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50" w:rsidRPr="00B247C9" w:rsidRDefault="00651C50" w:rsidP="00A617F5">
      <w:pPr>
        <w:pStyle w:val="Heading2"/>
        <w:rPr>
          <w:rFonts w:ascii="Times New Roman" w:hAnsi="Times New Roman"/>
          <w:sz w:val="28"/>
          <w:szCs w:val="28"/>
          <w:highlight w:val="yellow"/>
          <w:lang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13.9pt;margin-top:-.55pt;width:29.05pt;height:42.35pt;z-index:251658240;visibility:visible">
            <v:imagedata r:id="rId5" o:title="" chromakey="#fefefe"/>
          </v:shape>
        </w:pict>
      </w:r>
    </w:p>
    <w:p w:rsidR="00651C50" w:rsidRPr="00B247C9" w:rsidRDefault="00651C50" w:rsidP="00CA027A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651C50" w:rsidRPr="00B247C9" w:rsidRDefault="00651C50" w:rsidP="00CA027A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651C50" w:rsidRPr="00733814" w:rsidRDefault="00651C50" w:rsidP="00CA027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ЛОЗIВСЬКА  МIСЬКА  РАДА </w:t>
      </w:r>
      <w:r w:rsidRPr="00733814">
        <w:rPr>
          <w:rFonts w:ascii="Times New Roman" w:hAnsi="Times New Roman"/>
          <w:b/>
          <w:sz w:val="32"/>
          <w:szCs w:val="32"/>
        </w:rPr>
        <w:t>ХАРКIВСЬКОЇ  ОБЛАСТI</w:t>
      </w:r>
    </w:p>
    <w:p w:rsidR="00651C50" w:rsidRDefault="00651C50" w:rsidP="00CA027A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32"/>
        </w:rPr>
      </w:pPr>
      <w:r w:rsidRPr="00733814">
        <w:rPr>
          <w:rFonts w:ascii="Times New Roman" w:hAnsi="Times New Roman"/>
          <w:b/>
          <w:sz w:val="32"/>
          <w:szCs w:val="32"/>
          <w:lang w:val="en-US"/>
        </w:rPr>
        <w:t>L</w:t>
      </w:r>
      <w:r>
        <w:rPr>
          <w:rFonts w:ascii="Times New Roman" w:hAnsi="Times New Roman"/>
          <w:b/>
          <w:sz w:val="32"/>
          <w:szCs w:val="32"/>
          <w:lang w:val="uk-UA"/>
        </w:rPr>
        <w:t>ІХ</w:t>
      </w:r>
      <w:r w:rsidRPr="00733814">
        <w:rPr>
          <w:rFonts w:ascii="Times New Roman" w:hAnsi="Times New Roman"/>
          <w:b/>
          <w:sz w:val="32"/>
          <w:szCs w:val="32"/>
        </w:rPr>
        <w:t xml:space="preserve">  СЕСIЯ  VIIІ  СКЛИКАННЯ</w:t>
      </w:r>
    </w:p>
    <w:p w:rsidR="00651C50" w:rsidRPr="00733814" w:rsidRDefault="00651C50" w:rsidP="00CA027A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</w:p>
    <w:p w:rsidR="00651C50" w:rsidRDefault="00651C50" w:rsidP="00CA027A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733814"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Р I Ш Е Н Н Я                          </w:t>
      </w:r>
    </w:p>
    <w:p w:rsidR="00651C50" w:rsidRPr="00CA027A" w:rsidRDefault="00651C50" w:rsidP="00CA027A">
      <w:pPr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651C50" w:rsidRPr="00587562" w:rsidRDefault="00651C50" w:rsidP="00CA027A">
      <w:pPr>
        <w:spacing w:after="0" w:line="300" w:lineRule="exact"/>
        <w:rPr>
          <w:rFonts w:ascii="Times New Roman" w:hAnsi="Times New Roman"/>
          <w:sz w:val="28"/>
          <w:lang w:val="uk-UA"/>
        </w:rPr>
      </w:pPr>
      <w:r w:rsidRPr="00587562">
        <w:rPr>
          <w:rFonts w:ascii="Times New Roman" w:hAnsi="Times New Roman"/>
          <w:sz w:val="28"/>
          <w:lang w:val="uk-UA"/>
        </w:rPr>
        <w:t>«</w:t>
      </w:r>
      <w:r>
        <w:rPr>
          <w:rFonts w:ascii="Times New Roman" w:hAnsi="Times New Roman"/>
          <w:sz w:val="28"/>
          <w:lang w:val="uk-UA"/>
        </w:rPr>
        <w:t xml:space="preserve">   </w:t>
      </w:r>
      <w:r w:rsidRPr="00587562">
        <w:rPr>
          <w:rFonts w:ascii="Times New Roman" w:hAnsi="Times New Roman"/>
          <w:sz w:val="28"/>
          <w:lang w:val="uk-UA"/>
        </w:rPr>
        <w:t xml:space="preserve">» </w:t>
      </w:r>
      <w:r>
        <w:rPr>
          <w:rFonts w:ascii="Times New Roman" w:hAnsi="Times New Roman"/>
          <w:sz w:val="28"/>
          <w:lang w:val="uk-UA"/>
        </w:rPr>
        <w:t>жовтня</w:t>
      </w:r>
      <w:r w:rsidRPr="00587562">
        <w:rPr>
          <w:rFonts w:ascii="Times New Roman" w:hAnsi="Times New Roman"/>
          <w:sz w:val="28"/>
          <w:lang w:val="uk-UA"/>
        </w:rPr>
        <w:t xml:space="preserve"> 202</w:t>
      </w:r>
      <w:r>
        <w:rPr>
          <w:rFonts w:ascii="Times New Roman" w:hAnsi="Times New Roman"/>
          <w:sz w:val="28"/>
          <w:lang w:val="uk-UA"/>
        </w:rPr>
        <w:t>4</w:t>
      </w:r>
      <w:r w:rsidRPr="00587562">
        <w:rPr>
          <w:rFonts w:ascii="Times New Roman" w:hAnsi="Times New Roman"/>
          <w:sz w:val="28"/>
          <w:lang w:val="uk-UA"/>
        </w:rPr>
        <w:t xml:space="preserve">            </w:t>
      </w:r>
      <w:r>
        <w:rPr>
          <w:rFonts w:ascii="Times New Roman" w:hAnsi="Times New Roman"/>
          <w:sz w:val="28"/>
          <w:lang w:val="uk-UA"/>
        </w:rPr>
        <w:t xml:space="preserve">  </w:t>
      </w:r>
      <w:r w:rsidRPr="00587562">
        <w:rPr>
          <w:rFonts w:ascii="Times New Roman" w:hAnsi="Times New Roman"/>
          <w:sz w:val="28"/>
          <w:lang w:val="uk-UA"/>
        </w:rPr>
        <w:t xml:space="preserve">     </w:t>
      </w:r>
      <w:r>
        <w:rPr>
          <w:rFonts w:ascii="Times New Roman" w:hAnsi="Times New Roman"/>
          <w:sz w:val="28"/>
          <w:lang w:val="uk-UA"/>
        </w:rPr>
        <w:t xml:space="preserve">   </w:t>
      </w:r>
      <w:r w:rsidRPr="00587562">
        <w:rPr>
          <w:rFonts w:ascii="Times New Roman" w:hAnsi="Times New Roman"/>
          <w:sz w:val="28"/>
          <w:lang w:val="uk-UA"/>
        </w:rPr>
        <w:t xml:space="preserve">  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587562">
        <w:rPr>
          <w:rFonts w:ascii="Times New Roman" w:hAnsi="Times New Roman"/>
          <w:sz w:val="28"/>
          <w:lang w:val="uk-UA"/>
        </w:rPr>
        <w:t xml:space="preserve">    Лозова                                             № </w:t>
      </w:r>
    </w:p>
    <w:p w:rsidR="00651C50" w:rsidRPr="00316D0B" w:rsidRDefault="00651C50" w:rsidP="00B17CF5">
      <w:pPr>
        <w:spacing w:after="0" w:line="300" w:lineRule="exact"/>
        <w:rPr>
          <w:rFonts w:ascii="Times New Roman" w:hAnsi="Times New Roman"/>
          <w:spacing w:val="-20"/>
          <w:sz w:val="28"/>
          <w:lang w:val="uk-UA"/>
        </w:rPr>
      </w:pPr>
    </w:p>
    <w:p w:rsidR="00651C50" w:rsidRPr="006C6A53" w:rsidRDefault="00651C50" w:rsidP="00357322">
      <w:pPr>
        <w:suppressAutoHyphens/>
        <w:spacing w:after="0" w:line="240" w:lineRule="auto"/>
        <w:ind w:right="4535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 w:rsidRPr="006C6A53">
        <w:rPr>
          <w:rFonts w:ascii="Times New Roman" w:hAnsi="Times New Roman"/>
          <w:b/>
          <w:bCs/>
          <w:sz w:val="28"/>
          <w:szCs w:val="28"/>
          <w:lang w:val="uk-UA" w:eastAsia="ar-S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та передачу їх у приватну власність громадянам</w:t>
      </w:r>
      <w:r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</w:t>
      </w:r>
    </w:p>
    <w:p w:rsidR="00651C50" w:rsidRPr="006C6A53" w:rsidRDefault="00651C50" w:rsidP="00357322">
      <w:pPr>
        <w:keepNext/>
        <w:suppressAutoHyphens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ar-SA"/>
        </w:rPr>
      </w:pPr>
    </w:p>
    <w:p w:rsidR="00651C50" w:rsidRPr="006C6A53" w:rsidRDefault="00651C50" w:rsidP="008D3C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6C6A53">
        <w:rPr>
          <w:rFonts w:ascii="Times New Roman" w:hAnsi="Times New Roman"/>
          <w:sz w:val="28"/>
          <w:szCs w:val="28"/>
          <w:lang w:val="uk-UA" w:eastAsia="ar-SA"/>
        </w:rPr>
        <w:t>Керуючись ст.ст. 12, 18, 19, 40, 79¹, 80, 81, 86, 87, 116, 118, 121, 122, пп. 5 п. 27 розділу Х Перехідних положень Земельного кодексу України, п. 34 ч. 1 ст. 26</w:t>
      </w:r>
      <w:r w:rsidRPr="006C6A53">
        <w:rPr>
          <w:rFonts w:ascii="Times New Roman" w:hAnsi="Times New Roman"/>
          <w:sz w:val="28"/>
          <w:szCs w:val="28"/>
          <w:lang w:val="uk-UA" w:eastAsia="ru-RU"/>
        </w:rPr>
        <w:t>, ч. 1 ст. 59</w:t>
      </w:r>
      <w:r w:rsidRPr="006C6A53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ст. 24 Закону України «Про регулювання містобудівної діяльності», Законом України «Про землеустрій», </w:t>
      </w:r>
      <w:r w:rsidRPr="00750780">
        <w:rPr>
          <w:rFonts w:ascii="Times New Roman" w:hAnsi="Times New Roman"/>
          <w:sz w:val="28"/>
          <w:szCs w:val="28"/>
          <w:lang w:val="uk-UA" w:eastAsia="ru-RU"/>
        </w:rPr>
        <w:t>генеральн</w:t>
      </w:r>
      <w:r>
        <w:rPr>
          <w:rFonts w:ascii="Times New Roman" w:hAnsi="Times New Roman"/>
          <w:sz w:val="28"/>
          <w:szCs w:val="28"/>
          <w:lang w:val="uk-UA" w:eastAsia="ru-RU"/>
        </w:rPr>
        <w:t>им</w:t>
      </w:r>
      <w:r w:rsidRPr="00750780">
        <w:rPr>
          <w:rFonts w:ascii="Times New Roman" w:hAnsi="Times New Roman"/>
          <w:sz w:val="28"/>
          <w:szCs w:val="28"/>
          <w:lang w:val="uk-UA" w:eastAsia="ru-RU"/>
        </w:rPr>
        <w:t xml:space="preserve"> план</w:t>
      </w:r>
      <w:r>
        <w:rPr>
          <w:rFonts w:ascii="Times New Roman" w:hAnsi="Times New Roman"/>
          <w:sz w:val="28"/>
          <w:szCs w:val="28"/>
          <w:lang w:val="uk-UA" w:eastAsia="ru-RU"/>
        </w:rPr>
        <w:t>ом</w:t>
      </w:r>
      <w:r w:rsidRPr="00750780">
        <w:rPr>
          <w:rFonts w:ascii="Times New Roman" w:hAnsi="Times New Roman"/>
          <w:sz w:val="28"/>
          <w:szCs w:val="28"/>
          <w:lang w:val="uk-UA" w:eastAsia="ru-RU"/>
        </w:rPr>
        <w:t xml:space="preserve"> міста Лозова Харківської області,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затвердженим</w:t>
      </w:r>
      <w:r w:rsidRPr="001B2FB4">
        <w:rPr>
          <w:rFonts w:ascii="Times New Roman" w:hAnsi="Times New Roman"/>
          <w:sz w:val="28"/>
          <w:szCs w:val="28"/>
          <w:lang w:val="uk-UA" w:eastAsia="ru-RU"/>
        </w:rPr>
        <w:t xml:space="preserve"> рішенням міської ради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від 22.12.2016 № </w:t>
      </w:r>
      <w:r w:rsidRPr="001B2FB4">
        <w:rPr>
          <w:rFonts w:ascii="Times New Roman" w:hAnsi="Times New Roman"/>
          <w:sz w:val="28"/>
          <w:szCs w:val="28"/>
          <w:lang w:val="uk-UA" w:eastAsia="ru-RU"/>
        </w:rPr>
        <w:t>478</w:t>
      </w:r>
      <w:r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750780">
        <w:rPr>
          <w:rFonts w:ascii="Times New Roman" w:hAnsi="Times New Roman"/>
          <w:sz w:val="28"/>
          <w:szCs w:val="28"/>
          <w:lang w:val="uk-UA" w:eastAsia="ru-RU"/>
        </w:rPr>
        <w:t xml:space="preserve"> план</w:t>
      </w:r>
      <w:r>
        <w:rPr>
          <w:rFonts w:ascii="Times New Roman" w:hAnsi="Times New Roman"/>
          <w:sz w:val="28"/>
          <w:szCs w:val="28"/>
          <w:lang w:val="uk-UA" w:eastAsia="ru-RU"/>
        </w:rPr>
        <w:t>ом</w:t>
      </w:r>
      <w:r w:rsidRPr="00750780">
        <w:rPr>
          <w:rFonts w:ascii="Times New Roman" w:hAnsi="Times New Roman"/>
          <w:sz w:val="28"/>
          <w:szCs w:val="28"/>
          <w:lang w:val="uk-UA" w:eastAsia="ru-RU"/>
        </w:rPr>
        <w:t xml:space="preserve"> зонування території (зонінг) міста Лозова Харківської області, </w:t>
      </w:r>
      <w:r>
        <w:rPr>
          <w:rFonts w:ascii="Times New Roman" w:hAnsi="Times New Roman"/>
          <w:sz w:val="28"/>
          <w:szCs w:val="28"/>
          <w:lang w:val="uk-UA" w:eastAsia="ru-RU"/>
        </w:rPr>
        <w:t>затвердженим</w:t>
      </w:r>
      <w:r w:rsidRPr="001B2FB4">
        <w:rPr>
          <w:rFonts w:ascii="Times New Roman" w:hAnsi="Times New Roman"/>
          <w:sz w:val="28"/>
          <w:szCs w:val="28"/>
          <w:lang w:val="uk-UA" w:eastAsia="ru-RU"/>
        </w:rPr>
        <w:t xml:space="preserve"> рішенням міської ради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від </w:t>
      </w:r>
      <w:r w:rsidRPr="001B2FB4">
        <w:rPr>
          <w:rFonts w:ascii="Times New Roman" w:hAnsi="Times New Roman"/>
          <w:sz w:val="28"/>
          <w:szCs w:val="28"/>
          <w:lang w:val="uk-UA" w:eastAsia="ru-RU"/>
        </w:rPr>
        <w:t>24.02.2017 № 554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8D3C49">
        <w:rPr>
          <w:rFonts w:ascii="Times New Roman" w:hAnsi="Times New Roman"/>
          <w:bCs/>
          <w:sz w:val="28"/>
          <w:szCs w:val="28"/>
          <w:lang w:val="uk-UA" w:eastAsia="ar-SA"/>
        </w:rPr>
        <w:t>генеральн</w:t>
      </w:r>
      <w:r>
        <w:rPr>
          <w:rFonts w:ascii="Times New Roman" w:hAnsi="Times New Roman"/>
          <w:bCs/>
          <w:sz w:val="28"/>
          <w:szCs w:val="28"/>
          <w:lang w:val="uk-UA" w:eastAsia="ar-SA"/>
        </w:rPr>
        <w:t>им</w:t>
      </w:r>
      <w:r w:rsidRPr="008D3C49">
        <w:rPr>
          <w:rFonts w:ascii="Times New Roman" w:hAnsi="Times New Roman"/>
          <w:bCs/>
          <w:sz w:val="28"/>
          <w:szCs w:val="28"/>
          <w:lang w:val="uk-UA" w:eastAsia="ar-SA"/>
        </w:rPr>
        <w:t xml:space="preserve"> план</w:t>
      </w:r>
      <w:r>
        <w:rPr>
          <w:rFonts w:ascii="Times New Roman" w:hAnsi="Times New Roman"/>
          <w:bCs/>
          <w:sz w:val="28"/>
          <w:szCs w:val="28"/>
          <w:lang w:val="uk-UA" w:eastAsia="ar-SA"/>
        </w:rPr>
        <w:t>ом</w:t>
      </w:r>
      <w:r w:rsidRPr="008D3C49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  <w:r w:rsidRPr="008D3C49">
        <w:rPr>
          <w:rFonts w:ascii="Times New Roman" w:hAnsi="Times New Roman"/>
          <w:sz w:val="28"/>
          <w:szCs w:val="28"/>
          <w:lang w:val="uk-UA" w:eastAsia="ar-SA"/>
        </w:rPr>
        <w:t xml:space="preserve">з планом зонування території </w:t>
      </w:r>
      <w:r w:rsidRPr="008D3C49">
        <w:rPr>
          <w:rFonts w:ascii="Times New Roman" w:hAnsi="Times New Roman"/>
          <w:bCs/>
          <w:sz w:val="28"/>
          <w:szCs w:val="28"/>
          <w:lang w:val="uk-UA" w:eastAsia="ar-SA"/>
        </w:rPr>
        <w:t>села Катеринівка Лозівського району Харківської області</w:t>
      </w:r>
      <w:r>
        <w:rPr>
          <w:rFonts w:ascii="Times New Roman" w:hAnsi="Times New Roman"/>
          <w:bCs/>
          <w:sz w:val="28"/>
          <w:szCs w:val="28"/>
          <w:lang w:val="uk-UA" w:eastAsia="ar-SA"/>
        </w:rPr>
        <w:t>,</w:t>
      </w:r>
      <w:r w:rsidRPr="008D3C49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затвердженим</w:t>
      </w:r>
      <w:r w:rsidRPr="001B2FB4">
        <w:rPr>
          <w:rFonts w:ascii="Times New Roman" w:hAnsi="Times New Roman"/>
          <w:sz w:val="28"/>
          <w:szCs w:val="28"/>
          <w:lang w:val="uk-UA" w:eastAsia="ru-RU"/>
        </w:rPr>
        <w:t xml:space="preserve"> рішенням міської ради </w:t>
      </w:r>
      <w:r w:rsidRPr="00BA7810">
        <w:rPr>
          <w:rFonts w:ascii="Times New Roman" w:hAnsi="Times New Roman"/>
          <w:sz w:val="28"/>
          <w:szCs w:val="28"/>
          <w:lang w:val="uk-UA" w:eastAsia="ru-RU"/>
        </w:rPr>
        <w:t xml:space="preserve">від </w:t>
      </w:r>
      <w:r w:rsidRPr="00BA7810">
        <w:rPr>
          <w:rFonts w:ascii="Times New Roman" w:hAnsi="Times New Roman"/>
          <w:sz w:val="28"/>
          <w:lang w:val="uk-UA"/>
        </w:rPr>
        <w:t xml:space="preserve">13.05.2021 № 310, </w:t>
      </w:r>
      <w:r w:rsidRPr="00BA7810">
        <w:rPr>
          <w:rFonts w:ascii="Times New Roman" w:hAnsi="Times New Roman"/>
          <w:bCs/>
          <w:sz w:val="28"/>
          <w:szCs w:val="28"/>
          <w:lang w:val="uk-UA" w:eastAsia="ar-SA"/>
        </w:rPr>
        <w:t xml:space="preserve">генеральним планом </w:t>
      </w:r>
      <w:r w:rsidRPr="00BA7810">
        <w:rPr>
          <w:rFonts w:ascii="Times New Roman" w:hAnsi="Times New Roman"/>
          <w:sz w:val="28"/>
          <w:szCs w:val="28"/>
          <w:lang w:val="uk-UA" w:eastAsia="ar-SA"/>
        </w:rPr>
        <w:t xml:space="preserve">з планом зонування території </w:t>
      </w:r>
      <w:r w:rsidRPr="00BA7810">
        <w:rPr>
          <w:rFonts w:ascii="Times New Roman" w:hAnsi="Times New Roman"/>
          <w:bCs/>
          <w:sz w:val="28"/>
          <w:szCs w:val="28"/>
          <w:lang w:val="uk-UA" w:eastAsia="ar-SA"/>
        </w:rPr>
        <w:t>села Смирнівка Лозівського району Харківської області,</w:t>
      </w:r>
      <w:r w:rsidRPr="00BA7810">
        <w:rPr>
          <w:rFonts w:ascii="Times New Roman" w:hAnsi="Times New Roman"/>
          <w:sz w:val="28"/>
          <w:lang w:val="uk-UA"/>
        </w:rPr>
        <w:t xml:space="preserve"> </w:t>
      </w:r>
      <w:r w:rsidRPr="00BA7810">
        <w:rPr>
          <w:rFonts w:ascii="Times New Roman" w:hAnsi="Times New Roman"/>
          <w:sz w:val="28"/>
          <w:szCs w:val="28"/>
          <w:lang w:val="uk-UA" w:eastAsia="ru-RU"/>
        </w:rPr>
        <w:t>затвердженим рішенням міської ради від 2</w:t>
      </w:r>
      <w:r w:rsidRPr="00BA7810">
        <w:rPr>
          <w:rFonts w:ascii="Times New Roman" w:hAnsi="Times New Roman"/>
          <w:sz w:val="28"/>
          <w:lang w:val="uk-UA"/>
        </w:rPr>
        <w:t xml:space="preserve">3.04.2021 № 278, </w:t>
      </w:r>
      <w:r w:rsidRPr="00BA7810">
        <w:rPr>
          <w:rFonts w:ascii="Times New Roman" w:hAnsi="Times New Roman"/>
          <w:sz w:val="28"/>
          <w:szCs w:val="28"/>
          <w:lang w:val="uk-UA" w:eastAsia="ar-SA"/>
        </w:rPr>
        <w:t>розглянувши клопотання громадян, міська рада</w:t>
      </w:r>
    </w:p>
    <w:p w:rsidR="00651C50" w:rsidRPr="006C6A53" w:rsidRDefault="00651C50" w:rsidP="00357322">
      <w:pPr>
        <w:tabs>
          <w:tab w:val="left" w:pos="1620"/>
        </w:tabs>
        <w:suppressAutoHyphens/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:rsidR="00651C50" w:rsidRDefault="00651C50" w:rsidP="00357322">
      <w:pPr>
        <w:tabs>
          <w:tab w:val="left" w:pos="1620"/>
        </w:tabs>
        <w:suppressAutoHyphens/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 w:rsidRPr="006C6A53">
        <w:rPr>
          <w:rFonts w:ascii="Times New Roman" w:hAnsi="Times New Roman"/>
          <w:b/>
          <w:bCs/>
          <w:sz w:val="28"/>
          <w:szCs w:val="28"/>
          <w:lang w:val="uk-UA" w:eastAsia="ar-SA"/>
        </w:rPr>
        <w:t>В И Р І Ш И Л А:</w:t>
      </w:r>
    </w:p>
    <w:p w:rsidR="00651C50" w:rsidRDefault="00651C50" w:rsidP="0003466F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</w:p>
    <w:p w:rsidR="00651C50" w:rsidRPr="00754A5E" w:rsidRDefault="00651C50" w:rsidP="0081075B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54A5E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14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34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>:01</w:t>
      </w:r>
      <w:r>
        <w:rPr>
          <w:rFonts w:ascii="Times New Roman" w:hAnsi="Times New Roman"/>
          <w:sz w:val="28"/>
          <w:szCs w:val="28"/>
          <w:lang w:val="uk-UA" w:eastAsia="ar-SA"/>
        </w:rPr>
        <w:t>51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1000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 га по </w:t>
      </w:r>
      <w:r>
        <w:rPr>
          <w:rFonts w:ascii="Times New Roman" w:hAnsi="Times New Roman"/>
          <w:sz w:val="28"/>
          <w:szCs w:val="28"/>
          <w:lang w:val="uk-UA" w:eastAsia="ar-SA"/>
        </w:rPr>
        <w:t>провулку Шевченка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9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області.</w:t>
      </w:r>
    </w:p>
    <w:p w:rsidR="00651C50" w:rsidRPr="00754A5E" w:rsidRDefault="00651C50" w:rsidP="0081075B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Андрієнку Михайлу Дмитровичу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14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34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>:01</w:t>
      </w:r>
      <w:r>
        <w:rPr>
          <w:rFonts w:ascii="Times New Roman" w:hAnsi="Times New Roman"/>
          <w:sz w:val="28"/>
          <w:szCs w:val="28"/>
          <w:lang w:val="uk-UA" w:eastAsia="ar-SA"/>
        </w:rPr>
        <w:t>51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</w:t>
      </w:r>
      <w:smartTag w:uri="urn:schemas-microsoft-com:office:smarttags" w:element="metricconverter">
        <w:smartTagPr>
          <w:attr w:name="ProductID" w:val="0,1000 га"/>
        </w:smartTagPr>
        <w:r w:rsidRPr="00754A5E">
          <w:rPr>
            <w:rFonts w:ascii="Times New Roman" w:hAnsi="Times New Roman"/>
            <w:sz w:val="28"/>
            <w:szCs w:val="28"/>
            <w:lang w:val="uk-UA" w:eastAsia="ar-SA"/>
          </w:rPr>
          <w:t>0,</w:t>
        </w:r>
        <w:r>
          <w:rPr>
            <w:rFonts w:ascii="Times New Roman" w:hAnsi="Times New Roman"/>
            <w:sz w:val="28"/>
            <w:szCs w:val="28"/>
            <w:lang w:val="uk-UA" w:eastAsia="ar-SA"/>
          </w:rPr>
          <w:t>1000</w:t>
        </w:r>
        <w:r w:rsidRPr="00754A5E">
          <w:rPr>
            <w:rFonts w:ascii="Times New Roman" w:hAnsi="Times New Roman"/>
            <w:sz w:val="28"/>
            <w:szCs w:val="28"/>
            <w:lang w:val="uk-UA" w:eastAsia="ar-SA"/>
          </w:rPr>
          <w:t xml:space="preserve"> га</w:t>
        </w:r>
      </w:smartTag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 по </w:t>
      </w:r>
      <w:r>
        <w:rPr>
          <w:rFonts w:ascii="Times New Roman" w:hAnsi="Times New Roman"/>
          <w:sz w:val="28"/>
          <w:szCs w:val="28"/>
          <w:lang w:val="uk-UA" w:eastAsia="ar-SA"/>
        </w:rPr>
        <w:t>провулку Шевченка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9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громади.</w:t>
      </w:r>
    </w:p>
    <w:p w:rsidR="00651C50" w:rsidRDefault="00651C50" w:rsidP="0003466F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</w:p>
    <w:p w:rsidR="00651C50" w:rsidRPr="00754A5E" w:rsidRDefault="00651C50" w:rsidP="00AC2FA4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bookmarkStart w:id="0" w:name="_Hlk175918897"/>
      <w:r w:rsidRPr="00754A5E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17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44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>:01</w:t>
      </w:r>
      <w:r>
        <w:rPr>
          <w:rFonts w:ascii="Times New Roman" w:hAnsi="Times New Roman"/>
          <w:sz w:val="28"/>
          <w:szCs w:val="28"/>
          <w:lang w:val="uk-UA" w:eastAsia="ar-SA"/>
        </w:rPr>
        <w:t>19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0,0</w:t>
      </w:r>
      <w:r>
        <w:rPr>
          <w:rFonts w:ascii="Times New Roman" w:hAnsi="Times New Roman"/>
          <w:sz w:val="28"/>
          <w:szCs w:val="28"/>
          <w:lang w:val="uk-UA" w:eastAsia="ar-SA"/>
        </w:rPr>
        <w:t>717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 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Олега Куцина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34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області.</w:t>
      </w:r>
    </w:p>
    <w:p w:rsidR="00651C50" w:rsidRPr="00754A5E" w:rsidRDefault="00651C50" w:rsidP="00AC2FA4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Бархан Надії Яківні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17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44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>:01</w:t>
      </w:r>
      <w:r>
        <w:rPr>
          <w:rFonts w:ascii="Times New Roman" w:hAnsi="Times New Roman"/>
          <w:sz w:val="28"/>
          <w:szCs w:val="28"/>
          <w:lang w:val="uk-UA" w:eastAsia="ar-SA"/>
        </w:rPr>
        <w:t>19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</w:t>
      </w:r>
      <w:smartTag w:uri="urn:schemas-microsoft-com:office:smarttags" w:element="metricconverter">
        <w:smartTagPr>
          <w:attr w:name="ProductID" w:val="0,0717 га"/>
        </w:smartTagPr>
        <w:r w:rsidRPr="00754A5E">
          <w:rPr>
            <w:rFonts w:ascii="Times New Roman" w:hAnsi="Times New Roman"/>
            <w:sz w:val="28"/>
            <w:szCs w:val="28"/>
            <w:lang w:val="uk-UA" w:eastAsia="ar-SA"/>
          </w:rPr>
          <w:t>0,0</w:t>
        </w:r>
        <w:r>
          <w:rPr>
            <w:rFonts w:ascii="Times New Roman" w:hAnsi="Times New Roman"/>
            <w:sz w:val="28"/>
            <w:szCs w:val="28"/>
            <w:lang w:val="uk-UA" w:eastAsia="ar-SA"/>
          </w:rPr>
          <w:t>717</w:t>
        </w:r>
        <w:r w:rsidRPr="00754A5E">
          <w:rPr>
            <w:rFonts w:ascii="Times New Roman" w:hAnsi="Times New Roman"/>
            <w:sz w:val="28"/>
            <w:szCs w:val="28"/>
            <w:lang w:val="uk-UA" w:eastAsia="ar-SA"/>
          </w:rPr>
          <w:t xml:space="preserve"> га</w:t>
        </w:r>
      </w:smartTag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Олега Куцина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34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громади.</w:t>
      </w:r>
    </w:p>
    <w:bookmarkEnd w:id="0"/>
    <w:p w:rsidR="00651C50" w:rsidRDefault="00651C50" w:rsidP="0003466F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</w:p>
    <w:p w:rsidR="00651C50" w:rsidRPr="00754A5E" w:rsidRDefault="00651C50" w:rsidP="00086033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bookmarkStart w:id="1" w:name="_Hlk178248930"/>
      <w:r w:rsidRPr="00754A5E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27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72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032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1000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 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Героїв-чорнобильців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38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області.</w:t>
      </w:r>
    </w:p>
    <w:p w:rsidR="00651C50" w:rsidRPr="00754A5E" w:rsidRDefault="00651C50" w:rsidP="00086033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Батечко Ользі Олександрівні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27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72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032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</w:t>
      </w:r>
      <w:smartTag w:uri="urn:schemas-microsoft-com:office:smarttags" w:element="metricconverter">
        <w:smartTagPr>
          <w:attr w:name="ProductID" w:val="0,1000 га"/>
        </w:smartTagPr>
        <w:r w:rsidRPr="00754A5E">
          <w:rPr>
            <w:rFonts w:ascii="Times New Roman" w:hAnsi="Times New Roman"/>
            <w:sz w:val="28"/>
            <w:szCs w:val="28"/>
            <w:lang w:val="uk-UA" w:eastAsia="ar-SA"/>
          </w:rPr>
          <w:t>0,</w:t>
        </w:r>
        <w:r>
          <w:rPr>
            <w:rFonts w:ascii="Times New Roman" w:hAnsi="Times New Roman"/>
            <w:sz w:val="28"/>
            <w:szCs w:val="28"/>
            <w:lang w:val="uk-UA" w:eastAsia="ar-SA"/>
          </w:rPr>
          <w:t>1000</w:t>
        </w:r>
        <w:r w:rsidRPr="00754A5E">
          <w:rPr>
            <w:rFonts w:ascii="Times New Roman" w:hAnsi="Times New Roman"/>
            <w:sz w:val="28"/>
            <w:szCs w:val="28"/>
            <w:lang w:val="uk-UA" w:eastAsia="ar-SA"/>
          </w:rPr>
          <w:t xml:space="preserve"> га</w:t>
        </w:r>
      </w:smartTag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Героїв-чорнобильців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38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громади.</w:t>
      </w:r>
    </w:p>
    <w:bookmarkEnd w:id="1"/>
    <w:p w:rsidR="00651C50" w:rsidRDefault="00651C50" w:rsidP="0003466F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</w:p>
    <w:p w:rsidR="00651C50" w:rsidRDefault="00651C50" w:rsidP="00423CB4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42FB7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07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17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>:01</w:t>
      </w:r>
      <w:r>
        <w:rPr>
          <w:rFonts w:ascii="Times New Roman" w:hAnsi="Times New Roman"/>
          <w:sz w:val="28"/>
          <w:szCs w:val="28"/>
          <w:lang w:val="uk-UA" w:eastAsia="ar-SA"/>
        </w:rPr>
        <w:t>82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1000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 xml:space="preserve"> 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Незламній</w:t>
      </w:r>
      <w:r w:rsidRPr="00B264CF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72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області.</w:t>
      </w:r>
    </w:p>
    <w:p w:rsidR="00651C50" w:rsidRDefault="00651C50" w:rsidP="00423CB4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42FB7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Бурі Наталії Миколаївні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07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17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>:01</w:t>
      </w:r>
      <w:r>
        <w:rPr>
          <w:rFonts w:ascii="Times New Roman" w:hAnsi="Times New Roman"/>
          <w:sz w:val="28"/>
          <w:szCs w:val="28"/>
          <w:lang w:val="uk-UA" w:eastAsia="ar-SA"/>
        </w:rPr>
        <w:t>82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</w:t>
      </w:r>
      <w:smartTag w:uri="urn:schemas-microsoft-com:office:smarttags" w:element="metricconverter">
        <w:smartTagPr>
          <w:attr w:name="ProductID" w:val="0,1000 га"/>
        </w:smartTagPr>
        <w:r w:rsidRPr="00A42FB7">
          <w:rPr>
            <w:rFonts w:ascii="Times New Roman" w:hAnsi="Times New Roman"/>
            <w:sz w:val="28"/>
            <w:szCs w:val="28"/>
            <w:lang w:val="uk-UA" w:eastAsia="ar-SA"/>
          </w:rPr>
          <w:t>0,</w:t>
        </w:r>
        <w:r>
          <w:rPr>
            <w:rFonts w:ascii="Times New Roman" w:hAnsi="Times New Roman"/>
            <w:sz w:val="28"/>
            <w:szCs w:val="28"/>
            <w:lang w:val="uk-UA" w:eastAsia="ar-SA"/>
          </w:rPr>
          <w:t>1000</w:t>
        </w:r>
        <w:r w:rsidRPr="00A42FB7">
          <w:rPr>
            <w:rFonts w:ascii="Times New Roman" w:hAnsi="Times New Roman"/>
            <w:sz w:val="28"/>
            <w:szCs w:val="28"/>
            <w:lang w:val="uk-UA" w:eastAsia="ar-SA"/>
          </w:rPr>
          <w:t xml:space="preserve"> га</w:t>
        </w:r>
      </w:smartTag>
      <w:r w:rsidRPr="00A42FB7">
        <w:rPr>
          <w:rFonts w:ascii="Times New Roman" w:hAnsi="Times New Roman"/>
          <w:sz w:val="28"/>
          <w:szCs w:val="28"/>
          <w:lang w:val="uk-UA" w:eastAsia="ar-SA"/>
        </w:rPr>
        <w:t xml:space="preserve">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Незламній</w:t>
      </w:r>
      <w:r w:rsidRPr="00B264CF">
        <w:rPr>
          <w:rFonts w:ascii="Times New Roman" w:hAnsi="Times New Roman"/>
          <w:sz w:val="28"/>
          <w:szCs w:val="28"/>
          <w:lang w:val="uk-UA" w:eastAsia="ar-SA"/>
        </w:rPr>
        <w:t>,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72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громади.</w:t>
      </w:r>
    </w:p>
    <w:p w:rsidR="00651C50" w:rsidRDefault="00651C50" w:rsidP="00423CB4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F367E">
        <w:rPr>
          <w:rFonts w:ascii="Times New Roman" w:hAnsi="Times New Roman"/>
          <w:sz w:val="28"/>
          <w:szCs w:val="28"/>
          <w:lang w:val="uk-UA" w:eastAsia="ar-SA"/>
        </w:rPr>
        <w:t xml:space="preserve">Встановити на земельній ділянці з кадастровим номером 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>6311000000:</w:t>
      </w:r>
      <w:r>
        <w:rPr>
          <w:rFonts w:ascii="Times New Roman" w:hAnsi="Times New Roman"/>
          <w:sz w:val="28"/>
          <w:szCs w:val="28"/>
          <w:lang w:val="uk-UA" w:eastAsia="ar-SA"/>
        </w:rPr>
        <w:t>07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17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>:01</w:t>
      </w:r>
      <w:r>
        <w:rPr>
          <w:rFonts w:ascii="Times New Roman" w:hAnsi="Times New Roman"/>
          <w:sz w:val="28"/>
          <w:szCs w:val="28"/>
          <w:lang w:val="uk-UA" w:eastAsia="ar-SA"/>
        </w:rPr>
        <w:t>82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5F367E">
        <w:rPr>
          <w:rFonts w:ascii="Times New Roman" w:hAnsi="Times New Roman"/>
          <w:sz w:val="28"/>
          <w:szCs w:val="28"/>
          <w:lang w:val="uk-UA" w:eastAsia="ar-SA"/>
        </w:rPr>
        <w:t xml:space="preserve">обмеження у використанні земельної ділянки, загальною площею </w:t>
      </w:r>
      <w:smartTag w:uri="urn:schemas-microsoft-com:office:smarttags" w:element="metricconverter">
        <w:smartTagPr>
          <w:attr w:name="ProductID" w:val="0,0129 га"/>
        </w:smartTagPr>
        <w:r w:rsidRPr="005F367E">
          <w:rPr>
            <w:rFonts w:ascii="Times New Roman" w:hAnsi="Times New Roman"/>
            <w:sz w:val="28"/>
            <w:szCs w:val="28"/>
            <w:lang w:val="uk-UA" w:eastAsia="ar-SA"/>
          </w:rPr>
          <w:t>0,</w:t>
        </w:r>
        <w:r>
          <w:rPr>
            <w:rFonts w:ascii="Times New Roman" w:hAnsi="Times New Roman"/>
            <w:sz w:val="28"/>
            <w:szCs w:val="28"/>
            <w:lang w:val="uk-UA" w:eastAsia="ar-SA"/>
          </w:rPr>
          <w:t>0129</w:t>
        </w:r>
        <w:r w:rsidRPr="005F367E">
          <w:rPr>
            <w:rFonts w:ascii="Times New Roman" w:hAnsi="Times New Roman"/>
            <w:sz w:val="28"/>
            <w:szCs w:val="28"/>
            <w:lang w:val="uk-UA" w:eastAsia="ar-SA"/>
          </w:rPr>
          <w:t xml:space="preserve"> га</w:t>
        </w:r>
      </w:smartTag>
      <w:r w:rsidRPr="005F367E">
        <w:rPr>
          <w:rFonts w:ascii="Times New Roman" w:hAnsi="Times New Roman"/>
          <w:sz w:val="28"/>
          <w:szCs w:val="28"/>
          <w:lang w:val="uk-UA" w:eastAsia="ar-SA"/>
        </w:rPr>
        <w:t xml:space="preserve"> навколо (уздовж) об’єктів енергетичної системи</w:t>
      </w:r>
      <w:r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651C50" w:rsidRDefault="00651C50" w:rsidP="00423CB4">
      <w:pPr>
        <w:pStyle w:val="ListParagraph"/>
        <w:numPr>
          <w:ilvl w:val="2"/>
          <w:numId w:val="1"/>
        </w:numPr>
        <w:tabs>
          <w:tab w:val="left" w:pos="567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F367E">
        <w:rPr>
          <w:rFonts w:ascii="Times New Roman" w:hAnsi="Times New Roman"/>
          <w:sz w:val="28"/>
          <w:szCs w:val="28"/>
          <w:lang w:val="uk-UA" w:eastAsia="ar-SA"/>
        </w:rPr>
        <w:t xml:space="preserve">Заборонити на земельній ділянці з кадастровим номером 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>6311000000:</w:t>
      </w:r>
      <w:r>
        <w:rPr>
          <w:rFonts w:ascii="Times New Roman" w:hAnsi="Times New Roman"/>
          <w:sz w:val="28"/>
          <w:szCs w:val="28"/>
          <w:lang w:val="uk-UA" w:eastAsia="ar-SA"/>
        </w:rPr>
        <w:t>07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17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>:01</w:t>
      </w:r>
      <w:r>
        <w:rPr>
          <w:rFonts w:ascii="Times New Roman" w:hAnsi="Times New Roman"/>
          <w:sz w:val="28"/>
          <w:szCs w:val="28"/>
          <w:lang w:val="uk-UA" w:eastAsia="ar-SA"/>
        </w:rPr>
        <w:t>82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5F367E">
        <w:rPr>
          <w:rFonts w:ascii="Times New Roman" w:hAnsi="Times New Roman"/>
          <w:sz w:val="28"/>
          <w:szCs w:val="28"/>
          <w:lang w:val="uk-UA" w:eastAsia="ar-SA"/>
        </w:rPr>
        <w:t>в межах охоронної зони навколо (уздовж) об’єктів енергетичної системи, загальною площею 0,0</w:t>
      </w:r>
      <w:r>
        <w:rPr>
          <w:rFonts w:ascii="Times New Roman" w:hAnsi="Times New Roman"/>
          <w:sz w:val="28"/>
          <w:szCs w:val="28"/>
          <w:lang w:val="uk-UA" w:eastAsia="ar-SA"/>
        </w:rPr>
        <w:t>129</w:t>
      </w:r>
      <w:r w:rsidRPr="005F367E">
        <w:rPr>
          <w:rFonts w:ascii="Times New Roman" w:hAnsi="Times New Roman"/>
          <w:sz w:val="28"/>
          <w:szCs w:val="28"/>
          <w:lang w:val="uk-UA" w:eastAsia="ar-SA"/>
        </w:rPr>
        <w:t xml:space="preserve"> га:</w:t>
      </w:r>
    </w:p>
    <w:p w:rsidR="00651C50" w:rsidRPr="005F367E" w:rsidRDefault="00651C50" w:rsidP="00423CB4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F367E">
        <w:rPr>
          <w:rFonts w:ascii="Times New Roman" w:hAnsi="Times New Roman"/>
          <w:sz w:val="28"/>
          <w:szCs w:val="28"/>
          <w:lang w:val="uk-UA" w:eastAsia="ar-SA"/>
        </w:rPr>
        <w:t>будувати житлові будинки, будинки громадського призначення;</w:t>
      </w:r>
    </w:p>
    <w:p w:rsidR="00651C50" w:rsidRPr="005F367E" w:rsidRDefault="00651C50" w:rsidP="00423CB4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F367E">
        <w:rPr>
          <w:rFonts w:ascii="Times New Roman" w:hAnsi="Times New Roman"/>
          <w:sz w:val="28"/>
          <w:szCs w:val="28"/>
          <w:lang w:val="uk-UA" w:eastAsia="ar-SA"/>
        </w:rPr>
        <w:t>розміщувати споруди іншого призначення на меншій відстані від елементів електричних мереж, ніж встановлена нормами;</w:t>
      </w:r>
    </w:p>
    <w:p w:rsidR="00651C50" w:rsidRPr="005F367E" w:rsidRDefault="00651C50" w:rsidP="00423CB4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F367E">
        <w:rPr>
          <w:rFonts w:ascii="Times New Roman" w:hAnsi="Times New Roman"/>
          <w:sz w:val="28"/>
          <w:szCs w:val="28"/>
          <w:lang w:val="uk-UA" w:eastAsia="ar-SA"/>
        </w:rPr>
        <w:t>складати будь-які матеріали, розпалювати вогнища, влаштовувати звалища;</w:t>
      </w:r>
    </w:p>
    <w:p w:rsidR="00651C50" w:rsidRPr="005F367E" w:rsidRDefault="00651C50" w:rsidP="00423CB4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F367E">
        <w:rPr>
          <w:rFonts w:ascii="Times New Roman" w:hAnsi="Times New Roman"/>
          <w:sz w:val="28"/>
          <w:szCs w:val="28"/>
          <w:lang w:val="uk-UA" w:eastAsia="ar-SA"/>
        </w:rPr>
        <w:t>саджати дерева, крім кущів та саджанців з перспективою росту не більше двох метрів;</w:t>
      </w:r>
    </w:p>
    <w:p w:rsidR="00651C50" w:rsidRPr="005F367E" w:rsidRDefault="00651C50" w:rsidP="00423CB4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F367E">
        <w:rPr>
          <w:rFonts w:ascii="Times New Roman" w:hAnsi="Times New Roman"/>
          <w:sz w:val="28"/>
          <w:szCs w:val="28"/>
          <w:lang w:val="uk-UA" w:eastAsia="ar-SA"/>
        </w:rPr>
        <w:t xml:space="preserve">заборонено застосування виробничих і транспортних засобів висотою більше </w:t>
      </w:r>
      <w:smartTag w:uri="urn:schemas-microsoft-com:office:smarttags" w:element="metricconverter">
        <w:smartTagPr>
          <w:attr w:name="ProductID" w:val="4,5 м"/>
        </w:smartTagPr>
        <w:r w:rsidRPr="005F367E">
          <w:rPr>
            <w:rFonts w:ascii="Times New Roman" w:hAnsi="Times New Roman"/>
            <w:sz w:val="28"/>
            <w:szCs w:val="28"/>
            <w:lang w:val="uk-UA" w:eastAsia="ar-SA"/>
          </w:rPr>
          <w:t>4,5 м</w:t>
        </w:r>
      </w:smartTag>
      <w:r w:rsidRPr="005F367E">
        <w:rPr>
          <w:rFonts w:ascii="Times New Roman" w:hAnsi="Times New Roman"/>
          <w:sz w:val="28"/>
          <w:szCs w:val="28"/>
          <w:lang w:val="uk-UA" w:eastAsia="ar-SA"/>
        </w:rPr>
        <w:t>;</w:t>
      </w:r>
    </w:p>
    <w:p w:rsidR="00651C50" w:rsidRPr="000010DC" w:rsidRDefault="00651C50" w:rsidP="00423CB4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010DC">
        <w:rPr>
          <w:rFonts w:ascii="Times New Roman" w:hAnsi="Times New Roman"/>
          <w:sz w:val="28"/>
          <w:szCs w:val="28"/>
          <w:lang w:val="uk-UA" w:eastAsia="ar-SA"/>
        </w:rPr>
        <w:t>виконувати земляні, будівельні та інші роботи, що можуть призвести до порушення безаварійного функціонування об’єктів електричних мереж.</w:t>
      </w:r>
    </w:p>
    <w:p w:rsidR="00651C50" w:rsidRPr="000010DC" w:rsidRDefault="00651C50" w:rsidP="00423CB4">
      <w:pPr>
        <w:pStyle w:val="ListParagraph"/>
        <w:tabs>
          <w:tab w:val="left" w:pos="567"/>
        </w:tabs>
        <w:suppressAutoHyphens/>
        <w:spacing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651C50" w:rsidRPr="000010DC" w:rsidRDefault="00651C50" w:rsidP="000713FF">
      <w:pPr>
        <w:pStyle w:val="ListParagraph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010DC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6311000000:02:011:0125 загальною площею 0,1000 га по вулиці Січовій (колишня Пугачова), 39 у місті Лозова Харківської області.</w:t>
      </w:r>
    </w:p>
    <w:p w:rsidR="00651C50" w:rsidRPr="000010DC" w:rsidRDefault="00651C50" w:rsidP="000713FF">
      <w:pPr>
        <w:pStyle w:val="ListParagraph"/>
        <w:numPr>
          <w:ilvl w:val="1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010DC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 w:rsidRPr="000010DC">
        <w:rPr>
          <w:rFonts w:ascii="Times New Roman" w:hAnsi="Times New Roman"/>
          <w:b/>
          <w:sz w:val="28"/>
          <w:szCs w:val="28"/>
          <w:lang w:val="uk-UA" w:eastAsia="ar-SA"/>
        </w:rPr>
        <w:t xml:space="preserve">Ватерсон Ірині Віталіївні </w:t>
      </w:r>
      <w:r w:rsidRPr="000010DC">
        <w:rPr>
          <w:rFonts w:ascii="Times New Roman" w:hAnsi="Times New Roman"/>
          <w:bCs/>
          <w:sz w:val="28"/>
          <w:szCs w:val="28"/>
          <w:lang w:val="uk-UA" w:eastAsia="ar-SA"/>
        </w:rPr>
        <w:t>та</w:t>
      </w:r>
      <w:r w:rsidRPr="000010DC">
        <w:rPr>
          <w:rFonts w:ascii="Times New Roman" w:hAnsi="Times New Roman"/>
          <w:b/>
          <w:sz w:val="28"/>
          <w:szCs w:val="28"/>
          <w:lang w:val="uk-UA" w:eastAsia="ar-SA"/>
        </w:rPr>
        <w:t xml:space="preserve"> Ватерсону Альберту Юрійовичу</w:t>
      </w:r>
      <w:r w:rsidRPr="000010DC">
        <w:rPr>
          <w:rFonts w:ascii="Times New Roman" w:hAnsi="Times New Roman"/>
          <w:sz w:val="28"/>
          <w:szCs w:val="28"/>
          <w:lang w:val="uk-UA" w:eastAsia="ar-SA"/>
        </w:rPr>
        <w:t xml:space="preserve"> у спільну часткову приватну власність земельну ділянку з кадастровим номером 6311000000:02:011:0125 загальною площею </w:t>
      </w:r>
      <w:smartTag w:uri="urn:schemas-microsoft-com:office:smarttags" w:element="metricconverter">
        <w:smartTagPr>
          <w:attr w:name="ProductID" w:val="0,1000 га"/>
        </w:smartTagPr>
        <w:r w:rsidRPr="000010DC">
          <w:rPr>
            <w:rFonts w:ascii="Times New Roman" w:hAnsi="Times New Roman"/>
            <w:sz w:val="28"/>
            <w:szCs w:val="28"/>
            <w:lang w:val="uk-UA" w:eastAsia="ar-SA"/>
          </w:rPr>
          <w:t>0,1000 га</w:t>
        </w:r>
      </w:smartTag>
      <w:r w:rsidRPr="000010DC">
        <w:rPr>
          <w:rFonts w:ascii="Times New Roman" w:hAnsi="Times New Roman"/>
          <w:sz w:val="28"/>
          <w:szCs w:val="28"/>
          <w:lang w:val="uk-UA" w:eastAsia="ar-SA"/>
        </w:rPr>
        <w:t xml:space="preserve"> по вулиці Січовій, 39 у місті Лозова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громади.</w:t>
      </w:r>
    </w:p>
    <w:p w:rsidR="00651C50" w:rsidRPr="000010DC" w:rsidRDefault="00651C50" w:rsidP="00423CB4">
      <w:pPr>
        <w:pStyle w:val="ListParagraph"/>
        <w:tabs>
          <w:tab w:val="left" w:pos="567"/>
        </w:tabs>
        <w:suppressAutoHyphens/>
        <w:spacing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651C50" w:rsidRPr="000010DC" w:rsidRDefault="00651C50" w:rsidP="00D7128C">
      <w:pPr>
        <w:pStyle w:val="ListParagraph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010DC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6311000000:07:017:0184 загальною площею 0,0817 га по вулиці Василя Стуса, 66 у місті Лозова Харківської області.</w:t>
      </w:r>
    </w:p>
    <w:p w:rsidR="00651C50" w:rsidRPr="000010DC" w:rsidRDefault="00651C50" w:rsidP="00D7128C">
      <w:pPr>
        <w:pStyle w:val="ListParagraph"/>
        <w:numPr>
          <w:ilvl w:val="1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010DC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 w:rsidRPr="000010DC">
        <w:rPr>
          <w:rFonts w:ascii="Times New Roman" w:hAnsi="Times New Roman"/>
          <w:b/>
          <w:sz w:val="28"/>
          <w:szCs w:val="28"/>
          <w:lang w:val="uk-UA" w:eastAsia="ar-SA"/>
        </w:rPr>
        <w:t>Горбань Галині Прокопівні</w:t>
      </w:r>
      <w:r w:rsidRPr="000010DC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6311000000:07:017:0184 загальною площею </w:t>
      </w:r>
      <w:smartTag w:uri="urn:schemas-microsoft-com:office:smarttags" w:element="metricconverter">
        <w:smartTagPr>
          <w:attr w:name="ProductID" w:val="0,0817 га"/>
        </w:smartTagPr>
        <w:r w:rsidRPr="000010DC">
          <w:rPr>
            <w:rFonts w:ascii="Times New Roman" w:hAnsi="Times New Roman"/>
            <w:sz w:val="28"/>
            <w:szCs w:val="28"/>
            <w:lang w:val="uk-UA" w:eastAsia="ar-SA"/>
          </w:rPr>
          <w:t>0,0817 га</w:t>
        </w:r>
      </w:smartTag>
      <w:r w:rsidRPr="000010DC">
        <w:rPr>
          <w:rFonts w:ascii="Times New Roman" w:hAnsi="Times New Roman"/>
          <w:sz w:val="28"/>
          <w:szCs w:val="28"/>
          <w:lang w:val="uk-UA" w:eastAsia="ar-SA"/>
        </w:rPr>
        <w:t xml:space="preserve"> по вулиці Василя Стуса, 66 у місті Лозова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громади.</w:t>
      </w:r>
    </w:p>
    <w:p w:rsidR="00651C50" w:rsidRPr="00423CB4" w:rsidRDefault="00651C50" w:rsidP="00423CB4">
      <w:pPr>
        <w:pStyle w:val="ListParagraph"/>
        <w:tabs>
          <w:tab w:val="left" w:pos="567"/>
        </w:tabs>
        <w:suppressAutoHyphens/>
        <w:spacing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651C50" w:rsidRPr="00754A5E" w:rsidRDefault="00651C50" w:rsidP="003B1BC4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54A5E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13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32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106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0,0</w:t>
      </w:r>
      <w:r>
        <w:rPr>
          <w:rFonts w:ascii="Times New Roman" w:hAnsi="Times New Roman"/>
          <w:sz w:val="28"/>
          <w:szCs w:val="28"/>
          <w:lang w:val="uk-UA" w:eastAsia="ar-SA"/>
        </w:rPr>
        <w:t>470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 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Севастопольській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6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області.</w:t>
      </w:r>
    </w:p>
    <w:p w:rsidR="00651C50" w:rsidRPr="00754A5E" w:rsidRDefault="00651C50" w:rsidP="003B1BC4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Діденку Євгену Івановичу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13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32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>:01</w:t>
      </w:r>
      <w:r>
        <w:rPr>
          <w:rFonts w:ascii="Times New Roman" w:hAnsi="Times New Roman"/>
          <w:sz w:val="28"/>
          <w:szCs w:val="28"/>
          <w:lang w:val="uk-UA" w:eastAsia="ar-SA"/>
        </w:rPr>
        <w:t>06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</w:t>
      </w:r>
      <w:smartTag w:uri="urn:schemas-microsoft-com:office:smarttags" w:element="metricconverter">
        <w:smartTagPr>
          <w:attr w:name="ProductID" w:val="0,0470 га"/>
        </w:smartTagPr>
        <w:r w:rsidRPr="00754A5E">
          <w:rPr>
            <w:rFonts w:ascii="Times New Roman" w:hAnsi="Times New Roman"/>
            <w:sz w:val="28"/>
            <w:szCs w:val="28"/>
            <w:lang w:val="uk-UA" w:eastAsia="ar-SA"/>
          </w:rPr>
          <w:t>0,0</w:t>
        </w:r>
        <w:r>
          <w:rPr>
            <w:rFonts w:ascii="Times New Roman" w:hAnsi="Times New Roman"/>
            <w:sz w:val="28"/>
            <w:szCs w:val="28"/>
            <w:lang w:val="uk-UA" w:eastAsia="ar-SA"/>
          </w:rPr>
          <w:t>470</w:t>
        </w:r>
        <w:r w:rsidRPr="00754A5E">
          <w:rPr>
            <w:rFonts w:ascii="Times New Roman" w:hAnsi="Times New Roman"/>
            <w:sz w:val="28"/>
            <w:szCs w:val="28"/>
            <w:lang w:val="uk-UA" w:eastAsia="ar-SA"/>
          </w:rPr>
          <w:t xml:space="preserve"> га</w:t>
        </w:r>
      </w:smartTag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Севастопольській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6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громади.</w:t>
      </w:r>
    </w:p>
    <w:p w:rsidR="00651C50" w:rsidRDefault="00651C50" w:rsidP="0003466F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</w:p>
    <w:p w:rsidR="00651C50" w:rsidRPr="00754A5E" w:rsidRDefault="00651C50" w:rsidP="004620D9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bookmarkStart w:id="2" w:name="_Hlk175917254"/>
      <w:bookmarkStart w:id="3" w:name="_Hlk175917281"/>
      <w:r w:rsidRPr="00754A5E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09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>:01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0,0</w:t>
      </w:r>
      <w:r>
        <w:rPr>
          <w:rFonts w:ascii="Times New Roman" w:hAnsi="Times New Roman"/>
          <w:sz w:val="28"/>
          <w:szCs w:val="28"/>
          <w:lang w:val="uk-UA" w:eastAsia="ar-SA"/>
        </w:rPr>
        <w:t>302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 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Орільській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32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області.</w:t>
      </w:r>
    </w:p>
    <w:p w:rsidR="00651C50" w:rsidRPr="00754A5E" w:rsidRDefault="00651C50" w:rsidP="004620D9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Єрофєєву Миколі Миколайовичу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09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>:01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</w:t>
      </w:r>
      <w:smartTag w:uri="urn:schemas-microsoft-com:office:smarttags" w:element="metricconverter">
        <w:smartTagPr>
          <w:attr w:name="ProductID" w:val="0,0302 га"/>
        </w:smartTagPr>
        <w:r w:rsidRPr="00754A5E">
          <w:rPr>
            <w:rFonts w:ascii="Times New Roman" w:hAnsi="Times New Roman"/>
            <w:sz w:val="28"/>
            <w:szCs w:val="28"/>
            <w:lang w:val="uk-UA" w:eastAsia="ar-SA"/>
          </w:rPr>
          <w:t>0,0</w:t>
        </w:r>
        <w:r>
          <w:rPr>
            <w:rFonts w:ascii="Times New Roman" w:hAnsi="Times New Roman"/>
            <w:sz w:val="28"/>
            <w:szCs w:val="28"/>
            <w:lang w:val="uk-UA" w:eastAsia="ar-SA"/>
          </w:rPr>
          <w:t>302</w:t>
        </w:r>
        <w:r w:rsidRPr="00754A5E">
          <w:rPr>
            <w:rFonts w:ascii="Times New Roman" w:hAnsi="Times New Roman"/>
            <w:sz w:val="28"/>
            <w:szCs w:val="28"/>
            <w:lang w:val="uk-UA" w:eastAsia="ar-SA"/>
          </w:rPr>
          <w:t xml:space="preserve"> га</w:t>
        </w:r>
      </w:smartTag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Орільській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32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</w:t>
      </w:r>
      <w:bookmarkEnd w:id="2"/>
      <w:r w:rsidRPr="00754A5E">
        <w:rPr>
          <w:rFonts w:ascii="Times New Roman" w:hAnsi="Times New Roman"/>
          <w:sz w:val="28"/>
          <w:szCs w:val="28"/>
          <w:lang w:val="uk-UA" w:eastAsia="ar-SA"/>
        </w:rPr>
        <w:t>.</w:t>
      </w:r>
    </w:p>
    <w:bookmarkEnd w:id="3"/>
    <w:p w:rsidR="00651C50" w:rsidRDefault="00651C50" w:rsidP="007B18FF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</w:p>
    <w:p w:rsidR="00651C50" w:rsidRDefault="00651C50" w:rsidP="00BB1FBF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42FB7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07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15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>:01</w:t>
      </w:r>
      <w:r>
        <w:rPr>
          <w:rFonts w:ascii="Times New Roman" w:hAnsi="Times New Roman"/>
          <w:sz w:val="28"/>
          <w:szCs w:val="28"/>
          <w:lang w:val="uk-UA" w:eastAsia="ar-SA"/>
        </w:rPr>
        <w:t>20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0636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 xml:space="preserve"> 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Космічній</w:t>
      </w:r>
      <w:r w:rsidRPr="00B264CF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області.</w:t>
      </w:r>
    </w:p>
    <w:p w:rsidR="00651C50" w:rsidRDefault="00651C50" w:rsidP="00BB1FBF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42FB7">
        <w:rPr>
          <w:rFonts w:ascii="Times New Roman" w:hAnsi="Times New Roman"/>
          <w:sz w:val="28"/>
          <w:szCs w:val="28"/>
          <w:lang w:val="uk-UA" w:eastAsia="ar-SA"/>
        </w:rPr>
        <w:t>Передати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 w:eastAsia="ar-SA"/>
        </w:rPr>
        <w:t>Іщенко Анні Олександрівні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07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15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>:01</w:t>
      </w:r>
      <w:r>
        <w:rPr>
          <w:rFonts w:ascii="Times New Roman" w:hAnsi="Times New Roman"/>
          <w:sz w:val="28"/>
          <w:szCs w:val="28"/>
          <w:lang w:val="uk-UA" w:eastAsia="ar-SA"/>
        </w:rPr>
        <w:t>20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0636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 xml:space="preserve"> 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Космічній</w:t>
      </w:r>
      <w:r w:rsidRPr="00B264CF">
        <w:rPr>
          <w:rFonts w:ascii="Times New Roman" w:hAnsi="Times New Roman"/>
          <w:sz w:val="28"/>
          <w:szCs w:val="28"/>
          <w:lang w:val="uk-UA" w:eastAsia="ar-SA"/>
        </w:rPr>
        <w:t>,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громади.</w:t>
      </w:r>
    </w:p>
    <w:p w:rsidR="00651C50" w:rsidRDefault="00651C50" w:rsidP="00BB1FBF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F367E">
        <w:rPr>
          <w:rFonts w:ascii="Times New Roman" w:hAnsi="Times New Roman"/>
          <w:sz w:val="28"/>
          <w:szCs w:val="28"/>
          <w:lang w:val="uk-UA" w:eastAsia="ar-SA"/>
        </w:rPr>
        <w:t xml:space="preserve">Встановити на земельній ділянці з кадастровим номером 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>6311000000:</w:t>
      </w:r>
      <w:r>
        <w:rPr>
          <w:rFonts w:ascii="Times New Roman" w:hAnsi="Times New Roman"/>
          <w:sz w:val="28"/>
          <w:szCs w:val="28"/>
          <w:lang w:val="uk-UA" w:eastAsia="ar-SA"/>
        </w:rPr>
        <w:t>07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15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>:01</w:t>
      </w:r>
      <w:r>
        <w:rPr>
          <w:rFonts w:ascii="Times New Roman" w:hAnsi="Times New Roman"/>
          <w:sz w:val="28"/>
          <w:szCs w:val="28"/>
          <w:lang w:val="uk-UA" w:eastAsia="ar-SA"/>
        </w:rPr>
        <w:t>20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5F367E">
        <w:rPr>
          <w:rFonts w:ascii="Times New Roman" w:hAnsi="Times New Roman"/>
          <w:sz w:val="28"/>
          <w:szCs w:val="28"/>
          <w:lang w:val="uk-UA" w:eastAsia="ar-SA"/>
        </w:rPr>
        <w:t>обмеження у використанні земельної ділянки,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0016</w:t>
      </w:r>
      <w:r w:rsidRPr="005F367E">
        <w:rPr>
          <w:rFonts w:ascii="Times New Roman" w:hAnsi="Times New Roman"/>
          <w:sz w:val="28"/>
          <w:szCs w:val="28"/>
          <w:lang w:val="uk-UA" w:eastAsia="ar-SA"/>
        </w:rPr>
        <w:t xml:space="preserve"> га навколо (уздовж) об’єктів енергетичної системи</w:t>
      </w:r>
      <w:r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651C50" w:rsidRDefault="00651C50" w:rsidP="00BB1FBF">
      <w:pPr>
        <w:pStyle w:val="ListParagraph"/>
        <w:numPr>
          <w:ilvl w:val="2"/>
          <w:numId w:val="1"/>
        </w:numPr>
        <w:tabs>
          <w:tab w:val="left" w:pos="567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F367E">
        <w:rPr>
          <w:rFonts w:ascii="Times New Roman" w:hAnsi="Times New Roman"/>
          <w:sz w:val="28"/>
          <w:szCs w:val="28"/>
          <w:lang w:val="uk-UA" w:eastAsia="ar-SA"/>
        </w:rPr>
        <w:t xml:space="preserve">Заборонити на земельній ділянці з кадастровим номером 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>6311000000:</w:t>
      </w:r>
      <w:r>
        <w:rPr>
          <w:rFonts w:ascii="Times New Roman" w:hAnsi="Times New Roman"/>
          <w:sz w:val="28"/>
          <w:szCs w:val="28"/>
          <w:lang w:val="uk-UA" w:eastAsia="ar-SA"/>
        </w:rPr>
        <w:t>07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15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>:01</w:t>
      </w:r>
      <w:r>
        <w:rPr>
          <w:rFonts w:ascii="Times New Roman" w:hAnsi="Times New Roman"/>
          <w:sz w:val="28"/>
          <w:szCs w:val="28"/>
          <w:lang w:val="uk-UA" w:eastAsia="ar-SA"/>
        </w:rPr>
        <w:t>20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5F367E">
        <w:rPr>
          <w:rFonts w:ascii="Times New Roman" w:hAnsi="Times New Roman"/>
          <w:sz w:val="28"/>
          <w:szCs w:val="28"/>
          <w:lang w:val="uk-UA" w:eastAsia="ar-SA"/>
        </w:rPr>
        <w:t>в межах охоронної зони навколо (уздовж) об’єктів енергетичної системи, загальною площею 0,0</w:t>
      </w:r>
      <w:r>
        <w:rPr>
          <w:rFonts w:ascii="Times New Roman" w:hAnsi="Times New Roman"/>
          <w:sz w:val="28"/>
          <w:szCs w:val="28"/>
          <w:lang w:val="uk-UA" w:eastAsia="ar-SA"/>
        </w:rPr>
        <w:t>016</w:t>
      </w:r>
      <w:r w:rsidRPr="005F367E">
        <w:rPr>
          <w:rFonts w:ascii="Times New Roman" w:hAnsi="Times New Roman"/>
          <w:sz w:val="28"/>
          <w:szCs w:val="28"/>
          <w:lang w:val="uk-UA" w:eastAsia="ar-SA"/>
        </w:rPr>
        <w:t xml:space="preserve"> га:</w:t>
      </w:r>
    </w:p>
    <w:p w:rsidR="00651C50" w:rsidRPr="005F367E" w:rsidRDefault="00651C50" w:rsidP="00BB1FBF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F367E">
        <w:rPr>
          <w:rFonts w:ascii="Times New Roman" w:hAnsi="Times New Roman"/>
          <w:sz w:val="28"/>
          <w:szCs w:val="28"/>
          <w:lang w:val="uk-UA" w:eastAsia="ar-SA"/>
        </w:rPr>
        <w:t>будувати житлові будинки, будинки громадського призначення;</w:t>
      </w:r>
    </w:p>
    <w:p w:rsidR="00651C50" w:rsidRPr="005F367E" w:rsidRDefault="00651C50" w:rsidP="00BB1FBF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F367E">
        <w:rPr>
          <w:rFonts w:ascii="Times New Roman" w:hAnsi="Times New Roman"/>
          <w:sz w:val="28"/>
          <w:szCs w:val="28"/>
          <w:lang w:val="uk-UA" w:eastAsia="ar-SA"/>
        </w:rPr>
        <w:t>розміщувати споруди іншого призначення на меншій відстані від елементів електричних мереж, ніж встановлена нормами;</w:t>
      </w:r>
    </w:p>
    <w:p w:rsidR="00651C50" w:rsidRPr="005F367E" w:rsidRDefault="00651C50" w:rsidP="00BB1FBF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F367E">
        <w:rPr>
          <w:rFonts w:ascii="Times New Roman" w:hAnsi="Times New Roman"/>
          <w:sz w:val="28"/>
          <w:szCs w:val="28"/>
          <w:lang w:val="uk-UA" w:eastAsia="ar-SA"/>
        </w:rPr>
        <w:t>складати будь-які матеріали, розпалювати вогнища, влаштовувати звалища;</w:t>
      </w:r>
    </w:p>
    <w:p w:rsidR="00651C50" w:rsidRPr="005F367E" w:rsidRDefault="00651C50" w:rsidP="00BB1FBF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F367E">
        <w:rPr>
          <w:rFonts w:ascii="Times New Roman" w:hAnsi="Times New Roman"/>
          <w:sz w:val="28"/>
          <w:szCs w:val="28"/>
          <w:lang w:val="uk-UA" w:eastAsia="ar-SA"/>
        </w:rPr>
        <w:t>саджати дерева, крім кущів та саджанців з перспективою росту не більше двох метрів;</w:t>
      </w:r>
    </w:p>
    <w:p w:rsidR="00651C50" w:rsidRPr="005F367E" w:rsidRDefault="00651C50" w:rsidP="00BB1FBF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F367E">
        <w:rPr>
          <w:rFonts w:ascii="Times New Roman" w:hAnsi="Times New Roman"/>
          <w:sz w:val="28"/>
          <w:szCs w:val="28"/>
          <w:lang w:val="uk-UA" w:eastAsia="ar-SA"/>
        </w:rPr>
        <w:t>заборонено застосування виробничих і транспортних засобів висотою більше 4,5 м;</w:t>
      </w:r>
    </w:p>
    <w:p w:rsidR="00651C50" w:rsidRDefault="00651C50" w:rsidP="00BB1FBF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F367E">
        <w:rPr>
          <w:rFonts w:ascii="Times New Roman" w:hAnsi="Times New Roman"/>
          <w:sz w:val="28"/>
          <w:szCs w:val="28"/>
          <w:lang w:val="uk-UA" w:eastAsia="ar-SA"/>
        </w:rPr>
        <w:t>виконувати земляні, будівельні та інші роботи, що можуть призвести до порушення безаварійного функціонування об’єктів електричних мереж.</w:t>
      </w:r>
    </w:p>
    <w:p w:rsidR="00651C50" w:rsidRPr="00BB1FBF" w:rsidRDefault="00651C50" w:rsidP="00BB1FBF">
      <w:pPr>
        <w:pStyle w:val="ListParagraph"/>
        <w:tabs>
          <w:tab w:val="left" w:pos="567"/>
        </w:tabs>
        <w:suppressAutoHyphens/>
        <w:spacing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651C50" w:rsidRPr="00754A5E" w:rsidRDefault="00651C50" w:rsidP="004620D9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54A5E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10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28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>:01</w:t>
      </w:r>
      <w:r>
        <w:rPr>
          <w:rFonts w:ascii="Times New Roman" w:hAnsi="Times New Roman"/>
          <w:sz w:val="28"/>
          <w:szCs w:val="28"/>
          <w:lang w:val="uk-UA" w:eastAsia="ar-SA"/>
        </w:rPr>
        <w:t>56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0,0</w:t>
      </w:r>
      <w:r>
        <w:rPr>
          <w:rFonts w:ascii="Times New Roman" w:hAnsi="Times New Roman"/>
          <w:sz w:val="28"/>
          <w:szCs w:val="28"/>
          <w:lang w:val="uk-UA" w:eastAsia="ar-SA"/>
        </w:rPr>
        <w:t>533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 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Сергія Корольова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20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області.</w:t>
      </w:r>
    </w:p>
    <w:p w:rsidR="00651C50" w:rsidRDefault="00651C50" w:rsidP="004620D9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Кириченко Катерині Миколаївні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10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28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>:01</w:t>
      </w:r>
      <w:r>
        <w:rPr>
          <w:rFonts w:ascii="Times New Roman" w:hAnsi="Times New Roman"/>
          <w:sz w:val="28"/>
          <w:szCs w:val="28"/>
          <w:lang w:val="uk-UA" w:eastAsia="ar-SA"/>
        </w:rPr>
        <w:t>56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0,0</w:t>
      </w:r>
      <w:r>
        <w:rPr>
          <w:rFonts w:ascii="Times New Roman" w:hAnsi="Times New Roman"/>
          <w:sz w:val="28"/>
          <w:szCs w:val="28"/>
          <w:lang w:val="uk-UA" w:eastAsia="ar-SA"/>
        </w:rPr>
        <w:t>533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 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Сергія Корольова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20</w:t>
      </w:r>
      <w:r w:rsidRPr="00754A5E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громади.</w:t>
      </w:r>
    </w:p>
    <w:p w:rsidR="00651C50" w:rsidRDefault="00651C50" w:rsidP="00A42FB7">
      <w:pPr>
        <w:pStyle w:val="ListParagraph"/>
        <w:tabs>
          <w:tab w:val="left" w:pos="127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651C50" w:rsidRPr="00C357D3" w:rsidRDefault="00651C50" w:rsidP="00D4503E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C357D3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6311000000:27:072:0033 загальною площею 0,1000 га по вулиці Героїв-чорнобильців, 36 у місті Лозова Харківської області.</w:t>
      </w:r>
    </w:p>
    <w:p w:rsidR="00651C50" w:rsidRPr="00C357D3" w:rsidRDefault="00651C50" w:rsidP="00D4503E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C357D3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 w:rsidRPr="00C357D3">
        <w:rPr>
          <w:rFonts w:ascii="Times New Roman" w:hAnsi="Times New Roman"/>
          <w:b/>
          <w:sz w:val="28"/>
          <w:szCs w:val="28"/>
          <w:lang w:val="uk-UA" w:eastAsia="ar-SA"/>
        </w:rPr>
        <w:t>Колісник Наталії Володимирівні</w:t>
      </w:r>
      <w:r w:rsidRPr="00C357D3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6311000000:27:072:0033 загальною площею 0,1000 га по вулиці Героїв-чорнобильців, 36 у місті Лозова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громади.</w:t>
      </w:r>
    </w:p>
    <w:p w:rsidR="00651C50" w:rsidRDefault="00651C50" w:rsidP="00A42FB7">
      <w:pPr>
        <w:pStyle w:val="ListParagraph"/>
        <w:tabs>
          <w:tab w:val="left" w:pos="127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651C50" w:rsidRDefault="00651C50" w:rsidP="00A42FB7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42FB7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2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>0:0</w:t>
      </w:r>
      <w:r>
        <w:rPr>
          <w:rFonts w:ascii="Times New Roman" w:hAnsi="Times New Roman"/>
          <w:sz w:val="28"/>
          <w:szCs w:val="28"/>
          <w:lang w:val="uk-UA" w:eastAsia="ar-SA"/>
        </w:rPr>
        <w:t>52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>:01</w:t>
      </w:r>
      <w:r>
        <w:rPr>
          <w:rFonts w:ascii="Times New Roman" w:hAnsi="Times New Roman"/>
          <w:sz w:val="28"/>
          <w:szCs w:val="28"/>
          <w:lang w:val="uk-UA" w:eastAsia="ar-SA"/>
        </w:rPr>
        <w:t>27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1000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 xml:space="preserve"> 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Люботинській (колишня </w:t>
      </w:r>
      <w:r w:rsidRPr="00B264CF">
        <w:rPr>
          <w:rFonts w:ascii="Times New Roman" w:hAnsi="Times New Roman"/>
          <w:sz w:val="28"/>
          <w:szCs w:val="28"/>
          <w:lang w:val="uk-UA" w:eastAsia="ar-SA"/>
        </w:rPr>
        <w:t>Зубарева), 40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області.</w:t>
      </w:r>
    </w:p>
    <w:p w:rsidR="00651C50" w:rsidRDefault="00651C50" w:rsidP="00A42FB7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42FB7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Кучеренку Максиму Вікторовичу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2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>0:0</w:t>
      </w:r>
      <w:r>
        <w:rPr>
          <w:rFonts w:ascii="Times New Roman" w:hAnsi="Times New Roman"/>
          <w:sz w:val="28"/>
          <w:szCs w:val="28"/>
          <w:lang w:val="uk-UA" w:eastAsia="ar-SA"/>
        </w:rPr>
        <w:t>52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>:01</w:t>
      </w:r>
      <w:r>
        <w:rPr>
          <w:rFonts w:ascii="Times New Roman" w:hAnsi="Times New Roman"/>
          <w:sz w:val="28"/>
          <w:szCs w:val="28"/>
          <w:lang w:val="uk-UA" w:eastAsia="ar-SA"/>
        </w:rPr>
        <w:t>27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1000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 xml:space="preserve"> га по вулиці </w:t>
      </w:r>
      <w:r w:rsidRPr="00B264CF">
        <w:rPr>
          <w:rFonts w:ascii="Times New Roman" w:hAnsi="Times New Roman"/>
          <w:sz w:val="28"/>
          <w:szCs w:val="28"/>
          <w:lang w:val="uk-UA" w:eastAsia="ar-SA"/>
        </w:rPr>
        <w:t>Люботинській,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4</w:t>
      </w:r>
      <w:r w:rsidRPr="00A42FB7">
        <w:rPr>
          <w:rFonts w:ascii="Times New Roman" w:hAnsi="Times New Roman"/>
          <w:sz w:val="28"/>
          <w:szCs w:val="28"/>
          <w:lang w:val="uk-UA" w:eastAsia="ar-SA"/>
        </w:rPr>
        <w:t>0 у місті Лозова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громади.</w:t>
      </w:r>
    </w:p>
    <w:p w:rsidR="00651C50" w:rsidRDefault="00651C50" w:rsidP="00A42FB7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F367E">
        <w:rPr>
          <w:rFonts w:ascii="Times New Roman" w:hAnsi="Times New Roman"/>
          <w:sz w:val="28"/>
          <w:szCs w:val="28"/>
          <w:lang w:val="uk-UA" w:eastAsia="ar-SA"/>
        </w:rPr>
        <w:t>Встановити на земельній ділянці з кадастровим номером 63</w:t>
      </w:r>
      <w:r>
        <w:rPr>
          <w:rFonts w:ascii="Times New Roman" w:hAnsi="Times New Roman"/>
          <w:sz w:val="28"/>
          <w:szCs w:val="28"/>
          <w:lang w:val="uk-UA" w:eastAsia="ar-SA"/>
        </w:rPr>
        <w:t>11000000</w:t>
      </w:r>
      <w:r w:rsidRPr="005F367E">
        <w:rPr>
          <w:rFonts w:ascii="Times New Roman" w:hAnsi="Times New Roman"/>
          <w:sz w:val="28"/>
          <w:szCs w:val="28"/>
          <w:lang w:val="uk-UA" w:eastAsia="ar-SA"/>
        </w:rPr>
        <w:t>:</w:t>
      </w:r>
      <w:r>
        <w:rPr>
          <w:rFonts w:ascii="Times New Roman" w:hAnsi="Times New Roman"/>
          <w:sz w:val="28"/>
          <w:szCs w:val="28"/>
          <w:lang w:val="uk-UA" w:eastAsia="ar-SA"/>
        </w:rPr>
        <w:t>20</w:t>
      </w:r>
      <w:r w:rsidRPr="005F367E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52</w:t>
      </w:r>
      <w:r w:rsidRPr="005F367E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12</w:t>
      </w:r>
      <w:r w:rsidRPr="005F367E">
        <w:rPr>
          <w:rFonts w:ascii="Times New Roman" w:hAnsi="Times New Roman"/>
          <w:sz w:val="28"/>
          <w:szCs w:val="28"/>
          <w:lang w:val="uk-UA" w:eastAsia="ar-SA"/>
        </w:rPr>
        <w:t>7 обмеження у використанні земельної ділянки,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0050</w:t>
      </w:r>
      <w:r w:rsidRPr="005F367E">
        <w:rPr>
          <w:rFonts w:ascii="Times New Roman" w:hAnsi="Times New Roman"/>
          <w:sz w:val="28"/>
          <w:szCs w:val="28"/>
          <w:lang w:val="uk-UA" w:eastAsia="ar-SA"/>
        </w:rPr>
        <w:t xml:space="preserve"> га навколо (уздовж) об’єктів енергетичної системи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 w:rsidRPr="005F367E">
        <w:rPr>
          <w:rFonts w:ascii="Times New Roman" w:hAnsi="Times New Roman"/>
          <w:sz w:val="28"/>
          <w:szCs w:val="28"/>
          <w:lang w:val="uk-UA" w:eastAsia="ar-SA"/>
        </w:rPr>
        <w:t>загальною площею 0,00</w:t>
      </w:r>
      <w:r>
        <w:rPr>
          <w:rFonts w:ascii="Times New Roman" w:hAnsi="Times New Roman"/>
          <w:sz w:val="28"/>
          <w:szCs w:val="28"/>
          <w:lang w:val="uk-UA" w:eastAsia="ar-SA"/>
        </w:rPr>
        <w:t>81</w:t>
      </w:r>
      <w:r w:rsidRPr="005F367E">
        <w:rPr>
          <w:rFonts w:ascii="Times New Roman" w:hAnsi="Times New Roman"/>
          <w:sz w:val="28"/>
          <w:szCs w:val="28"/>
          <w:lang w:val="uk-UA" w:eastAsia="ar-SA"/>
        </w:rPr>
        <w:t xml:space="preserve"> га навколо (уздовж) об’єктів </w:t>
      </w:r>
      <w:r>
        <w:rPr>
          <w:rFonts w:ascii="Times New Roman" w:hAnsi="Times New Roman"/>
          <w:sz w:val="28"/>
          <w:szCs w:val="28"/>
          <w:lang w:val="uk-UA" w:eastAsia="ar-SA"/>
        </w:rPr>
        <w:t>транспорту.</w:t>
      </w:r>
    </w:p>
    <w:p w:rsidR="00651C50" w:rsidRDefault="00651C50" w:rsidP="00B31841">
      <w:pPr>
        <w:pStyle w:val="ListParagraph"/>
        <w:numPr>
          <w:ilvl w:val="2"/>
          <w:numId w:val="1"/>
        </w:numPr>
        <w:tabs>
          <w:tab w:val="left" w:pos="567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F367E">
        <w:rPr>
          <w:rFonts w:ascii="Times New Roman" w:hAnsi="Times New Roman"/>
          <w:sz w:val="28"/>
          <w:szCs w:val="28"/>
          <w:lang w:val="uk-UA" w:eastAsia="ar-SA"/>
        </w:rPr>
        <w:t>Заборонити на земельній ділянці з кадастровим номером 63</w:t>
      </w:r>
      <w:r>
        <w:rPr>
          <w:rFonts w:ascii="Times New Roman" w:hAnsi="Times New Roman"/>
          <w:sz w:val="28"/>
          <w:szCs w:val="28"/>
          <w:lang w:val="uk-UA" w:eastAsia="ar-SA"/>
        </w:rPr>
        <w:t>000000</w:t>
      </w:r>
      <w:r w:rsidRPr="005F367E">
        <w:rPr>
          <w:rFonts w:ascii="Times New Roman" w:hAnsi="Times New Roman"/>
          <w:sz w:val="28"/>
          <w:szCs w:val="28"/>
          <w:lang w:val="uk-UA" w:eastAsia="ar-SA"/>
        </w:rPr>
        <w:t>:</w:t>
      </w:r>
      <w:r>
        <w:rPr>
          <w:rFonts w:ascii="Times New Roman" w:hAnsi="Times New Roman"/>
          <w:sz w:val="28"/>
          <w:szCs w:val="28"/>
          <w:lang w:val="uk-UA" w:eastAsia="ar-SA"/>
        </w:rPr>
        <w:t>20</w:t>
      </w:r>
      <w:r w:rsidRPr="005F367E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52</w:t>
      </w:r>
      <w:r w:rsidRPr="005F367E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12</w:t>
      </w:r>
      <w:r w:rsidRPr="005F367E">
        <w:rPr>
          <w:rFonts w:ascii="Times New Roman" w:hAnsi="Times New Roman"/>
          <w:sz w:val="28"/>
          <w:szCs w:val="28"/>
          <w:lang w:val="uk-UA" w:eastAsia="ar-SA"/>
        </w:rPr>
        <w:t>7 в межах охоронної зони навколо (уздовж) об’єктів енергетичної системи, загальною площею 0,00</w:t>
      </w:r>
      <w:r>
        <w:rPr>
          <w:rFonts w:ascii="Times New Roman" w:hAnsi="Times New Roman"/>
          <w:sz w:val="28"/>
          <w:szCs w:val="28"/>
          <w:lang w:val="uk-UA" w:eastAsia="ar-SA"/>
        </w:rPr>
        <w:t>50</w:t>
      </w:r>
      <w:r w:rsidRPr="005F367E">
        <w:rPr>
          <w:rFonts w:ascii="Times New Roman" w:hAnsi="Times New Roman"/>
          <w:sz w:val="28"/>
          <w:szCs w:val="28"/>
          <w:lang w:val="uk-UA" w:eastAsia="ar-SA"/>
        </w:rPr>
        <w:t xml:space="preserve"> га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та </w:t>
      </w:r>
      <w:r w:rsidRPr="005F367E">
        <w:rPr>
          <w:rFonts w:ascii="Times New Roman" w:hAnsi="Times New Roman"/>
          <w:sz w:val="28"/>
          <w:szCs w:val="28"/>
          <w:lang w:val="uk-UA" w:eastAsia="ar-SA"/>
        </w:rPr>
        <w:t xml:space="preserve">навколо (уздовж) об’єктів </w:t>
      </w:r>
      <w:r>
        <w:rPr>
          <w:rFonts w:ascii="Times New Roman" w:hAnsi="Times New Roman"/>
          <w:sz w:val="28"/>
          <w:szCs w:val="28"/>
          <w:lang w:val="uk-UA" w:eastAsia="ar-SA"/>
        </w:rPr>
        <w:t>транспорту,</w:t>
      </w:r>
      <w:r w:rsidRPr="005F367E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0,00</w:t>
      </w:r>
      <w:r>
        <w:rPr>
          <w:rFonts w:ascii="Times New Roman" w:hAnsi="Times New Roman"/>
          <w:sz w:val="28"/>
          <w:szCs w:val="28"/>
          <w:lang w:val="uk-UA" w:eastAsia="ar-SA"/>
        </w:rPr>
        <w:t>81</w:t>
      </w:r>
      <w:r w:rsidRPr="005F367E">
        <w:rPr>
          <w:rFonts w:ascii="Times New Roman" w:hAnsi="Times New Roman"/>
          <w:sz w:val="28"/>
          <w:szCs w:val="28"/>
          <w:lang w:val="uk-UA" w:eastAsia="ar-SA"/>
        </w:rPr>
        <w:t xml:space="preserve"> га:</w:t>
      </w:r>
    </w:p>
    <w:p w:rsidR="00651C50" w:rsidRPr="005F367E" w:rsidRDefault="00651C50" w:rsidP="00B31841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F367E">
        <w:rPr>
          <w:rFonts w:ascii="Times New Roman" w:hAnsi="Times New Roman"/>
          <w:sz w:val="28"/>
          <w:szCs w:val="28"/>
          <w:lang w:val="uk-UA" w:eastAsia="ar-SA"/>
        </w:rPr>
        <w:t>будувати житлові будинки, будинки громадського призначення;</w:t>
      </w:r>
    </w:p>
    <w:p w:rsidR="00651C50" w:rsidRPr="005F367E" w:rsidRDefault="00651C50" w:rsidP="00B31841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F367E">
        <w:rPr>
          <w:rFonts w:ascii="Times New Roman" w:hAnsi="Times New Roman"/>
          <w:sz w:val="28"/>
          <w:szCs w:val="28"/>
          <w:lang w:val="uk-UA" w:eastAsia="ar-SA"/>
        </w:rPr>
        <w:t>розміщувати споруди іншого призначення на меншій відстані від елементів електричних мереж, ніж встановлена нормами;</w:t>
      </w:r>
    </w:p>
    <w:p w:rsidR="00651C50" w:rsidRPr="005F367E" w:rsidRDefault="00651C50" w:rsidP="00B31841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F367E">
        <w:rPr>
          <w:rFonts w:ascii="Times New Roman" w:hAnsi="Times New Roman"/>
          <w:sz w:val="28"/>
          <w:szCs w:val="28"/>
          <w:lang w:val="uk-UA" w:eastAsia="ar-SA"/>
        </w:rPr>
        <w:t>складати будь-які матеріали, розпалювати вогнища, влаштовувати звалища;</w:t>
      </w:r>
    </w:p>
    <w:p w:rsidR="00651C50" w:rsidRPr="005F367E" w:rsidRDefault="00651C50" w:rsidP="00B31841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F367E">
        <w:rPr>
          <w:rFonts w:ascii="Times New Roman" w:hAnsi="Times New Roman"/>
          <w:sz w:val="28"/>
          <w:szCs w:val="28"/>
          <w:lang w:val="uk-UA" w:eastAsia="ar-SA"/>
        </w:rPr>
        <w:t>саджати дерева, крім кущів та саджанців з перспективою росту не більше двох метрів;</w:t>
      </w:r>
    </w:p>
    <w:p w:rsidR="00651C50" w:rsidRPr="005F367E" w:rsidRDefault="00651C50" w:rsidP="00B31841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F367E">
        <w:rPr>
          <w:rFonts w:ascii="Times New Roman" w:hAnsi="Times New Roman"/>
          <w:sz w:val="28"/>
          <w:szCs w:val="28"/>
          <w:lang w:val="uk-UA" w:eastAsia="ar-SA"/>
        </w:rPr>
        <w:t>заборонено застосування виробничих і транспортних засобів висотою більше 4,5 м;</w:t>
      </w:r>
    </w:p>
    <w:p w:rsidR="00651C50" w:rsidRDefault="00651C50" w:rsidP="00B31841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F367E">
        <w:rPr>
          <w:rFonts w:ascii="Times New Roman" w:hAnsi="Times New Roman"/>
          <w:sz w:val="28"/>
          <w:szCs w:val="28"/>
          <w:lang w:val="uk-UA" w:eastAsia="ar-SA"/>
        </w:rPr>
        <w:t>виконувати земляні, будівельні та інші роботи, що можуть призвести до порушення безаварійного функціонування об’єктів електричних мереж.</w:t>
      </w:r>
    </w:p>
    <w:p w:rsidR="00651C50" w:rsidRDefault="00651C50" w:rsidP="00F61622">
      <w:pPr>
        <w:pStyle w:val="ListParagraph"/>
        <w:tabs>
          <w:tab w:val="left" w:pos="567"/>
        </w:tabs>
        <w:suppressAutoHyphens/>
        <w:spacing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651C50" w:rsidRDefault="00651C50" w:rsidP="008D0FA6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BF4CA2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27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72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034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0407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 xml:space="preserve"> 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Героїв-чорнобильців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31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області.</w:t>
      </w:r>
    </w:p>
    <w:p w:rsidR="00651C50" w:rsidRDefault="00651C50" w:rsidP="008D0FA6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BF4CA2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Міщенку Станіславу Васильовичу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27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72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034 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>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0407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 xml:space="preserve"> 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Героїв-чорнобильців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31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громади.</w:t>
      </w:r>
    </w:p>
    <w:p w:rsidR="00651C50" w:rsidRPr="00754A5E" w:rsidRDefault="00651C50" w:rsidP="00F61622">
      <w:pPr>
        <w:pStyle w:val="ListParagraph"/>
        <w:tabs>
          <w:tab w:val="left" w:pos="567"/>
        </w:tabs>
        <w:suppressAutoHyphens/>
        <w:spacing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651C50" w:rsidRDefault="00651C50" w:rsidP="00BF3164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BF4CA2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02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11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>:01</w:t>
      </w:r>
      <w:r>
        <w:rPr>
          <w:rFonts w:ascii="Times New Roman" w:hAnsi="Times New Roman"/>
          <w:sz w:val="28"/>
          <w:szCs w:val="28"/>
          <w:lang w:val="uk-UA" w:eastAsia="ar-SA"/>
        </w:rPr>
        <w:t>20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1000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 xml:space="preserve"> 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Заводській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12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області.</w:t>
      </w:r>
    </w:p>
    <w:p w:rsidR="00651C50" w:rsidRDefault="00651C50" w:rsidP="00BF4CA2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BF4CA2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Олійник Олені</w:t>
      </w:r>
      <w:r w:rsidRPr="00BF4CA2">
        <w:rPr>
          <w:rFonts w:ascii="Times New Roman" w:hAnsi="Times New Roman"/>
          <w:b/>
          <w:sz w:val="28"/>
          <w:szCs w:val="28"/>
          <w:lang w:val="uk-UA" w:eastAsia="ar-SA"/>
        </w:rPr>
        <w:t xml:space="preserve"> Миколаївні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02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11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>:01</w:t>
      </w:r>
      <w:r>
        <w:rPr>
          <w:rFonts w:ascii="Times New Roman" w:hAnsi="Times New Roman"/>
          <w:sz w:val="28"/>
          <w:szCs w:val="28"/>
          <w:lang w:val="uk-UA" w:eastAsia="ar-SA"/>
        </w:rPr>
        <w:t>20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1000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 xml:space="preserve"> 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Заводській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12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громади.</w:t>
      </w:r>
    </w:p>
    <w:p w:rsidR="00651C50" w:rsidRDefault="00651C50" w:rsidP="00BF4CA2">
      <w:pPr>
        <w:pStyle w:val="ListParagraph"/>
        <w:tabs>
          <w:tab w:val="left" w:pos="127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651C50" w:rsidRDefault="00651C50" w:rsidP="00BF3164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E379A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10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27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080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0623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 xml:space="preserve"> га по вулиці       </w:t>
      </w:r>
      <w:r>
        <w:rPr>
          <w:rFonts w:ascii="Times New Roman" w:hAnsi="Times New Roman"/>
          <w:sz w:val="28"/>
          <w:szCs w:val="28"/>
          <w:lang w:val="uk-UA" w:eastAsia="ar-SA"/>
        </w:rPr>
        <w:t>Ковальській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40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області.</w:t>
      </w:r>
    </w:p>
    <w:p w:rsidR="00651C50" w:rsidRDefault="00651C50" w:rsidP="00DE379A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E379A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Рафаловській Оксані Олександрівні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10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27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08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>0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0623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 xml:space="preserve"> 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Ковальській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40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громади.</w:t>
      </w:r>
    </w:p>
    <w:p w:rsidR="00651C50" w:rsidRDefault="00651C50" w:rsidP="000C13BE">
      <w:pPr>
        <w:pStyle w:val="ListParagraph"/>
        <w:tabs>
          <w:tab w:val="left" w:pos="127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651C50" w:rsidRDefault="00651C50" w:rsidP="00BE6ED7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E379A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07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17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181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0597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> га по вулиці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Миру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153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області.</w:t>
      </w:r>
    </w:p>
    <w:p w:rsidR="00651C50" w:rsidRDefault="00651C50" w:rsidP="00BE6ED7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E379A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Харитоновій Тетяні Олександрівні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07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17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181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0597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 xml:space="preserve"> 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Миру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153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громади.</w:t>
      </w:r>
    </w:p>
    <w:p w:rsidR="00651C50" w:rsidRPr="005E70DC" w:rsidRDefault="00651C50" w:rsidP="000C13BE">
      <w:pPr>
        <w:pStyle w:val="ListParagraph"/>
        <w:tabs>
          <w:tab w:val="left" w:pos="127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12"/>
          <w:szCs w:val="12"/>
          <w:lang w:val="uk-UA" w:eastAsia="ar-SA"/>
        </w:rPr>
      </w:pPr>
    </w:p>
    <w:p w:rsidR="00651C50" w:rsidRDefault="00651C50" w:rsidP="00BF3164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E379A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6311000000:0</w:t>
      </w:r>
      <w:r>
        <w:rPr>
          <w:rFonts w:ascii="Times New Roman" w:hAnsi="Times New Roman"/>
          <w:sz w:val="28"/>
          <w:szCs w:val="28"/>
          <w:lang w:val="uk-UA" w:eastAsia="ar-SA"/>
        </w:rPr>
        <w:t>6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>:01</w:t>
      </w:r>
      <w:r>
        <w:rPr>
          <w:rFonts w:ascii="Times New Roman" w:hAnsi="Times New Roman"/>
          <w:sz w:val="28"/>
          <w:szCs w:val="28"/>
          <w:lang w:val="uk-UA" w:eastAsia="ar-SA"/>
        </w:rPr>
        <w:t>4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054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0609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 xml:space="preserve"> 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Ізюмській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20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області.</w:t>
      </w:r>
    </w:p>
    <w:p w:rsidR="00651C50" w:rsidRDefault="00651C50" w:rsidP="00DE379A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E379A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Шевчуку Віталію Володимировичу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6311000000:0</w:t>
      </w:r>
      <w:r>
        <w:rPr>
          <w:rFonts w:ascii="Times New Roman" w:hAnsi="Times New Roman"/>
          <w:sz w:val="28"/>
          <w:szCs w:val="28"/>
          <w:lang w:val="uk-UA" w:eastAsia="ar-SA"/>
        </w:rPr>
        <w:t>6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>:01</w:t>
      </w:r>
      <w:r>
        <w:rPr>
          <w:rFonts w:ascii="Times New Roman" w:hAnsi="Times New Roman"/>
          <w:sz w:val="28"/>
          <w:szCs w:val="28"/>
          <w:lang w:val="uk-UA" w:eastAsia="ar-SA"/>
        </w:rPr>
        <w:t>4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054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0609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 xml:space="preserve"> 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Ізюмській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20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громади.</w:t>
      </w:r>
    </w:p>
    <w:p w:rsidR="00651C50" w:rsidRPr="005E70DC" w:rsidRDefault="00651C50" w:rsidP="001440F8">
      <w:pPr>
        <w:pStyle w:val="ListParagraph"/>
        <w:tabs>
          <w:tab w:val="left" w:pos="127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12"/>
          <w:szCs w:val="12"/>
          <w:lang w:val="uk-UA" w:eastAsia="ar-SA"/>
        </w:rPr>
      </w:pPr>
    </w:p>
    <w:p w:rsidR="00651C50" w:rsidRDefault="00651C50" w:rsidP="00F21EA2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E379A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6311000000:0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>:01</w:t>
      </w:r>
      <w:r>
        <w:rPr>
          <w:rFonts w:ascii="Times New Roman" w:hAnsi="Times New Roman"/>
          <w:sz w:val="28"/>
          <w:szCs w:val="28"/>
          <w:lang w:val="uk-UA" w:eastAsia="ar-SA"/>
        </w:rPr>
        <w:t>9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096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0360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> га по вулиці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Гайдамацькій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2А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області.</w:t>
      </w:r>
    </w:p>
    <w:p w:rsidR="00651C50" w:rsidRPr="007D5575" w:rsidRDefault="00651C50" w:rsidP="00F21EA2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E379A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Шишлову Вячеславу Олександровичу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6311000000:0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>:01</w:t>
      </w:r>
      <w:r>
        <w:rPr>
          <w:rFonts w:ascii="Times New Roman" w:hAnsi="Times New Roman"/>
          <w:sz w:val="28"/>
          <w:szCs w:val="28"/>
          <w:lang w:val="uk-UA" w:eastAsia="ar-SA"/>
        </w:rPr>
        <w:t>9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096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0360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 xml:space="preserve"> 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Гайдамацькій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2А</w:t>
      </w:r>
      <w:r w:rsidRPr="00DE379A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 для будівництва і обслуговування житлового будинку, господарських </w:t>
      </w:r>
      <w:r w:rsidRPr="007D5575">
        <w:rPr>
          <w:rFonts w:ascii="Times New Roman" w:hAnsi="Times New Roman"/>
          <w:sz w:val="28"/>
          <w:szCs w:val="28"/>
          <w:lang w:val="uk-UA" w:eastAsia="ar-SA"/>
        </w:rPr>
        <w:t>будівель і споруд (присадибна ділянка) із земель комунальної власності Лозівської міської територіальної громади.</w:t>
      </w:r>
    </w:p>
    <w:p w:rsidR="00651C50" w:rsidRPr="005E70DC" w:rsidRDefault="00651C50" w:rsidP="001440F8">
      <w:pPr>
        <w:pStyle w:val="ListParagraph"/>
        <w:tabs>
          <w:tab w:val="left" w:pos="127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12"/>
          <w:szCs w:val="12"/>
          <w:lang w:val="uk-UA" w:eastAsia="ar-SA"/>
        </w:rPr>
      </w:pPr>
    </w:p>
    <w:p w:rsidR="00651C50" w:rsidRPr="007D5575" w:rsidRDefault="00651C50" w:rsidP="00FD1D81">
      <w:pPr>
        <w:pStyle w:val="ListParagraph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D5575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6311000000:09:026:0173 загальною площею 0,0651 га по вулиці Варшавській, 47 у місті Лозова Харківської області.</w:t>
      </w:r>
    </w:p>
    <w:p w:rsidR="00651C50" w:rsidRPr="007D5575" w:rsidRDefault="00651C50" w:rsidP="00FD1D81">
      <w:pPr>
        <w:pStyle w:val="ListParagraph"/>
        <w:numPr>
          <w:ilvl w:val="1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D5575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 w:rsidRPr="007D5575">
        <w:rPr>
          <w:rFonts w:ascii="Times New Roman" w:hAnsi="Times New Roman"/>
          <w:b/>
          <w:sz w:val="28"/>
          <w:szCs w:val="28"/>
          <w:lang w:val="uk-UA" w:eastAsia="ar-SA"/>
        </w:rPr>
        <w:t>Якімовій Марії Іванівні</w:t>
      </w:r>
      <w:r w:rsidRPr="007D5575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6311000000:09:026:0173 загальною площею 0,0651 га по вулиці Варшавській, 47 у місті Лозова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громади.</w:t>
      </w:r>
    </w:p>
    <w:p w:rsidR="00651C50" w:rsidRPr="005E70DC" w:rsidRDefault="00651C50" w:rsidP="001440F8">
      <w:pPr>
        <w:pStyle w:val="ListParagraph"/>
        <w:tabs>
          <w:tab w:val="left" w:pos="127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12"/>
          <w:szCs w:val="12"/>
          <w:lang w:val="uk-UA" w:eastAsia="ar-SA"/>
        </w:rPr>
      </w:pPr>
    </w:p>
    <w:p w:rsidR="00651C50" w:rsidRDefault="00651C50" w:rsidP="001440F8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BF4CA2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6323</w:t>
      </w:r>
      <w:r>
        <w:rPr>
          <w:rFonts w:ascii="Times New Roman" w:hAnsi="Times New Roman"/>
          <w:sz w:val="28"/>
          <w:szCs w:val="28"/>
          <w:lang w:val="uk-UA" w:eastAsia="ar-SA"/>
        </w:rPr>
        <w:t>984503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>:00:00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002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2500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 xml:space="preserve"> га по </w:t>
      </w:r>
      <w:r>
        <w:rPr>
          <w:rFonts w:ascii="Times New Roman" w:hAnsi="Times New Roman"/>
          <w:sz w:val="28"/>
          <w:szCs w:val="28"/>
          <w:lang w:val="uk-UA" w:eastAsia="ar-SA"/>
        </w:rPr>
        <w:t>вулиці Зеленій, 8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 xml:space="preserve"> у селі </w:t>
      </w:r>
      <w:r>
        <w:rPr>
          <w:rFonts w:ascii="Times New Roman" w:hAnsi="Times New Roman"/>
          <w:sz w:val="28"/>
          <w:szCs w:val="28"/>
          <w:lang w:val="uk-UA" w:eastAsia="ar-SA"/>
        </w:rPr>
        <w:t>Зелений Гай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 xml:space="preserve"> Лозівського району Харківської області.</w:t>
      </w:r>
    </w:p>
    <w:p w:rsidR="00651C50" w:rsidRPr="001440F8" w:rsidRDefault="00651C50" w:rsidP="001440F8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BF4CA2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Мирошниченку Ігорю Миколайовичу</w:t>
      </w:r>
      <w:r w:rsidRPr="00BF4CA2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>у приватну власність земельну ділянку з кадастровим номером 6323</w:t>
      </w:r>
      <w:r>
        <w:rPr>
          <w:rFonts w:ascii="Times New Roman" w:hAnsi="Times New Roman"/>
          <w:sz w:val="28"/>
          <w:szCs w:val="28"/>
          <w:lang w:val="uk-UA" w:eastAsia="ar-SA"/>
        </w:rPr>
        <w:t>984503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>:00:00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002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2500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 xml:space="preserve"> га по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вулиці Зеленій, 8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 xml:space="preserve"> у селі </w:t>
      </w:r>
      <w:r>
        <w:rPr>
          <w:rFonts w:ascii="Times New Roman" w:hAnsi="Times New Roman"/>
          <w:sz w:val="28"/>
          <w:szCs w:val="28"/>
          <w:lang w:val="uk-UA" w:eastAsia="ar-SA"/>
        </w:rPr>
        <w:t>Зелений Гай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 xml:space="preserve"> Лозівського району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 (</w:t>
      </w:r>
      <w:r>
        <w:rPr>
          <w:rFonts w:ascii="Times New Roman" w:hAnsi="Times New Roman"/>
          <w:sz w:val="28"/>
          <w:szCs w:val="28"/>
          <w:lang w:val="uk-UA" w:eastAsia="ar-SA"/>
        </w:rPr>
        <w:t>Бунаківський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 xml:space="preserve"> старостинський округ).</w:t>
      </w:r>
    </w:p>
    <w:p w:rsidR="00651C50" w:rsidRPr="005E70DC" w:rsidRDefault="00651C50" w:rsidP="00DE379A">
      <w:pPr>
        <w:pStyle w:val="ListParagraph"/>
        <w:tabs>
          <w:tab w:val="left" w:pos="127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12"/>
          <w:szCs w:val="12"/>
          <w:lang w:val="uk-UA" w:eastAsia="ar-SA"/>
        </w:rPr>
      </w:pPr>
    </w:p>
    <w:p w:rsidR="00651C50" w:rsidRDefault="00651C50" w:rsidP="00BF3164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BF4CA2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6323981101:00:000:032</w:t>
      </w:r>
      <w:r>
        <w:rPr>
          <w:rFonts w:ascii="Times New Roman" w:hAnsi="Times New Roman"/>
          <w:sz w:val="28"/>
          <w:szCs w:val="28"/>
          <w:lang w:val="uk-UA" w:eastAsia="ar-SA"/>
        </w:rPr>
        <w:t>9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0,1</w:t>
      </w:r>
      <w:r>
        <w:rPr>
          <w:rFonts w:ascii="Times New Roman" w:hAnsi="Times New Roman"/>
          <w:sz w:val="28"/>
          <w:szCs w:val="28"/>
          <w:lang w:val="uk-UA" w:eastAsia="ar-SA"/>
        </w:rPr>
        <w:t>700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 xml:space="preserve"> га по провулку </w:t>
      </w:r>
      <w:r>
        <w:rPr>
          <w:rFonts w:ascii="Times New Roman" w:hAnsi="Times New Roman"/>
          <w:sz w:val="28"/>
          <w:szCs w:val="28"/>
          <w:lang w:val="uk-UA" w:eastAsia="ar-SA"/>
        </w:rPr>
        <w:t>Слобожанському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4а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 xml:space="preserve"> у селі Домаха Лозівського району Харківської області.</w:t>
      </w:r>
    </w:p>
    <w:p w:rsidR="00651C50" w:rsidRDefault="00651C50" w:rsidP="00BF4CA2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BF4CA2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Геращенко Галині Миколаївні</w:t>
      </w:r>
      <w:r w:rsidRPr="00BF4CA2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>у приватну власність земельну ділянку з кадастровим номером 6323981101:00:000:032</w:t>
      </w:r>
      <w:r>
        <w:rPr>
          <w:rFonts w:ascii="Times New Roman" w:hAnsi="Times New Roman"/>
          <w:sz w:val="28"/>
          <w:szCs w:val="28"/>
          <w:lang w:val="uk-UA" w:eastAsia="ar-SA"/>
        </w:rPr>
        <w:t>9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0,1</w:t>
      </w:r>
      <w:r>
        <w:rPr>
          <w:rFonts w:ascii="Times New Roman" w:hAnsi="Times New Roman"/>
          <w:sz w:val="28"/>
          <w:szCs w:val="28"/>
          <w:lang w:val="uk-UA" w:eastAsia="ar-SA"/>
        </w:rPr>
        <w:t>700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 xml:space="preserve"> га по провулку </w:t>
      </w:r>
      <w:r>
        <w:rPr>
          <w:rFonts w:ascii="Times New Roman" w:hAnsi="Times New Roman"/>
          <w:sz w:val="28"/>
          <w:szCs w:val="28"/>
          <w:lang w:val="uk-UA" w:eastAsia="ar-SA"/>
        </w:rPr>
        <w:t>Слобожанському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4а</w:t>
      </w:r>
      <w:r w:rsidRPr="00BF4CA2">
        <w:rPr>
          <w:rFonts w:ascii="Times New Roman" w:hAnsi="Times New Roman"/>
          <w:sz w:val="28"/>
          <w:szCs w:val="28"/>
          <w:lang w:val="uk-UA" w:eastAsia="ar-SA"/>
        </w:rPr>
        <w:t xml:space="preserve"> у селі Домаха Лозівського району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 (Домаський старостинський округ).</w:t>
      </w:r>
    </w:p>
    <w:p w:rsidR="00651C50" w:rsidRPr="005E70DC" w:rsidRDefault="00651C50" w:rsidP="00BF4CA2">
      <w:pPr>
        <w:pStyle w:val="ListParagraph"/>
        <w:tabs>
          <w:tab w:val="left" w:pos="127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12"/>
          <w:szCs w:val="12"/>
          <w:lang w:val="uk-UA" w:eastAsia="ar-SA"/>
        </w:rPr>
      </w:pPr>
    </w:p>
    <w:p w:rsidR="00651C50" w:rsidRPr="00BF3164" w:rsidRDefault="00651C50" w:rsidP="00BF3164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BF3164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6323981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BF3164">
        <w:rPr>
          <w:rFonts w:ascii="Times New Roman" w:hAnsi="Times New Roman"/>
          <w:sz w:val="28"/>
          <w:szCs w:val="28"/>
          <w:lang w:val="uk-UA" w:eastAsia="ar-SA"/>
        </w:rPr>
        <w:t>01:00:00</w:t>
      </w:r>
      <w:r>
        <w:rPr>
          <w:rFonts w:ascii="Times New Roman" w:hAnsi="Times New Roman"/>
          <w:sz w:val="28"/>
          <w:szCs w:val="28"/>
          <w:lang w:val="uk-UA" w:eastAsia="ar-SA"/>
        </w:rPr>
        <w:t>0</w:t>
      </w:r>
      <w:r w:rsidRPr="00BF3164">
        <w:rPr>
          <w:rFonts w:ascii="Times New Roman" w:hAnsi="Times New Roman"/>
          <w:sz w:val="28"/>
          <w:szCs w:val="28"/>
          <w:lang w:val="uk-UA" w:eastAsia="ar-SA"/>
        </w:rPr>
        <w:t>:03</w:t>
      </w:r>
      <w:r>
        <w:rPr>
          <w:rFonts w:ascii="Times New Roman" w:hAnsi="Times New Roman"/>
          <w:sz w:val="28"/>
          <w:szCs w:val="28"/>
          <w:lang w:val="uk-UA" w:eastAsia="ar-SA"/>
        </w:rPr>
        <w:t>27</w:t>
      </w:r>
      <w:r w:rsidRPr="00BF3164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1835</w:t>
      </w:r>
      <w:r w:rsidRPr="00BF3164">
        <w:rPr>
          <w:rFonts w:ascii="Times New Roman" w:hAnsi="Times New Roman"/>
          <w:sz w:val="28"/>
          <w:szCs w:val="28"/>
          <w:lang w:val="uk-UA" w:eastAsia="ar-SA"/>
        </w:rPr>
        <w:t xml:space="preserve"> га по </w:t>
      </w:r>
      <w:r>
        <w:rPr>
          <w:rFonts w:ascii="Times New Roman" w:hAnsi="Times New Roman"/>
          <w:sz w:val="28"/>
          <w:szCs w:val="28"/>
          <w:lang w:val="uk-UA" w:eastAsia="ar-SA"/>
        </w:rPr>
        <w:t>провулку Короткому</w:t>
      </w:r>
      <w:r w:rsidRPr="00BF3164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BF3164">
        <w:rPr>
          <w:rFonts w:ascii="Times New Roman" w:hAnsi="Times New Roman"/>
          <w:sz w:val="28"/>
          <w:szCs w:val="28"/>
          <w:lang w:val="uk-UA" w:eastAsia="ar-SA"/>
        </w:rPr>
        <w:t xml:space="preserve"> у селі </w:t>
      </w:r>
      <w:r>
        <w:rPr>
          <w:rFonts w:ascii="Times New Roman" w:hAnsi="Times New Roman"/>
          <w:sz w:val="28"/>
          <w:szCs w:val="28"/>
          <w:lang w:val="uk-UA" w:eastAsia="ar-SA"/>
        </w:rPr>
        <w:t>Домаха</w:t>
      </w:r>
      <w:r w:rsidRPr="00BF3164">
        <w:rPr>
          <w:rFonts w:ascii="Times New Roman" w:hAnsi="Times New Roman"/>
          <w:sz w:val="28"/>
          <w:szCs w:val="28"/>
          <w:lang w:val="uk-UA" w:eastAsia="ar-SA"/>
        </w:rPr>
        <w:t xml:space="preserve"> Лозівського району Харківської області.</w:t>
      </w:r>
    </w:p>
    <w:p w:rsidR="00651C50" w:rsidRDefault="00651C50" w:rsidP="00BF3164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BF3164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Гончарову Олексію Володимировичу</w:t>
      </w:r>
      <w:r w:rsidRPr="00BF3164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Pr="00BF3164">
        <w:rPr>
          <w:rFonts w:ascii="Times New Roman" w:hAnsi="Times New Roman"/>
          <w:sz w:val="28"/>
          <w:szCs w:val="28"/>
          <w:lang w:val="uk-UA" w:eastAsia="ar-SA"/>
        </w:rPr>
        <w:t>у приватну власність земельну ділянку з кадастровим номером 6323981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BF3164">
        <w:rPr>
          <w:rFonts w:ascii="Times New Roman" w:hAnsi="Times New Roman"/>
          <w:sz w:val="28"/>
          <w:szCs w:val="28"/>
          <w:lang w:val="uk-UA" w:eastAsia="ar-SA"/>
        </w:rPr>
        <w:t>01:00:00</w:t>
      </w:r>
      <w:r>
        <w:rPr>
          <w:rFonts w:ascii="Times New Roman" w:hAnsi="Times New Roman"/>
          <w:sz w:val="28"/>
          <w:szCs w:val="28"/>
          <w:lang w:val="uk-UA" w:eastAsia="ar-SA"/>
        </w:rPr>
        <w:t>0</w:t>
      </w:r>
      <w:r w:rsidRPr="00BF3164">
        <w:rPr>
          <w:rFonts w:ascii="Times New Roman" w:hAnsi="Times New Roman"/>
          <w:sz w:val="28"/>
          <w:szCs w:val="28"/>
          <w:lang w:val="uk-UA" w:eastAsia="ar-SA"/>
        </w:rPr>
        <w:t>:03</w:t>
      </w:r>
      <w:r>
        <w:rPr>
          <w:rFonts w:ascii="Times New Roman" w:hAnsi="Times New Roman"/>
          <w:sz w:val="28"/>
          <w:szCs w:val="28"/>
          <w:lang w:val="uk-UA" w:eastAsia="ar-SA"/>
        </w:rPr>
        <w:t>27</w:t>
      </w:r>
      <w:r w:rsidRPr="00BF3164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1835</w:t>
      </w:r>
      <w:r w:rsidRPr="00BF3164">
        <w:rPr>
          <w:rFonts w:ascii="Times New Roman" w:hAnsi="Times New Roman"/>
          <w:sz w:val="28"/>
          <w:szCs w:val="28"/>
          <w:lang w:val="uk-UA" w:eastAsia="ar-SA"/>
        </w:rPr>
        <w:t xml:space="preserve"> га по </w:t>
      </w:r>
      <w:r>
        <w:rPr>
          <w:rFonts w:ascii="Times New Roman" w:hAnsi="Times New Roman"/>
          <w:sz w:val="28"/>
          <w:szCs w:val="28"/>
          <w:lang w:val="uk-UA" w:eastAsia="ar-SA"/>
        </w:rPr>
        <w:t>провулку Короткому</w:t>
      </w:r>
      <w:r w:rsidRPr="00BF3164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BF3164">
        <w:rPr>
          <w:rFonts w:ascii="Times New Roman" w:hAnsi="Times New Roman"/>
          <w:sz w:val="28"/>
          <w:szCs w:val="28"/>
          <w:lang w:val="uk-UA" w:eastAsia="ar-SA"/>
        </w:rPr>
        <w:t xml:space="preserve"> у селі </w:t>
      </w:r>
      <w:r>
        <w:rPr>
          <w:rFonts w:ascii="Times New Roman" w:hAnsi="Times New Roman"/>
          <w:sz w:val="28"/>
          <w:szCs w:val="28"/>
          <w:lang w:val="uk-UA" w:eastAsia="ar-SA"/>
        </w:rPr>
        <w:t>Домаха</w:t>
      </w:r>
      <w:r w:rsidRPr="00BF3164">
        <w:rPr>
          <w:rFonts w:ascii="Times New Roman" w:hAnsi="Times New Roman"/>
          <w:sz w:val="28"/>
          <w:szCs w:val="28"/>
          <w:lang w:val="uk-UA" w:eastAsia="ar-SA"/>
        </w:rPr>
        <w:t xml:space="preserve"> Лозівського району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 (</w:t>
      </w:r>
      <w:r>
        <w:rPr>
          <w:rFonts w:ascii="Times New Roman" w:hAnsi="Times New Roman"/>
          <w:sz w:val="28"/>
          <w:szCs w:val="28"/>
          <w:lang w:val="uk-UA" w:eastAsia="ar-SA"/>
        </w:rPr>
        <w:t>Домаський</w:t>
      </w:r>
      <w:r w:rsidRPr="00BF3164">
        <w:rPr>
          <w:rFonts w:ascii="Times New Roman" w:hAnsi="Times New Roman"/>
          <w:sz w:val="28"/>
          <w:szCs w:val="28"/>
          <w:lang w:val="uk-UA" w:eastAsia="ar-SA"/>
        </w:rPr>
        <w:t xml:space="preserve"> старостинський округ).</w:t>
      </w:r>
    </w:p>
    <w:p w:rsidR="00651C50" w:rsidRPr="005E70DC" w:rsidRDefault="00651C50" w:rsidP="00034BA4">
      <w:pPr>
        <w:pStyle w:val="ListParagraph"/>
        <w:tabs>
          <w:tab w:val="left" w:pos="127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12"/>
          <w:szCs w:val="12"/>
          <w:lang w:val="uk-UA" w:eastAsia="ar-SA"/>
        </w:rPr>
      </w:pPr>
    </w:p>
    <w:p w:rsidR="00651C50" w:rsidRPr="00BF3164" w:rsidRDefault="00651C50" w:rsidP="00D564CF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BF3164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6323981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BF3164">
        <w:rPr>
          <w:rFonts w:ascii="Times New Roman" w:hAnsi="Times New Roman"/>
          <w:sz w:val="28"/>
          <w:szCs w:val="28"/>
          <w:lang w:val="uk-UA" w:eastAsia="ar-SA"/>
        </w:rPr>
        <w:t>01:00:00</w:t>
      </w:r>
      <w:r>
        <w:rPr>
          <w:rFonts w:ascii="Times New Roman" w:hAnsi="Times New Roman"/>
          <w:sz w:val="28"/>
          <w:szCs w:val="28"/>
          <w:lang w:val="uk-UA" w:eastAsia="ar-SA"/>
        </w:rPr>
        <w:t>0</w:t>
      </w:r>
      <w:r w:rsidRPr="00BF3164">
        <w:rPr>
          <w:rFonts w:ascii="Times New Roman" w:hAnsi="Times New Roman"/>
          <w:sz w:val="28"/>
          <w:szCs w:val="28"/>
          <w:lang w:val="uk-UA" w:eastAsia="ar-SA"/>
        </w:rPr>
        <w:t>:03</w:t>
      </w:r>
      <w:r>
        <w:rPr>
          <w:rFonts w:ascii="Times New Roman" w:hAnsi="Times New Roman"/>
          <w:sz w:val="28"/>
          <w:szCs w:val="28"/>
          <w:lang w:val="uk-UA" w:eastAsia="ar-SA"/>
        </w:rPr>
        <w:t>30</w:t>
      </w:r>
      <w:r w:rsidRPr="00BF3164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1794</w:t>
      </w:r>
      <w:r w:rsidRPr="00BF3164">
        <w:rPr>
          <w:rFonts w:ascii="Times New Roman" w:hAnsi="Times New Roman"/>
          <w:sz w:val="28"/>
          <w:szCs w:val="28"/>
          <w:lang w:val="uk-UA" w:eastAsia="ar-SA"/>
        </w:rPr>
        <w:t xml:space="preserve"> га по </w:t>
      </w:r>
      <w:r>
        <w:rPr>
          <w:rFonts w:ascii="Times New Roman" w:hAnsi="Times New Roman"/>
          <w:sz w:val="28"/>
          <w:szCs w:val="28"/>
          <w:lang w:val="uk-UA" w:eastAsia="ar-SA"/>
        </w:rPr>
        <w:t>вулиці Першотравневій</w:t>
      </w:r>
      <w:r w:rsidRPr="00BF3164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BF3164">
        <w:rPr>
          <w:rFonts w:ascii="Times New Roman" w:hAnsi="Times New Roman"/>
          <w:sz w:val="28"/>
          <w:szCs w:val="28"/>
          <w:lang w:val="uk-UA" w:eastAsia="ar-SA"/>
        </w:rPr>
        <w:t xml:space="preserve"> у селі </w:t>
      </w:r>
      <w:r>
        <w:rPr>
          <w:rFonts w:ascii="Times New Roman" w:hAnsi="Times New Roman"/>
          <w:sz w:val="28"/>
          <w:szCs w:val="28"/>
          <w:lang w:val="uk-UA" w:eastAsia="ar-SA"/>
        </w:rPr>
        <w:t>Домаха</w:t>
      </w:r>
      <w:r w:rsidRPr="00BF3164">
        <w:rPr>
          <w:rFonts w:ascii="Times New Roman" w:hAnsi="Times New Roman"/>
          <w:sz w:val="28"/>
          <w:szCs w:val="28"/>
          <w:lang w:val="uk-UA" w:eastAsia="ar-SA"/>
        </w:rPr>
        <w:t xml:space="preserve"> Лозівського району Харківської області.</w:t>
      </w:r>
    </w:p>
    <w:p w:rsidR="00651C50" w:rsidRDefault="00651C50" w:rsidP="00D564CF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BF3164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Масловій Анжелі Миколаївні</w:t>
      </w:r>
      <w:r w:rsidRPr="00BF3164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Pr="00BF3164">
        <w:rPr>
          <w:rFonts w:ascii="Times New Roman" w:hAnsi="Times New Roman"/>
          <w:sz w:val="28"/>
          <w:szCs w:val="28"/>
          <w:lang w:val="uk-UA" w:eastAsia="ar-SA"/>
        </w:rPr>
        <w:t>у приватну власність земельну ділянку з кадастровим номером 6323981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BF3164">
        <w:rPr>
          <w:rFonts w:ascii="Times New Roman" w:hAnsi="Times New Roman"/>
          <w:sz w:val="28"/>
          <w:szCs w:val="28"/>
          <w:lang w:val="uk-UA" w:eastAsia="ar-SA"/>
        </w:rPr>
        <w:t>01:00:00</w:t>
      </w:r>
      <w:r>
        <w:rPr>
          <w:rFonts w:ascii="Times New Roman" w:hAnsi="Times New Roman"/>
          <w:sz w:val="28"/>
          <w:szCs w:val="28"/>
          <w:lang w:val="uk-UA" w:eastAsia="ar-SA"/>
        </w:rPr>
        <w:t>0</w:t>
      </w:r>
      <w:r w:rsidRPr="00BF3164">
        <w:rPr>
          <w:rFonts w:ascii="Times New Roman" w:hAnsi="Times New Roman"/>
          <w:sz w:val="28"/>
          <w:szCs w:val="28"/>
          <w:lang w:val="uk-UA" w:eastAsia="ar-SA"/>
        </w:rPr>
        <w:t>:03</w:t>
      </w:r>
      <w:r>
        <w:rPr>
          <w:rFonts w:ascii="Times New Roman" w:hAnsi="Times New Roman"/>
          <w:sz w:val="28"/>
          <w:szCs w:val="28"/>
          <w:lang w:val="uk-UA" w:eastAsia="ar-SA"/>
        </w:rPr>
        <w:t>30</w:t>
      </w:r>
      <w:r w:rsidRPr="00BF3164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1794</w:t>
      </w:r>
      <w:r w:rsidRPr="00BF3164">
        <w:rPr>
          <w:rFonts w:ascii="Times New Roman" w:hAnsi="Times New Roman"/>
          <w:sz w:val="28"/>
          <w:szCs w:val="28"/>
          <w:lang w:val="uk-UA" w:eastAsia="ar-SA"/>
        </w:rPr>
        <w:t xml:space="preserve"> га по </w:t>
      </w:r>
      <w:r>
        <w:rPr>
          <w:rFonts w:ascii="Times New Roman" w:hAnsi="Times New Roman"/>
          <w:sz w:val="28"/>
          <w:szCs w:val="28"/>
          <w:lang w:val="uk-UA" w:eastAsia="ar-SA"/>
        </w:rPr>
        <w:t>вулиці Першотравневій</w:t>
      </w:r>
      <w:r w:rsidRPr="00BF3164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BF3164">
        <w:rPr>
          <w:rFonts w:ascii="Times New Roman" w:hAnsi="Times New Roman"/>
          <w:sz w:val="28"/>
          <w:szCs w:val="28"/>
          <w:lang w:val="uk-UA" w:eastAsia="ar-SA"/>
        </w:rPr>
        <w:t xml:space="preserve"> у селі </w:t>
      </w:r>
      <w:r>
        <w:rPr>
          <w:rFonts w:ascii="Times New Roman" w:hAnsi="Times New Roman"/>
          <w:sz w:val="28"/>
          <w:szCs w:val="28"/>
          <w:lang w:val="uk-UA" w:eastAsia="ar-SA"/>
        </w:rPr>
        <w:t>Домаха</w:t>
      </w:r>
      <w:r w:rsidRPr="00BF3164">
        <w:rPr>
          <w:rFonts w:ascii="Times New Roman" w:hAnsi="Times New Roman"/>
          <w:sz w:val="28"/>
          <w:szCs w:val="28"/>
          <w:lang w:val="uk-UA" w:eastAsia="ar-SA"/>
        </w:rPr>
        <w:t xml:space="preserve"> Лозівського району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 (</w:t>
      </w:r>
      <w:r>
        <w:rPr>
          <w:rFonts w:ascii="Times New Roman" w:hAnsi="Times New Roman"/>
          <w:sz w:val="28"/>
          <w:szCs w:val="28"/>
          <w:lang w:val="uk-UA" w:eastAsia="ar-SA"/>
        </w:rPr>
        <w:t>Домаський</w:t>
      </w:r>
      <w:r w:rsidRPr="00BF3164">
        <w:rPr>
          <w:rFonts w:ascii="Times New Roman" w:hAnsi="Times New Roman"/>
          <w:sz w:val="28"/>
          <w:szCs w:val="28"/>
          <w:lang w:val="uk-UA" w:eastAsia="ar-SA"/>
        </w:rPr>
        <w:t xml:space="preserve"> старостинський округ).</w:t>
      </w:r>
    </w:p>
    <w:p w:rsidR="00651C50" w:rsidRPr="005E70DC" w:rsidRDefault="00651C50" w:rsidP="00034BA4">
      <w:pPr>
        <w:pStyle w:val="ListParagraph"/>
        <w:tabs>
          <w:tab w:val="left" w:pos="127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12"/>
          <w:szCs w:val="12"/>
          <w:lang w:val="uk-UA" w:eastAsia="ar-SA"/>
        </w:rPr>
      </w:pPr>
    </w:p>
    <w:p w:rsidR="00651C50" w:rsidRDefault="00651C50" w:rsidP="00034BA4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bookmarkStart w:id="4" w:name="_Hlk175919473"/>
      <w:r w:rsidRPr="000C13BE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6323981101:00:000:032</w:t>
      </w:r>
      <w:r>
        <w:rPr>
          <w:rFonts w:ascii="Times New Roman" w:hAnsi="Times New Roman"/>
          <w:sz w:val="28"/>
          <w:szCs w:val="28"/>
          <w:lang w:val="uk-UA" w:eastAsia="ar-SA"/>
        </w:rPr>
        <w:t>8</w:t>
      </w:r>
      <w:r w:rsidRPr="000C13BE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2500</w:t>
      </w:r>
      <w:r w:rsidRPr="000C13BE">
        <w:rPr>
          <w:rFonts w:ascii="Times New Roman" w:hAnsi="Times New Roman"/>
          <w:sz w:val="28"/>
          <w:szCs w:val="28"/>
          <w:lang w:val="uk-UA" w:eastAsia="ar-SA"/>
        </w:rPr>
        <w:t xml:space="preserve"> га по провулку </w:t>
      </w:r>
      <w:r>
        <w:rPr>
          <w:rFonts w:ascii="Times New Roman" w:hAnsi="Times New Roman"/>
          <w:sz w:val="28"/>
          <w:szCs w:val="28"/>
          <w:lang w:val="uk-UA" w:eastAsia="ar-SA"/>
        </w:rPr>
        <w:t>Слобожанському</w:t>
      </w:r>
      <w:r w:rsidRPr="000C13B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4</w:t>
      </w:r>
      <w:r w:rsidRPr="000C13BE">
        <w:rPr>
          <w:rFonts w:ascii="Times New Roman" w:hAnsi="Times New Roman"/>
          <w:sz w:val="28"/>
          <w:szCs w:val="28"/>
          <w:lang w:val="uk-UA" w:eastAsia="ar-SA"/>
        </w:rPr>
        <w:t xml:space="preserve"> у селі Домаха Лозівського району Харківської області.</w:t>
      </w:r>
    </w:p>
    <w:p w:rsidR="00651C50" w:rsidRPr="007D5575" w:rsidRDefault="00651C50" w:rsidP="000C13BE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C13BE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Мацькому Сергію Євгеновичу</w:t>
      </w:r>
      <w:r w:rsidRPr="000C13BE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Pr="000C13BE">
        <w:rPr>
          <w:rFonts w:ascii="Times New Roman" w:hAnsi="Times New Roman"/>
          <w:sz w:val="28"/>
          <w:szCs w:val="28"/>
          <w:lang w:val="uk-UA" w:eastAsia="ar-SA"/>
        </w:rPr>
        <w:t>у приватну власність земельну ділянку з кадастровим номером 6323981101:00:000:032</w:t>
      </w:r>
      <w:r>
        <w:rPr>
          <w:rFonts w:ascii="Times New Roman" w:hAnsi="Times New Roman"/>
          <w:sz w:val="28"/>
          <w:szCs w:val="28"/>
          <w:lang w:val="uk-UA" w:eastAsia="ar-SA"/>
        </w:rPr>
        <w:t>8</w:t>
      </w:r>
      <w:r w:rsidRPr="000C13BE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2500</w:t>
      </w:r>
      <w:r w:rsidRPr="000C13BE">
        <w:rPr>
          <w:rFonts w:ascii="Times New Roman" w:hAnsi="Times New Roman"/>
          <w:sz w:val="28"/>
          <w:szCs w:val="28"/>
          <w:lang w:val="uk-UA" w:eastAsia="ar-SA"/>
        </w:rPr>
        <w:t xml:space="preserve"> га по провулку </w:t>
      </w:r>
      <w:r>
        <w:rPr>
          <w:rFonts w:ascii="Times New Roman" w:hAnsi="Times New Roman"/>
          <w:sz w:val="28"/>
          <w:szCs w:val="28"/>
          <w:lang w:val="uk-UA" w:eastAsia="ar-SA"/>
        </w:rPr>
        <w:t>Слобожанському</w:t>
      </w:r>
      <w:r w:rsidRPr="000C13B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4</w:t>
      </w:r>
      <w:r w:rsidRPr="000C13BE">
        <w:rPr>
          <w:rFonts w:ascii="Times New Roman" w:hAnsi="Times New Roman"/>
          <w:sz w:val="28"/>
          <w:szCs w:val="28"/>
          <w:lang w:val="uk-UA" w:eastAsia="ar-SA"/>
        </w:rPr>
        <w:t xml:space="preserve"> у селі Домаха Лозівського району Харківської області для будівництва і обслуговування житлового будинку, господарських будівель і споруд (присадибна ділянка) із земель </w:t>
      </w:r>
      <w:r w:rsidRPr="007D5575">
        <w:rPr>
          <w:rFonts w:ascii="Times New Roman" w:hAnsi="Times New Roman"/>
          <w:sz w:val="28"/>
          <w:szCs w:val="28"/>
          <w:lang w:val="uk-UA" w:eastAsia="ar-SA"/>
        </w:rPr>
        <w:t>комунальної власності Лозівської міської територіальної громади (Домаський старостинський округ).</w:t>
      </w:r>
    </w:p>
    <w:p w:rsidR="00651C50" w:rsidRPr="005E70DC" w:rsidRDefault="00651C50" w:rsidP="000C13BE">
      <w:pPr>
        <w:pStyle w:val="ListParagraph"/>
        <w:tabs>
          <w:tab w:val="left" w:pos="127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12"/>
          <w:szCs w:val="12"/>
          <w:lang w:val="uk-UA" w:eastAsia="ar-SA"/>
        </w:rPr>
      </w:pPr>
    </w:p>
    <w:p w:rsidR="00651C50" w:rsidRPr="007D5575" w:rsidRDefault="00651C50" w:rsidP="00E72C30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D5575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6323981101:00:000:0332 загальною площею 0,2500 га по вулиці Вербній, 11 у селі Домаха Лозівського району Харківської області.</w:t>
      </w:r>
    </w:p>
    <w:p w:rsidR="00651C50" w:rsidRPr="007D5575" w:rsidRDefault="00651C50" w:rsidP="00E72C30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D5575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 w:rsidRPr="007D5575">
        <w:rPr>
          <w:rFonts w:ascii="Times New Roman" w:hAnsi="Times New Roman"/>
          <w:b/>
          <w:sz w:val="28"/>
          <w:szCs w:val="28"/>
          <w:lang w:val="uk-UA" w:eastAsia="ar-SA"/>
        </w:rPr>
        <w:t xml:space="preserve">Олексенко Тетяні Валеріївні </w:t>
      </w:r>
      <w:r w:rsidRPr="007D5575">
        <w:rPr>
          <w:rFonts w:ascii="Times New Roman" w:hAnsi="Times New Roman"/>
          <w:sz w:val="28"/>
          <w:szCs w:val="28"/>
          <w:lang w:val="uk-UA" w:eastAsia="ar-SA"/>
        </w:rPr>
        <w:t>у приватну власність земельну ділянку з кадастровим номером 6323981101:00:000:0332 загальною площею 0,2500 га по вулиці Вербній, 11 у селі Домаха Лозівського району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 (Домаський старостинський округ).</w:t>
      </w:r>
    </w:p>
    <w:p w:rsidR="00651C50" w:rsidRPr="005E70DC" w:rsidRDefault="00651C50" w:rsidP="000C13BE">
      <w:pPr>
        <w:pStyle w:val="ListParagraph"/>
        <w:tabs>
          <w:tab w:val="left" w:pos="127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12"/>
          <w:szCs w:val="12"/>
          <w:lang w:val="uk-UA" w:eastAsia="ar-SA"/>
        </w:rPr>
      </w:pPr>
    </w:p>
    <w:p w:rsidR="00651C50" w:rsidRPr="00096B9E" w:rsidRDefault="00651C50" w:rsidP="00034BA4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96B9E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6323981501:00:00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096B9E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368</w:t>
      </w:r>
      <w:r w:rsidRPr="00096B9E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0,2500 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Затишній</w:t>
      </w:r>
      <w:r w:rsidRPr="00096B9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096B9E">
        <w:rPr>
          <w:rFonts w:ascii="Times New Roman" w:hAnsi="Times New Roman"/>
          <w:sz w:val="28"/>
          <w:szCs w:val="28"/>
          <w:lang w:val="uk-UA" w:eastAsia="ar-SA"/>
        </w:rPr>
        <w:t xml:space="preserve"> у селі Катеринівка Лозівського району Харківської області.</w:t>
      </w:r>
    </w:p>
    <w:p w:rsidR="00651C50" w:rsidRDefault="00651C50" w:rsidP="008206B3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96B9E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Ткаченко Людмилі Василівні</w:t>
      </w:r>
      <w:r w:rsidRPr="00096B9E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6323981501:00:00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096B9E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368</w:t>
      </w:r>
      <w:r w:rsidRPr="00096B9E">
        <w:rPr>
          <w:rFonts w:ascii="Times New Roman" w:hAnsi="Times New Roman"/>
          <w:sz w:val="28"/>
          <w:szCs w:val="28"/>
          <w:lang w:val="uk-UA" w:eastAsia="ar-SA"/>
        </w:rPr>
        <w:t xml:space="preserve">  загальною площею 0,2500 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Затишній</w:t>
      </w:r>
      <w:r w:rsidRPr="00096B9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096B9E">
        <w:rPr>
          <w:rFonts w:ascii="Times New Roman" w:hAnsi="Times New Roman"/>
          <w:sz w:val="28"/>
          <w:szCs w:val="28"/>
          <w:lang w:val="uk-UA" w:eastAsia="ar-SA"/>
        </w:rPr>
        <w:t xml:space="preserve"> у селі Катеринівка Лозівського району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 (Катеринівський старостинський округ).</w:t>
      </w:r>
      <w:bookmarkEnd w:id="4"/>
    </w:p>
    <w:p w:rsidR="00651C50" w:rsidRPr="005E70DC" w:rsidRDefault="00651C50" w:rsidP="00A76385">
      <w:pPr>
        <w:pStyle w:val="ListParagraph"/>
        <w:tabs>
          <w:tab w:val="left" w:pos="127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12"/>
          <w:szCs w:val="12"/>
          <w:lang w:val="uk-UA" w:eastAsia="ar-SA"/>
        </w:rPr>
      </w:pPr>
    </w:p>
    <w:p w:rsidR="00651C50" w:rsidRPr="00096B9E" w:rsidRDefault="00651C50" w:rsidP="00CE246C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96B9E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6323981501:00:00</w:t>
      </w:r>
      <w:r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096B9E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170</w:t>
      </w:r>
      <w:r w:rsidRPr="00096B9E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1850</w:t>
      </w:r>
      <w:r w:rsidRPr="00096B9E">
        <w:rPr>
          <w:rFonts w:ascii="Times New Roman" w:hAnsi="Times New Roman"/>
          <w:sz w:val="28"/>
          <w:szCs w:val="28"/>
          <w:lang w:val="uk-UA" w:eastAsia="ar-SA"/>
        </w:rPr>
        <w:t xml:space="preserve"> 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Першотравневій</w:t>
      </w:r>
      <w:r w:rsidRPr="00096B9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13</w:t>
      </w:r>
      <w:r w:rsidRPr="00096B9E">
        <w:rPr>
          <w:rFonts w:ascii="Times New Roman" w:hAnsi="Times New Roman"/>
          <w:sz w:val="28"/>
          <w:szCs w:val="28"/>
          <w:lang w:val="uk-UA" w:eastAsia="ar-SA"/>
        </w:rPr>
        <w:t xml:space="preserve"> у селі Катеринівка Лозівського району Харківської області.</w:t>
      </w:r>
    </w:p>
    <w:p w:rsidR="00651C50" w:rsidRDefault="00651C50" w:rsidP="00CE246C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96B9E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Хрущ Інні Костянтинівні</w:t>
      </w:r>
      <w:r w:rsidRPr="00096B9E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6323981501:00:00</w:t>
      </w:r>
      <w:r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096B9E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170</w:t>
      </w:r>
      <w:r w:rsidRPr="00096B9E">
        <w:rPr>
          <w:rFonts w:ascii="Times New Roman" w:hAnsi="Times New Roman"/>
          <w:sz w:val="28"/>
          <w:szCs w:val="28"/>
          <w:lang w:val="uk-UA" w:eastAsia="ar-SA"/>
        </w:rPr>
        <w:t xml:space="preserve"> 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185</w:t>
      </w:r>
      <w:r w:rsidRPr="00096B9E">
        <w:rPr>
          <w:rFonts w:ascii="Times New Roman" w:hAnsi="Times New Roman"/>
          <w:sz w:val="28"/>
          <w:szCs w:val="28"/>
          <w:lang w:val="uk-UA" w:eastAsia="ar-SA"/>
        </w:rPr>
        <w:t xml:space="preserve">0 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Першотравневій</w:t>
      </w:r>
      <w:r w:rsidRPr="00096B9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13</w:t>
      </w:r>
      <w:r w:rsidRPr="00096B9E">
        <w:rPr>
          <w:rFonts w:ascii="Times New Roman" w:hAnsi="Times New Roman"/>
          <w:sz w:val="28"/>
          <w:szCs w:val="28"/>
          <w:lang w:val="uk-UA" w:eastAsia="ar-SA"/>
        </w:rPr>
        <w:t xml:space="preserve"> у селі Катеринівка Лозівського району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 (Катеринівський старостинський округ).</w:t>
      </w:r>
    </w:p>
    <w:p w:rsidR="00651C50" w:rsidRDefault="00651C50" w:rsidP="00995B3E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F367E">
        <w:rPr>
          <w:rFonts w:ascii="Times New Roman" w:hAnsi="Times New Roman"/>
          <w:sz w:val="28"/>
          <w:szCs w:val="28"/>
          <w:lang w:val="uk-UA" w:eastAsia="ar-SA"/>
        </w:rPr>
        <w:t xml:space="preserve">Встановити на земельній ділянці з кадастровим номером </w:t>
      </w:r>
      <w:r w:rsidRPr="00096B9E">
        <w:rPr>
          <w:rFonts w:ascii="Times New Roman" w:hAnsi="Times New Roman"/>
          <w:sz w:val="28"/>
          <w:szCs w:val="28"/>
          <w:lang w:val="uk-UA" w:eastAsia="ar-SA"/>
        </w:rPr>
        <w:t>6323981501:00:00</w:t>
      </w:r>
      <w:r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096B9E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170</w:t>
      </w:r>
      <w:r w:rsidRPr="00096B9E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Pr="005F367E">
        <w:rPr>
          <w:rFonts w:ascii="Times New Roman" w:hAnsi="Times New Roman"/>
          <w:sz w:val="28"/>
          <w:szCs w:val="28"/>
          <w:lang w:val="uk-UA" w:eastAsia="ar-SA"/>
        </w:rPr>
        <w:t>обмеження у використанні земельної ділянки,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0049</w:t>
      </w:r>
      <w:r w:rsidRPr="005F367E">
        <w:rPr>
          <w:rFonts w:ascii="Times New Roman" w:hAnsi="Times New Roman"/>
          <w:sz w:val="28"/>
          <w:szCs w:val="28"/>
          <w:lang w:val="uk-UA" w:eastAsia="ar-SA"/>
        </w:rPr>
        <w:t xml:space="preserve"> га навколо (уздовж) об’єктів енергетичної системи</w:t>
      </w:r>
      <w:r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651C50" w:rsidRDefault="00651C50" w:rsidP="00995B3E">
      <w:pPr>
        <w:pStyle w:val="ListParagraph"/>
        <w:numPr>
          <w:ilvl w:val="2"/>
          <w:numId w:val="1"/>
        </w:numPr>
        <w:tabs>
          <w:tab w:val="left" w:pos="567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F367E">
        <w:rPr>
          <w:rFonts w:ascii="Times New Roman" w:hAnsi="Times New Roman"/>
          <w:sz w:val="28"/>
          <w:szCs w:val="28"/>
          <w:lang w:val="uk-UA" w:eastAsia="ar-SA"/>
        </w:rPr>
        <w:t xml:space="preserve">Заборонити на земельній ділянці з кадастровим номером </w:t>
      </w:r>
      <w:r w:rsidRPr="00096B9E">
        <w:rPr>
          <w:rFonts w:ascii="Times New Roman" w:hAnsi="Times New Roman"/>
          <w:sz w:val="28"/>
          <w:szCs w:val="28"/>
          <w:lang w:val="uk-UA" w:eastAsia="ar-SA"/>
        </w:rPr>
        <w:t>6323981501:00:00</w:t>
      </w:r>
      <w:r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096B9E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170</w:t>
      </w:r>
      <w:r w:rsidRPr="00096B9E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Pr="005F367E">
        <w:rPr>
          <w:rFonts w:ascii="Times New Roman" w:hAnsi="Times New Roman"/>
          <w:sz w:val="28"/>
          <w:szCs w:val="28"/>
          <w:lang w:val="uk-UA" w:eastAsia="ar-SA"/>
        </w:rPr>
        <w:t>в межах охоронної зони навколо (уздовж) об’єктів енергетичної системи, загальною площею 0,0</w:t>
      </w:r>
      <w:r>
        <w:rPr>
          <w:rFonts w:ascii="Times New Roman" w:hAnsi="Times New Roman"/>
          <w:sz w:val="28"/>
          <w:szCs w:val="28"/>
          <w:lang w:val="uk-UA" w:eastAsia="ar-SA"/>
        </w:rPr>
        <w:t>049</w:t>
      </w:r>
      <w:r w:rsidRPr="005F367E">
        <w:rPr>
          <w:rFonts w:ascii="Times New Roman" w:hAnsi="Times New Roman"/>
          <w:sz w:val="28"/>
          <w:szCs w:val="28"/>
          <w:lang w:val="uk-UA" w:eastAsia="ar-SA"/>
        </w:rPr>
        <w:t xml:space="preserve"> га:</w:t>
      </w:r>
    </w:p>
    <w:p w:rsidR="00651C50" w:rsidRPr="005F367E" w:rsidRDefault="00651C50" w:rsidP="00995B3E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F367E">
        <w:rPr>
          <w:rFonts w:ascii="Times New Roman" w:hAnsi="Times New Roman"/>
          <w:sz w:val="28"/>
          <w:szCs w:val="28"/>
          <w:lang w:val="uk-UA" w:eastAsia="ar-SA"/>
        </w:rPr>
        <w:t>будувати житлові будинки, будинки громадського призначення;</w:t>
      </w:r>
    </w:p>
    <w:p w:rsidR="00651C50" w:rsidRPr="005F367E" w:rsidRDefault="00651C50" w:rsidP="00995B3E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F367E">
        <w:rPr>
          <w:rFonts w:ascii="Times New Roman" w:hAnsi="Times New Roman"/>
          <w:sz w:val="28"/>
          <w:szCs w:val="28"/>
          <w:lang w:val="uk-UA" w:eastAsia="ar-SA"/>
        </w:rPr>
        <w:t>розміщувати споруди іншого призначення на меншій відстані від елементів електричних мереж, ніж встановлена нормами;</w:t>
      </w:r>
    </w:p>
    <w:p w:rsidR="00651C50" w:rsidRPr="005F367E" w:rsidRDefault="00651C50" w:rsidP="00995B3E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F367E">
        <w:rPr>
          <w:rFonts w:ascii="Times New Roman" w:hAnsi="Times New Roman"/>
          <w:sz w:val="28"/>
          <w:szCs w:val="28"/>
          <w:lang w:val="uk-UA" w:eastAsia="ar-SA"/>
        </w:rPr>
        <w:t>складати будь-які матеріали, розпалювати вогнища, влаштовувати звалища;</w:t>
      </w:r>
    </w:p>
    <w:p w:rsidR="00651C50" w:rsidRPr="005F367E" w:rsidRDefault="00651C50" w:rsidP="00995B3E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F367E">
        <w:rPr>
          <w:rFonts w:ascii="Times New Roman" w:hAnsi="Times New Roman"/>
          <w:sz w:val="28"/>
          <w:szCs w:val="28"/>
          <w:lang w:val="uk-UA" w:eastAsia="ar-SA"/>
        </w:rPr>
        <w:t>саджати дерева, крім кущів та саджанців з перспективою росту не більше двох метрів;</w:t>
      </w:r>
    </w:p>
    <w:p w:rsidR="00651C50" w:rsidRPr="005F367E" w:rsidRDefault="00651C50" w:rsidP="00995B3E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F367E">
        <w:rPr>
          <w:rFonts w:ascii="Times New Roman" w:hAnsi="Times New Roman"/>
          <w:sz w:val="28"/>
          <w:szCs w:val="28"/>
          <w:lang w:val="uk-UA" w:eastAsia="ar-SA"/>
        </w:rPr>
        <w:t>заборонено застосування виробничих і транспортних засобів висотою більше 4,5 м;</w:t>
      </w:r>
    </w:p>
    <w:p w:rsidR="00651C50" w:rsidRDefault="00651C50" w:rsidP="00995B3E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F367E">
        <w:rPr>
          <w:rFonts w:ascii="Times New Roman" w:hAnsi="Times New Roman"/>
          <w:sz w:val="28"/>
          <w:szCs w:val="28"/>
          <w:lang w:val="uk-UA" w:eastAsia="ar-SA"/>
        </w:rPr>
        <w:t>виконувати земляні, будівельні та інші роботи, що можуть призвести до порушення безаварійного функціонування об’єктів електричних мереж.</w:t>
      </w:r>
    </w:p>
    <w:p w:rsidR="00651C50" w:rsidRPr="005E70DC" w:rsidRDefault="00651C50" w:rsidP="00A76385">
      <w:pPr>
        <w:pStyle w:val="ListParagraph"/>
        <w:tabs>
          <w:tab w:val="left" w:pos="127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12"/>
          <w:szCs w:val="12"/>
          <w:lang w:val="uk-UA" w:eastAsia="ar-SA"/>
        </w:rPr>
      </w:pPr>
    </w:p>
    <w:p w:rsidR="00651C50" w:rsidRPr="00096B9E" w:rsidRDefault="00651C50" w:rsidP="00C81427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96B9E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6323981501:00:00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096B9E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369</w:t>
      </w:r>
      <w:r w:rsidRPr="00096B9E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0,2</w:t>
      </w:r>
      <w:r>
        <w:rPr>
          <w:rFonts w:ascii="Times New Roman" w:hAnsi="Times New Roman"/>
          <w:sz w:val="28"/>
          <w:szCs w:val="28"/>
          <w:lang w:val="uk-UA" w:eastAsia="ar-SA"/>
        </w:rPr>
        <w:t>156</w:t>
      </w:r>
      <w:r w:rsidRPr="00096B9E">
        <w:rPr>
          <w:rFonts w:ascii="Times New Roman" w:hAnsi="Times New Roman"/>
          <w:sz w:val="28"/>
          <w:szCs w:val="28"/>
          <w:lang w:val="uk-UA" w:eastAsia="ar-SA"/>
        </w:rPr>
        <w:t> га по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провулку Вербному</w:t>
      </w:r>
      <w:r w:rsidRPr="00096B9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4</w:t>
      </w:r>
      <w:r w:rsidRPr="00096B9E">
        <w:rPr>
          <w:rFonts w:ascii="Times New Roman" w:hAnsi="Times New Roman"/>
          <w:sz w:val="28"/>
          <w:szCs w:val="28"/>
          <w:lang w:val="uk-UA" w:eastAsia="ar-SA"/>
        </w:rPr>
        <w:t xml:space="preserve"> у селі Катеринівка Лозівського району Харківської області.</w:t>
      </w:r>
    </w:p>
    <w:p w:rsidR="00651C50" w:rsidRDefault="00651C50" w:rsidP="00C81427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96B9E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Шевченку Віктору Павловичу</w:t>
      </w:r>
      <w:r w:rsidRPr="00096B9E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6323981501:00:00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096B9E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369</w:t>
      </w:r>
      <w:r w:rsidRPr="00096B9E">
        <w:rPr>
          <w:rFonts w:ascii="Times New Roman" w:hAnsi="Times New Roman"/>
          <w:sz w:val="28"/>
          <w:szCs w:val="28"/>
          <w:lang w:val="uk-UA" w:eastAsia="ar-SA"/>
        </w:rPr>
        <w:t xml:space="preserve">  загальною площею 0,2</w:t>
      </w:r>
      <w:r>
        <w:rPr>
          <w:rFonts w:ascii="Times New Roman" w:hAnsi="Times New Roman"/>
          <w:sz w:val="28"/>
          <w:szCs w:val="28"/>
          <w:lang w:val="uk-UA" w:eastAsia="ar-SA"/>
        </w:rPr>
        <w:t>156</w:t>
      </w:r>
      <w:r w:rsidRPr="00096B9E">
        <w:rPr>
          <w:rFonts w:ascii="Times New Roman" w:hAnsi="Times New Roman"/>
          <w:sz w:val="28"/>
          <w:szCs w:val="28"/>
          <w:lang w:val="uk-UA" w:eastAsia="ar-SA"/>
        </w:rPr>
        <w:t xml:space="preserve"> га по </w:t>
      </w:r>
      <w:r>
        <w:rPr>
          <w:rFonts w:ascii="Times New Roman" w:hAnsi="Times New Roman"/>
          <w:sz w:val="28"/>
          <w:szCs w:val="28"/>
          <w:lang w:val="uk-UA" w:eastAsia="ar-SA"/>
        </w:rPr>
        <w:t>провулку Вербному</w:t>
      </w:r>
      <w:r w:rsidRPr="00096B9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4</w:t>
      </w:r>
      <w:r w:rsidRPr="00096B9E">
        <w:rPr>
          <w:rFonts w:ascii="Times New Roman" w:hAnsi="Times New Roman"/>
          <w:sz w:val="28"/>
          <w:szCs w:val="28"/>
          <w:lang w:val="uk-UA" w:eastAsia="ar-SA"/>
        </w:rPr>
        <w:t xml:space="preserve"> у селі Катеринівка Лозівського району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 (Катеринівський старостинський округ).</w:t>
      </w:r>
    </w:p>
    <w:p w:rsidR="00651C50" w:rsidRPr="005E70DC" w:rsidRDefault="00651C50" w:rsidP="00A76385">
      <w:pPr>
        <w:pStyle w:val="ListParagraph"/>
        <w:tabs>
          <w:tab w:val="left" w:pos="127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12"/>
          <w:szCs w:val="12"/>
          <w:lang w:val="uk-UA" w:eastAsia="ar-SA"/>
        </w:rPr>
      </w:pPr>
    </w:p>
    <w:p w:rsidR="00651C50" w:rsidRDefault="00651C50" w:rsidP="00F645EB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76385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63239</w:t>
      </w:r>
      <w:r>
        <w:rPr>
          <w:rFonts w:ascii="Times New Roman" w:hAnsi="Times New Roman"/>
          <w:sz w:val="28"/>
          <w:szCs w:val="28"/>
          <w:lang w:val="uk-UA" w:eastAsia="ar-SA"/>
        </w:rPr>
        <w:t>55400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:00</w:t>
      </w:r>
      <w:r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136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1500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 га по вулиці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Привокзальній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4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у сел</w:t>
      </w:r>
      <w:r>
        <w:rPr>
          <w:rFonts w:ascii="Times New Roman" w:hAnsi="Times New Roman"/>
          <w:sz w:val="28"/>
          <w:szCs w:val="28"/>
          <w:lang w:val="uk-UA" w:eastAsia="ar-SA"/>
        </w:rPr>
        <w:t>ищі Краснопавлівка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Лозівського району Харківської області.</w:t>
      </w:r>
    </w:p>
    <w:p w:rsidR="00651C50" w:rsidRDefault="00651C50" w:rsidP="00F645EB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Бовкуну Володимиру Олексійовичу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63239</w:t>
      </w:r>
      <w:r>
        <w:rPr>
          <w:rFonts w:ascii="Times New Roman" w:hAnsi="Times New Roman"/>
          <w:sz w:val="28"/>
          <w:szCs w:val="28"/>
          <w:lang w:val="uk-UA" w:eastAsia="ar-SA"/>
        </w:rPr>
        <w:t>55400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:00</w:t>
      </w:r>
      <w:r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136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1500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Привокзальній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4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у сел</w:t>
      </w:r>
      <w:r>
        <w:rPr>
          <w:rFonts w:ascii="Times New Roman" w:hAnsi="Times New Roman"/>
          <w:sz w:val="28"/>
          <w:szCs w:val="28"/>
          <w:lang w:val="uk-UA" w:eastAsia="ar-SA"/>
        </w:rPr>
        <w:t>ищі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Краснопавлівка 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Лозівського району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 (</w:t>
      </w:r>
      <w:r>
        <w:rPr>
          <w:rFonts w:ascii="Times New Roman" w:hAnsi="Times New Roman"/>
          <w:sz w:val="28"/>
          <w:szCs w:val="28"/>
          <w:lang w:val="uk-UA" w:eastAsia="ar-SA"/>
        </w:rPr>
        <w:t>Краснопавлівський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старостинський округ).</w:t>
      </w:r>
    </w:p>
    <w:p w:rsidR="00651C50" w:rsidRPr="005E70DC" w:rsidRDefault="00651C50" w:rsidP="00A76385">
      <w:pPr>
        <w:pStyle w:val="ListParagraph"/>
        <w:tabs>
          <w:tab w:val="left" w:pos="127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12"/>
          <w:szCs w:val="12"/>
          <w:lang w:val="uk-UA" w:eastAsia="ar-SA"/>
        </w:rPr>
      </w:pPr>
    </w:p>
    <w:p w:rsidR="00651C50" w:rsidRDefault="00651C50" w:rsidP="00B269C5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76385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63239</w:t>
      </w:r>
      <w:r>
        <w:rPr>
          <w:rFonts w:ascii="Times New Roman" w:hAnsi="Times New Roman"/>
          <w:sz w:val="28"/>
          <w:szCs w:val="28"/>
          <w:lang w:val="uk-UA" w:eastAsia="ar-SA"/>
        </w:rPr>
        <w:t>55400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:00</w:t>
      </w:r>
      <w:r>
        <w:rPr>
          <w:rFonts w:ascii="Times New Roman" w:hAnsi="Times New Roman"/>
          <w:sz w:val="28"/>
          <w:szCs w:val="28"/>
          <w:lang w:val="uk-UA" w:eastAsia="ar-SA"/>
        </w:rPr>
        <w:t>6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095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0850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 га по вулиці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Азєва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53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у сел</w:t>
      </w:r>
      <w:r>
        <w:rPr>
          <w:rFonts w:ascii="Times New Roman" w:hAnsi="Times New Roman"/>
          <w:sz w:val="28"/>
          <w:szCs w:val="28"/>
          <w:lang w:val="uk-UA" w:eastAsia="ar-SA"/>
        </w:rPr>
        <w:t>ищі Краснопавлівка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Лозівського району Харківської області.</w:t>
      </w:r>
    </w:p>
    <w:p w:rsidR="00651C50" w:rsidRDefault="00651C50" w:rsidP="00B269C5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Загорульку Михайлу Сергійовичу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63239</w:t>
      </w:r>
      <w:r>
        <w:rPr>
          <w:rFonts w:ascii="Times New Roman" w:hAnsi="Times New Roman"/>
          <w:sz w:val="28"/>
          <w:szCs w:val="28"/>
          <w:lang w:val="uk-UA" w:eastAsia="ar-SA"/>
        </w:rPr>
        <w:t>55400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:00</w:t>
      </w:r>
      <w:r>
        <w:rPr>
          <w:rFonts w:ascii="Times New Roman" w:hAnsi="Times New Roman"/>
          <w:sz w:val="28"/>
          <w:szCs w:val="28"/>
          <w:lang w:val="uk-UA" w:eastAsia="ar-SA"/>
        </w:rPr>
        <w:t>6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095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0850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Азєва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53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у сел</w:t>
      </w:r>
      <w:r>
        <w:rPr>
          <w:rFonts w:ascii="Times New Roman" w:hAnsi="Times New Roman"/>
          <w:sz w:val="28"/>
          <w:szCs w:val="28"/>
          <w:lang w:val="uk-UA" w:eastAsia="ar-SA"/>
        </w:rPr>
        <w:t>ищі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Краснопавлівка 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Лозівського району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 (</w:t>
      </w:r>
      <w:r>
        <w:rPr>
          <w:rFonts w:ascii="Times New Roman" w:hAnsi="Times New Roman"/>
          <w:sz w:val="28"/>
          <w:szCs w:val="28"/>
          <w:lang w:val="uk-UA" w:eastAsia="ar-SA"/>
        </w:rPr>
        <w:t>Краснопавлівський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старостинський округ).</w:t>
      </w:r>
    </w:p>
    <w:p w:rsidR="00651C50" w:rsidRPr="005E70DC" w:rsidRDefault="00651C50" w:rsidP="00A76385">
      <w:pPr>
        <w:pStyle w:val="ListParagraph"/>
        <w:tabs>
          <w:tab w:val="left" w:pos="127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12"/>
          <w:szCs w:val="12"/>
          <w:lang w:val="uk-UA" w:eastAsia="ar-SA"/>
        </w:rPr>
      </w:pPr>
    </w:p>
    <w:p w:rsidR="00651C50" w:rsidRDefault="00651C50" w:rsidP="00B10BF5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76385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63239</w:t>
      </w:r>
      <w:r>
        <w:rPr>
          <w:rFonts w:ascii="Times New Roman" w:hAnsi="Times New Roman"/>
          <w:sz w:val="28"/>
          <w:szCs w:val="28"/>
          <w:lang w:val="uk-UA" w:eastAsia="ar-SA"/>
        </w:rPr>
        <w:t>55400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:00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147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1500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 га по вулиці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Єдності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77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у сел</w:t>
      </w:r>
      <w:r>
        <w:rPr>
          <w:rFonts w:ascii="Times New Roman" w:hAnsi="Times New Roman"/>
          <w:sz w:val="28"/>
          <w:szCs w:val="28"/>
          <w:lang w:val="uk-UA" w:eastAsia="ar-SA"/>
        </w:rPr>
        <w:t>ищі Краснопавлівка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Лозівського району Харківської області.</w:t>
      </w:r>
    </w:p>
    <w:p w:rsidR="00651C50" w:rsidRDefault="00651C50" w:rsidP="00B10BF5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Лобейку Ігорю Олександровичу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63239</w:t>
      </w:r>
      <w:r>
        <w:rPr>
          <w:rFonts w:ascii="Times New Roman" w:hAnsi="Times New Roman"/>
          <w:sz w:val="28"/>
          <w:szCs w:val="28"/>
          <w:lang w:val="uk-UA" w:eastAsia="ar-SA"/>
        </w:rPr>
        <w:t>55400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:00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147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1500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Єдності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77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у сел</w:t>
      </w:r>
      <w:r>
        <w:rPr>
          <w:rFonts w:ascii="Times New Roman" w:hAnsi="Times New Roman"/>
          <w:sz w:val="28"/>
          <w:szCs w:val="28"/>
          <w:lang w:val="uk-UA" w:eastAsia="ar-SA"/>
        </w:rPr>
        <w:t>ищі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Краснопавлівка 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Лозівського району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 (</w:t>
      </w:r>
      <w:r>
        <w:rPr>
          <w:rFonts w:ascii="Times New Roman" w:hAnsi="Times New Roman"/>
          <w:sz w:val="28"/>
          <w:szCs w:val="28"/>
          <w:lang w:val="uk-UA" w:eastAsia="ar-SA"/>
        </w:rPr>
        <w:t>Краснопавлівський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старостинський округ).</w:t>
      </w:r>
    </w:p>
    <w:p w:rsidR="00651C50" w:rsidRPr="005E70DC" w:rsidRDefault="00651C50" w:rsidP="00A76385">
      <w:pPr>
        <w:pStyle w:val="ListParagraph"/>
        <w:tabs>
          <w:tab w:val="left" w:pos="127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12"/>
          <w:szCs w:val="12"/>
          <w:lang w:val="uk-UA" w:eastAsia="ar-SA"/>
        </w:rPr>
      </w:pPr>
    </w:p>
    <w:p w:rsidR="00651C50" w:rsidRDefault="00651C50" w:rsidP="00950A88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76385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63239</w:t>
      </w:r>
      <w:r>
        <w:rPr>
          <w:rFonts w:ascii="Times New Roman" w:hAnsi="Times New Roman"/>
          <w:sz w:val="28"/>
          <w:szCs w:val="28"/>
          <w:lang w:val="uk-UA" w:eastAsia="ar-SA"/>
        </w:rPr>
        <w:t>88504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:00</w:t>
      </w:r>
      <w:r>
        <w:rPr>
          <w:rFonts w:ascii="Times New Roman" w:hAnsi="Times New Roman"/>
          <w:sz w:val="28"/>
          <w:szCs w:val="28"/>
          <w:lang w:val="uk-UA" w:eastAsia="ar-SA"/>
        </w:rPr>
        <w:t>2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026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1500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 га по вулиці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Центральній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78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у сел</w:t>
      </w:r>
      <w:r>
        <w:rPr>
          <w:rFonts w:ascii="Times New Roman" w:hAnsi="Times New Roman"/>
          <w:sz w:val="28"/>
          <w:szCs w:val="28"/>
          <w:lang w:val="uk-UA" w:eastAsia="ar-SA"/>
        </w:rPr>
        <w:t>ищі Нижня Краснопавлівка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Лозівського району Харківської області.</w:t>
      </w:r>
    </w:p>
    <w:p w:rsidR="00651C50" w:rsidRDefault="00651C50" w:rsidP="00950A88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Сирченко Наталії Михайлівні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63239</w:t>
      </w:r>
      <w:r>
        <w:rPr>
          <w:rFonts w:ascii="Times New Roman" w:hAnsi="Times New Roman"/>
          <w:sz w:val="28"/>
          <w:szCs w:val="28"/>
          <w:lang w:val="uk-UA" w:eastAsia="ar-SA"/>
        </w:rPr>
        <w:t>88504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:00</w:t>
      </w:r>
      <w:r>
        <w:rPr>
          <w:rFonts w:ascii="Times New Roman" w:hAnsi="Times New Roman"/>
          <w:sz w:val="28"/>
          <w:szCs w:val="28"/>
          <w:lang w:val="uk-UA" w:eastAsia="ar-SA"/>
        </w:rPr>
        <w:t>2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026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1500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Центральній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78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у сел</w:t>
      </w:r>
      <w:r>
        <w:rPr>
          <w:rFonts w:ascii="Times New Roman" w:hAnsi="Times New Roman"/>
          <w:sz w:val="28"/>
          <w:szCs w:val="28"/>
          <w:lang w:val="uk-UA" w:eastAsia="ar-SA"/>
        </w:rPr>
        <w:t>ищі Нижня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Краснопавлівка 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Лозівського району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 (</w:t>
      </w:r>
      <w:r>
        <w:rPr>
          <w:rFonts w:ascii="Times New Roman" w:hAnsi="Times New Roman"/>
          <w:sz w:val="28"/>
          <w:szCs w:val="28"/>
          <w:lang w:val="uk-UA" w:eastAsia="ar-SA"/>
        </w:rPr>
        <w:t>Краснопавлівський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старостинський округ).</w:t>
      </w:r>
    </w:p>
    <w:p w:rsidR="00651C50" w:rsidRPr="005E70DC" w:rsidRDefault="00651C50" w:rsidP="00A76385">
      <w:pPr>
        <w:pStyle w:val="ListParagraph"/>
        <w:tabs>
          <w:tab w:val="left" w:pos="127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12"/>
          <w:szCs w:val="12"/>
          <w:lang w:val="uk-UA" w:eastAsia="ar-SA"/>
        </w:rPr>
      </w:pPr>
    </w:p>
    <w:p w:rsidR="00651C50" w:rsidRDefault="00651C50" w:rsidP="00F03E85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76385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63239</w:t>
      </w:r>
      <w:r>
        <w:rPr>
          <w:rFonts w:ascii="Times New Roman" w:hAnsi="Times New Roman"/>
          <w:sz w:val="28"/>
          <w:szCs w:val="28"/>
          <w:lang w:val="uk-UA" w:eastAsia="ar-SA"/>
        </w:rPr>
        <w:t>55400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:00</w:t>
      </w:r>
      <w:r>
        <w:rPr>
          <w:rFonts w:ascii="Times New Roman" w:hAnsi="Times New Roman"/>
          <w:sz w:val="28"/>
          <w:szCs w:val="28"/>
          <w:lang w:val="uk-UA" w:eastAsia="ar-SA"/>
        </w:rPr>
        <w:t>6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096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1219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 га по вулиці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Шовковій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34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у сел</w:t>
      </w:r>
      <w:r>
        <w:rPr>
          <w:rFonts w:ascii="Times New Roman" w:hAnsi="Times New Roman"/>
          <w:sz w:val="28"/>
          <w:szCs w:val="28"/>
          <w:lang w:val="uk-UA" w:eastAsia="ar-SA"/>
        </w:rPr>
        <w:t>ищі Краснопавлівка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Лозівського району Харківської області.</w:t>
      </w:r>
    </w:p>
    <w:p w:rsidR="00651C50" w:rsidRDefault="00651C50" w:rsidP="00F03E85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Шагаєву Сергію Володимировичу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63239</w:t>
      </w:r>
      <w:r>
        <w:rPr>
          <w:rFonts w:ascii="Times New Roman" w:hAnsi="Times New Roman"/>
          <w:sz w:val="28"/>
          <w:szCs w:val="28"/>
          <w:lang w:val="uk-UA" w:eastAsia="ar-SA"/>
        </w:rPr>
        <w:t>55400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:00</w:t>
      </w:r>
      <w:r>
        <w:rPr>
          <w:rFonts w:ascii="Times New Roman" w:hAnsi="Times New Roman"/>
          <w:sz w:val="28"/>
          <w:szCs w:val="28"/>
          <w:lang w:val="uk-UA" w:eastAsia="ar-SA"/>
        </w:rPr>
        <w:t>6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096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1219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Шовковій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34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у сел</w:t>
      </w:r>
      <w:r>
        <w:rPr>
          <w:rFonts w:ascii="Times New Roman" w:hAnsi="Times New Roman"/>
          <w:sz w:val="28"/>
          <w:szCs w:val="28"/>
          <w:lang w:val="uk-UA" w:eastAsia="ar-SA"/>
        </w:rPr>
        <w:t>ищі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Краснопавлівка 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Лозівського району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 (</w:t>
      </w:r>
      <w:r>
        <w:rPr>
          <w:rFonts w:ascii="Times New Roman" w:hAnsi="Times New Roman"/>
          <w:sz w:val="28"/>
          <w:szCs w:val="28"/>
          <w:lang w:val="uk-UA" w:eastAsia="ar-SA"/>
        </w:rPr>
        <w:t>Краснопавлівський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старостинський округ).</w:t>
      </w:r>
    </w:p>
    <w:p w:rsidR="00651C50" w:rsidRPr="005E70DC" w:rsidRDefault="00651C50" w:rsidP="00A76385">
      <w:pPr>
        <w:pStyle w:val="ListParagraph"/>
        <w:tabs>
          <w:tab w:val="left" w:pos="127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12"/>
          <w:szCs w:val="12"/>
          <w:lang w:val="uk-UA" w:eastAsia="ar-SA"/>
        </w:rPr>
      </w:pPr>
    </w:p>
    <w:p w:rsidR="00651C50" w:rsidRDefault="00651C50" w:rsidP="00B264CF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76385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6323983501:00:00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142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0,2</w:t>
      </w:r>
      <w:r>
        <w:rPr>
          <w:rFonts w:ascii="Times New Roman" w:hAnsi="Times New Roman"/>
          <w:sz w:val="28"/>
          <w:szCs w:val="28"/>
          <w:lang w:val="uk-UA" w:eastAsia="ar-SA"/>
        </w:rPr>
        <w:t>500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 </w:t>
      </w:r>
      <w:bookmarkStart w:id="5" w:name="_GoBack"/>
      <w:bookmarkEnd w:id="5"/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Зарічній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21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у селі Нова Іванівка Лозівського району Харківської області.</w:t>
      </w:r>
    </w:p>
    <w:p w:rsidR="00651C50" w:rsidRDefault="00651C50" w:rsidP="00B264CF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Болдовській Олені Олександрівні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6323983501:00:00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142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0,2</w:t>
      </w:r>
      <w:r>
        <w:rPr>
          <w:rFonts w:ascii="Times New Roman" w:hAnsi="Times New Roman"/>
          <w:sz w:val="28"/>
          <w:szCs w:val="28"/>
          <w:lang w:val="uk-UA" w:eastAsia="ar-SA"/>
        </w:rPr>
        <w:t>500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Зарічній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21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у селі Нова Іванівка Лозівського району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 (Новоіванівський старостинський округ).</w:t>
      </w:r>
    </w:p>
    <w:p w:rsidR="00651C50" w:rsidRPr="005E70DC" w:rsidRDefault="00651C50" w:rsidP="00A76385">
      <w:pPr>
        <w:pStyle w:val="ListParagraph"/>
        <w:tabs>
          <w:tab w:val="left" w:pos="127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12"/>
          <w:szCs w:val="12"/>
          <w:lang w:val="uk-UA" w:eastAsia="ar-SA"/>
        </w:rPr>
      </w:pPr>
    </w:p>
    <w:p w:rsidR="00651C50" w:rsidRDefault="00651C50" w:rsidP="00B10BF5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76385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6323983501:00:00</w:t>
      </w:r>
      <w:r>
        <w:rPr>
          <w:rFonts w:ascii="Times New Roman" w:hAnsi="Times New Roman"/>
          <w:sz w:val="28"/>
          <w:szCs w:val="28"/>
          <w:lang w:val="uk-UA" w:eastAsia="ar-SA"/>
        </w:rPr>
        <w:t>2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058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0,2</w:t>
      </w:r>
      <w:r>
        <w:rPr>
          <w:rFonts w:ascii="Times New Roman" w:hAnsi="Times New Roman"/>
          <w:sz w:val="28"/>
          <w:szCs w:val="28"/>
          <w:lang w:val="uk-UA" w:eastAsia="ar-SA"/>
        </w:rPr>
        <w:t>500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 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Українській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96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у селі Нова Іванівка Лозівського району Харківської області.</w:t>
      </w:r>
    </w:p>
    <w:p w:rsidR="00651C50" w:rsidRDefault="00651C50" w:rsidP="00B10BF5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Литвиненку Віталію Миколайовичу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6323983501:00:00</w:t>
      </w:r>
      <w:r>
        <w:rPr>
          <w:rFonts w:ascii="Times New Roman" w:hAnsi="Times New Roman"/>
          <w:sz w:val="28"/>
          <w:szCs w:val="28"/>
          <w:lang w:val="uk-UA" w:eastAsia="ar-SA"/>
        </w:rPr>
        <w:t>2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058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0,2</w:t>
      </w:r>
      <w:r>
        <w:rPr>
          <w:rFonts w:ascii="Times New Roman" w:hAnsi="Times New Roman"/>
          <w:sz w:val="28"/>
          <w:szCs w:val="28"/>
          <w:lang w:val="uk-UA" w:eastAsia="ar-SA"/>
        </w:rPr>
        <w:t>500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Українській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96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у селі Нова Іванівка Лозівського району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 (Новоіванівський старостинський округ).</w:t>
      </w:r>
    </w:p>
    <w:p w:rsidR="00651C50" w:rsidRPr="005E70DC" w:rsidRDefault="00651C50" w:rsidP="007B18FF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12"/>
          <w:szCs w:val="12"/>
          <w:highlight w:val="yellow"/>
          <w:lang w:val="uk-UA" w:eastAsia="ar-SA"/>
        </w:rPr>
      </w:pPr>
    </w:p>
    <w:p w:rsidR="00651C50" w:rsidRPr="00DE14E0" w:rsidRDefault="00651C50" w:rsidP="00B10BF5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E14E0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6323983501:00:001:02</w:t>
      </w:r>
      <w:r>
        <w:rPr>
          <w:rFonts w:ascii="Times New Roman" w:hAnsi="Times New Roman"/>
          <w:sz w:val="28"/>
          <w:szCs w:val="28"/>
          <w:lang w:val="uk-UA" w:eastAsia="ar-SA"/>
        </w:rPr>
        <w:t>17</w:t>
      </w:r>
      <w:r w:rsidRPr="00DE14E0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0,2</w:t>
      </w:r>
      <w:r>
        <w:rPr>
          <w:rFonts w:ascii="Times New Roman" w:hAnsi="Times New Roman"/>
          <w:sz w:val="28"/>
          <w:szCs w:val="28"/>
          <w:lang w:val="uk-UA" w:eastAsia="ar-SA"/>
        </w:rPr>
        <w:t>116</w:t>
      </w:r>
      <w:r w:rsidRPr="00DE14E0">
        <w:rPr>
          <w:rFonts w:ascii="Times New Roman" w:hAnsi="Times New Roman"/>
          <w:sz w:val="28"/>
          <w:szCs w:val="28"/>
          <w:lang w:val="uk-UA" w:eastAsia="ar-SA"/>
        </w:rPr>
        <w:t xml:space="preserve"> га по </w:t>
      </w:r>
      <w:r>
        <w:rPr>
          <w:rFonts w:ascii="Times New Roman" w:hAnsi="Times New Roman"/>
          <w:sz w:val="28"/>
          <w:szCs w:val="28"/>
          <w:lang w:val="uk-UA" w:eastAsia="ar-SA"/>
        </w:rPr>
        <w:t>вулиці Новій</w:t>
      </w:r>
      <w:r w:rsidRPr="00DE14E0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20</w:t>
      </w:r>
      <w:r w:rsidRPr="00DE14E0">
        <w:rPr>
          <w:rFonts w:ascii="Times New Roman" w:hAnsi="Times New Roman"/>
          <w:sz w:val="28"/>
          <w:szCs w:val="28"/>
          <w:lang w:val="uk-UA" w:eastAsia="ar-SA"/>
        </w:rPr>
        <w:t xml:space="preserve"> у селі Нова Іванівка Лозівського району Харківської області.</w:t>
      </w:r>
    </w:p>
    <w:p w:rsidR="00651C50" w:rsidRPr="00DE14E0" w:rsidRDefault="00651C50" w:rsidP="00B10BF5">
      <w:pPr>
        <w:pStyle w:val="ListParagraph"/>
        <w:numPr>
          <w:ilvl w:val="1"/>
          <w:numId w:val="1"/>
        </w:numPr>
        <w:tabs>
          <w:tab w:val="left" w:pos="1418"/>
        </w:tabs>
        <w:suppressAutoHyphens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E14E0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Македон Наталії Валеріївні</w:t>
      </w:r>
      <w:r w:rsidRPr="00DE14E0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6323983501:00:001:021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DE14E0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0,2</w:t>
      </w:r>
      <w:r>
        <w:rPr>
          <w:rFonts w:ascii="Times New Roman" w:hAnsi="Times New Roman"/>
          <w:sz w:val="28"/>
          <w:szCs w:val="28"/>
          <w:lang w:val="uk-UA" w:eastAsia="ar-SA"/>
        </w:rPr>
        <w:t>116</w:t>
      </w:r>
      <w:r w:rsidRPr="00DE14E0">
        <w:rPr>
          <w:rFonts w:ascii="Times New Roman" w:hAnsi="Times New Roman"/>
          <w:sz w:val="28"/>
          <w:szCs w:val="28"/>
          <w:lang w:val="uk-UA" w:eastAsia="ar-SA"/>
        </w:rPr>
        <w:t xml:space="preserve"> га по </w:t>
      </w:r>
      <w:r>
        <w:rPr>
          <w:rFonts w:ascii="Times New Roman" w:hAnsi="Times New Roman"/>
          <w:sz w:val="28"/>
          <w:szCs w:val="28"/>
          <w:lang w:val="uk-UA" w:eastAsia="ar-SA"/>
        </w:rPr>
        <w:t>вулиці Новій</w:t>
      </w:r>
      <w:r w:rsidRPr="00DE14E0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20</w:t>
      </w:r>
      <w:r w:rsidRPr="00DE14E0">
        <w:rPr>
          <w:rFonts w:ascii="Times New Roman" w:hAnsi="Times New Roman"/>
          <w:sz w:val="28"/>
          <w:szCs w:val="28"/>
          <w:lang w:val="uk-UA" w:eastAsia="ar-SA"/>
        </w:rPr>
        <w:t xml:space="preserve"> у селі Нова Іванівка Лозівського району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 (Новоіванівський старостинський округ).</w:t>
      </w:r>
    </w:p>
    <w:p w:rsidR="00651C50" w:rsidRPr="00DE14E0" w:rsidRDefault="00651C50" w:rsidP="00B10BF5">
      <w:pPr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8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E14E0">
        <w:rPr>
          <w:rFonts w:ascii="Times New Roman" w:hAnsi="Times New Roman"/>
          <w:sz w:val="28"/>
          <w:szCs w:val="28"/>
          <w:lang w:val="uk-UA" w:eastAsia="ar-SA"/>
        </w:rPr>
        <w:t>Встановити на земельній ділянці з кадастровим номером 6323983501:00:001:021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DE14E0">
        <w:rPr>
          <w:rFonts w:ascii="Times New Roman" w:hAnsi="Times New Roman"/>
          <w:sz w:val="28"/>
          <w:szCs w:val="28"/>
          <w:lang w:val="uk-UA" w:eastAsia="ar-SA"/>
        </w:rPr>
        <w:t xml:space="preserve"> обмеження у використанні земельної ділянки, загальною площею 0,00</w:t>
      </w:r>
      <w:r>
        <w:rPr>
          <w:rFonts w:ascii="Times New Roman" w:hAnsi="Times New Roman"/>
          <w:sz w:val="28"/>
          <w:szCs w:val="28"/>
          <w:lang w:val="uk-UA" w:eastAsia="ar-SA"/>
        </w:rPr>
        <w:t>72</w:t>
      </w:r>
      <w:r w:rsidRPr="00DE14E0">
        <w:rPr>
          <w:rFonts w:ascii="Times New Roman" w:hAnsi="Times New Roman"/>
          <w:sz w:val="28"/>
          <w:szCs w:val="28"/>
          <w:lang w:val="uk-UA" w:eastAsia="ar-SA"/>
        </w:rPr>
        <w:t xml:space="preserve"> га навколо (уздовж) об’єктів енергетичної системи.</w:t>
      </w:r>
    </w:p>
    <w:p w:rsidR="00651C50" w:rsidRPr="00DE14E0" w:rsidRDefault="00651C50" w:rsidP="00B10BF5">
      <w:pPr>
        <w:pStyle w:val="ListParagraph"/>
        <w:numPr>
          <w:ilvl w:val="2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E14E0">
        <w:rPr>
          <w:rFonts w:ascii="Times New Roman" w:hAnsi="Times New Roman"/>
          <w:sz w:val="28"/>
          <w:szCs w:val="28"/>
          <w:lang w:val="uk-UA" w:eastAsia="ar-SA"/>
        </w:rPr>
        <w:t>Заборонити на земельній ділянці з кадастровим номером 6323983501:00:001:021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DE14E0">
        <w:rPr>
          <w:rFonts w:ascii="Times New Roman" w:hAnsi="Times New Roman"/>
          <w:sz w:val="28"/>
          <w:szCs w:val="28"/>
          <w:lang w:val="uk-UA" w:eastAsia="ar-SA"/>
        </w:rPr>
        <w:t xml:space="preserve"> в межах охоронної зони навколо (уздовж) об’єктів енергетичної системи, загальною площею 0,00</w:t>
      </w:r>
      <w:r>
        <w:rPr>
          <w:rFonts w:ascii="Times New Roman" w:hAnsi="Times New Roman"/>
          <w:sz w:val="28"/>
          <w:szCs w:val="28"/>
          <w:lang w:val="uk-UA" w:eastAsia="ar-SA"/>
        </w:rPr>
        <w:t>72</w:t>
      </w:r>
      <w:r w:rsidRPr="00DE14E0">
        <w:rPr>
          <w:rFonts w:ascii="Times New Roman" w:hAnsi="Times New Roman"/>
          <w:sz w:val="28"/>
          <w:szCs w:val="28"/>
          <w:lang w:val="uk-UA" w:eastAsia="ar-SA"/>
        </w:rPr>
        <w:t xml:space="preserve"> га:</w:t>
      </w:r>
    </w:p>
    <w:p w:rsidR="00651C50" w:rsidRPr="00DE14E0" w:rsidRDefault="00651C50" w:rsidP="008206B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bookmarkStart w:id="6" w:name="_Hlk176784885"/>
      <w:r w:rsidRPr="00DE14E0">
        <w:rPr>
          <w:rFonts w:ascii="Times New Roman" w:hAnsi="Times New Roman"/>
          <w:sz w:val="28"/>
          <w:szCs w:val="28"/>
          <w:lang w:val="uk-UA" w:eastAsia="ar-SA"/>
        </w:rPr>
        <w:t>будувати житлові будинки, будинки громадського призначення;</w:t>
      </w:r>
    </w:p>
    <w:p w:rsidR="00651C50" w:rsidRPr="00DE14E0" w:rsidRDefault="00651C50" w:rsidP="008206B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E14E0">
        <w:rPr>
          <w:rFonts w:ascii="Times New Roman" w:hAnsi="Times New Roman"/>
          <w:sz w:val="28"/>
          <w:szCs w:val="28"/>
          <w:lang w:val="uk-UA" w:eastAsia="ar-SA"/>
        </w:rPr>
        <w:t>розміщувати споруди іншого призначення на меншій відстані від елементів електричних мереж, ніж встановлена нормами;</w:t>
      </w:r>
    </w:p>
    <w:p w:rsidR="00651C50" w:rsidRPr="00DE14E0" w:rsidRDefault="00651C50" w:rsidP="008206B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E14E0">
        <w:rPr>
          <w:rFonts w:ascii="Times New Roman" w:hAnsi="Times New Roman"/>
          <w:sz w:val="28"/>
          <w:szCs w:val="28"/>
          <w:lang w:val="uk-UA" w:eastAsia="ar-SA"/>
        </w:rPr>
        <w:t>складати будь-які матеріали, розпалювати вогнища, влаштовувати звалища;</w:t>
      </w:r>
    </w:p>
    <w:p w:rsidR="00651C50" w:rsidRPr="00DE14E0" w:rsidRDefault="00651C50" w:rsidP="008206B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E14E0">
        <w:rPr>
          <w:rFonts w:ascii="Times New Roman" w:hAnsi="Times New Roman"/>
          <w:sz w:val="28"/>
          <w:szCs w:val="28"/>
          <w:lang w:val="uk-UA" w:eastAsia="ar-SA"/>
        </w:rPr>
        <w:t>саджати дерева, крім кущів та саджанців з перспективою росту не більше двох метрів;</w:t>
      </w:r>
    </w:p>
    <w:p w:rsidR="00651C50" w:rsidRPr="00DE14E0" w:rsidRDefault="00651C50" w:rsidP="008206B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E14E0">
        <w:rPr>
          <w:rFonts w:ascii="Times New Roman" w:hAnsi="Times New Roman"/>
          <w:sz w:val="28"/>
          <w:szCs w:val="28"/>
          <w:lang w:val="uk-UA" w:eastAsia="ar-SA"/>
        </w:rPr>
        <w:t>заборонено застосування виробничих і транспортних засобів висотою більше 4,5 м;</w:t>
      </w:r>
    </w:p>
    <w:p w:rsidR="00651C50" w:rsidRPr="00DE14E0" w:rsidRDefault="00651C50" w:rsidP="008206B3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8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E14E0">
        <w:rPr>
          <w:rFonts w:ascii="Times New Roman" w:hAnsi="Times New Roman"/>
          <w:sz w:val="28"/>
          <w:szCs w:val="28"/>
          <w:lang w:val="uk-UA" w:eastAsia="ar-SA"/>
        </w:rPr>
        <w:t>виконувати земляні, будівельні та інші роботи, що можуть призвести до порушення безаварійного функціонування об’єктів електричних мереж.</w:t>
      </w:r>
      <w:bookmarkEnd w:id="6"/>
    </w:p>
    <w:p w:rsidR="00651C50" w:rsidRPr="005E70DC" w:rsidRDefault="00651C50" w:rsidP="007B18FF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12"/>
          <w:szCs w:val="12"/>
          <w:highlight w:val="yellow"/>
          <w:lang w:val="uk-UA" w:eastAsia="ar-SA"/>
        </w:rPr>
      </w:pPr>
    </w:p>
    <w:p w:rsidR="00651C50" w:rsidRDefault="00651C50" w:rsidP="001E258B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76385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6323983501:00:00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218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0,2</w:t>
      </w:r>
      <w:r>
        <w:rPr>
          <w:rFonts w:ascii="Times New Roman" w:hAnsi="Times New Roman"/>
          <w:sz w:val="28"/>
          <w:szCs w:val="28"/>
          <w:lang w:val="uk-UA" w:eastAsia="ar-SA"/>
        </w:rPr>
        <w:t>500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 га по вулиці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Зарічній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27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у селі Нова Іванівка Лозівського району Харківської області.</w:t>
      </w:r>
    </w:p>
    <w:p w:rsidR="00651C50" w:rsidRDefault="00651C50" w:rsidP="001E258B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Хамітовій Світлані Володимирівні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6323983501:00:00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218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0,2</w:t>
      </w:r>
      <w:r>
        <w:rPr>
          <w:rFonts w:ascii="Times New Roman" w:hAnsi="Times New Roman"/>
          <w:sz w:val="28"/>
          <w:szCs w:val="28"/>
          <w:lang w:val="uk-UA" w:eastAsia="ar-SA"/>
        </w:rPr>
        <w:t>500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Зарічній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27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у селі Нова Іванівка Лозівського району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 (Новоіванівський старостинський округ).</w:t>
      </w:r>
    </w:p>
    <w:p w:rsidR="00651C50" w:rsidRPr="005E70DC" w:rsidRDefault="00651C50" w:rsidP="007B18FF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12"/>
          <w:szCs w:val="12"/>
          <w:highlight w:val="yellow"/>
          <w:lang w:val="uk-UA" w:eastAsia="ar-SA"/>
        </w:rPr>
      </w:pPr>
    </w:p>
    <w:p w:rsidR="00651C50" w:rsidRPr="00AC2FA4" w:rsidRDefault="00651C50" w:rsidP="00B10BF5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C2FA4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6323955700:04:00</w:t>
      </w:r>
      <w:r>
        <w:rPr>
          <w:rFonts w:ascii="Times New Roman" w:hAnsi="Times New Roman"/>
          <w:sz w:val="28"/>
          <w:szCs w:val="28"/>
          <w:lang w:val="uk-UA" w:eastAsia="ar-SA"/>
        </w:rPr>
        <w:t>2</w:t>
      </w:r>
      <w:r w:rsidRPr="00AC2FA4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211</w:t>
      </w:r>
      <w:r w:rsidRPr="00AC2FA4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1463</w:t>
      </w:r>
      <w:r w:rsidRPr="00AC2FA4">
        <w:rPr>
          <w:rFonts w:ascii="Times New Roman" w:hAnsi="Times New Roman"/>
          <w:sz w:val="28"/>
          <w:szCs w:val="28"/>
          <w:lang w:val="uk-UA" w:eastAsia="ar-SA"/>
        </w:rPr>
        <w:t xml:space="preserve"> 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Вишневій</w:t>
      </w:r>
      <w:r w:rsidRPr="00AC2FA4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41</w:t>
      </w:r>
      <w:r w:rsidRPr="00AC2FA4">
        <w:rPr>
          <w:rFonts w:ascii="Times New Roman" w:hAnsi="Times New Roman"/>
          <w:sz w:val="28"/>
          <w:szCs w:val="28"/>
          <w:lang w:val="uk-UA" w:eastAsia="ar-SA"/>
        </w:rPr>
        <w:t xml:space="preserve"> у селищі Орілька Лозівського району Харківської області.</w:t>
      </w:r>
    </w:p>
    <w:p w:rsidR="00651C50" w:rsidRDefault="00651C50" w:rsidP="00B10BF5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C2FA4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bCs/>
          <w:sz w:val="28"/>
          <w:szCs w:val="28"/>
          <w:lang w:val="uk-UA" w:eastAsia="ar-SA"/>
        </w:rPr>
        <w:t>Калині Василю Павловичу</w:t>
      </w:r>
      <w:r w:rsidRPr="00AC2FA4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6323955700:04:00</w:t>
      </w:r>
      <w:r>
        <w:rPr>
          <w:rFonts w:ascii="Times New Roman" w:hAnsi="Times New Roman"/>
          <w:sz w:val="28"/>
          <w:szCs w:val="28"/>
          <w:lang w:val="uk-UA" w:eastAsia="ar-SA"/>
        </w:rPr>
        <w:t>2</w:t>
      </w:r>
      <w:r w:rsidRPr="00AC2FA4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211</w:t>
      </w:r>
      <w:r w:rsidRPr="00AC2FA4">
        <w:rPr>
          <w:rFonts w:ascii="Times New Roman" w:hAnsi="Times New Roman"/>
          <w:sz w:val="28"/>
          <w:szCs w:val="28"/>
          <w:lang w:val="uk-UA" w:eastAsia="ar-SA"/>
        </w:rPr>
        <w:t xml:space="preserve">  загальною площею 0,1</w:t>
      </w:r>
      <w:r>
        <w:rPr>
          <w:rFonts w:ascii="Times New Roman" w:hAnsi="Times New Roman"/>
          <w:sz w:val="28"/>
          <w:szCs w:val="28"/>
          <w:lang w:val="uk-UA" w:eastAsia="ar-SA"/>
        </w:rPr>
        <w:t>463</w:t>
      </w:r>
      <w:r w:rsidRPr="00AC2FA4">
        <w:rPr>
          <w:rFonts w:ascii="Times New Roman" w:hAnsi="Times New Roman"/>
          <w:sz w:val="28"/>
          <w:szCs w:val="28"/>
          <w:lang w:val="uk-UA" w:eastAsia="ar-SA"/>
        </w:rPr>
        <w:t xml:space="preserve"> 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Вишневій</w:t>
      </w:r>
      <w:r w:rsidRPr="00AC2FA4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41</w:t>
      </w:r>
      <w:r w:rsidRPr="00AC2FA4">
        <w:rPr>
          <w:rFonts w:ascii="Times New Roman" w:hAnsi="Times New Roman"/>
          <w:sz w:val="28"/>
          <w:szCs w:val="28"/>
          <w:lang w:val="uk-UA" w:eastAsia="ar-SA"/>
        </w:rPr>
        <w:t xml:space="preserve"> у селищі Орілька Лозівського району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 (Орільський старостинський округ).</w:t>
      </w:r>
    </w:p>
    <w:p w:rsidR="00651C50" w:rsidRPr="00AC2FA4" w:rsidRDefault="00651C50" w:rsidP="00B10BF5">
      <w:pPr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C2FA4">
        <w:rPr>
          <w:rFonts w:ascii="Times New Roman" w:hAnsi="Times New Roman"/>
          <w:sz w:val="28"/>
          <w:szCs w:val="28"/>
          <w:lang w:val="uk-UA" w:eastAsia="ar-SA"/>
        </w:rPr>
        <w:t>Встановити на земельній ділянці з кадастровим номером 6323955700:04:00</w:t>
      </w:r>
      <w:r>
        <w:rPr>
          <w:rFonts w:ascii="Times New Roman" w:hAnsi="Times New Roman"/>
          <w:sz w:val="28"/>
          <w:szCs w:val="28"/>
          <w:lang w:val="uk-UA" w:eastAsia="ar-SA"/>
        </w:rPr>
        <w:t>2</w:t>
      </w:r>
      <w:r w:rsidRPr="00AC2FA4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211</w:t>
      </w:r>
      <w:r w:rsidRPr="00AC2FA4">
        <w:rPr>
          <w:rFonts w:ascii="Times New Roman" w:hAnsi="Times New Roman"/>
          <w:sz w:val="28"/>
          <w:szCs w:val="28"/>
          <w:lang w:val="uk-UA" w:eastAsia="ar-SA"/>
        </w:rPr>
        <w:t xml:space="preserve"> обмеження у використанні земельної ділянки, загальною площею 0,0</w:t>
      </w:r>
      <w:r>
        <w:rPr>
          <w:rFonts w:ascii="Times New Roman" w:hAnsi="Times New Roman"/>
          <w:sz w:val="28"/>
          <w:szCs w:val="28"/>
          <w:lang w:val="uk-UA" w:eastAsia="ar-SA"/>
        </w:rPr>
        <w:t>066</w:t>
      </w:r>
      <w:r w:rsidRPr="00AC2FA4">
        <w:rPr>
          <w:rFonts w:ascii="Times New Roman" w:hAnsi="Times New Roman"/>
          <w:sz w:val="28"/>
          <w:szCs w:val="28"/>
          <w:lang w:val="uk-UA" w:eastAsia="ar-SA"/>
        </w:rPr>
        <w:t xml:space="preserve"> га навколо (уздовж) об’єктів енергетичної системи.</w:t>
      </w:r>
    </w:p>
    <w:p w:rsidR="00651C50" w:rsidRPr="00AC2FA4" w:rsidRDefault="00651C50" w:rsidP="00B10BF5">
      <w:pPr>
        <w:pStyle w:val="ListParagraph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bookmarkStart w:id="7" w:name="_Hlk176785058"/>
      <w:r w:rsidRPr="00AC2FA4">
        <w:rPr>
          <w:rFonts w:ascii="Times New Roman" w:hAnsi="Times New Roman"/>
          <w:sz w:val="28"/>
          <w:szCs w:val="28"/>
          <w:lang w:val="uk-UA" w:eastAsia="ar-SA"/>
        </w:rPr>
        <w:t>Заборонити на земельній ділянці з кадастровим номером 6323955700:04:00</w:t>
      </w:r>
      <w:r>
        <w:rPr>
          <w:rFonts w:ascii="Times New Roman" w:hAnsi="Times New Roman"/>
          <w:sz w:val="28"/>
          <w:szCs w:val="28"/>
          <w:lang w:val="uk-UA" w:eastAsia="ar-SA"/>
        </w:rPr>
        <w:t>2</w:t>
      </w:r>
      <w:r w:rsidRPr="00AC2FA4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211</w:t>
      </w:r>
      <w:r w:rsidRPr="00AC2FA4">
        <w:rPr>
          <w:rFonts w:ascii="Times New Roman" w:hAnsi="Times New Roman"/>
          <w:sz w:val="28"/>
          <w:szCs w:val="28"/>
          <w:lang w:val="uk-UA" w:eastAsia="ar-SA"/>
        </w:rPr>
        <w:t xml:space="preserve"> в межах охоронної зони навколо (уздовж) об’єктів енергетичної системи, загальною площею 0,0</w:t>
      </w:r>
      <w:r>
        <w:rPr>
          <w:rFonts w:ascii="Times New Roman" w:hAnsi="Times New Roman"/>
          <w:sz w:val="28"/>
          <w:szCs w:val="28"/>
          <w:lang w:val="uk-UA" w:eastAsia="ar-SA"/>
        </w:rPr>
        <w:t>066</w:t>
      </w:r>
      <w:r w:rsidRPr="00AC2FA4">
        <w:rPr>
          <w:rFonts w:ascii="Times New Roman" w:hAnsi="Times New Roman"/>
          <w:sz w:val="28"/>
          <w:szCs w:val="28"/>
          <w:lang w:val="uk-UA" w:eastAsia="ar-SA"/>
        </w:rPr>
        <w:t xml:space="preserve"> га:</w:t>
      </w:r>
      <w:bookmarkEnd w:id="7"/>
    </w:p>
    <w:p w:rsidR="00651C50" w:rsidRPr="00AC2FA4" w:rsidRDefault="00651C50" w:rsidP="00AC2FA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bookmarkStart w:id="8" w:name="_Hlk176785128"/>
      <w:r w:rsidRPr="00AC2FA4">
        <w:rPr>
          <w:rFonts w:ascii="Times New Roman" w:hAnsi="Times New Roman"/>
          <w:sz w:val="28"/>
          <w:szCs w:val="28"/>
          <w:lang w:val="uk-UA" w:eastAsia="ar-SA"/>
        </w:rPr>
        <w:t>будувати житлові будинки, будинки громадського призначення;</w:t>
      </w:r>
    </w:p>
    <w:p w:rsidR="00651C50" w:rsidRPr="00AC2FA4" w:rsidRDefault="00651C50" w:rsidP="00AC2FA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C2FA4">
        <w:rPr>
          <w:rFonts w:ascii="Times New Roman" w:hAnsi="Times New Roman"/>
          <w:sz w:val="28"/>
          <w:szCs w:val="28"/>
          <w:lang w:val="uk-UA" w:eastAsia="ar-SA"/>
        </w:rPr>
        <w:t>розміщувати споруди іншого призначення на меншій відстані від елементів електричних мереж, ніж встановлена нормами;</w:t>
      </w:r>
    </w:p>
    <w:p w:rsidR="00651C50" w:rsidRPr="00AC2FA4" w:rsidRDefault="00651C50" w:rsidP="00AC2FA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C2FA4">
        <w:rPr>
          <w:rFonts w:ascii="Times New Roman" w:hAnsi="Times New Roman"/>
          <w:sz w:val="28"/>
          <w:szCs w:val="28"/>
          <w:lang w:val="uk-UA" w:eastAsia="ar-SA"/>
        </w:rPr>
        <w:t>складати будь-які матеріали, розпалювати вогнища, влаштовувати звалища;</w:t>
      </w:r>
    </w:p>
    <w:p w:rsidR="00651C50" w:rsidRPr="00AC2FA4" w:rsidRDefault="00651C50" w:rsidP="00AC2FA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C2FA4">
        <w:rPr>
          <w:rFonts w:ascii="Times New Roman" w:hAnsi="Times New Roman"/>
          <w:sz w:val="28"/>
          <w:szCs w:val="28"/>
          <w:lang w:val="uk-UA" w:eastAsia="ar-SA"/>
        </w:rPr>
        <w:t>саджати дерева, крім кущів та саджанців з перспективою росту не більше двох метрів;</w:t>
      </w:r>
    </w:p>
    <w:p w:rsidR="00651C50" w:rsidRPr="00AC2FA4" w:rsidRDefault="00651C50" w:rsidP="00AC2FA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C2FA4">
        <w:rPr>
          <w:rFonts w:ascii="Times New Roman" w:hAnsi="Times New Roman"/>
          <w:sz w:val="28"/>
          <w:szCs w:val="28"/>
          <w:lang w:val="uk-UA" w:eastAsia="ar-SA"/>
        </w:rPr>
        <w:t>заборонено застосування виробничих і транспортних засобів висотою більше 4,5 м;</w:t>
      </w:r>
    </w:p>
    <w:p w:rsidR="00651C50" w:rsidRPr="004548B2" w:rsidRDefault="00651C50" w:rsidP="00D76B06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548B2">
        <w:rPr>
          <w:rFonts w:ascii="Times New Roman" w:hAnsi="Times New Roman"/>
          <w:sz w:val="28"/>
          <w:szCs w:val="28"/>
          <w:lang w:val="uk-UA" w:eastAsia="ar-SA"/>
        </w:rPr>
        <w:t>виконувати земляні, будівельні та інші роботи, що можуть призвести до порушення безаварійного функціонування об’єктів електричних мереж.</w:t>
      </w:r>
      <w:bookmarkEnd w:id="8"/>
    </w:p>
    <w:p w:rsidR="00651C50" w:rsidRPr="005E70DC" w:rsidRDefault="00651C50" w:rsidP="008E6E56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12"/>
          <w:szCs w:val="12"/>
          <w:highlight w:val="yellow"/>
          <w:lang w:val="uk-UA" w:eastAsia="ar-SA"/>
        </w:rPr>
      </w:pPr>
    </w:p>
    <w:p w:rsidR="00651C50" w:rsidRDefault="00651C50" w:rsidP="00B42978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548B2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</w:t>
      </w:r>
      <w:r>
        <w:rPr>
          <w:rFonts w:ascii="Times New Roman" w:hAnsi="Times New Roman"/>
          <w:sz w:val="28"/>
          <w:szCs w:val="28"/>
          <w:lang w:val="uk-UA" w:eastAsia="ar-SA"/>
        </w:rPr>
        <w:t>11045401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>:00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126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2500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 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Широкій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40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у сел</w:t>
      </w:r>
      <w:r>
        <w:rPr>
          <w:rFonts w:ascii="Times New Roman" w:hAnsi="Times New Roman"/>
          <w:sz w:val="28"/>
          <w:szCs w:val="28"/>
          <w:lang w:val="uk-UA" w:eastAsia="ar-SA"/>
        </w:rPr>
        <w:t>і Хлібне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Лозівського району Харківської області.</w:t>
      </w:r>
    </w:p>
    <w:p w:rsidR="00651C50" w:rsidRDefault="00651C50" w:rsidP="00B42978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bCs/>
          <w:sz w:val="28"/>
          <w:szCs w:val="28"/>
          <w:lang w:val="uk-UA" w:eastAsia="ar-SA"/>
        </w:rPr>
        <w:t>Гільтію Віктору Григоровичу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</w:t>
      </w:r>
      <w:r>
        <w:rPr>
          <w:rFonts w:ascii="Times New Roman" w:hAnsi="Times New Roman"/>
          <w:sz w:val="28"/>
          <w:szCs w:val="28"/>
          <w:lang w:val="uk-UA" w:eastAsia="ar-SA"/>
        </w:rPr>
        <w:t>11045401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>:00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126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2500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Широкій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40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у сел</w:t>
      </w:r>
      <w:r>
        <w:rPr>
          <w:rFonts w:ascii="Times New Roman" w:hAnsi="Times New Roman"/>
          <w:sz w:val="28"/>
          <w:szCs w:val="28"/>
          <w:lang w:val="uk-UA" w:eastAsia="ar-SA"/>
        </w:rPr>
        <w:t>і Хлібне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Лозівського району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 (</w:t>
      </w:r>
      <w:r>
        <w:rPr>
          <w:rFonts w:ascii="Times New Roman" w:hAnsi="Times New Roman"/>
          <w:sz w:val="28"/>
          <w:szCs w:val="28"/>
          <w:lang w:val="uk-UA" w:eastAsia="ar-SA"/>
        </w:rPr>
        <w:t>Панютинський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старостинський округ).</w:t>
      </w:r>
    </w:p>
    <w:p w:rsidR="00651C50" w:rsidRPr="005E70DC" w:rsidRDefault="00651C50" w:rsidP="008E6E56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12"/>
          <w:szCs w:val="12"/>
          <w:highlight w:val="yellow"/>
          <w:lang w:val="uk-UA" w:eastAsia="ar-SA"/>
        </w:rPr>
      </w:pPr>
    </w:p>
    <w:p w:rsidR="00651C50" w:rsidRDefault="00651C50" w:rsidP="00B42978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548B2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</w:t>
      </w:r>
      <w:r>
        <w:rPr>
          <w:rFonts w:ascii="Times New Roman" w:hAnsi="Times New Roman"/>
          <w:sz w:val="28"/>
          <w:szCs w:val="28"/>
          <w:lang w:val="uk-UA" w:eastAsia="ar-SA"/>
        </w:rPr>
        <w:t>11045400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4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>:00</w:t>
      </w:r>
      <w:r>
        <w:rPr>
          <w:rFonts w:ascii="Times New Roman" w:hAnsi="Times New Roman"/>
          <w:sz w:val="28"/>
          <w:szCs w:val="28"/>
          <w:lang w:val="uk-UA" w:eastAsia="ar-SA"/>
        </w:rPr>
        <w:t>8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108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1001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 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Незалежності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>, 1</w:t>
      </w:r>
      <w:r>
        <w:rPr>
          <w:rFonts w:ascii="Times New Roman" w:hAnsi="Times New Roman"/>
          <w:sz w:val="28"/>
          <w:szCs w:val="28"/>
          <w:lang w:val="uk-UA" w:eastAsia="ar-SA"/>
        </w:rPr>
        <w:t>03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у сел</w:t>
      </w:r>
      <w:r>
        <w:rPr>
          <w:rFonts w:ascii="Times New Roman" w:hAnsi="Times New Roman"/>
          <w:sz w:val="28"/>
          <w:szCs w:val="28"/>
          <w:lang w:val="uk-UA" w:eastAsia="ar-SA"/>
        </w:rPr>
        <w:t>ищі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Панютине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Лозівського району Харківської області.</w:t>
      </w:r>
    </w:p>
    <w:p w:rsidR="00651C50" w:rsidRDefault="00651C50" w:rsidP="00B42978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bCs/>
          <w:sz w:val="28"/>
          <w:szCs w:val="28"/>
          <w:lang w:val="uk-UA" w:eastAsia="ar-SA"/>
        </w:rPr>
        <w:t>Гуляйгородському Івану Степановичу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</w:t>
      </w:r>
      <w:r>
        <w:rPr>
          <w:rFonts w:ascii="Times New Roman" w:hAnsi="Times New Roman"/>
          <w:sz w:val="28"/>
          <w:szCs w:val="28"/>
          <w:lang w:val="uk-UA" w:eastAsia="ar-SA"/>
        </w:rPr>
        <w:t>11045400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4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>:00</w:t>
      </w:r>
      <w:r>
        <w:rPr>
          <w:rFonts w:ascii="Times New Roman" w:hAnsi="Times New Roman"/>
          <w:sz w:val="28"/>
          <w:szCs w:val="28"/>
          <w:lang w:val="uk-UA" w:eastAsia="ar-SA"/>
        </w:rPr>
        <w:t>8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108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1001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Незалежності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>, 1</w:t>
      </w:r>
      <w:r>
        <w:rPr>
          <w:rFonts w:ascii="Times New Roman" w:hAnsi="Times New Roman"/>
          <w:sz w:val="28"/>
          <w:szCs w:val="28"/>
          <w:lang w:val="uk-UA" w:eastAsia="ar-SA"/>
        </w:rPr>
        <w:t>03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у сел</w:t>
      </w:r>
      <w:r>
        <w:rPr>
          <w:rFonts w:ascii="Times New Roman" w:hAnsi="Times New Roman"/>
          <w:sz w:val="28"/>
          <w:szCs w:val="28"/>
          <w:lang w:val="uk-UA" w:eastAsia="ar-SA"/>
        </w:rPr>
        <w:t>ищі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Панютине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Лозівського району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 (</w:t>
      </w:r>
      <w:r>
        <w:rPr>
          <w:rFonts w:ascii="Times New Roman" w:hAnsi="Times New Roman"/>
          <w:sz w:val="28"/>
          <w:szCs w:val="28"/>
          <w:lang w:val="uk-UA" w:eastAsia="ar-SA"/>
        </w:rPr>
        <w:t>Панютинський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старостинський округ).</w:t>
      </w:r>
    </w:p>
    <w:p w:rsidR="00651C50" w:rsidRPr="005E70DC" w:rsidRDefault="00651C50" w:rsidP="008E6E56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12"/>
          <w:szCs w:val="12"/>
          <w:highlight w:val="yellow"/>
          <w:lang w:val="uk-UA" w:eastAsia="ar-SA"/>
        </w:rPr>
      </w:pPr>
    </w:p>
    <w:p w:rsidR="00651C50" w:rsidRDefault="00651C50" w:rsidP="00B42978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548B2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</w:t>
      </w:r>
      <w:r>
        <w:rPr>
          <w:rFonts w:ascii="Times New Roman" w:hAnsi="Times New Roman"/>
          <w:sz w:val="28"/>
          <w:szCs w:val="28"/>
          <w:lang w:val="uk-UA" w:eastAsia="ar-SA"/>
        </w:rPr>
        <w:t>11045400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>:00</w:t>
      </w:r>
      <w:r>
        <w:rPr>
          <w:rFonts w:ascii="Times New Roman" w:hAnsi="Times New Roman"/>
          <w:sz w:val="28"/>
          <w:szCs w:val="28"/>
          <w:lang w:val="uk-UA" w:eastAsia="ar-SA"/>
        </w:rPr>
        <w:t>6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>:00</w:t>
      </w:r>
      <w:r>
        <w:rPr>
          <w:rFonts w:ascii="Times New Roman" w:hAnsi="Times New Roman"/>
          <w:sz w:val="28"/>
          <w:szCs w:val="28"/>
          <w:lang w:val="uk-UA" w:eastAsia="ar-SA"/>
        </w:rPr>
        <w:t>84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105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0 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Слобожанській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>, 1</w:t>
      </w:r>
      <w:r>
        <w:rPr>
          <w:rFonts w:ascii="Times New Roman" w:hAnsi="Times New Roman"/>
          <w:sz w:val="28"/>
          <w:szCs w:val="28"/>
          <w:lang w:val="uk-UA" w:eastAsia="ar-SA"/>
        </w:rPr>
        <w:t>6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у сел</w:t>
      </w:r>
      <w:r>
        <w:rPr>
          <w:rFonts w:ascii="Times New Roman" w:hAnsi="Times New Roman"/>
          <w:sz w:val="28"/>
          <w:szCs w:val="28"/>
          <w:lang w:val="uk-UA" w:eastAsia="ar-SA"/>
        </w:rPr>
        <w:t>ищі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Панютине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Лозівського району Харківської області.</w:t>
      </w:r>
    </w:p>
    <w:p w:rsidR="00651C50" w:rsidRDefault="00651C50" w:rsidP="00B42978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bCs/>
          <w:sz w:val="28"/>
          <w:szCs w:val="28"/>
          <w:lang w:val="uk-UA" w:eastAsia="ar-SA"/>
        </w:rPr>
        <w:t>Дивнич Валентині Олексіївні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</w:t>
      </w:r>
      <w:r>
        <w:rPr>
          <w:rFonts w:ascii="Times New Roman" w:hAnsi="Times New Roman"/>
          <w:sz w:val="28"/>
          <w:szCs w:val="28"/>
          <w:lang w:val="uk-UA" w:eastAsia="ar-SA"/>
        </w:rPr>
        <w:t>11045400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>:00</w:t>
      </w:r>
      <w:r>
        <w:rPr>
          <w:rFonts w:ascii="Times New Roman" w:hAnsi="Times New Roman"/>
          <w:sz w:val="28"/>
          <w:szCs w:val="28"/>
          <w:lang w:val="uk-UA" w:eastAsia="ar-SA"/>
        </w:rPr>
        <w:t>6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>:00</w:t>
      </w:r>
      <w:r>
        <w:rPr>
          <w:rFonts w:ascii="Times New Roman" w:hAnsi="Times New Roman"/>
          <w:sz w:val="28"/>
          <w:szCs w:val="28"/>
          <w:lang w:val="uk-UA" w:eastAsia="ar-SA"/>
        </w:rPr>
        <w:t>84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105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0 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Слобожанській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>, 1</w:t>
      </w:r>
      <w:r>
        <w:rPr>
          <w:rFonts w:ascii="Times New Roman" w:hAnsi="Times New Roman"/>
          <w:sz w:val="28"/>
          <w:szCs w:val="28"/>
          <w:lang w:val="uk-UA" w:eastAsia="ar-SA"/>
        </w:rPr>
        <w:t>6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у сел</w:t>
      </w:r>
      <w:r>
        <w:rPr>
          <w:rFonts w:ascii="Times New Roman" w:hAnsi="Times New Roman"/>
          <w:sz w:val="28"/>
          <w:szCs w:val="28"/>
          <w:lang w:val="uk-UA" w:eastAsia="ar-SA"/>
        </w:rPr>
        <w:t>ищі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Панютине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Лозівського району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 (</w:t>
      </w:r>
      <w:r>
        <w:rPr>
          <w:rFonts w:ascii="Times New Roman" w:hAnsi="Times New Roman"/>
          <w:sz w:val="28"/>
          <w:szCs w:val="28"/>
          <w:lang w:val="uk-UA" w:eastAsia="ar-SA"/>
        </w:rPr>
        <w:t>Панютинський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старостинський округ).</w:t>
      </w:r>
    </w:p>
    <w:p w:rsidR="00651C50" w:rsidRDefault="00651C50" w:rsidP="00B42978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F367E">
        <w:rPr>
          <w:rFonts w:ascii="Times New Roman" w:hAnsi="Times New Roman"/>
          <w:sz w:val="28"/>
          <w:szCs w:val="28"/>
          <w:lang w:val="uk-UA" w:eastAsia="ar-SA"/>
        </w:rPr>
        <w:t>Встановити на земельній ділянці з кадастровим номером 63</w:t>
      </w:r>
      <w:r>
        <w:rPr>
          <w:rFonts w:ascii="Times New Roman" w:hAnsi="Times New Roman"/>
          <w:sz w:val="28"/>
          <w:szCs w:val="28"/>
          <w:lang w:val="uk-UA" w:eastAsia="ar-SA"/>
        </w:rPr>
        <w:t>11045400</w:t>
      </w:r>
      <w:r w:rsidRPr="005F367E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5F367E">
        <w:rPr>
          <w:rFonts w:ascii="Times New Roman" w:hAnsi="Times New Roman"/>
          <w:sz w:val="28"/>
          <w:szCs w:val="28"/>
          <w:lang w:val="uk-UA" w:eastAsia="ar-SA"/>
        </w:rPr>
        <w:t>:00</w:t>
      </w:r>
      <w:r>
        <w:rPr>
          <w:rFonts w:ascii="Times New Roman" w:hAnsi="Times New Roman"/>
          <w:sz w:val="28"/>
          <w:szCs w:val="28"/>
          <w:lang w:val="uk-UA" w:eastAsia="ar-SA"/>
        </w:rPr>
        <w:t>6</w:t>
      </w:r>
      <w:r w:rsidRPr="005F367E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084</w:t>
      </w:r>
      <w:r w:rsidRPr="005F367E">
        <w:rPr>
          <w:rFonts w:ascii="Times New Roman" w:hAnsi="Times New Roman"/>
          <w:sz w:val="28"/>
          <w:szCs w:val="28"/>
          <w:lang w:val="uk-UA" w:eastAsia="ar-SA"/>
        </w:rPr>
        <w:t xml:space="preserve"> обмеження у використанні земельної ділянки, загальною площею 0,00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5F367E">
        <w:rPr>
          <w:rFonts w:ascii="Times New Roman" w:hAnsi="Times New Roman"/>
          <w:sz w:val="28"/>
          <w:szCs w:val="28"/>
          <w:lang w:val="uk-UA" w:eastAsia="ar-SA"/>
        </w:rPr>
        <w:t xml:space="preserve"> га навколо (уздовж) об’єктів енергетичної системи.</w:t>
      </w:r>
    </w:p>
    <w:p w:rsidR="00651C50" w:rsidRDefault="00651C50" w:rsidP="00B42978">
      <w:pPr>
        <w:pStyle w:val="ListParagraph"/>
        <w:numPr>
          <w:ilvl w:val="2"/>
          <w:numId w:val="1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61622">
        <w:rPr>
          <w:rFonts w:ascii="Times New Roman" w:hAnsi="Times New Roman"/>
          <w:sz w:val="28"/>
          <w:szCs w:val="28"/>
          <w:lang w:val="uk-UA" w:eastAsia="ar-SA"/>
        </w:rPr>
        <w:t>Заборонити на земельній ділянці з кадастровим номером 63</w:t>
      </w:r>
      <w:r>
        <w:rPr>
          <w:rFonts w:ascii="Times New Roman" w:hAnsi="Times New Roman"/>
          <w:sz w:val="28"/>
          <w:szCs w:val="28"/>
          <w:lang w:val="uk-UA" w:eastAsia="ar-SA"/>
        </w:rPr>
        <w:t>11045400</w:t>
      </w:r>
      <w:r w:rsidRPr="00F61622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F61622">
        <w:rPr>
          <w:rFonts w:ascii="Times New Roman" w:hAnsi="Times New Roman"/>
          <w:sz w:val="28"/>
          <w:szCs w:val="28"/>
          <w:lang w:val="uk-UA" w:eastAsia="ar-SA"/>
        </w:rPr>
        <w:t>:00</w:t>
      </w:r>
      <w:r>
        <w:rPr>
          <w:rFonts w:ascii="Times New Roman" w:hAnsi="Times New Roman"/>
          <w:sz w:val="28"/>
          <w:szCs w:val="28"/>
          <w:lang w:val="uk-UA" w:eastAsia="ar-SA"/>
        </w:rPr>
        <w:t>6</w:t>
      </w:r>
      <w:r w:rsidRPr="00F61622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084</w:t>
      </w:r>
      <w:r w:rsidRPr="00F61622">
        <w:rPr>
          <w:rFonts w:ascii="Times New Roman" w:hAnsi="Times New Roman"/>
          <w:sz w:val="28"/>
          <w:szCs w:val="28"/>
          <w:lang w:val="uk-UA" w:eastAsia="ar-SA"/>
        </w:rPr>
        <w:t xml:space="preserve"> в межах охоронної зони навколо (уздовж) об’єктів енергетичної системи, загальною площею 0,00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F61622">
        <w:rPr>
          <w:rFonts w:ascii="Times New Roman" w:hAnsi="Times New Roman"/>
          <w:sz w:val="28"/>
          <w:szCs w:val="28"/>
          <w:lang w:val="uk-UA" w:eastAsia="ar-SA"/>
        </w:rPr>
        <w:t xml:space="preserve"> га:</w:t>
      </w:r>
    </w:p>
    <w:p w:rsidR="00651C50" w:rsidRPr="00F61622" w:rsidRDefault="00651C50" w:rsidP="00F61622">
      <w:pPr>
        <w:pStyle w:val="ListParagraph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61622">
        <w:rPr>
          <w:rFonts w:ascii="Times New Roman" w:hAnsi="Times New Roman"/>
          <w:sz w:val="28"/>
          <w:szCs w:val="28"/>
          <w:lang w:val="uk-UA" w:eastAsia="ar-SA"/>
        </w:rPr>
        <w:t>будувати житлові будинки, будинки громадського призначення;</w:t>
      </w:r>
    </w:p>
    <w:p w:rsidR="00651C50" w:rsidRPr="00F61622" w:rsidRDefault="00651C50" w:rsidP="00F61622">
      <w:pPr>
        <w:pStyle w:val="ListParagraph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61622">
        <w:rPr>
          <w:rFonts w:ascii="Times New Roman" w:hAnsi="Times New Roman"/>
          <w:sz w:val="28"/>
          <w:szCs w:val="28"/>
          <w:lang w:val="uk-UA" w:eastAsia="ar-SA"/>
        </w:rPr>
        <w:t>розміщувати споруди іншого призначення на меншій відстані від елементів електричних мереж, ніж встановлена нормами;</w:t>
      </w:r>
    </w:p>
    <w:p w:rsidR="00651C50" w:rsidRPr="00F61622" w:rsidRDefault="00651C50" w:rsidP="00F61622">
      <w:pPr>
        <w:pStyle w:val="ListParagraph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61622">
        <w:rPr>
          <w:rFonts w:ascii="Times New Roman" w:hAnsi="Times New Roman"/>
          <w:sz w:val="28"/>
          <w:szCs w:val="28"/>
          <w:lang w:val="uk-UA" w:eastAsia="ar-SA"/>
        </w:rPr>
        <w:t>складати будь-які матеріали, розпалювати вогнища, влаштовувати звалища;</w:t>
      </w:r>
    </w:p>
    <w:p w:rsidR="00651C50" w:rsidRPr="00F61622" w:rsidRDefault="00651C50" w:rsidP="00F61622">
      <w:pPr>
        <w:pStyle w:val="ListParagraph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61622">
        <w:rPr>
          <w:rFonts w:ascii="Times New Roman" w:hAnsi="Times New Roman"/>
          <w:sz w:val="28"/>
          <w:szCs w:val="28"/>
          <w:lang w:val="uk-UA" w:eastAsia="ar-SA"/>
        </w:rPr>
        <w:t>саджати дерева, крім кущів та саджанців з перспективою росту не більше двох метрів;</w:t>
      </w:r>
    </w:p>
    <w:p w:rsidR="00651C50" w:rsidRPr="00F61622" w:rsidRDefault="00651C50" w:rsidP="00F61622">
      <w:pPr>
        <w:pStyle w:val="ListParagraph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61622">
        <w:rPr>
          <w:rFonts w:ascii="Times New Roman" w:hAnsi="Times New Roman"/>
          <w:sz w:val="28"/>
          <w:szCs w:val="28"/>
          <w:lang w:val="uk-UA" w:eastAsia="ar-SA"/>
        </w:rPr>
        <w:t>заборонено застосування виробничих і транспортних засобів висотою більше 4,5 м;</w:t>
      </w:r>
    </w:p>
    <w:p w:rsidR="00651C50" w:rsidRDefault="00651C50" w:rsidP="00F61622">
      <w:pPr>
        <w:pStyle w:val="ListParagraph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61622">
        <w:rPr>
          <w:rFonts w:ascii="Times New Roman" w:hAnsi="Times New Roman"/>
          <w:sz w:val="28"/>
          <w:szCs w:val="28"/>
          <w:lang w:val="uk-UA" w:eastAsia="ar-SA"/>
        </w:rPr>
        <w:t>виконувати земляні, будівельні та інші роботи, що можуть призвести до порушення безаварійного функціонування об’єктів електричних мереж.</w:t>
      </w:r>
    </w:p>
    <w:p w:rsidR="00651C50" w:rsidRPr="005E70DC" w:rsidRDefault="00651C50" w:rsidP="00AF75AA">
      <w:pPr>
        <w:pStyle w:val="ListParagraph"/>
        <w:tabs>
          <w:tab w:val="left" w:pos="127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12"/>
          <w:szCs w:val="12"/>
          <w:lang w:val="uk-UA" w:eastAsia="ar-SA"/>
        </w:rPr>
      </w:pPr>
    </w:p>
    <w:p w:rsidR="00651C50" w:rsidRDefault="00651C50" w:rsidP="009C7A19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548B2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</w:t>
      </w:r>
      <w:r>
        <w:rPr>
          <w:rFonts w:ascii="Times New Roman" w:hAnsi="Times New Roman"/>
          <w:sz w:val="28"/>
          <w:szCs w:val="28"/>
          <w:lang w:val="uk-UA" w:eastAsia="ar-SA"/>
        </w:rPr>
        <w:t>11045400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>:00</w:t>
      </w:r>
      <w:r>
        <w:rPr>
          <w:rFonts w:ascii="Times New Roman" w:hAnsi="Times New Roman"/>
          <w:sz w:val="28"/>
          <w:szCs w:val="28"/>
          <w:lang w:val="uk-UA" w:eastAsia="ar-SA"/>
        </w:rPr>
        <w:t>6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>:00</w:t>
      </w:r>
      <w:r>
        <w:rPr>
          <w:rFonts w:ascii="Times New Roman" w:hAnsi="Times New Roman"/>
          <w:sz w:val="28"/>
          <w:szCs w:val="28"/>
          <w:lang w:val="uk-UA" w:eastAsia="ar-SA"/>
        </w:rPr>
        <w:t>86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1098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 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Трояндовій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4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у сел</w:t>
      </w:r>
      <w:r>
        <w:rPr>
          <w:rFonts w:ascii="Times New Roman" w:hAnsi="Times New Roman"/>
          <w:sz w:val="28"/>
          <w:szCs w:val="28"/>
          <w:lang w:val="uk-UA" w:eastAsia="ar-SA"/>
        </w:rPr>
        <w:t>ищі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Панютине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Лозівського району Харківської області.</w:t>
      </w:r>
    </w:p>
    <w:p w:rsidR="00651C50" w:rsidRDefault="00651C50" w:rsidP="009C7A19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bCs/>
          <w:sz w:val="28"/>
          <w:szCs w:val="28"/>
          <w:lang w:val="uk-UA" w:eastAsia="ar-SA"/>
        </w:rPr>
        <w:t>Дорофєєвій Вірі Миколаївні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</w:t>
      </w:r>
      <w:r>
        <w:rPr>
          <w:rFonts w:ascii="Times New Roman" w:hAnsi="Times New Roman"/>
          <w:sz w:val="28"/>
          <w:szCs w:val="28"/>
          <w:lang w:val="uk-UA" w:eastAsia="ar-SA"/>
        </w:rPr>
        <w:t>11045400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>:00</w:t>
      </w:r>
      <w:r>
        <w:rPr>
          <w:rFonts w:ascii="Times New Roman" w:hAnsi="Times New Roman"/>
          <w:sz w:val="28"/>
          <w:szCs w:val="28"/>
          <w:lang w:val="uk-UA" w:eastAsia="ar-SA"/>
        </w:rPr>
        <w:t>6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>:00</w:t>
      </w:r>
      <w:r>
        <w:rPr>
          <w:rFonts w:ascii="Times New Roman" w:hAnsi="Times New Roman"/>
          <w:sz w:val="28"/>
          <w:szCs w:val="28"/>
          <w:lang w:val="uk-UA" w:eastAsia="ar-SA"/>
        </w:rPr>
        <w:t>86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1098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Трояндовій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4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у сел</w:t>
      </w:r>
      <w:r>
        <w:rPr>
          <w:rFonts w:ascii="Times New Roman" w:hAnsi="Times New Roman"/>
          <w:sz w:val="28"/>
          <w:szCs w:val="28"/>
          <w:lang w:val="uk-UA" w:eastAsia="ar-SA"/>
        </w:rPr>
        <w:t>ищі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Панютине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Лозівського району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 (</w:t>
      </w:r>
      <w:r>
        <w:rPr>
          <w:rFonts w:ascii="Times New Roman" w:hAnsi="Times New Roman"/>
          <w:sz w:val="28"/>
          <w:szCs w:val="28"/>
          <w:lang w:val="uk-UA" w:eastAsia="ar-SA"/>
        </w:rPr>
        <w:t>Панютинський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старостинський округ).</w:t>
      </w:r>
    </w:p>
    <w:p w:rsidR="00651C50" w:rsidRDefault="00651C50" w:rsidP="009C7A19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F367E">
        <w:rPr>
          <w:rFonts w:ascii="Times New Roman" w:hAnsi="Times New Roman"/>
          <w:sz w:val="28"/>
          <w:szCs w:val="28"/>
          <w:lang w:val="uk-UA" w:eastAsia="ar-SA"/>
        </w:rPr>
        <w:t>Встановити на земельній ділянці з кадастровим номером 63</w:t>
      </w:r>
      <w:r>
        <w:rPr>
          <w:rFonts w:ascii="Times New Roman" w:hAnsi="Times New Roman"/>
          <w:sz w:val="28"/>
          <w:szCs w:val="28"/>
          <w:lang w:val="uk-UA" w:eastAsia="ar-SA"/>
        </w:rPr>
        <w:t>11045400</w:t>
      </w:r>
      <w:r w:rsidRPr="005F367E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5F367E">
        <w:rPr>
          <w:rFonts w:ascii="Times New Roman" w:hAnsi="Times New Roman"/>
          <w:sz w:val="28"/>
          <w:szCs w:val="28"/>
          <w:lang w:val="uk-UA" w:eastAsia="ar-SA"/>
        </w:rPr>
        <w:t>:00</w:t>
      </w:r>
      <w:r>
        <w:rPr>
          <w:rFonts w:ascii="Times New Roman" w:hAnsi="Times New Roman"/>
          <w:sz w:val="28"/>
          <w:szCs w:val="28"/>
          <w:lang w:val="uk-UA" w:eastAsia="ar-SA"/>
        </w:rPr>
        <w:t>6</w:t>
      </w:r>
      <w:r w:rsidRPr="005F367E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086</w:t>
      </w:r>
      <w:r w:rsidRPr="005F367E">
        <w:rPr>
          <w:rFonts w:ascii="Times New Roman" w:hAnsi="Times New Roman"/>
          <w:sz w:val="28"/>
          <w:szCs w:val="28"/>
          <w:lang w:val="uk-UA" w:eastAsia="ar-SA"/>
        </w:rPr>
        <w:t xml:space="preserve"> обмеження у використанні земельної ділянки, загальною площею 0,00</w:t>
      </w:r>
      <w:r>
        <w:rPr>
          <w:rFonts w:ascii="Times New Roman" w:hAnsi="Times New Roman"/>
          <w:sz w:val="28"/>
          <w:szCs w:val="28"/>
          <w:lang w:val="uk-UA" w:eastAsia="ar-SA"/>
        </w:rPr>
        <w:t>57</w:t>
      </w:r>
      <w:r w:rsidRPr="005F367E">
        <w:rPr>
          <w:rFonts w:ascii="Times New Roman" w:hAnsi="Times New Roman"/>
          <w:sz w:val="28"/>
          <w:szCs w:val="28"/>
          <w:lang w:val="uk-UA" w:eastAsia="ar-SA"/>
        </w:rPr>
        <w:t xml:space="preserve"> га навколо (уздовж) об’єктів енергетичної системи.</w:t>
      </w:r>
    </w:p>
    <w:p w:rsidR="00651C50" w:rsidRDefault="00651C50" w:rsidP="009C7A19">
      <w:pPr>
        <w:pStyle w:val="ListParagraph"/>
        <w:numPr>
          <w:ilvl w:val="2"/>
          <w:numId w:val="1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61622">
        <w:rPr>
          <w:rFonts w:ascii="Times New Roman" w:hAnsi="Times New Roman"/>
          <w:sz w:val="28"/>
          <w:szCs w:val="28"/>
          <w:lang w:val="uk-UA" w:eastAsia="ar-SA"/>
        </w:rPr>
        <w:t>Заборонити на земельній ділянці з кадастровим номером 63</w:t>
      </w:r>
      <w:r>
        <w:rPr>
          <w:rFonts w:ascii="Times New Roman" w:hAnsi="Times New Roman"/>
          <w:sz w:val="28"/>
          <w:szCs w:val="28"/>
          <w:lang w:val="uk-UA" w:eastAsia="ar-SA"/>
        </w:rPr>
        <w:t>11045400</w:t>
      </w:r>
      <w:r w:rsidRPr="00F61622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F61622">
        <w:rPr>
          <w:rFonts w:ascii="Times New Roman" w:hAnsi="Times New Roman"/>
          <w:sz w:val="28"/>
          <w:szCs w:val="28"/>
          <w:lang w:val="uk-UA" w:eastAsia="ar-SA"/>
        </w:rPr>
        <w:t>:00</w:t>
      </w:r>
      <w:r>
        <w:rPr>
          <w:rFonts w:ascii="Times New Roman" w:hAnsi="Times New Roman"/>
          <w:sz w:val="28"/>
          <w:szCs w:val="28"/>
          <w:lang w:val="uk-UA" w:eastAsia="ar-SA"/>
        </w:rPr>
        <w:t>6</w:t>
      </w:r>
      <w:r w:rsidRPr="00F61622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086</w:t>
      </w:r>
      <w:r w:rsidRPr="00F61622">
        <w:rPr>
          <w:rFonts w:ascii="Times New Roman" w:hAnsi="Times New Roman"/>
          <w:sz w:val="28"/>
          <w:szCs w:val="28"/>
          <w:lang w:val="uk-UA" w:eastAsia="ar-SA"/>
        </w:rPr>
        <w:t xml:space="preserve"> в межах охоронної зони навколо (уздовж) об’єктів енергетичної системи, загальною площею 0,00</w:t>
      </w:r>
      <w:r>
        <w:rPr>
          <w:rFonts w:ascii="Times New Roman" w:hAnsi="Times New Roman"/>
          <w:sz w:val="28"/>
          <w:szCs w:val="28"/>
          <w:lang w:val="uk-UA" w:eastAsia="ar-SA"/>
        </w:rPr>
        <w:t>57</w:t>
      </w:r>
      <w:r w:rsidRPr="00F61622">
        <w:rPr>
          <w:rFonts w:ascii="Times New Roman" w:hAnsi="Times New Roman"/>
          <w:sz w:val="28"/>
          <w:szCs w:val="28"/>
          <w:lang w:val="uk-UA" w:eastAsia="ar-SA"/>
        </w:rPr>
        <w:t xml:space="preserve"> га:</w:t>
      </w:r>
    </w:p>
    <w:p w:rsidR="00651C50" w:rsidRPr="00F61622" w:rsidRDefault="00651C50" w:rsidP="009C7A19">
      <w:pPr>
        <w:pStyle w:val="ListParagraph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61622">
        <w:rPr>
          <w:rFonts w:ascii="Times New Roman" w:hAnsi="Times New Roman"/>
          <w:sz w:val="28"/>
          <w:szCs w:val="28"/>
          <w:lang w:val="uk-UA" w:eastAsia="ar-SA"/>
        </w:rPr>
        <w:t>будувати житлові будинки, будинки громадського призначення;</w:t>
      </w:r>
    </w:p>
    <w:p w:rsidR="00651C50" w:rsidRPr="00F61622" w:rsidRDefault="00651C50" w:rsidP="009C7A19">
      <w:pPr>
        <w:pStyle w:val="ListParagraph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61622">
        <w:rPr>
          <w:rFonts w:ascii="Times New Roman" w:hAnsi="Times New Roman"/>
          <w:sz w:val="28"/>
          <w:szCs w:val="28"/>
          <w:lang w:val="uk-UA" w:eastAsia="ar-SA"/>
        </w:rPr>
        <w:t>розміщувати споруди іншого призначення на меншій відстані від елементів електричних мереж, ніж встановлена нормами;</w:t>
      </w:r>
    </w:p>
    <w:p w:rsidR="00651C50" w:rsidRPr="00F61622" w:rsidRDefault="00651C50" w:rsidP="009C7A19">
      <w:pPr>
        <w:pStyle w:val="ListParagraph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61622">
        <w:rPr>
          <w:rFonts w:ascii="Times New Roman" w:hAnsi="Times New Roman"/>
          <w:sz w:val="28"/>
          <w:szCs w:val="28"/>
          <w:lang w:val="uk-UA" w:eastAsia="ar-SA"/>
        </w:rPr>
        <w:t>складати будь-які матеріали, розпалювати вогнища, влаштовувати звалища;</w:t>
      </w:r>
    </w:p>
    <w:p w:rsidR="00651C50" w:rsidRPr="00F61622" w:rsidRDefault="00651C50" w:rsidP="009C7A19">
      <w:pPr>
        <w:pStyle w:val="ListParagraph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61622">
        <w:rPr>
          <w:rFonts w:ascii="Times New Roman" w:hAnsi="Times New Roman"/>
          <w:sz w:val="28"/>
          <w:szCs w:val="28"/>
          <w:lang w:val="uk-UA" w:eastAsia="ar-SA"/>
        </w:rPr>
        <w:t>саджати дерева, крім кущів та саджанців з перспективою росту не більше двох метрів;</w:t>
      </w:r>
    </w:p>
    <w:p w:rsidR="00651C50" w:rsidRPr="00F61622" w:rsidRDefault="00651C50" w:rsidP="009C7A19">
      <w:pPr>
        <w:pStyle w:val="ListParagraph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61622">
        <w:rPr>
          <w:rFonts w:ascii="Times New Roman" w:hAnsi="Times New Roman"/>
          <w:sz w:val="28"/>
          <w:szCs w:val="28"/>
          <w:lang w:val="uk-UA" w:eastAsia="ar-SA"/>
        </w:rPr>
        <w:t>заборонено застосування виробничих і транспортних засобів висотою більше 4,5 м;</w:t>
      </w:r>
    </w:p>
    <w:p w:rsidR="00651C50" w:rsidRDefault="00651C50" w:rsidP="009C7A19">
      <w:pPr>
        <w:pStyle w:val="ListParagraph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61622">
        <w:rPr>
          <w:rFonts w:ascii="Times New Roman" w:hAnsi="Times New Roman"/>
          <w:sz w:val="28"/>
          <w:szCs w:val="28"/>
          <w:lang w:val="uk-UA" w:eastAsia="ar-SA"/>
        </w:rPr>
        <w:t>виконувати земляні, будівельні та інші роботи, що можуть призвести до порушення безаварійного функціонування об’єктів електричних мереж.</w:t>
      </w:r>
    </w:p>
    <w:p w:rsidR="00651C50" w:rsidRPr="005E70DC" w:rsidRDefault="00651C50" w:rsidP="00AF75AA">
      <w:pPr>
        <w:pStyle w:val="ListParagraph"/>
        <w:tabs>
          <w:tab w:val="left" w:pos="127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12"/>
          <w:szCs w:val="12"/>
          <w:lang w:val="uk-UA" w:eastAsia="ar-SA"/>
        </w:rPr>
      </w:pPr>
    </w:p>
    <w:p w:rsidR="00651C50" w:rsidRDefault="00651C50" w:rsidP="00B42978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548B2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</w:t>
      </w:r>
      <w:r>
        <w:rPr>
          <w:rFonts w:ascii="Times New Roman" w:hAnsi="Times New Roman"/>
          <w:sz w:val="28"/>
          <w:szCs w:val="28"/>
          <w:lang w:val="uk-UA" w:eastAsia="ar-SA"/>
        </w:rPr>
        <w:t>11045400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4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>:00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037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0818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 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Гайдамацькій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36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у сел</w:t>
      </w:r>
      <w:r>
        <w:rPr>
          <w:rFonts w:ascii="Times New Roman" w:hAnsi="Times New Roman"/>
          <w:sz w:val="28"/>
          <w:szCs w:val="28"/>
          <w:lang w:val="uk-UA" w:eastAsia="ar-SA"/>
        </w:rPr>
        <w:t>ищі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Панютине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Лозівського району Харківської області.</w:t>
      </w:r>
    </w:p>
    <w:p w:rsidR="00651C50" w:rsidRDefault="00651C50" w:rsidP="00B42978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bCs/>
          <w:sz w:val="28"/>
          <w:szCs w:val="28"/>
          <w:lang w:val="uk-UA" w:eastAsia="ar-SA"/>
        </w:rPr>
        <w:t>Лебеженко Людмилі Анатоліївні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</w:t>
      </w:r>
      <w:r>
        <w:rPr>
          <w:rFonts w:ascii="Times New Roman" w:hAnsi="Times New Roman"/>
          <w:sz w:val="28"/>
          <w:szCs w:val="28"/>
          <w:lang w:val="uk-UA" w:eastAsia="ar-SA"/>
        </w:rPr>
        <w:t>11045400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4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>:00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037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0818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Гайдамацькій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36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у сел</w:t>
      </w:r>
      <w:r>
        <w:rPr>
          <w:rFonts w:ascii="Times New Roman" w:hAnsi="Times New Roman"/>
          <w:sz w:val="28"/>
          <w:szCs w:val="28"/>
          <w:lang w:val="uk-UA" w:eastAsia="ar-SA"/>
        </w:rPr>
        <w:t>ищі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Панютине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Лозівського району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 (</w:t>
      </w:r>
      <w:r>
        <w:rPr>
          <w:rFonts w:ascii="Times New Roman" w:hAnsi="Times New Roman"/>
          <w:sz w:val="28"/>
          <w:szCs w:val="28"/>
          <w:lang w:val="uk-UA" w:eastAsia="ar-SA"/>
        </w:rPr>
        <w:t>Панютинський</w:t>
      </w:r>
      <w:r w:rsidRPr="004548B2">
        <w:rPr>
          <w:rFonts w:ascii="Times New Roman" w:hAnsi="Times New Roman"/>
          <w:sz w:val="28"/>
          <w:szCs w:val="28"/>
          <w:lang w:val="uk-UA" w:eastAsia="ar-SA"/>
        </w:rPr>
        <w:t xml:space="preserve"> старостинський округ).</w:t>
      </w:r>
    </w:p>
    <w:p w:rsidR="00651C50" w:rsidRPr="005E70DC" w:rsidRDefault="00651C50" w:rsidP="00AF75AA">
      <w:pPr>
        <w:pStyle w:val="ListParagraph"/>
        <w:tabs>
          <w:tab w:val="left" w:pos="127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12"/>
          <w:szCs w:val="12"/>
          <w:lang w:val="uk-UA" w:eastAsia="ar-SA"/>
        </w:rPr>
      </w:pPr>
    </w:p>
    <w:p w:rsidR="00651C50" w:rsidRPr="00DE14E0" w:rsidRDefault="00651C50" w:rsidP="00B42978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E14E0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632398</w:t>
      </w:r>
      <w:r>
        <w:rPr>
          <w:rFonts w:ascii="Times New Roman" w:hAnsi="Times New Roman"/>
          <w:sz w:val="28"/>
          <w:szCs w:val="28"/>
          <w:lang w:val="uk-UA" w:eastAsia="ar-SA"/>
        </w:rPr>
        <w:t>5004</w:t>
      </w:r>
      <w:r w:rsidRPr="00DE14E0">
        <w:rPr>
          <w:rFonts w:ascii="Times New Roman" w:hAnsi="Times New Roman"/>
          <w:sz w:val="28"/>
          <w:szCs w:val="28"/>
          <w:lang w:val="uk-UA" w:eastAsia="ar-SA"/>
        </w:rPr>
        <w:t>:00:001:0</w:t>
      </w:r>
      <w:r>
        <w:rPr>
          <w:rFonts w:ascii="Times New Roman" w:hAnsi="Times New Roman"/>
          <w:sz w:val="28"/>
          <w:szCs w:val="28"/>
          <w:lang w:val="uk-UA" w:eastAsia="ar-SA"/>
        </w:rPr>
        <w:t>014</w:t>
      </w:r>
      <w:r w:rsidRPr="00DE14E0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0,2</w:t>
      </w:r>
      <w:r>
        <w:rPr>
          <w:rFonts w:ascii="Times New Roman" w:hAnsi="Times New Roman"/>
          <w:sz w:val="28"/>
          <w:szCs w:val="28"/>
          <w:lang w:val="uk-UA" w:eastAsia="ar-SA"/>
        </w:rPr>
        <w:t>500</w:t>
      </w:r>
      <w:r w:rsidRPr="00DE14E0">
        <w:rPr>
          <w:rFonts w:ascii="Times New Roman" w:hAnsi="Times New Roman"/>
          <w:sz w:val="28"/>
          <w:szCs w:val="28"/>
          <w:lang w:val="uk-UA" w:eastAsia="ar-SA"/>
        </w:rPr>
        <w:t xml:space="preserve"> га по </w:t>
      </w:r>
      <w:r>
        <w:rPr>
          <w:rFonts w:ascii="Times New Roman" w:hAnsi="Times New Roman"/>
          <w:sz w:val="28"/>
          <w:szCs w:val="28"/>
          <w:lang w:val="uk-UA" w:eastAsia="ar-SA"/>
        </w:rPr>
        <w:t>вулиці Гільтія-Білоусова</w:t>
      </w:r>
      <w:r w:rsidRPr="00DE14E0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16</w:t>
      </w:r>
      <w:r w:rsidRPr="00DE14E0">
        <w:rPr>
          <w:rFonts w:ascii="Times New Roman" w:hAnsi="Times New Roman"/>
          <w:sz w:val="28"/>
          <w:szCs w:val="28"/>
          <w:lang w:val="uk-UA" w:eastAsia="ar-SA"/>
        </w:rPr>
        <w:t xml:space="preserve"> у селі </w:t>
      </w:r>
      <w:r>
        <w:rPr>
          <w:rFonts w:ascii="Times New Roman" w:hAnsi="Times New Roman"/>
          <w:sz w:val="28"/>
          <w:szCs w:val="28"/>
          <w:lang w:val="uk-UA" w:eastAsia="ar-SA"/>
        </w:rPr>
        <w:t>Роздори</w:t>
      </w:r>
      <w:r w:rsidRPr="00DE14E0">
        <w:rPr>
          <w:rFonts w:ascii="Times New Roman" w:hAnsi="Times New Roman"/>
          <w:sz w:val="28"/>
          <w:szCs w:val="28"/>
          <w:lang w:val="uk-UA" w:eastAsia="ar-SA"/>
        </w:rPr>
        <w:t xml:space="preserve"> Лозівського району Харківської області.</w:t>
      </w:r>
    </w:p>
    <w:p w:rsidR="00651C50" w:rsidRPr="00DE14E0" w:rsidRDefault="00651C50" w:rsidP="00B42978">
      <w:pPr>
        <w:pStyle w:val="ListParagraph"/>
        <w:numPr>
          <w:ilvl w:val="1"/>
          <w:numId w:val="1"/>
        </w:numPr>
        <w:tabs>
          <w:tab w:val="left" w:pos="1418"/>
        </w:tabs>
        <w:suppressAutoHyphens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E14E0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Тарабарі Надії Миколаївні</w:t>
      </w:r>
      <w:r w:rsidRPr="00DE14E0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632398</w:t>
      </w:r>
      <w:r>
        <w:rPr>
          <w:rFonts w:ascii="Times New Roman" w:hAnsi="Times New Roman"/>
          <w:sz w:val="28"/>
          <w:szCs w:val="28"/>
          <w:lang w:val="uk-UA" w:eastAsia="ar-SA"/>
        </w:rPr>
        <w:t>5004</w:t>
      </w:r>
      <w:r w:rsidRPr="00DE14E0">
        <w:rPr>
          <w:rFonts w:ascii="Times New Roman" w:hAnsi="Times New Roman"/>
          <w:sz w:val="28"/>
          <w:szCs w:val="28"/>
          <w:lang w:val="uk-UA" w:eastAsia="ar-SA"/>
        </w:rPr>
        <w:t>:00:001:0</w:t>
      </w:r>
      <w:r>
        <w:rPr>
          <w:rFonts w:ascii="Times New Roman" w:hAnsi="Times New Roman"/>
          <w:sz w:val="28"/>
          <w:szCs w:val="28"/>
          <w:lang w:val="uk-UA" w:eastAsia="ar-SA"/>
        </w:rPr>
        <w:t>014</w:t>
      </w:r>
      <w:r w:rsidRPr="00DE14E0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0,2</w:t>
      </w:r>
      <w:r>
        <w:rPr>
          <w:rFonts w:ascii="Times New Roman" w:hAnsi="Times New Roman"/>
          <w:sz w:val="28"/>
          <w:szCs w:val="28"/>
          <w:lang w:val="uk-UA" w:eastAsia="ar-SA"/>
        </w:rPr>
        <w:t>500</w:t>
      </w:r>
      <w:r w:rsidRPr="00DE14E0">
        <w:rPr>
          <w:rFonts w:ascii="Times New Roman" w:hAnsi="Times New Roman"/>
          <w:sz w:val="28"/>
          <w:szCs w:val="28"/>
          <w:lang w:val="uk-UA" w:eastAsia="ar-SA"/>
        </w:rPr>
        <w:t xml:space="preserve"> га по </w:t>
      </w:r>
      <w:r>
        <w:rPr>
          <w:rFonts w:ascii="Times New Roman" w:hAnsi="Times New Roman"/>
          <w:sz w:val="28"/>
          <w:szCs w:val="28"/>
          <w:lang w:val="uk-UA" w:eastAsia="ar-SA"/>
        </w:rPr>
        <w:t>вулиці Гільтія-Білоусова</w:t>
      </w:r>
      <w:r w:rsidRPr="00DE14E0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16</w:t>
      </w:r>
      <w:r w:rsidRPr="00DE14E0">
        <w:rPr>
          <w:rFonts w:ascii="Times New Roman" w:hAnsi="Times New Roman"/>
          <w:sz w:val="28"/>
          <w:szCs w:val="28"/>
          <w:lang w:val="uk-UA" w:eastAsia="ar-SA"/>
        </w:rPr>
        <w:t xml:space="preserve"> у селі </w:t>
      </w:r>
      <w:r>
        <w:rPr>
          <w:rFonts w:ascii="Times New Roman" w:hAnsi="Times New Roman"/>
          <w:sz w:val="28"/>
          <w:szCs w:val="28"/>
          <w:lang w:val="uk-UA" w:eastAsia="ar-SA"/>
        </w:rPr>
        <w:t>Роздори</w:t>
      </w:r>
      <w:r w:rsidRPr="00DE14E0">
        <w:rPr>
          <w:rFonts w:ascii="Times New Roman" w:hAnsi="Times New Roman"/>
          <w:sz w:val="28"/>
          <w:szCs w:val="28"/>
          <w:lang w:val="uk-UA" w:eastAsia="ar-SA"/>
        </w:rPr>
        <w:t xml:space="preserve"> Лозівського району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 (</w:t>
      </w:r>
      <w:r>
        <w:rPr>
          <w:rFonts w:ascii="Times New Roman" w:hAnsi="Times New Roman"/>
          <w:sz w:val="28"/>
          <w:szCs w:val="28"/>
          <w:lang w:val="uk-UA" w:eastAsia="ar-SA"/>
        </w:rPr>
        <w:t>Перемозький</w:t>
      </w:r>
      <w:r w:rsidRPr="00DE14E0">
        <w:rPr>
          <w:rFonts w:ascii="Times New Roman" w:hAnsi="Times New Roman"/>
          <w:sz w:val="28"/>
          <w:szCs w:val="28"/>
          <w:lang w:val="uk-UA" w:eastAsia="ar-SA"/>
        </w:rPr>
        <w:t xml:space="preserve"> старостинський округ).</w:t>
      </w:r>
    </w:p>
    <w:p w:rsidR="00651C50" w:rsidRPr="00DE14E0" w:rsidRDefault="00651C50" w:rsidP="00B42978">
      <w:pPr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8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E14E0">
        <w:rPr>
          <w:rFonts w:ascii="Times New Roman" w:hAnsi="Times New Roman"/>
          <w:sz w:val="28"/>
          <w:szCs w:val="28"/>
          <w:lang w:val="uk-UA" w:eastAsia="ar-SA"/>
        </w:rPr>
        <w:t>Встановити на земельній ділянці з кадастровим номером 632398</w:t>
      </w:r>
      <w:r>
        <w:rPr>
          <w:rFonts w:ascii="Times New Roman" w:hAnsi="Times New Roman"/>
          <w:sz w:val="28"/>
          <w:szCs w:val="28"/>
          <w:lang w:val="uk-UA" w:eastAsia="ar-SA"/>
        </w:rPr>
        <w:t>5004</w:t>
      </w:r>
      <w:r w:rsidRPr="00DE14E0">
        <w:rPr>
          <w:rFonts w:ascii="Times New Roman" w:hAnsi="Times New Roman"/>
          <w:sz w:val="28"/>
          <w:szCs w:val="28"/>
          <w:lang w:val="uk-UA" w:eastAsia="ar-SA"/>
        </w:rPr>
        <w:t>:00:001:0</w:t>
      </w:r>
      <w:r>
        <w:rPr>
          <w:rFonts w:ascii="Times New Roman" w:hAnsi="Times New Roman"/>
          <w:sz w:val="28"/>
          <w:szCs w:val="28"/>
          <w:lang w:val="uk-UA" w:eastAsia="ar-SA"/>
        </w:rPr>
        <w:t>014</w:t>
      </w:r>
      <w:r w:rsidRPr="00DE14E0">
        <w:rPr>
          <w:rFonts w:ascii="Times New Roman" w:hAnsi="Times New Roman"/>
          <w:sz w:val="28"/>
          <w:szCs w:val="28"/>
          <w:lang w:val="uk-UA" w:eastAsia="ar-SA"/>
        </w:rPr>
        <w:t xml:space="preserve"> обмеження у використанні земельної ділянки, загальною площею 0,00</w:t>
      </w:r>
      <w:r>
        <w:rPr>
          <w:rFonts w:ascii="Times New Roman" w:hAnsi="Times New Roman"/>
          <w:sz w:val="28"/>
          <w:szCs w:val="28"/>
          <w:lang w:val="uk-UA" w:eastAsia="ar-SA"/>
        </w:rPr>
        <w:t>28</w:t>
      </w:r>
      <w:r w:rsidRPr="00DE14E0">
        <w:rPr>
          <w:rFonts w:ascii="Times New Roman" w:hAnsi="Times New Roman"/>
          <w:sz w:val="28"/>
          <w:szCs w:val="28"/>
          <w:lang w:val="uk-UA" w:eastAsia="ar-SA"/>
        </w:rPr>
        <w:t xml:space="preserve"> га навколо (уздовж) об’єктів енергетичної системи.</w:t>
      </w:r>
    </w:p>
    <w:p w:rsidR="00651C50" w:rsidRPr="00DE14E0" w:rsidRDefault="00651C50" w:rsidP="00B42978">
      <w:pPr>
        <w:pStyle w:val="ListParagraph"/>
        <w:numPr>
          <w:ilvl w:val="2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E14E0">
        <w:rPr>
          <w:rFonts w:ascii="Times New Roman" w:hAnsi="Times New Roman"/>
          <w:sz w:val="28"/>
          <w:szCs w:val="28"/>
          <w:lang w:val="uk-UA" w:eastAsia="ar-SA"/>
        </w:rPr>
        <w:t>Заборонити на земельній ділянці з кадастровим номером 632398</w:t>
      </w:r>
      <w:r>
        <w:rPr>
          <w:rFonts w:ascii="Times New Roman" w:hAnsi="Times New Roman"/>
          <w:sz w:val="28"/>
          <w:szCs w:val="28"/>
          <w:lang w:val="uk-UA" w:eastAsia="ar-SA"/>
        </w:rPr>
        <w:t>5004</w:t>
      </w:r>
      <w:r w:rsidRPr="00DE14E0">
        <w:rPr>
          <w:rFonts w:ascii="Times New Roman" w:hAnsi="Times New Roman"/>
          <w:sz w:val="28"/>
          <w:szCs w:val="28"/>
          <w:lang w:val="uk-UA" w:eastAsia="ar-SA"/>
        </w:rPr>
        <w:t>:00:001:0</w:t>
      </w:r>
      <w:r>
        <w:rPr>
          <w:rFonts w:ascii="Times New Roman" w:hAnsi="Times New Roman"/>
          <w:sz w:val="28"/>
          <w:szCs w:val="28"/>
          <w:lang w:val="uk-UA" w:eastAsia="ar-SA"/>
        </w:rPr>
        <w:t>014</w:t>
      </w:r>
      <w:r w:rsidRPr="00DE14E0">
        <w:rPr>
          <w:rFonts w:ascii="Times New Roman" w:hAnsi="Times New Roman"/>
          <w:sz w:val="28"/>
          <w:szCs w:val="28"/>
          <w:lang w:val="uk-UA" w:eastAsia="ar-SA"/>
        </w:rPr>
        <w:t xml:space="preserve"> в межах охоронної зони навколо (уздовж) об’єктів енергетичної системи, загальною площею 0,00</w:t>
      </w:r>
      <w:r>
        <w:rPr>
          <w:rFonts w:ascii="Times New Roman" w:hAnsi="Times New Roman"/>
          <w:sz w:val="28"/>
          <w:szCs w:val="28"/>
          <w:lang w:val="uk-UA" w:eastAsia="ar-SA"/>
        </w:rPr>
        <w:t>28</w:t>
      </w:r>
      <w:r w:rsidRPr="00DE14E0">
        <w:rPr>
          <w:rFonts w:ascii="Times New Roman" w:hAnsi="Times New Roman"/>
          <w:sz w:val="28"/>
          <w:szCs w:val="28"/>
          <w:lang w:val="uk-UA" w:eastAsia="ar-SA"/>
        </w:rPr>
        <w:t xml:space="preserve"> га:</w:t>
      </w:r>
    </w:p>
    <w:p w:rsidR="00651C50" w:rsidRPr="00DE14E0" w:rsidRDefault="00651C50" w:rsidP="00274A81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E14E0">
        <w:rPr>
          <w:rFonts w:ascii="Times New Roman" w:hAnsi="Times New Roman"/>
          <w:sz w:val="28"/>
          <w:szCs w:val="28"/>
          <w:lang w:val="uk-UA" w:eastAsia="ar-SA"/>
        </w:rPr>
        <w:t>будувати житлові будинки, будинки громадського призначення;</w:t>
      </w:r>
    </w:p>
    <w:p w:rsidR="00651C50" w:rsidRPr="00DE14E0" w:rsidRDefault="00651C50" w:rsidP="00274A81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E14E0">
        <w:rPr>
          <w:rFonts w:ascii="Times New Roman" w:hAnsi="Times New Roman"/>
          <w:sz w:val="28"/>
          <w:szCs w:val="28"/>
          <w:lang w:val="uk-UA" w:eastAsia="ar-SA"/>
        </w:rPr>
        <w:t>розміщувати споруди іншого призначення на меншій відстані від елементів електричних мереж, ніж встановлена нормами;</w:t>
      </w:r>
    </w:p>
    <w:p w:rsidR="00651C50" w:rsidRPr="00DE14E0" w:rsidRDefault="00651C50" w:rsidP="00274A81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E14E0">
        <w:rPr>
          <w:rFonts w:ascii="Times New Roman" w:hAnsi="Times New Roman"/>
          <w:sz w:val="28"/>
          <w:szCs w:val="28"/>
          <w:lang w:val="uk-UA" w:eastAsia="ar-SA"/>
        </w:rPr>
        <w:t>складати будь-які матеріали, розпалювати вогнища, влаштовувати звалища;</w:t>
      </w:r>
    </w:p>
    <w:p w:rsidR="00651C50" w:rsidRPr="00DE14E0" w:rsidRDefault="00651C50" w:rsidP="00274A81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E14E0">
        <w:rPr>
          <w:rFonts w:ascii="Times New Roman" w:hAnsi="Times New Roman"/>
          <w:sz w:val="28"/>
          <w:szCs w:val="28"/>
          <w:lang w:val="uk-UA" w:eastAsia="ar-SA"/>
        </w:rPr>
        <w:t>саджати дерева, крім кущів та саджанців з перспективою росту не більше двох метрів;</w:t>
      </w:r>
    </w:p>
    <w:p w:rsidR="00651C50" w:rsidRPr="00DE14E0" w:rsidRDefault="00651C50" w:rsidP="00274A81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E14E0">
        <w:rPr>
          <w:rFonts w:ascii="Times New Roman" w:hAnsi="Times New Roman"/>
          <w:sz w:val="28"/>
          <w:szCs w:val="28"/>
          <w:lang w:val="uk-UA" w:eastAsia="ar-SA"/>
        </w:rPr>
        <w:t>заборонено застосування виробничих і транспортних засобів висотою більше 4,5 м;</w:t>
      </w:r>
    </w:p>
    <w:p w:rsidR="00651C50" w:rsidRPr="00DE14E0" w:rsidRDefault="00651C50" w:rsidP="00274A81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8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E14E0">
        <w:rPr>
          <w:rFonts w:ascii="Times New Roman" w:hAnsi="Times New Roman"/>
          <w:sz w:val="28"/>
          <w:szCs w:val="28"/>
          <w:lang w:val="uk-UA" w:eastAsia="ar-SA"/>
        </w:rPr>
        <w:t>виконувати земляні, будівельні та інші роботи, що можуть призвести до порушення безаварійного функціонування об’єктів електричних мереж.</w:t>
      </w:r>
    </w:p>
    <w:p w:rsidR="00651C50" w:rsidRPr="005E70DC" w:rsidRDefault="00651C50" w:rsidP="00AF75AA">
      <w:pPr>
        <w:pStyle w:val="ListParagraph"/>
        <w:tabs>
          <w:tab w:val="left" w:pos="127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val="uk-UA" w:eastAsia="ar-SA"/>
        </w:rPr>
      </w:pPr>
    </w:p>
    <w:p w:rsidR="00651C50" w:rsidRPr="00034BA4" w:rsidRDefault="00651C50" w:rsidP="00B42978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34BA4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6323986</w:t>
      </w:r>
      <w:r>
        <w:rPr>
          <w:rFonts w:ascii="Times New Roman" w:hAnsi="Times New Roman"/>
          <w:sz w:val="28"/>
          <w:szCs w:val="28"/>
          <w:lang w:val="uk-UA" w:eastAsia="ar-SA"/>
        </w:rPr>
        <w:t>004</w:t>
      </w:r>
      <w:r w:rsidRPr="00034BA4">
        <w:rPr>
          <w:rFonts w:ascii="Times New Roman" w:hAnsi="Times New Roman"/>
          <w:sz w:val="28"/>
          <w:szCs w:val="28"/>
          <w:lang w:val="uk-UA" w:eastAsia="ar-SA"/>
        </w:rPr>
        <w:t>:00:001:00</w:t>
      </w:r>
      <w:r>
        <w:rPr>
          <w:rFonts w:ascii="Times New Roman" w:hAnsi="Times New Roman"/>
          <w:sz w:val="28"/>
          <w:szCs w:val="28"/>
          <w:lang w:val="uk-UA" w:eastAsia="ar-SA"/>
        </w:rPr>
        <w:t>28</w:t>
      </w:r>
      <w:r w:rsidRPr="00034BA4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0,2500 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Дружби</w:t>
      </w:r>
      <w:r w:rsidRPr="00034BA4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034BA4">
        <w:rPr>
          <w:rFonts w:ascii="Times New Roman" w:hAnsi="Times New Roman"/>
          <w:sz w:val="28"/>
          <w:szCs w:val="28"/>
          <w:lang w:val="uk-UA" w:eastAsia="ar-SA"/>
        </w:rPr>
        <w:t xml:space="preserve"> у селі </w:t>
      </w:r>
      <w:r>
        <w:rPr>
          <w:rFonts w:ascii="Times New Roman" w:hAnsi="Times New Roman"/>
          <w:sz w:val="28"/>
          <w:szCs w:val="28"/>
          <w:lang w:val="uk-UA" w:eastAsia="ar-SA"/>
        </w:rPr>
        <w:t>Іванівка</w:t>
      </w:r>
      <w:r w:rsidRPr="00034BA4">
        <w:rPr>
          <w:rFonts w:ascii="Times New Roman" w:hAnsi="Times New Roman"/>
          <w:sz w:val="28"/>
          <w:szCs w:val="28"/>
          <w:lang w:val="uk-UA" w:eastAsia="ar-SA"/>
        </w:rPr>
        <w:t xml:space="preserve"> Лозівського району Харківської області.</w:t>
      </w:r>
    </w:p>
    <w:p w:rsidR="00651C50" w:rsidRDefault="00651C50" w:rsidP="00B42978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34BA4">
        <w:rPr>
          <w:rFonts w:ascii="Times New Roman" w:hAnsi="Times New Roman"/>
          <w:sz w:val="28"/>
          <w:szCs w:val="28"/>
          <w:lang w:val="uk-UA" w:eastAsia="ar-SA"/>
        </w:rPr>
        <w:t>Передати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 w:eastAsia="ar-SA"/>
        </w:rPr>
        <w:t>Богданову Олександру Івановичу</w:t>
      </w:r>
      <w:r w:rsidRPr="00034BA4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6323986</w:t>
      </w:r>
      <w:r>
        <w:rPr>
          <w:rFonts w:ascii="Times New Roman" w:hAnsi="Times New Roman"/>
          <w:sz w:val="28"/>
          <w:szCs w:val="28"/>
          <w:lang w:val="uk-UA" w:eastAsia="ar-SA"/>
        </w:rPr>
        <w:t>004</w:t>
      </w:r>
      <w:r w:rsidRPr="00034BA4">
        <w:rPr>
          <w:rFonts w:ascii="Times New Roman" w:hAnsi="Times New Roman"/>
          <w:sz w:val="28"/>
          <w:szCs w:val="28"/>
          <w:lang w:val="uk-UA" w:eastAsia="ar-SA"/>
        </w:rPr>
        <w:t>:00:001:00</w:t>
      </w:r>
      <w:r>
        <w:rPr>
          <w:rFonts w:ascii="Times New Roman" w:hAnsi="Times New Roman"/>
          <w:sz w:val="28"/>
          <w:szCs w:val="28"/>
          <w:lang w:val="uk-UA" w:eastAsia="ar-SA"/>
        </w:rPr>
        <w:t>28</w:t>
      </w:r>
      <w:r w:rsidRPr="00034BA4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0,2500 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Дружби</w:t>
      </w:r>
      <w:r w:rsidRPr="00034BA4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034BA4">
        <w:rPr>
          <w:rFonts w:ascii="Times New Roman" w:hAnsi="Times New Roman"/>
          <w:sz w:val="28"/>
          <w:szCs w:val="28"/>
          <w:lang w:val="uk-UA" w:eastAsia="ar-SA"/>
        </w:rPr>
        <w:t xml:space="preserve"> у селі </w:t>
      </w:r>
      <w:r>
        <w:rPr>
          <w:rFonts w:ascii="Times New Roman" w:hAnsi="Times New Roman"/>
          <w:sz w:val="28"/>
          <w:szCs w:val="28"/>
          <w:lang w:val="uk-UA" w:eastAsia="ar-SA"/>
        </w:rPr>
        <w:t>Іванівка</w:t>
      </w:r>
      <w:r w:rsidRPr="00034BA4">
        <w:rPr>
          <w:rFonts w:ascii="Times New Roman" w:hAnsi="Times New Roman"/>
          <w:sz w:val="28"/>
          <w:szCs w:val="28"/>
          <w:lang w:val="uk-UA" w:eastAsia="ar-SA"/>
        </w:rPr>
        <w:t xml:space="preserve"> Лозівського району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 (С</w:t>
      </w:r>
      <w:r>
        <w:rPr>
          <w:rFonts w:ascii="Times New Roman" w:hAnsi="Times New Roman"/>
          <w:sz w:val="28"/>
          <w:szCs w:val="28"/>
          <w:lang w:val="uk-UA" w:eastAsia="ar-SA"/>
        </w:rPr>
        <w:t>адівський</w:t>
      </w:r>
      <w:r w:rsidRPr="00034BA4">
        <w:rPr>
          <w:rFonts w:ascii="Times New Roman" w:hAnsi="Times New Roman"/>
          <w:sz w:val="28"/>
          <w:szCs w:val="28"/>
          <w:lang w:val="uk-UA" w:eastAsia="ar-SA"/>
        </w:rPr>
        <w:t xml:space="preserve"> старостинський округ).</w:t>
      </w:r>
    </w:p>
    <w:p w:rsidR="00651C50" w:rsidRPr="005E70DC" w:rsidRDefault="00651C50" w:rsidP="00AF75AA">
      <w:pPr>
        <w:pStyle w:val="ListParagraph"/>
        <w:tabs>
          <w:tab w:val="left" w:pos="127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val="uk-UA" w:eastAsia="ar-SA"/>
        </w:rPr>
      </w:pPr>
    </w:p>
    <w:p w:rsidR="00651C50" w:rsidRPr="00034BA4" w:rsidRDefault="00651C50" w:rsidP="00B42978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34BA4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6323986502:00:001:00</w:t>
      </w:r>
      <w:r>
        <w:rPr>
          <w:rFonts w:ascii="Times New Roman" w:hAnsi="Times New Roman"/>
          <w:sz w:val="28"/>
          <w:szCs w:val="28"/>
          <w:lang w:val="uk-UA" w:eastAsia="ar-SA"/>
        </w:rPr>
        <w:t>90</w:t>
      </w:r>
      <w:r w:rsidRPr="00034BA4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0,2500 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Дружби</w:t>
      </w:r>
      <w:r w:rsidRPr="00034BA4">
        <w:rPr>
          <w:rFonts w:ascii="Times New Roman" w:hAnsi="Times New Roman"/>
          <w:sz w:val="28"/>
          <w:szCs w:val="28"/>
          <w:lang w:val="uk-UA" w:eastAsia="ar-SA"/>
        </w:rPr>
        <w:t>, 1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034BA4">
        <w:rPr>
          <w:rFonts w:ascii="Times New Roman" w:hAnsi="Times New Roman"/>
          <w:sz w:val="28"/>
          <w:szCs w:val="28"/>
          <w:lang w:val="uk-UA" w:eastAsia="ar-SA"/>
        </w:rPr>
        <w:t xml:space="preserve"> у селі Веселе Лозівського району Харківської області.</w:t>
      </w:r>
    </w:p>
    <w:p w:rsidR="00651C50" w:rsidRDefault="00651C50" w:rsidP="00B42978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34BA4">
        <w:rPr>
          <w:rFonts w:ascii="Times New Roman" w:hAnsi="Times New Roman"/>
          <w:sz w:val="28"/>
          <w:szCs w:val="28"/>
          <w:lang w:val="uk-UA" w:eastAsia="ar-SA"/>
        </w:rPr>
        <w:t>Передати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034BA4">
        <w:rPr>
          <w:rFonts w:ascii="Times New Roman" w:hAnsi="Times New Roman"/>
          <w:b/>
          <w:bCs/>
          <w:sz w:val="28"/>
          <w:szCs w:val="28"/>
          <w:lang w:val="uk-UA" w:eastAsia="ar-SA"/>
        </w:rPr>
        <w:t>Сарані Надії Іванівні</w:t>
      </w:r>
      <w:r w:rsidRPr="00034BA4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6323986502:00:001:00</w:t>
      </w:r>
      <w:r>
        <w:rPr>
          <w:rFonts w:ascii="Times New Roman" w:hAnsi="Times New Roman"/>
          <w:sz w:val="28"/>
          <w:szCs w:val="28"/>
          <w:lang w:val="uk-UA" w:eastAsia="ar-SA"/>
        </w:rPr>
        <w:t>90</w:t>
      </w:r>
      <w:r w:rsidRPr="00034BA4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0,2500 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Дружби</w:t>
      </w:r>
      <w:r w:rsidRPr="00034BA4">
        <w:rPr>
          <w:rFonts w:ascii="Times New Roman" w:hAnsi="Times New Roman"/>
          <w:sz w:val="28"/>
          <w:szCs w:val="28"/>
          <w:lang w:val="uk-UA" w:eastAsia="ar-SA"/>
        </w:rPr>
        <w:t>, 1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034BA4">
        <w:rPr>
          <w:rFonts w:ascii="Times New Roman" w:hAnsi="Times New Roman"/>
          <w:sz w:val="28"/>
          <w:szCs w:val="28"/>
          <w:lang w:val="uk-UA" w:eastAsia="ar-SA"/>
        </w:rPr>
        <w:t xml:space="preserve"> у селі Веселе Лозівського району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 (Смирнівський старостинський округ).</w:t>
      </w:r>
    </w:p>
    <w:p w:rsidR="00651C50" w:rsidRPr="005E70DC" w:rsidRDefault="00651C50" w:rsidP="008E6E56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12"/>
          <w:szCs w:val="12"/>
          <w:highlight w:val="yellow"/>
          <w:lang w:val="uk-UA" w:eastAsia="ar-SA"/>
        </w:rPr>
      </w:pPr>
    </w:p>
    <w:p w:rsidR="00651C50" w:rsidRPr="00034BA4" w:rsidRDefault="00651C50" w:rsidP="00B42978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34BA4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6323986502:00:001:008</w:t>
      </w:r>
      <w:r>
        <w:rPr>
          <w:rFonts w:ascii="Times New Roman" w:hAnsi="Times New Roman"/>
          <w:sz w:val="28"/>
          <w:szCs w:val="28"/>
          <w:lang w:val="uk-UA" w:eastAsia="ar-SA"/>
        </w:rPr>
        <w:t>9</w:t>
      </w:r>
      <w:r w:rsidRPr="00034BA4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0,2500 га по вулиці Сонячні</w:t>
      </w:r>
      <w:r>
        <w:rPr>
          <w:rFonts w:ascii="Times New Roman" w:hAnsi="Times New Roman"/>
          <w:sz w:val="28"/>
          <w:szCs w:val="28"/>
          <w:lang w:val="uk-UA" w:eastAsia="ar-SA"/>
        </w:rPr>
        <w:t>й</w:t>
      </w:r>
      <w:r w:rsidRPr="00034BA4">
        <w:rPr>
          <w:rFonts w:ascii="Times New Roman" w:hAnsi="Times New Roman"/>
          <w:sz w:val="28"/>
          <w:szCs w:val="28"/>
          <w:lang w:val="uk-UA" w:eastAsia="ar-SA"/>
        </w:rPr>
        <w:t>, 1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034BA4">
        <w:rPr>
          <w:rFonts w:ascii="Times New Roman" w:hAnsi="Times New Roman"/>
          <w:sz w:val="28"/>
          <w:szCs w:val="28"/>
          <w:lang w:val="uk-UA" w:eastAsia="ar-SA"/>
        </w:rPr>
        <w:t xml:space="preserve"> у селі Веселе Лозівського району Харківської області.</w:t>
      </w:r>
    </w:p>
    <w:p w:rsidR="00651C50" w:rsidRDefault="00651C50" w:rsidP="00B42978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bookmarkStart w:id="9" w:name="_Hlk176337556"/>
      <w:bookmarkStart w:id="10" w:name="_Hlk176337543"/>
      <w:r w:rsidRPr="00034BA4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 w:rsidRPr="00034BA4">
        <w:rPr>
          <w:rFonts w:ascii="Times New Roman" w:hAnsi="Times New Roman"/>
          <w:b/>
          <w:sz w:val="28"/>
          <w:szCs w:val="28"/>
          <w:lang w:val="uk-UA" w:eastAsia="ar-SA"/>
        </w:rPr>
        <w:t xml:space="preserve">Шпиці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Наталії Іванівні</w:t>
      </w:r>
      <w:r w:rsidRPr="00034BA4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6323986502:00:001:008</w:t>
      </w:r>
      <w:r>
        <w:rPr>
          <w:rFonts w:ascii="Times New Roman" w:hAnsi="Times New Roman"/>
          <w:sz w:val="28"/>
          <w:szCs w:val="28"/>
          <w:lang w:val="uk-UA" w:eastAsia="ar-SA"/>
        </w:rPr>
        <w:t>9</w:t>
      </w:r>
      <w:r w:rsidRPr="00034BA4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0,2500 га по вулиці Сонячній, 1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034BA4">
        <w:rPr>
          <w:rFonts w:ascii="Times New Roman" w:hAnsi="Times New Roman"/>
          <w:sz w:val="28"/>
          <w:szCs w:val="28"/>
          <w:lang w:val="uk-UA" w:eastAsia="ar-SA"/>
        </w:rPr>
        <w:t xml:space="preserve"> у селі Веселе Лозівського району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 (Смирнівський старостинський округ).</w:t>
      </w:r>
      <w:bookmarkEnd w:id="9"/>
    </w:p>
    <w:bookmarkEnd w:id="10"/>
    <w:p w:rsidR="00651C50" w:rsidRDefault="00651C50" w:rsidP="00A76385">
      <w:pPr>
        <w:pStyle w:val="ListParagraph"/>
        <w:tabs>
          <w:tab w:val="left" w:pos="127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651C50" w:rsidRDefault="00651C50" w:rsidP="00B42978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76385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632398</w:t>
      </w:r>
      <w:r>
        <w:rPr>
          <w:rFonts w:ascii="Times New Roman" w:hAnsi="Times New Roman"/>
          <w:sz w:val="28"/>
          <w:szCs w:val="28"/>
          <w:lang w:val="uk-UA" w:eastAsia="ar-SA"/>
        </w:rPr>
        <w:t>5501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:00:00</w:t>
      </w:r>
      <w:r>
        <w:rPr>
          <w:rFonts w:ascii="Times New Roman" w:hAnsi="Times New Roman"/>
          <w:sz w:val="28"/>
          <w:szCs w:val="28"/>
          <w:lang w:val="uk-UA" w:eastAsia="ar-SA"/>
        </w:rPr>
        <w:t>2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138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0,2500 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Південній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, 1</w:t>
      </w:r>
      <w:r>
        <w:rPr>
          <w:rFonts w:ascii="Times New Roman" w:hAnsi="Times New Roman"/>
          <w:sz w:val="28"/>
          <w:szCs w:val="28"/>
          <w:lang w:val="uk-UA" w:eastAsia="ar-SA"/>
        </w:rPr>
        <w:t>6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у селі </w:t>
      </w:r>
      <w:r>
        <w:rPr>
          <w:rFonts w:ascii="Times New Roman" w:hAnsi="Times New Roman"/>
          <w:sz w:val="28"/>
          <w:szCs w:val="28"/>
          <w:lang w:val="uk-UA" w:eastAsia="ar-SA"/>
        </w:rPr>
        <w:t>Царедарівка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Лозівського району Харківської області.</w:t>
      </w:r>
    </w:p>
    <w:p w:rsidR="00651C50" w:rsidRPr="00034BA4" w:rsidRDefault="00651C50" w:rsidP="00B42978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Тищенко Ірині Василівні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632398</w:t>
      </w:r>
      <w:r>
        <w:rPr>
          <w:rFonts w:ascii="Times New Roman" w:hAnsi="Times New Roman"/>
          <w:sz w:val="28"/>
          <w:szCs w:val="28"/>
          <w:lang w:val="uk-UA" w:eastAsia="ar-SA"/>
        </w:rPr>
        <w:t>5501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:00:00</w:t>
      </w:r>
      <w:r>
        <w:rPr>
          <w:rFonts w:ascii="Times New Roman" w:hAnsi="Times New Roman"/>
          <w:sz w:val="28"/>
          <w:szCs w:val="28"/>
          <w:lang w:val="uk-UA" w:eastAsia="ar-SA"/>
        </w:rPr>
        <w:t>2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138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0,2500 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Південній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>, 1</w:t>
      </w:r>
      <w:r>
        <w:rPr>
          <w:rFonts w:ascii="Times New Roman" w:hAnsi="Times New Roman"/>
          <w:sz w:val="28"/>
          <w:szCs w:val="28"/>
          <w:lang w:val="uk-UA" w:eastAsia="ar-SA"/>
        </w:rPr>
        <w:t>6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у селі </w:t>
      </w:r>
      <w:r>
        <w:rPr>
          <w:rFonts w:ascii="Times New Roman" w:hAnsi="Times New Roman"/>
          <w:sz w:val="28"/>
          <w:szCs w:val="28"/>
          <w:lang w:val="uk-UA" w:eastAsia="ar-SA"/>
        </w:rPr>
        <w:t>Царедарівка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Лозівського району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 (</w:t>
      </w:r>
      <w:r>
        <w:rPr>
          <w:rFonts w:ascii="Times New Roman" w:hAnsi="Times New Roman"/>
          <w:sz w:val="28"/>
          <w:szCs w:val="28"/>
          <w:lang w:val="uk-UA" w:eastAsia="ar-SA"/>
        </w:rPr>
        <w:t>Царедарівський</w:t>
      </w:r>
      <w:r w:rsidRPr="00A76385">
        <w:rPr>
          <w:rFonts w:ascii="Times New Roman" w:hAnsi="Times New Roman"/>
          <w:sz w:val="28"/>
          <w:szCs w:val="28"/>
          <w:lang w:val="uk-UA" w:eastAsia="ar-SA"/>
        </w:rPr>
        <w:t xml:space="preserve"> старостинський округ).</w:t>
      </w:r>
    </w:p>
    <w:p w:rsidR="00651C50" w:rsidRPr="008E6E56" w:rsidRDefault="00651C50" w:rsidP="008E6E56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651C50" w:rsidRPr="00572667" w:rsidRDefault="00651C50" w:rsidP="00B42978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72667">
        <w:rPr>
          <w:rFonts w:ascii="Times New Roman" w:hAnsi="Times New Roman"/>
          <w:sz w:val="28"/>
          <w:szCs w:val="28"/>
          <w:lang w:val="uk-UA" w:eastAsia="ar-SA"/>
        </w:rPr>
        <w:t>Контроль за виконанням рішення покласти на постійну комісію</w:t>
      </w:r>
      <w:r w:rsidRPr="00716854">
        <w:rPr>
          <w:rFonts w:ascii="Times New Roman" w:hAnsi="Times New Roman"/>
          <w:sz w:val="28"/>
          <w:szCs w:val="28"/>
          <w:lang w:val="uk-UA" w:eastAsia="ar-SA"/>
        </w:rPr>
        <w:t xml:space="preserve"> з</w:t>
      </w:r>
      <w:r w:rsidRPr="00572667">
        <w:rPr>
          <w:rFonts w:ascii="Times New Roman" w:hAnsi="Times New Roman"/>
          <w:sz w:val="28"/>
          <w:szCs w:val="28"/>
          <w:lang w:val="uk-UA" w:eastAsia="ar-SA"/>
        </w:rPr>
        <w:t xml:space="preserve"> питань агропромислового</w:t>
      </w:r>
      <w:r w:rsidRPr="00716854">
        <w:rPr>
          <w:rFonts w:ascii="Times New Roman" w:hAnsi="Times New Roman"/>
          <w:sz w:val="28"/>
          <w:szCs w:val="28"/>
          <w:lang w:val="uk-UA" w:eastAsia="ar-SA"/>
        </w:rPr>
        <w:t xml:space="preserve"> комплексу,</w:t>
      </w:r>
      <w:r w:rsidRPr="00572667">
        <w:rPr>
          <w:rFonts w:ascii="Times New Roman" w:hAnsi="Times New Roman"/>
          <w:sz w:val="28"/>
          <w:szCs w:val="28"/>
          <w:lang w:val="uk-UA" w:eastAsia="ar-SA"/>
        </w:rPr>
        <w:t xml:space="preserve"> земельних відносин</w:t>
      </w:r>
      <w:r w:rsidRPr="00716854">
        <w:rPr>
          <w:rFonts w:ascii="Times New Roman" w:hAnsi="Times New Roman"/>
          <w:sz w:val="28"/>
          <w:szCs w:val="28"/>
          <w:lang w:val="uk-UA" w:eastAsia="ar-SA"/>
        </w:rPr>
        <w:t>,</w:t>
      </w:r>
      <w:r w:rsidRPr="00572667">
        <w:rPr>
          <w:rFonts w:ascii="Times New Roman" w:hAnsi="Times New Roman"/>
          <w:sz w:val="28"/>
          <w:szCs w:val="28"/>
          <w:lang w:val="uk-UA" w:eastAsia="ar-SA"/>
        </w:rPr>
        <w:t xml:space="preserve"> містобудування</w:t>
      </w:r>
      <w:r w:rsidRPr="00572667">
        <w:rPr>
          <w:rFonts w:ascii="Times New Roman" w:hAnsi="Times New Roman"/>
          <w:sz w:val="28"/>
          <w:szCs w:val="28"/>
          <w:lang w:eastAsia="ar-SA"/>
        </w:rPr>
        <w:t xml:space="preserve"> та</w:t>
      </w:r>
      <w:r w:rsidRPr="00572667">
        <w:rPr>
          <w:rFonts w:ascii="Times New Roman" w:hAnsi="Times New Roman"/>
          <w:sz w:val="28"/>
          <w:szCs w:val="28"/>
          <w:lang w:val="uk-UA" w:eastAsia="ar-SA"/>
        </w:rPr>
        <w:t xml:space="preserve"> архітектури</w:t>
      </w:r>
      <w:r w:rsidRPr="00572667">
        <w:rPr>
          <w:rFonts w:ascii="Times New Roman" w:hAnsi="Times New Roman"/>
          <w:sz w:val="28"/>
          <w:szCs w:val="28"/>
          <w:lang w:eastAsia="ar-SA"/>
        </w:rPr>
        <w:t>.</w:t>
      </w:r>
    </w:p>
    <w:p w:rsidR="00651C50" w:rsidRDefault="00651C50" w:rsidP="00617EA0">
      <w:pPr>
        <w:pStyle w:val="ListParagraph"/>
        <w:tabs>
          <w:tab w:val="left" w:pos="127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651C50" w:rsidRDefault="00651C50" w:rsidP="00617EA0">
      <w:pPr>
        <w:pStyle w:val="ListParagraph"/>
        <w:tabs>
          <w:tab w:val="left" w:pos="127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651C50" w:rsidRPr="006C6A53" w:rsidRDefault="00651C50" w:rsidP="00617EA0">
      <w:pPr>
        <w:pStyle w:val="ListParagraph"/>
        <w:tabs>
          <w:tab w:val="left" w:pos="127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651C50" w:rsidRPr="006C6A53" w:rsidRDefault="00651C50" w:rsidP="00B17CF5">
      <w:pPr>
        <w:tabs>
          <w:tab w:val="left" w:pos="1276"/>
        </w:tabs>
        <w:suppressAutoHyphens/>
        <w:spacing w:after="0" w:line="300" w:lineRule="exact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6C6A53">
        <w:rPr>
          <w:rFonts w:ascii="Times New Roman" w:hAnsi="Times New Roman"/>
          <w:b/>
          <w:sz w:val="28"/>
          <w:szCs w:val="28"/>
          <w:lang w:val="uk-UA" w:eastAsia="ar-SA"/>
        </w:rPr>
        <w:t>Міський голова                                                               Сергій ЗЕЛЕНСЬКИЙ</w:t>
      </w:r>
    </w:p>
    <w:p w:rsidR="00651C50" w:rsidRDefault="00651C50" w:rsidP="00B17CF5">
      <w:pPr>
        <w:tabs>
          <w:tab w:val="left" w:pos="1276"/>
        </w:tabs>
        <w:suppressAutoHyphens/>
        <w:spacing w:after="0" w:line="300" w:lineRule="exact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651C50" w:rsidRPr="006C6A53" w:rsidRDefault="00651C50" w:rsidP="00B17CF5">
      <w:pPr>
        <w:tabs>
          <w:tab w:val="left" w:pos="1276"/>
        </w:tabs>
        <w:suppressAutoHyphens/>
        <w:spacing w:after="0" w:line="300" w:lineRule="exact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6C6A53">
        <w:rPr>
          <w:rFonts w:ascii="Times New Roman" w:hAnsi="Times New Roman"/>
          <w:sz w:val="24"/>
          <w:szCs w:val="24"/>
          <w:lang w:val="uk-UA" w:eastAsia="ar-SA"/>
        </w:rPr>
        <w:t>Інна</w:t>
      </w:r>
      <w:r w:rsidRPr="006C6A53">
        <w:rPr>
          <w:rFonts w:ascii="Times New Roman" w:hAnsi="Times New Roman"/>
          <w:sz w:val="24"/>
          <w:szCs w:val="24"/>
          <w:lang w:eastAsia="ar-SA"/>
        </w:rPr>
        <w:t xml:space="preserve"> КОШЛЯК</w:t>
      </w:r>
      <w:r w:rsidRPr="006C6A53">
        <w:rPr>
          <w:rFonts w:ascii="Times New Roman" w:hAnsi="Times New Roman"/>
          <w:sz w:val="24"/>
          <w:szCs w:val="24"/>
          <w:lang w:val="uk-UA" w:eastAsia="ar-SA"/>
        </w:rPr>
        <w:t xml:space="preserve">                </w:t>
      </w:r>
      <w:r w:rsidRPr="006C6A53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    </w:t>
      </w:r>
    </w:p>
    <w:sectPr w:rsidR="00651C50" w:rsidRPr="006C6A53" w:rsidSect="00C01C5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3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33AE"/>
    <w:multiLevelType w:val="multilevel"/>
    <w:tmpl w:val="8A067E7A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9F44DB5"/>
    <w:multiLevelType w:val="multilevel"/>
    <w:tmpl w:val="8A067E7A"/>
    <w:lvl w:ilvl="0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3B172C2B"/>
    <w:multiLevelType w:val="multilevel"/>
    <w:tmpl w:val="8A067E7A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3BD17B9B"/>
    <w:multiLevelType w:val="hybridMultilevel"/>
    <w:tmpl w:val="D85265D0"/>
    <w:lvl w:ilvl="0" w:tplc="291C61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8B0415C"/>
    <w:multiLevelType w:val="multilevel"/>
    <w:tmpl w:val="8A067E7A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4C646D69"/>
    <w:multiLevelType w:val="multilevel"/>
    <w:tmpl w:val="8DB62232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66755485"/>
    <w:multiLevelType w:val="multilevel"/>
    <w:tmpl w:val="0419001F"/>
    <w:styleLink w:val="1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676"/>
    <w:rsid w:val="000010DC"/>
    <w:rsid w:val="0000186E"/>
    <w:rsid w:val="000018E6"/>
    <w:rsid w:val="00007574"/>
    <w:rsid w:val="000109DB"/>
    <w:rsid w:val="00010CD0"/>
    <w:rsid w:val="00010FDF"/>
    <w:rsid w:val="0001749F"/>
    <w:rsid w:val="00020161"/>
    <w:rsid w:val="00023BE9"/>
    <w:rsid w:val="00031D5E"/>
    <w:rsid w:val="0003466F"/>
    <w:rsid w:val="00034BA4"/>
    <w:rsid w:val="00034E62"/>
    <w:rsid w:val="000373EC"/>
    <w:rsid w:val="00042670"/>
    <w:rsid w:val="00044210"/>
    <w:rsid w:val="00046CC3"/>
    <w:rsid w:val="000516D7"/>
    <w:rsid w:val="00055654"/>
    <w:rsid w:val="00060D37"/>
    <w:rsid w:val="000655F9"/>
    <w:rsid w:val="00065F74"/>
    <w:rsid w:val="00066D54"/>
    <w:rsid w:val="0007130B"/>
    <w:rsid w:val="000713FF"/>
    <w:rsid w:val="00073362"/>
    <w:rsid w:val="00086033"/>
    <w:rsid w:val="00086233"/>
    <w:rsid w:val="00087153"/>
    <w:rsid w:val="000874FE"/>
    <w:rsid w:val="000910BE"/>
    <w:rsid w:val="000933AF"/>
    <w:rsid w:val="0009680F"/>
    <w:rsid w:val="00096B9E"/>
    <w:rsid w:val="000974BD"/>
    <w:rsid w:val="000A0988"/>
    <w:rsid w:val="000B1B88"/>
    <w:rsid w:val="000B4580"/>
    <w:rsid w:val="000C13BE"/>
    <w:rsid w:val="000C222B"/>
    <w:rsid w:val="000C2326"/>
    <w:rsid w:val="000C343F"/>
    <w:rsid w:val="000C349F"/>
    <w:rsid w:val="000C6F7D"/>
    <w:rsid w:val="000D6739"/>
    <w:rsid w:val="000D747B"/>
    <w:rsid w:val="000E0562"/>
    <w:rsid w:val="000E0DA2"/>
    <w:rsid w:val="000E210C"/>
    <w:rsid w:val="000E6056"/>
    <w:rsid w:val="000E7CB5"/>
    <w:rsid w:val="000F0E34"/>
    <w:rsid w:val="000F77E7"/>
    <w:rsid w:val="001037FB"/>
    <w:rsid w:val="001076CE"/>
    <w:rsid w:val="001142B8"/>
    <w:rsid w:val="00122C7A"/>
    <w:rsid w:val="00123BA6"/>
    <w:rsid w:val="00125D60"/>
    <w:rsid w:val="001268A5"/>
    <w:rsid w:val="00127059"/>
    <w:rsid w:val="00131B1C"/>
    <w:rsid w:val="00135B4B"/>
    <w:rsid w:val="00136A2A"/>
    <w:rsid w:val="00140824"/>
    <w:rsid w:val="001440F8"/>
    <w:rsid w:val="001444E3"/>
    <w:rsid w:val="00145874"/>
    <w:rsid w:val="00147A53"/>
    <w:rsid w:val="00152297"/>
    <w:rsid w:val="00155AD8"/>
    <w:rsid w:val="00164E67"/>
    <w:rsid w:val="0018474F"/>
    <w:rsid w:val="001917A9"/>
    <w:rsid w:val="001929FA"/>
    <w:rsid w:val="00192FA3"/>
    <w:rsid w:val="00194846"/>
    <w:rsid w:val="00194FF5"/>
    <w:rsid w:val="001B2FB4"/>
    <w:rsid w:val="001B3401"/>
    <w:rsid w:val="001B7F1E"/>
    <w:rsid w:val="001C2124"/>
    <w:rsid w:val="001C3D1E"/>
    <w:rsid w:val="001C5AA6"/>
    <w:rsid w:val="001C65AE"/>
    <w:rsid w:val="001D4212"/>
    <w:rsid w:val="001E258B"/>
    <w:rsid w:val="001E2F2B"/>
    <w:rsid w:val="001E3457"/>
    <w:rsid w:val="001E56BD"/>
    <w:rsid w:val="001E5CF5"/>
    <w:rsid w:val="001E7395"/>
    <w:rsid w:val="001F4206"/>
    <w:rsid w:val="001F5883"/>
    <w:rsid w:val="001F5C47"/>
    <w:rsid w:val="001F5D47"/>
    <w:rsid w:val="001F5EB6"/>
    <w:rsid w:val="002003AD"/>
    <w:rsid w:val="00200F96"/>
    <w:rsid w:val="0020331D"/>
    <w:rsid w:val="00203686"/>
    <w:rsid w:val="0021641E"/>
    <w:rsid w:val="00224732"/>
    <w:rsid w:val="00227D70"/>
    <w:rsid w:val="00236815"/>
    <w:rsid w:val="00240F0D"/>
    <w:rsid w:val="00241BFA"/>
    <w:rsid w:val="002426BD"/>
    <w:rsid w:val="00242DD4"/>
    <w:rsid w:val="00245524"/>
    <w:rsid w:val="00265AC4"/>
    <w:rsid w:val="00272021"/>
    <w:rsid w:val="00274A81"/>
    <w:rsid w:val="00274EE8"/>
    <w:rsid w:val="002750CB"/>
    <w:rsid w:val="00275561"/>
    <w:rsid w:val="00284E4C"/>
    <w:rsid w:val="002922A9"/>
    <w:rsid w:val="00296BCE"/>
    <w:rsid w:val="002A25D6"/>
    <w:rsid w:val="002A3408"/>
    <w:rsid w:val="002A49F7"/>
    <w:rsid w:val="002A5203"/>
    <w:rsid w:val="002A692F"/>
    <w:rsid w:val="002A7281"/>
    <w:rsid w:val="002B04B6"/>
    <w:rsid w:val="002B2D65"/>
    <w:rsid w:val="002B4CCB"/>
    <w:rsid w:val="002B4F12"/>
    <w:rsid w:val="002B7092"/>
    <w:rsid w:val="002C02EB"/>
    <w:rsid w:val="002C032E"/>
    <w:rsid w:val="002C0B7F"/>
    <w:rsid w:val="002C1F8A"/>
    <w:rsid w:val="002C48E9"/>
    <w:rsid w:val="002C4E2A"/>
    <w:rsid w:val="002D03A3"/>
    <w:rsid w:val="002D090C"/>
    <w:rsid w:val="002D1150"/>
    <w:rsid w:val="002D1EA3"/>
    <w:rsid w:val="002D57BF"/>
    <w:rsid w:val="002E2967"/>
    <w:rsid w:val="002E5340"/>
    <w:rsid w:val="002E6860"/>
    <w:rsid w:val="002F16BF"/>
    <w:rsid w:val="00300AC3"/>
    <w:rsid w:val="00303CC9"/>
    <w:rsid w:val="00304595"/>
    <w:rsid w:val="00304B22"/>
    <w:rsid w:val="00305DA3"/>
    <w:rsid w:val="00310613"/>
    <w:rsid w:val="00310B1A"/>
    <w:rsid w:val="00311A74"/>
    <w:rsid w:val="00316D0B"/>
    <w:rsid w:val="00316E69"/>
    <w:rsid w:val="00321269"/>
    <w:rsid w:val="0032127A"/>
    <w:rsid w:val="00323F31"/>
    <w:rsid w:val="00327D60"/>
    <w:rsid w:val="00330DCD"/>
    <w:rsid w:val="00341115"/>
    <w:rsid w:val="00341A5E"/>
    <w:rsid w:val="00341E2C"/>
    <w:rsid w:val="00343C09"/>
    <w:rsid w:val="00345BB4"/>
    <w:rsid w:val="00350FB4"/>
    <w:rsid w:val="00354FAC"/>
    <w:rsid w:val="00357322"/>
    <w:rsid w:val="003605F5"/>
    <w:rsid w:val="003608FC"/>
    <w:rsid w:val="00361508"/>
    <w:rsid w:val="00363C44"/>
    <w:rsid w:val="00364EED"/>
    <w:rsid w:val="0036733A"/>
    <w:rsid w:val="003679B7"/>
    <w:rsid w:val="00376A7A"/>
    <w:rsid w:val="00381D87"/>
    <w:rsid w:val="00384AE8"/>
    <w:rsid w:val="00385C91"/>
    <w:rsid w:val="00386A7D"/>
    <w:rsid w:val="0039196D"/>
    <w:rsid w:val="0039531A"/>
    <w:rsid w:val="00396000"/>
    <w:rsid w:val="003973A1"/>
    <w:rsid w:val="00397C28"/>
    <w:rsid w:val="003A5719"/>
    <w:rsid w:val="003A5C2E"/>
    <w:rsid w:val="003B1879"/>
    <w:rsid w:val="003B1BC4"/>
    <w:rsid w:val="003B233E"/>
    <w:rsid w:val="003B67A2"/>
    <w:rsid w:val="003C331D"/>
    <w:rsid w:val="003D5F49"/>
    <w:rsid w:val="003D65CB"/>
    <w:rsid w:val="003E0E00"/>
    <w:rsid w:val="003E352E"/>
    <w:rsid w:val="003F0761"/>
    <w:rsid w:val="003F11E9"/>
    <w:rsid w:val="00400E34"/>
    <w:rsid w:val="00401FB3"/>
    <w:rsid w:val="0040447F"/>
    <w:rsid w:val="00404BB9"/>
    <w:rsid w:val="00411C2D"/>
    <w:rsid w:val="00414A55"/>
    <w:rsid w:val="00417B32"/>
    <w:rsid w:val="004226CA"/>
    <w:rsid w:val="00423CB4"/>
    <w:rsid w:val="00430D82"/>
    <w:rsid w:val="004324AA"/>
    <w:rsid w:val="00434E06"/>
    <w:rsid w:val="00437C56"/>
    <w:rsid w:val="00442892"/>
    <w:rsid w:val="004435EC"/>
    <w:rsid w:val="0044583A"/>
    <w:rsid w:val="00445F73"/>
    <w:rsid w:val="004524D5"/>
    <w:rsid w:val="00454852"/>
    <w:rsid w:val="004548B2"/>
    <w:rsid w:val="00456A87"/>
    <w:rsid w:val="004620D9"/>
    <w:rsid w:val="004651B5"/>
    <w:rsid w:val="004658FB"/>
    <w:rsid w:val="00471B9F"/>
    <w:rsid w:val="00472DA3"/>
    <w:rsid w:val="00475949"/>
    <w:rsid w:val="004907B7"/>
    <w:rsid w:val="004927C5"/>
    <w:rsid w:val="00492E38"/>
    <w:rsid w:val="0049503E"/>
    <w:rsid w:val="004A0529"/>
    <w:rsid w:val="004A32F3"/>
    <w:rsid w:val="004A45BE"/>
    <w:rsid w:val="004B51AA"/>
    <w:rsid w:val="004C7650"/>
    <w:rsid w:val="004C7E4B"/>
    <w:rsid w:val="004D1BC0"/>
    <w:rsid w:val="004D7913"/>
    <w:rsid w:val="004E3A01"/>
    <w:rsid w:val="004E52E3"/>
    <w:rsid w:val="004E5A5F"/>
    <w:rsid w:val="004F1B91"/>
    <w:rsid w:val="004F7357"/>
    <w:rsid w:val="0050258C"/>
    <w:rsid w:val="00503449"/>
    <w:rsid w:val="00510653"/>
    <w:rsid w:val="005159B5"/>
    <w:rsid w:val="005173B2"/>
    <w:rsid w:val="00526215"/>
    <w:rsid w:val="00527A4E"/>
    <w:rsid w:val="00530466"/>
    <w:rsid w:val="00531B03"/>
    <w:rsid w:val="005336DB"/>
    <w:rsid w:val="00537305"/>
    <w:rsid w:val="00540AC1"/>
    <w:rsid w:val="00541C68"/>
    <w:rsid w:val="00543857"/>
    <w:rsid w:val="00545150"/>
    <w:rsid w:val="00545CD4"/>
    <w:rsid w:val="00546FFB"/>
    <w:rsid w:val="005524ED"/>
    <w:rsid w:val="0055389E"/>
    <w:rsid w:val="00554C52"/>
    <w:rsid w:val="005603C3"/>
    <w:rsid w:val="00560E44"/>
    <w:rsid w:val="0056723F"/>
    <w:rsid w:val="0057031D"/>
    <w:rsid w:val="00570D6E"/>
    <w:rsid w:val="00572667"/>
    <w:rsid w:val="00574570"/>
    <w:rsid w:val="00574C82"/>
    <w:rsid w:val="0057792B"/>
    <w:rsid w:val="0058009E"/>
    <w:rsid w:val="00580638"/>
    <w:rsid w:val="00580738"/>
    <w:rsid w:val="00581DD6"/>
    <w:rsid w:val="005858FF"/>
    <w:rsid w:val="00586D72"/>
    <w:rsid w:val="00586DC7"/>
    <w:rsid w:val="00587562"/>
    <w:rsid w:val="00591830"/>
    <w:rsid w:val="00592E21"/>
    <w:rsid w:val="00595944"/>
    <w:rsid w:val="00596D86"/>
    <w:rsid w:val="005A3D5C"/>
    <w:rsid w:val="005B00A9"/>
    <w:rsid w:val="005B5898"/>
    <w:rsid w:val="005B58CC"/>
    <w:rsid w:val="005B7B7C"/>
    <w:rsid w:val="005B7F97"/>
    <w:rsid w:val="005C0BAC"/>
    <w:rsid w:val="005C543C"/>
    <w:rsid w:val="005C5624"/>
    <w:rsid w:val="005C62EA"/>
    <w:rsid w:val="005D26CF"/>
    <w:rsid w:val="005E1FB4"/>
    <w:rsid w:val="005E35F2"/>
    <w:rsid w:val="005E70DC"/>
    <w:rsid w:val="005F0828"/>
    <w:rsid w:val="005F0A58"/>
    <w:rsid w:val="005F367E"/>
    <w:rsid w:val="006005AD"/>
    <w:rsid w:val="00602992"/>
    <w:rsid w:val="00603FC4"/>
    <w:rsid w:val="00604E55"/>
    <w:rsid w:val="00605894"/>
    <w:rsid w:val="006069F9"/>
    <w:rsid w:val="00607128"/>
    <w:rsid w:val="00615BCA"/>
    <w:rsid w:val="00616832"/>
    <w:rsid w:val="00617EA0"/>
    <w:rsid w:val="006212BF"/>
    <w:rsid w:val="006216A4"/>
    <w:rsid w:val="006218A0"/>
    <w:rsid w:val="00622AE8"/>
    <w:rsid w:val="00626075"/>
    <w:rsid w:val="00630F2D"/>
    <w:rsid w:val="00641D00"/>
    <w:rsid w:val="006441E9"/>
    <w:rsid w:val="00646C99"/>
    <w:rsid w:val="00650A41"/>
    <w:rsid w:val="00650ED3"/>
    <w:rsid w:val="00651C50"/>
    <w:rsid w:val="006526C9"/>
    <w:rsid w:val="00652F5E"/>
    <w:rsid w:val="00653B27"/>
    <w:rsid w:val="00654CB7"/>
    <w:rsid w:val="0065724A"/>
    <w:rsid w:val="00681910"/>
    <w:rsid w:val="00681A24"/>
    <w:rsid w:val="00691671"/>
    <w:rsid w:val="00693CB5"/>
    <w:rsid w:val="00694DAC"/>
    <w:rsid w:val="006978BD"/>
    <w:rsid w:val="006A1C26"/>
    <w:rsid w:val="006B0E09"/>
    <w:rsid w:val="006B6011"/>
    <w:rsid w:val="006C6A53"/>
    <w:rsid w:val="006D226E"/>
    <w:rsid w:val="006D42FD"/>
    <w:rsid w:val="006F42E5"/>
    <w:rsid w:val="006F5A6D"/>
    <w:rsid w:val="007028F0"/>
    <w:rsid w:val="007041AC"/>
    <w:rsid w:val="00716854"/>
    <w:rsid w:val="0072124A"/>
    <w:rsid w:val="007261C1"/>
    <w:rsid w:val="00727B0F"/>
    <w:rsid w:val="00731C5F"/>
    <w:rsid w:val="00733814"/>
    <w:rsid w:val="007351BF"/>
    <w:rsid w:val="00735BA6"/>
    <w:rsid w:val="00736631"/>
    <w:rsid w:val="007413AA"/>
    <w:rsid w:val="007471FE"/>
    <w:rsid w:val="007505BF"/>
    <w:rsid w:val="00750780"/>
    <w:rsid w:val="007530D4"/>
    <w:rsid w:val="0075366A"/>
    <w:rsid w:val="00754924"/>
    <w:rsid w:val="00754A5E"/>
    <w:rsid w:val="007604B5"/>
    <w:rsid w:val="00764D0B"/>
    <w:rsid w:val="00765EFB"/>
    <w:rsid w:val="0076631A"/>
    <w:rsid w:val="00767192"/>
    <w:rsid w:val="007675B1"/>
    <w:rsid w:val="00770ABC"/>
    <w:rsid w:val="00771EAE"/>
    <w:rsid w:val="00773794"/>
    <w:rsid w:val="00773C38"/>
    <w:rsid w:val="007765B1"/>
    <w:rsid w:val="00783E34"/>
    <w:rsid w:val="007934BC"/>
    <w:rsid w:val="00793E02"/>
    <w:rsid w:val="00794A9D"/>
    <w:rsid w:val="00796692"/>
    <w:rsid w:val="007B18FF"/>
    <w:rsid w:val="007B232E"/>
    <w:rsid w:val="007B2D5F"/>
    <w:rsid w:val="007B6BC4"/>
    <w:rsid w:val="007B7721"/>
    <w:rsid w:val="007C0E81"/>
    <w:rsid w:val="007C67E7"/>
    <w:rsid w:val="007D1EDA"/>
    <w:rsid w:val="007D48DC"/>
    <w:rsid w:val="007D4973"/>
    <w:rsid w:val="007D5575"/>
    <w:rsid w:val="007D6E2C"/>
    <w:rsid w:val="007E4205"/>
    <w:rsid w:val="007E4342"/>
    <w:rsid w:val="007E49C3"/>
    <w:rsid w:val="007E631A"/>
    <w:rsid w:val="007F0A7A"/>
    <w:rsid w:val="007F0C98"/>
    <w:rsid w:val="007F45D7"/>
    <w:rsid w:val="0081075B"/>
    <w:rsid w:val="00814595"/>
    <w:rsid w:val="008158A0"/>
    <w:rsid w:val="00815ACD"/>
    <w:rsid w:val="00816F7F"/>
    <w:rsid w:val="0081781E"/>
    <w:rsid w:val="008206B3"/>
    <w:rsid w:val="00824ECD"/>
    <w:rsid w:val="0083091A"/>
    <w:rsid w:val="00833596"/>
    <w:rsid w:val="00842188"/>
    <w:rsid w:val="00844361"/>
    <w:rsid w:val="00845E1F"/>
    <w:rsid w:val="00847F68"/>
    <w:rsid w:val="00851160"/>
    <w:rsid w:val="00851D8B"/>
    <w:rsid w:val="0085222D"/>
    <w:rsid w:val="00853F62"/>
    <w:rsid w:val="00860D4F"/>
    <w:rsid w:val="0086106B"/>
    <w:rsid w:val="00865D44"/>
    <w:rsid w:val="008664F2"/>
    <w:rsid w:val="008725A9"/>
    <w:rsid w:val="008730CB"/>
    <w:rsid w:val="008730D9"/>
    <w:rsid w:val="0087490F"/>
    <w:rsid w:val="00880200"/>
    <w:rsid w:val="00883339"/>
    <w:rsid w:val="00892D25"/>
    <w:rsid w:val="00897A6F"/>
    <w:rsid w:val="008A204C"/>
    <w:rsid w:val="008A3679"/>
    <w:rsid w:val="008A51E5"/>
    <w:rsid w:val="008B39B5"/>
    <w:rsid w:val="008C6912"/>
    <w:rsid w:val="008D0FA6"/>
    <w:rsid w:val="008D155B"/>
    <w:rsid w:val="008D3C49"/>
    <w:rsid w:val="008D540A"/>
    <w:rsid w:val="008E36EE"/>
    <w:rsid w:val="008E38D5"/>
    <w:rsid w:val="008E3E91"/>
    <w:rsid w:val="008E547E"/>
    <w:rsid w:val="008E5F93"/>
    <w:rsid w:val="008E6E56"/>
    <w:rsid w:val="008F3868"/>
    <w:rsid w:val="00902966"/>
    <w:rsid w:val="009029EE"/>
    <w:rsid w:val="00905BC5"/>
    <w:rsid w:val="009077E5"/>
    <w:rsid w:val="0090788E"/>
    <w:rsid w:val="00910068"/>
    <w:rsid w:val="009121AC"/>
    <w:rsid w:val="00915FA5"/>
    <w:rsid w:val="00916B19"/>
    <w:rsid w:val="009254F6"/>
    <w:rsid w:val="00925811"/>
    <w:rsid w:val="0093253B"/>
    <w:rsid w:val="00932AB9"/>
    <w:rsid w:val="00940083"/>
    <w:rsid w:val="00940C59"/>
    <w:rsid w:val="00943635"/>
    <w:rsid w:val="00944F32"/>
    <w:rsid w:val="00945537"/>
    <w:rsid w:val="00946422"/>
    <w:rsid w:val="00950155"/>
    <w:rsid w:val="0095073F"/>
    <w:rsid w:val="00950A7D"/>
    <w:rsid w:val="00950A88"/>
    <w:rsid w:val="00952269"/>
    <w:rsid w:val="009526CB"/>
    <w:rsid w:val="0095429F"/>
    <w:rsid w:val="009616D4"/>
    <w:rsid w:val="00967C8D"/>
    <w:rsid w:val="009707FA"/>
    <w:rsid w:val="00970FB8"/>
    <w:rsid w:val="009713B3"/>
    <w:rsid w:val="009734BB"/>
    <w:rsid w:val="009735EC"/>
    <w:rsid w:val="00974A71"/>
    <w:rsid w:val="00983D2A"/>
    <w:rsid w:val="00985A03"/>
    <w:rsid w:val="009874AA"/>
    <w:rsid w:val="00995B3E"/>
    <w:rsid w:val="009A475D"/>
    <w:rsid w:val="009A4D5A"/>
    <w:rsid w:val="009A6FEF"/>
    <w:rsid w:val="009B0B43"/>
    <w:rsid w:val="009B5342"/>
    <w:rsid w:val="009B583C"/>
    <w:rsid w:val="009B588D"/>
    <w:rsid w:val="009C06A0"/>
    <w:rsid w:val="009C37BA"/>
    <w:rsid w:val="009C4E6E"/>
    <w:rsid w:val="009C7A19"/>
    <w:rsid w:val="009D2EC1"/>
    <w:rsid w:val="009D7A0A"/>
    <w:rsid w:val="009E7215"/>
    <w:rsid w:val="009F3D14"/>
    <w:rsid w:val="009F3F5E"/>
    <w:rsid w:val="009F444B"/>
    <w:rsid w:val="00A01F25"/>
    <w:rsid w:val="00A02BAD"/>
    <w:rsid w:val="00A15224"/>
    <w:rsid w:val="00A15DD9"/>
    <w:rsid w:val="00A16DAB"/>
    <w:rsid w:val="00A17819"/>
    <w:rsid w:val="00A2141B"/>
    <w:rsid w:val="00A223A0"/>
    <w:rsid w:val="00A24E2C"/>
    <w:rsid w:val="00A27AE0"/>
    <w:rsid w:val="00A30FF0"/>
    <w:rsid w:val="00A32400"/>
    <w:rsid w:val="00A32D28"/>
    <w:rsid w:val="00A37636"/>
    <w:rsid w:val="00A405BA"/>
    <w:rsid w:val="00A42939"/>
    <w:rsid w:val="00A42FB7"/>
    <w:rsid w:val="00A5138A"/>
    <w:rsid w:val="00A55994"/>
    <w:rsid w:val="00A617F5"/>
    <w:rsid w:val="00A63658"/>
    <w:rsid w:val="00A63985"/>
    <w:rsid w:val="00A67DA1"/>
    <w:rsid w:val="00A700FE"/>
    <w:rsid w:val="00A76385"/>
    <w:rsid w:val="00A82D34"/>
    <w:rsid w:val="00A84020"/>
    <w:rsid w:val="00A8752B"/>
    <w:rsid w:val="00A90E72"/>
    <w:rsid w:val="00A92C70"/>
    <w:rsid w:val="00A97BB3"/>
    <w:rsid w:val="00AA484B"/>
    <w:rsid w:val="00AA5F8D"/>
    <w:rsid w:val="00AB43B0"/>
    <w:rsid w:val="00AB6BA9"/>
    <w:rsid w:val="00AC0E80"/>
    <w:rsid w:val="00AC28A3"/>
    <w:rsid w:val="00AC2BF7"/>
    <w:rsid w:val="00AC2FA4"/>
    <w:rsid w:val="00AC703B"/>
    <w:rsid w:val="00AD6AA3"/>
    <w:rsid w:val="00AD7764"/>
    <w:rsid w:val="00AE3239"/>
    <w:rsid w:val="00AF3D77"/>
    <w:rsid w:val="00AF5A55"/>
    <w:rsid w:val="00AF75AA"/>
    <w:rsid w:val="00B01770"/>
    <w:rsid w:val="00B0548E"/>
    <w:rsid w:val="00B10BF5"/>
    <w:rsid w:val="00B117BD"/>
    <w:rsid w:val="00B13A06"/>
    <w:rsid w:val="00B1537E"/>
    <w:rsid w:val="00B17CF5"/>
    <w:rsid w:val="00B247C9"/>
    <w:rsid w:val="00B264CF"/>
    <w:rsid w:val="00B267E6"/>
    <w:rsid w:val="00B269C5"/>
    <w:rsid w:val="00B31841"/>
    <w:rsid w:val="00B32CEE"/>
    <w:rsid w:val="00B337D6"/>
    <w:rsid w:val="00B35736"/>
    <w:rsid w:val="00B36171"/>
    <w:rsid w:val="00B42978"/>
    <w:rsid w:val="00B439E5"/>
    <w:rsid w:val="00B517BF"/>
    <w:rsid w:val="00B52A54"/>
    <w:rsid w:val="00B55E19"/>
    <w:rsid w:val="00B56EAE"/>
    <w:rsid w:val="00B570BC"/>
    <w:rsid w:val="00B67D85"/>
    <w:rsid w:val="00B76CBC"/>
    <w:rsid w:val="00B81406"/>
    <w:rsid w:val="00B82BA6"/>
    <w:rsid w:val="00B944D0"/>
    <w:rsid w:val="00B94E52"/>
    <w:rsid w:val="00BA0471"/>
    <w:rsid w:val="00BA07E0"/>
    <w:rsid w:val="00BA1149"/>
    <w:rsid w:val="00BA3E47"/>
    <w:rsid w:val="00BA56B4"/>
    <w:rsid w:val="00BA5D52"/>
    <w:rsid w:val="00BA7810"/>
    <w:rsid w:val="00BB0192"/>
    <w:rsid w:val="00BB1FBF"/>
    <w:rsid w:val="00BB68B4"/>
    <w:rsid w:val="00BC0DAA"/>
    <w:rsid w:val="00BC18E7"/>
    <w:rsid w:val="00BC3D15"/>
    <w:rsid w:val="00BC57F6"/>
    <w:rsid w:val="00BC5B4F"/>
    <w:rsid w:val="00BC7A52"/>
    <w:rsid w:val="00BD4619"/>
    <w:rsid w:val="00BD5861"/>
    <w:rsid w:val="00BE1C26"/>
    <w:rsid w:val="00BE3238"/>
    <w:rsid w:val="00BE4152"/>
    <w:rsid w:val="00BE6D3C"/>
    <w:rsid w:val="00BE6ED7"/>
    <w:rsid w:val="00BF2902"/>
    <w:rsid w:val="00BF3164"/>
    <w:rsid w:val="00BF4CA2"/>
    <w:rsid w:val="00BF5576"/>
    <w:rsid w:val="00BF6511"/>
    <w:rsid w:val="00BF6D83"/>
    <w:rsid w:val="00C01C55"/>
    <w:rsid w:val="00C026E8"/>
    <w:rsid w:val="00C02784"/>
    <w:rsid w:val="00C05956"/>
    <w:rsid w:val="00C104D3"/>
    <w:rsid w:val="00C1114F"/>
    <w:rsid w:val="00C16EBC"/>
    <w:rsid w:val="00C20CE8"/>
    <w:rsid w:val="00C267A9"/>
    <w:rsid w:val="00C337D9"/>
    <w:rsid w:val="00C3491A"/>
    <w:rsid w:val="00C357D3"/>
    <w:rsid w:val="00C35CE4"/>
    <w:rsid w:val="00C40437"/>
    <w:rsid w:val="00C40AAD"/>
    <w:rsid w:val="00C413D5"/>
    <w:rsid w:val="00C42461"/>
    <w:rsid w:val="00C46A6B"/>
    <w:rsid w:val="00C4783D"/>
    <w:rsid w:val="00C51C5E"/>
    <w:rsid w:val="00C557EA"/>
    <w:rsid w:val="00C60429"/>
    <w:rsid w:val="00C62F24"/>
    <w:rsid w:val="00C650FC"/>
    <w:rsid w:val="00C672CA"/>
    <w:rsid w:val="00C72A02"/>
    <w:rsid w:val="00C76CBD"/>
    <w:rsid w:val="00C81427"/>
    <w:rsid w:val="00C82ACF"/>
    <w:rsid w:val="00C908F4"/>
    <w:rsid w:val="00C91E0D"/>
    <w:rsid w:val="00CA027A"/>
    <w:rsid w:val="00CA20CF"/>
    <w:rsid w:val="00CA2661"/>
    <w:rsid w:val="00CA339D"/>
    <w:rsid w:val="00CA3503"/>
    <w:rsid w:val="00CA3A50"/>
    <w:rsid w:val="00CA75F0"/>
    <w:rsid w:val="00CB7345"/>
    <w:rsid w:val="00CC209D"/>
    <w:rsid w:val="00CC68DE"/>
    <w:rsid w:val="00CC759E"/>
    <w:rsid w:val="00CC7A0A"/>
    <w:rsid w:val="00CC7E1F"/>
    <w:rsid w:val="00CD5FE4"/>
    <w:rsid w:val="00CD61B6"/>
    <w:rsid w:val="00CD78CA"/>
    <w:rsid w:val="00CE246C"/>
    <w:rsid w:val="00CE2780"/>
    <w:rsid w:val="00CE6050"/>
    <w:rsid w:val="00CE7970"/>
    <w:rsid w:val="00CF1491"/>
    <w:rsid w:val="00CF4435"/>
    <w:rsid w:val="00CF4621"/>
    <w:rsid w:val="00CF5E0D"/>
    <w:rsid w:val="00CF6770"/>
    <w:rsid w:val="00CF7988"/>
    <w:rsid w:val="00D00503"/>
    <w:rsid w:val="00D04EA7"/>
    <w:rsid w:val="00D1760A"/>
    <w:rsid w:val="00D20264"/>
    <w:rsid w:val="00D22CBE"/>
    <w:rsid w:val="00D248EC"/>
    <w:rsid w:val="00D304A2"/>
    <w:rsid w:val="00D31D90"/>
    <w:rsid w:val="00D41FD5"/>
    <w:rsid w:val="00D440ED"/>
    <w:rsid w:val="00D44A6B"/>
    <w:rsid w:val="00D4503E"/>
    <w:rsid w:val="00D503BC"/>
    <w:rsid w:val="00D5204F"/>
    <w:rsid w:val="00D564CF"/>
    <w:rsid w:val="00D61FB6"/>
    <w:rsid w:val="00D625F5"/>
    <w:rsid w:val="00D67436"/>
    <w:rsid w:val="00D70DED"/>
    <w:rsid w:val="00D7128C"/>
    <w:rsid w:val="00D73608"/>
    <w:rsid w:val="00D74F81"/>
    <w:rsid w:val="00D76862"/>
    <w:rsid w:val="00D76B06"/>
    <w:rsid w:val="00D7743A"/>
    <w:rsid w:val="00D848A1"/>
    <w:rsid w:val="00D902B7"/>
    <w:rsid w:val="00D94F3C"/>
    <w:rsid w:val="00DA1182"/>
    <w:rsid w:val="00DA2795"/>
    <w:rsid w:val="00DA2C38"/>
    <w:rsid w:val="00DB2BB6"/>
    <w:rsid w:val="00DB457C"/>
    <w:rsid w:val="00DB465E"/>
    <w:rsid w:val="00DB6FE0"/>
    <w:rsid w:val="00DC11F7"/>
    <w:rsid w:val="00DD0DDE"/>
    <w:rsid w:val="00DD3580"/>
    <w:rsid w:val="00DD698A"/>
    <w:rsid w:val="00DE14E0"/>
    <w:rsid w:val="00DE379A"/>
    <w:rsid w:val="00DE4703"/>
    <w:rsid w:val="00DF0C61"/>
    <w:rsid w:val="00DF1684"/>
    <w:rsid w:val="00DF4452"/>
    <w:rsid w:val="00DF53CB"/>
    <w:rsid w:val="00E02E04"/>
    <w:rsid w:val="00E051E6"/>
    <w:rsid w:val="00E12015"/>
    <w:rsid w:val="00E14098"/>
    <w:rsid w:val="00E15C3B"/>
    <w:rsid w:val="00E22569"/>
    <w:rsid w:val="00E2555C"/>
    <w:rsid w:val="00E36676"/>
    <w:rsid w:val="00E370A1"/>
    <w:rsid w:val="00E41356"/>
    <w:rsid w:val="00E4154C"/>
    <w:rsid w:val="00E47258"/>
    <w:rsid w:val="00E52467"/>
    <w:rsid w:val="00E60EF2"/>
    <w:rsid w:val="00E61B5C"/>
    <w:rsid w:val="00E64885"/>
    <w:rsid w:val="00E6616F"/>
    <w:rsid w:val="00E67474"/>
    <w:rsid w:val="00E67B89"/>
    <w:rsid w:val="00E725DD"/>
    <w:rsid w:val="00E72C30"/>
    <w:rsid w:val="00E74A08"/>
    <w:rsid w:val="00E764A7"/>
    <w:rsid w:val="00E8044E"/>
    <w:rsid w:val="00E81DEB"/>
    <w:rsid w:val="00E85CB1"/>
    <w:rsid w:val="00E870AB"/>
    <w:rsid w:val="00E87D43"/>
    <w:rsid w:val="00E91207"/>
    <w:rsid w:val="00E91FCA"/>
    <w:rsid w:val="00E955CD"/>
    <w:rsid w:val="00E955E1"/>
    <w:rsid w:val="00E973AC"/>
    <w:rsid w:val="00EA16E9"/>
    <w:rsid w:val="00EB7DBB"/>
    <w:rsid w:val="00EC06B0"/>
    <w:rsid w:val="00EC4E0F"/>
    <w:rsid w:val="00EC677F"/>
    <w:rsid w:val="00EC6B1D"/>
    <w:rsid w:val="00ED1ED0"/>
    <w:rsid w:val="00ED7AB6"/>
    <w:rsid w:val="00EE7130"/>
    <w:rsid w:val="00EE798E"/>
    <w:rsid w:val="00EF0F07"/>
    <w:rsid w:val="00EF6E29"/>
    <w:rsid w:val="00F01508"/>
    <w:rsid w:val="00F01676"/>
    <w:rsid w:val="00F03949"/>
    <w:rsid w:val="00F03E85"/>
    <w:rsid w:val="00F04DF1"/>
    <w:rsid w:val="00F12FFD"/>
    <w:rsid w:val="00F16E0D"/>
    <w:rsid w:val="00F1797E"/>
    <w:rsid w:val="00F21EA2"/>
    <w:rsid w:val="00F22854"/>
    <w:rsid w:val="00F25CB3"/>
    <w:rsid w:val="00F31D74"/>
    <w:rsid w:val="00F35FCC"/>
    <w:rsid w:val="00F41DF2"/>
    <w:rsid w:val="00F42027"/>
    <w:rsid w:val="00F43C7D"/>
    <w:rsid w:val="00F44F02"/>
    <w:rsid w:val="00F47DBF"/>
    <w:rsid w:val="00F50DC0"/>
    <w:rsid w:val="00F51693"/>
    <w:rsid w:val="00F61622"/>
    <w:rsid w:val="00F643EA"/>
    <w:rsid w:val="00F645EB"/>
    <w:rsid w:val="00F66B72"/>
    <w:rsid w:val="00F74132"/>
    <w:rsid w:val="00F867D6"/>
    <w:rsid w:val="00F90D8B"/>
    <w:rsid w:val="00F9348D"/>
    <w:rsid w:val="00F95574"/>
    <w:rsid w:val="00F9565C"/>
    <w:rsid w:val="00FA5022"/>
    <w:rsid w:val="00FA7B88"/>
    <w:rsid w:val="00FB0F7D"/>
    <w:rsid w:val="00FB1FA9"/>
    <w:rsid w:val="00FB2EA1"/>
    <w:rsid w:val="00FC3570"/>
    <w:rsid w:val="00FC52FB"/>
    <w:rsid w:val="00FC5D82"/>
    <w:rsid w:val="00FC6272"/>
    <w:rsid w:val="00FC7BBC"/>
    <w:rsid w:val="00FD1D81"/>
    <w:rsid w:val="00FE5837"/>
    <w:rsid w:val="00FF11E0"/>
    <w:rsid w:val="00FF41FB"/>
    <w:rsid w:val="00FF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67E"/>
    <w:pPr>
      <w:spacing w:after="200" w:line="276" w:lineRule="auto"/>
    </w:pPr>
    <w:rPr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044E"/>
    <w:pPr>
      <w:keepNext/>
      <w:spacing w:after="0" w:line="240" w:lineRule="auto"/>
      <w:outlineLvl w:val="0"/>
    </w:pPr>
    <w:rPr>
      <w:rFonts w:ascii="Times New Roman" w:hAnsi="Times New Roman"/>
      <w:sz w:val="20"/>
      <w:szCs w:val="20"/>
      <w:lang w:val="uk-UA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616F"/>
    <w:pPr>
      <w:keepNext/>
      <w:keepLines/>
      <w:spacing w:before="200" w:after="0"/>
      <w:outlineLvl w:val="1"/>
    </w:pPr>
    <w:rPr>
      <w:rFonts w:ascii="Calibri Light" w:hAnsi="Calibri Light"/>
      <w:b/>
      <w:bCs/>
      <w:color w:val="5B9BD5"/>
      <w:sz w:val="26"/>
      <w:szCs w:val="26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044E"/>
    <w:pPr>
      <w:keepNext/>
      <w:spacing w:after="0" w:line="240" w:lineRule="auto"/>
      <w:outlineLvl w:val="2"/>
    </w:pPr>
    <w:rPr>
      <w:rFonts w:ascii="Times New Roman" w:hAnsi="Times New Roman"/>
      <w:sz w:val="20"/>
      <w:szCs w:val="20"/>
      <w:lang w:val="uk-UA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216A4"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5B9BD5"/>
      <w:sz w:val="20"/>
      <w:szCs w:val="20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044E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6616F"/>
    <w:rPr>
      <w:rFonts w:ascii="Calibri Light" w:hAnsi="Calibri Light"/>
      <w:b/>
      <w:color w:val="5B9BD5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8044E"/>
    <w:rPr>
      <w:rFonts w:ascii="Times New Roman" w:hAnsi="Times New Roman"/>
      <w:sz w:val="20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216A4"/>
    <w:rPr>
      <w:rFonts w:ascii="Calibri Light" w:hAnsi="Calibri Light"/>
      <w:b/>
      <w:i/>
      <w:color w:val="5B9BD5"/>
    </w:rPr>
  </w:style>
  <w:style w:type="paragraph" w:styleId="ListParagraph">
    <w:name w:val="List Paragraph"/>
    <w:basedOn w:val="Normal"/>
    <w:uiPriority w:val="99"/>
    <w:qFormat/>
    <w:rsid w:val="00E8044E"/>
    <w:pPr>
      <w:ind w:left="720"/>
      <w:contextualSpacing/>
    </w:pPr>
  </w:style>
  <w:style w:type="paragraph" w:customStyle="1" w:styleId="21">
    <w:name w:val="Основной текст 21"/>
    <w:basedOn w:val="Normal"/>
    <w:uiPriority w:val="99"/>
    <w:rsid w:val="00586DC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A63985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3985"/>
    <w:rPr>
      <w:rFonts w:ascii="Tahoma" w:hAnsi="Tahoma"/>
      <w:sz w:val="16"/>
    </w:rPr>
  </w:style>
  <w:style w:type="numbering" w:customStyle="1" w:styleId="1">
    <w:name w:val="Стиль1"/>
    <w:rsid w:val="00172BC0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1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8526</TotalTime>
  <Pages>18</Pages>
  <Words>31124</Words>
  <Characters>17741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Comp-19-3</dc:creator>
  <cp:keywords/>
  <dc:description/>
  <cp:lastModifiedBy>User</cp:lastModifiedBy>
  <cp:revision>377</cp:revision>
  <cp:lastPrinted>2024-09-30T07:16:00Z</cp:lastPrinted>
  <dcterms:created xsi:type="dcterms:W3CDTF">2023-02-22T11:28:00Z</dcterms:created>
  <dcterms:modified xsi:type="dcterms:W3CDTF">2024-10-01T12:36:00Z</dcterms:modified>
</cp:coreProperties>
</file>