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8C" w:rsidRPr="006B0D4C" w:rsidRDefault="00396A8C" w:rsidP="00EB7B7B">
      <w:pPr>
        <w:tabs>
          <w:tab w:val="left" w:pos="1620"/>
        </w:tabs>
        <w:suppressAutoHyphens/>
        <w:jc w:val="center"/>
        <w:rPr>
          <w:sz w:val="28"/>
          <w:szCs w:val="28"/>
          <w:lang w:val="uk-UA" w:eastAsia="ar-S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5pt;margin-top:1.9pt;width:29.05pt;height:42.35pt;z-index:251658240;visibility:visible">
            <v:imagedata r:id="rId7" o:title="" chromakey="#fefefe"/>
          </v:shape>
        </w:pict>
      </w:r>
    </w:p>
    <w:p w:rsidR="00396A8C" w:rsidRPr="006B0D4C" w:rsidRDefault="00396A8C" w:rsidP="00EB7B7B">
      <w:pPr>
        <w:tabs>
          <w:tab w:val="left" w:pos="1620"/>
        </w:tabs>
        <w:suppressAutoHyphens/>
        <w:jc w:val="right"/>
        <w:rPr>
          <w:sz w:val="28"/>
          <w:szCs w:val="28"/>
          <w:lang w:val="uk-UA" w:eastAsia="ar-SA"/>
        </w:rPr>
      </w:pPr>
    </w:p>
    <w:p w:rsidR="00396A8C" w:rsidRPr="006B0D4C" w:rsidRDefault="00396A8C" w:rsidP="00EB7B7B">
      <w:pPr>
        <w:tabs>
          <w:tab w:val="left" w:pos="1620"/>
        </w:tabs>
        <w:suppressAutoHyphens/>
        <w:jc w:val="right"/>
        <w:rPr>
          <w:sz w:val="28"/>
          <w:szCs w:val="28"/>
          <w:lang w:val="uk-UA" w:eastAsia="ar-SA"/>
        </w:rPr>
      </w:pPr>
    </w:p>
    <w:p w:rsidR="00396A8C" w:rsidRPr="001B06ED" w:rsidRDefault="00396A8C" w:rsidP="001B06ED">
      <w:pPr>
        <w:jc w:val="center"/>
        <w:rPr>
          <w:b/>
          <w:spacing w:val="-20"/>
          <w:sz w:val="32"/>
          <w:szCs w:val="32"/>
          <w:lang w:val="uk-UA"/>
        </w:rPr>
      </w:pPr>
      <w:r w:rsidRPr="001B06ED">
        <w:rPr>
          <w:b/>
          <w:spacing w:val="-20"/>
          <w:sz w:val="32"/>
          <w:szCs w:val="32"/>
          <w:lang w:val="uk-UA"/>
        </w:rPr>
        <w:t>ЛОЗ</w:t>
      </w:r>
      <w:r w:rsidRPr="00294638">
        <w:rPr>
          <w:b/>
          <w:spacing w:val="-20"/>
          <w:sz w:val="32"/>
          <w:szCs w:val="32"/>
        </w:rPr>
        <w:t>I</w:t>
      </w:r>
      <w:r w:rsidRPr="001B06ED">
        <w:rPr>
          <w:b/>
          <w:spacing w:val="-20"/>
          <w:sz w:val="32"/>
          <w:szCs w:val="32"/>
          <w:lang w:val="uk-UA"/>
        </w:rPr>
        <w:t>ВСЬКАМ</w:t>
      </w:r>
      <w:r w:rsidRPr="00294638">
        <w:rPr>
          <w:b/>
          <w:spacing w:val="-20"/>
          <w:sz w:val="32"/>
          <w:szCs w:val="32"/>
        </w:rPr>
        <w:t>I</w:t>
      </w:r>
      <w:r w:rsidRPr="001B06ED">
        <w:rPr>
          <w:b/>
          <w:spacing w:val="-20"/>
          <w:sz w:val="32"/>
          <w:szCs w:val="32"/>
          <w:lang w:val="uk-UA"/>
        </w:rPr>
        <w:t>СЬКА РАДА  ХАРК</w:t>
      </w:r>
      <w:r w:rsidRPr="00294638">
        <w:rPr>
          <w:b/>
          <w:spacing w:val="-20"/>
          <w:sz w:val="32"/>
          <w:szCs w:val="32"/>
        </w:rPr>
        <w:t>I</w:t>
      </w:r>
      <w:r w:rsidRPr="001B06ED">
        <w:rPr>
          <w:b/>
          <w:spacing w:val="-20"/>
          <w:sz w:val="32"/>
          <w:szCs w:val="32"/>
          <w:lang w:val="uk-UA"/>
        </w:rPr>
        <w:t>ВСЬКОЇОБЛАСТ</w:t>
      </w:r>
      <w:r w:rsidRPr="00294638">
        <w:rPr>
          <w:b/>
          <w:spacing w:val="-20"/>
          <w:sz w:val="32"/>
          <w:szCs w:val="32"/>
        </w:rPr>
        <w:t>I</w:t>
      </w:r>
    </w:p>
    <w:p w:rsidR="00396A8C" w:rsidRPr="001B06ED" w:rsidRDefault="00396A8C" w:rsidP="001B06ED">
      <w:pPr>
        <w:keepNext/>
        <w:keepLines/>
        <w:spacing w:before="40"/>
        <w:jc w:val="center"/>
        <w:outlineLvl w:val="2"/>
        <w:rPr>
          <w:b/>
          <w:bCs/>
          <w:spacing w:val="-20"/>
          <w:sz w:val="32"/>
          <w:szCs w:val="32"/>
          <w:lang w:val="uk-UA"/>
        </w:rPr>
      </w:pPr>
      <w:r w:rsidRPr="001B06ED">
        <w:rPr>
          <w:b/>
          <w:spacing w:val="-20"/>
          <w:sz w:val="32"/>
          <w:szCs w:val="32"/>
          <w:lang w:val="en-US"/>
        </w:rPr>
        <w:t>L</w:t>
      </w:r>
      <w:r>
        <w:rPr>
          <w:b/>
          <w:spacing w:val="-20"/>
          <w:sz w:val="32"/>
          <w:szCs w:val="32"/>
          <w:lang w:val="uk-UA"/>
        </w:rPr>
        <w:t>ІХ</w:t>
      </w:r>
      <w:r w:rsidRPr="001B06ED">
        <w:rPr>
          <w:b/>
          <w:spacing w:val="-20"/>
          <w:sz w:val="32"/>
          <w:szCs w:val="32"/>
          <w:lang w:val="uk-UA"/>
        </w:rPr>
        <w:t xml:space="preserve">  СЕС</w:t>
      </w:r>
      <w:r w:rsidRPr="001B06ED">
        <w:rPr>
          <w:b/>
          <w:spacing w:val="-20"/>
          <w:sz w:val="32"/>
          <w:szCs w:val="32"/>
        </w:rPr>
        <w:t>I</w:t>
      </w:r>
      <w:r w:rsidRPr="001B06ED">
        <w:rPr>
          <w:b/>
          <w:spacing w:val="-20"/>
          <w:sz w:val="32"/>
          <w:szCs w:val="32"/>
          <w:lang w:val="uk-UA"/>
        </w:rPr>
        <w:t xml:space="preserve">Я    </w:t>
      </w:r>
      <w:r w:rsidRPr="001B06ED">
        <w:rPr>
          <w:b/>
          <w:spacing w:val="-20"/>
          <w:sz w:val="32"/>
          <w:szCs w:val="32"/>
        </w:rPr>
        <w:t>VII</w:t>
      </w:r>
      <w:r w:rsidRPr="001B06ED">
        <w:rPr>
          <w:b/>
          <w:spacing w:val="-20"/>
          <w:sz w:val="32"/>
          <w:szCs w:val="32"/>
          <w:lang w:val="uk-UA"/>
        </w:rPr>
        <w:t>І    СКЛИКАННЯ</w:t>
      </w:r>
    </w:p>
    <w:p w:rsidR="00396A8C" w:rsidRPr="00294638" w:rsidRDefault="00396A8C" w:rsidP="001B06ED">
      <w:pPr>
        <w:jc w:val="center"/>
        <w:rPr>
          <w:b/>
          <w:spacing w:val="-20"/>
        </w:rPr>
      </w:pPr>
      <w:r w:rsidRPr="00294638">
        <w:rPr>
          <w:b/>
          <w:bCs/>
          <w:spacing w:val="-20"/>
          <w:sz w:val="32"/>
          <w:szCs w:val="32"/>
        </w:rPr>
        <w:t>Р I Ш Е Н Н Я</w:t>
      </w:r>
    </w:p>
    <w:p w:rsidR="00396A8C" w:rsidRPr="006B0D4C" w:rsidRDefault="00396A8C" w:rsidP="00EB7B7B">
      <w:pPr>
        <w:rPr>
          <w:b/>
          <w:sz w:val="22"/>
          <w:szCs w:val="22"/>
          <w:lang w:val="uk-UA" w:eastAsia="en-US"/>
        </w:rPr>
      </w:pPr>
    </w:p>
    <w:p w:rsidR="00396A8C" w:rsidRPr="001B54A8" w:rsidRDefault="00396A8C" w:rsidP="00746CA5">
      <w:pPr>
        <w:rPr>
          <w:spacing w:val="-20"/>
          <w:sz w:val="28"/>
          <w:szCs w:val="28"/>
          <w:lang w:val="uk-UA"/>
        </w:rPr>
      </w:pPr>
      <w:r w:rsidRPr="001B54A8">
        <w:rPr>
          <w:spacing w:val="-20"/>
          <w:sz w:val="28"/>
          <w:szCs w:val="28"/>
          <w:lang w:val="uk-UA"/>
        </w:rPr>
        <w:t xml:space="preserve"> «</w:t>
      </w:r>
      <w:bookmarkStart w:id="0" w:name="_GoBack"/>
      <w:bookmarkEnd w:id="0"/>
      <w:r>
        <w:rPr>
          <w:spacing w:val="-20"/>
          <w:sz w:val="28"/>
          <w:szCs w:val="28"/>
          <w:lang w:val="uk-UA"/>
        </w:rPr>
        <w:t xml:space="preserve">   </w:t>
      </w:r>
      <w:r w:rsidRPr="001B54A8">
        <w:rPr>
          <w:spacing w:val="-20"/>
          <w:sz w:val="28"/>
          <w:szCs w:val="28"/>
          <w:lang w:val="uk-UA"/>
        </w:rPr>
        <w:t xml:space="preserve">» </w:t>
      </w:r>
      <w:r>
        <w:rPr>
          <w:spacing w:val="-20"/>
          <w:sz w:val="28"/>
          <w:szCs w:val="28"/>
          <w:lang w:val="uk-UA"/>
        </w:rPr>
        <w:t>жовтня</w:t>
      </w:r>
      <w:r w:rsidRPr="001B54A8">
        <w:rPr>
          <w:spacing w:val="-20"/>
          <w:sz w:val="28"/>
          <w:szCs w:val="28"/>
          <w:lang w:val="uk-UA"/>
        </w:rPr>
        <w:t xml:space="preserve"> 202</w:t>
      </w:r>
      <w:r w:rsidRPr="00A95D9B">
        <w:rPr>
          <w:spacing w:val="-20"/>
          <w:sz w:val="28"/>
          <w:szCs w:val="28"/>
        </w:rPr>
        <w:t>4</w:t>
      </w:r>
      <w:r w:rsidRPr="001B54A8">
        <w:rPr>
          <w:spacing w:val="-20"/>
          <w:sz w:val="28"/>
          <w:szCs w:val="28"/>
          <w:lang w:val="uk-UA"/>
        </w:rPr>
        <w:t xml:space="preserve">               </w:t>
      </w:r>
      <w:r>
        <w:rPr>
          <w:spacing w:val="-20"/>
          <w:sz w:val="28"/>
          <w:szCs w:val="28"/>
          <w:lang w:val="uk-UA"/>
        </w:rPr>
        <w:t xml:space="preserve">                      </w:t>
      </w:r>
      <w:r w:rsidRPr="001B54A8">
        <w:rPr>
          <w:spacing w:val="-20"/>
          <w:sz w:val="28"/>
          <w:szCs w:val="28"/>
          <w:lang w:val="uk-UA"/>
        </w:rPr>
        <w:t xml:space="preserve">             Лозова                                               №</w:t>
      </w:r>
    </w:p>
    <w:p w:rsidR="00396A8C" w:rsidRPr="001B54A8" w:rsidRDefault="00396A8C" w:rsidP="00746CA5">
      <w:pPr>
        <w:rPr>
          <w:spacing w:val="-20"/>
          <w:sz w:val="27"/>
          <w:szCs w:val="27"/>
          <w:lang w:val="uk-UA"/>
        </w:rPr>
      </w:pPr>
    </w:p>
    <w:p w:rsidR="00396A8C" w:rsidRPr="00DA2875" w:rsidRDefault="00396A8C" w:rsidP="001B54A8">
      <w:pPr>
        <w:tabs>
          <w:tab w:val="left" w:pos="4678"/>
        </w:tabs>
        <w:ind w:right="4677"/>
        <w:jc w:val="both"/>
        <w:rPr>
          <w:b/>
          <w:sz w:val="28"/>
          <w:szCs w:val="28"/>
          <w:lang w:val="uk-UA"/>
        </w:rPr>
      </w:pPr>
      <w:r w:rsidRPr="00097378">
        <w:rPr>
          <w:b/>
          <w:sz w:val="28"/>
          <w:szCs w:val="28"/>
          <w:lang w:val="uk-UA"/>
        </w:rPr>
        <w:t xml:space="preserve">Про включення </w:t>
      </w:r>
      <w:r>
        <w:rPr>
          <w:b/>
          <w:sz w:val="28"/>
          <w:szCs w:val="28"/>
          <w:lang w:val="uk-UA"/>
        </w:rPr>
        <w:t xml:space="preserve">земельної ділянки по проспекту Перемоги в місті Лозова Харківської області </w:t>
      </w:r>
      <w:r w:rsidRPr="00DA2875">
        <w:rPr>
          <w:b/>
          <w:sz w:val="28"/>
          <w:szCs w:val="28"/>
          <w:lang w:val="uk-UA"/>
        </w:rPr>
        <w:t xml:space="preserve">до Переліку вільних земельних ділянок для підготовки Лотів для продажу права </w:t>
      </w:r>
      <w:r>
        <w:rPr>
          <w:b/>
          <w:sz w:val="28"/>
          <w:szCs w:val="28"/>
          <w:lang w:val="uk-UA"/>
        </w:rPr>
        <w:t>власності</w:t>
      </w:r>
      <w:r w:rsidRPr="00DA2875">
        <w:rPr>
          <w:b/>
          <w:sz w:val="28"/>
          <w:szCs w:val="28"/>
          <w:lang w:val="uk-UA"/>
        </w:rPr>
        <w:t xml:space="preserve"> на них на </w:t>
      </w:r>
      <w:r>
        <w:rPr>
          <w:b/>
          <w:sz w:val="28"/>
          <w:szCs w:val="28"/>
          <w:lang w:val="uk-UA"/>
        </w:rPr>
        <w:t xml:space="preserve">конкурентних засадах (на </w:t>
      </w:r>
      <w:r w:rsidRPr="00DA2875">
        <w:rPr>
          <w:b/>
          <w:sz w:val="28"/>
          <w:szCs w:val="28"/>
          <w:lang w:val="uk-UA"/>
        </w:rPr>
        <w:t xml:space="preserve">земельних торгах </w:t>
      </w:r>
      <w:r>
        <w:rPr>
          <w:b/>
          <w:sz w:val="28"/>
          <w:szCs w:val="28"/>
          <w:lang w:val="uk-UA"/>
        </w:rPr>
        <w:t xml:space="preserve">у формі електронного аукціону) </w:t>
      </w:r>
      <w:r w:rsidRPr="00DA2875">
        <w:rPr>
          <w:b/>
          <w:sz w:val="28"/>
          <w:szCs w:val="28"/>
          <w:lang w:val="uk-UA"/>
        </w:rPr>
        <w:t>окремими лотами</w:t>
      </w:r>
    </w:p>
    <w:p w:rsidR="00396A8C" w:rsidRPr="00DA2875" w:rsidRDefault="00396A8C" w:rsidP="001B54A8">
      <w:pPr>
        <w:pStyle w:val="1"/>
        <w:rPr>
          <w:rFonts w:ascii="Times New Roman" w:hAnsi="Times New Roman" w:cs="Times New Roman"/>
          <w:sz w:val="28"/>
          <w:szCs w:val="28"/>
        </w:rPr>
      </w:pPr>
    </w:p>
    <w:p w:rsidR="00396A8C" w:rsidRPr="00DA2875" w:rsidRDefault="00396A8C" w:rsidP="001B54A8">
      <w:pPr>
        <w:shd w:val="clear" w:color="auto" w:fill="FFFFFF"/>
        <w:autoSpaceDE w:val="0"/>
        <w:jc w:val="both"/>
        <w:rPr>
          <w:sz w:val="28"/>
          <w:szCs w:val="28"/>
          <w:lang w:val="uk-UA"/>
        </w:rPr>
      </w:pPr>
      <w:r w:rsidRPr="00DA2875">
        <w:rPr>
          <w:sz w:val="28"/>
          <w:szCs w:val="28"/>
          <w:lang w:val="uk-UA"/>
        </w:rPr>
        <w:tab/>
        <w:t>З метою сприяння соціально-економічному розвитку Лозівської міської територіальної громади, керуючись п. 34 частини 1 статті 26 Закону України «Про місцеве самоврядування в Україні»</w:t>
      </w:r>
      <w:r>
        <w:rPr>
          <w:sz w:val="28"/>
          <w:szCs w:val="28"/>
          <w:lang w:val="uk-UA"/>
        </w:rPr>
        <w:t xml:space="preserve"> </w:t>
      </w:r>
      <w:r w:rsidRPr="00DA2875">
        <w:rPr>
          <w:sz w:val="28"/>
          <w:szCs w:val="28"/>
          <w:lang w:val="uk-UA"/>
        </w:rPr>
        <w:t xml:space="preserve">ст.134-139 Земельного кодексу України, </w:t>
      </w:r>
      <w:r w:rsidRPr="00DA2875">
        <w:rPr>
          <w:rStyle w:val="text-italic"/>
          <w:iCs/>
          <w:sz w:val="28"/>
          <w:szCs w:val="28"/>
          <w:shd w:val="clear" w:color="auto" w:fill="FFFFFF"/>
          <w:lang w:val="uk-UA"/>
        </w:rPr>
        <w:t>Податковим кодексом України,</w:t>
      </w:r>
      <w:r w:rsidRPr="00DA2875">
        <w:rPr>
          <w:sz w:val="28"/>
          <w:szCs w:val="28"/>
          <w:lang w:val="uk-UA"/>
        </w:rPr>
        <w:t xml:space="preserve"> законами України «Про регулювання містобудівної діяльності»,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іншими нормативними та законодавчими актами, які регулюють питання продажу вільних земельних ділянок або прав на них на конкурентних засадах, розглянувши заяву </w:t>
      </w:r>
      <w:r>
        <w:rPr>
          <w:sz w:val="28"/>
          <w:szCs w:val="28"/>
          <w:lang w:val="uk-UA"/>
        </w:rPr>
        <w:t>Товариства з обмеженою відповідальністю «ЯНТАР-2006»</w:t>
      </w:r>
      <w:r w:rsidRPr="00DA2875">
        <w:rPr>
          <w:sz w:val="28"/>
          <w:szCs w:val="28"/>
          <w:lang w:val="uk-UA"/>
        </w:rPr>
        <w:t xml:space="preserve">, міська рада </w:t>
      </w:r>
    </w:p>
    <w:p w:rsidR="00396A8C" w:rsidRPr="00DA2875" w:rsidRDefault="00396A8C" w:rsidP="001B54A8">
      <w:pPr>
        <w:shd w:val="clear" w:color="auto" w:fill="FFFFFF"/>
        <w:autoSpaceDE w:val="0"/>
        <w:jc w:val="both"/>
        <w:rPr>
          <w:sz w:val="28"/>
          <w:szCs w:val="28"/>
          <w:lang w:val="uk-UA"/>
        </w:rPr>
      </w:pPr>
    </w:p>
    <w:p w:rsidR="00396A8C" w:rsidRPr="00DA2875" w:rsidRDefault="00396A8C" w:rsidP="00E236B3">
      <w:pPr>
        <w:shd w:val="clear" w:color="auto" w:fill="FFFFFF"/>
        <w:autoSpaceDE w:val="0"/>
        <w:rPr>
          <w:b/>
          <w:sz w:val="28"/>
          <w:szCs w:val="28"/>
          <w:lang w:val="uk-UA"/>
        </w:rPr>
      </w:pPr>
      <w:r w:rsidRPr="00DA2875">
        <w:rPr>
          <w:b/>
          <w:sz w:val="28"/>
          <w:szCs w:val="28"/>
          <w:lang w:val="uk-UA"/>
        </w:rPr>
        <w:t>В И Р І Ш И Л А:</w:t>
      </w:r>
    </w:p>
    <w:p w:rsidR="00396A8C" w:rsidRPr="00DA2875" w:rsidRDefault="00396A8C" w:rsidP="001B54A8">
      <w:pPr>
        <w:shd w:val="clear" w:color="auto" w:fill="FFFFFF"/>
        <w:autoSpaceDE w:val="0"/>
        <w:jc w:val="center"/>
        <w:rPr>
          <w:b/>
          <w:sz w:val="28"/>
          <w:szCs w:val="28"/>
        </w:rPr>
      </w:pPr>
    </w:p>
    <w:p w:rsidR="00396A8C" w:rsidRPr="00E866AD" w:rsidRDefault="00396A8C" w:rsidP="000715B1">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Включити земельну ділянку орієнтовною площею </w:t>
      </w:r>
      <w:smartTag w:uri="urn:schemas-microsoft-com:office:smarttags" w:element="metricconverter">
        <w:smartTagPr>
          <w:attr w:name="ProductID" w:val="0,0600 га"/>
        </w:smartTagPr>
        <w:r>
          <w:rPr>
            <w:sz w:val="28"/>
            <w:szCs w:val="28"/>
            <w:lang w:val="uk-UA"/>
          </w:rPr>
          <w:t>0,0600</w:t>
        </w:r>
        <w:r w:rsidRPr="00DA2875">
          <w:rPr>
            <w:sz w:val="28"/>
            <w:szCs w:val="28"/>
            <w:lang w:val="uk-UA"/>
          </w:rPr>
          <w:t xml:space="preserve"> га</w:t>
        </w:r>
      </w:smartTag>
      <w:r w:rsidRPr="00DA2875">
        <w:rPr>
          <w:sz w:val="28"/>
          <w:szCs w:val="28"/>
          <w:lang w:val="uk-UA"/>
        </w:rPr>
        <w:t xml:space="preserve"> до Переліку земельних ділянок для підготовки Лотів для продажу права </w:t>
      </w:r>
      <w:r>
        <w:rPr>
          <w:sz w:val="28"/>
          <w:szCs w:val="28"/>
          <w:lang w:val="uk-UA"/>
        </w:rPr>
        <w:t>власності</w:t>
      </w:r>
      <w:r w:rsidRPr="00DA2875">
        <w:rPr>
          <w:sz w:val="28"/>
          <w:szCs w:val="28"/>
          <w:lang w:val="uk-UA"/>
        </w:rPr>
        <w:t xml:space="preserve"> на них на конкурентних засадах (на земельних торгах у формі електронного аукціону) із земель комунальної власності Лозівської міської територіальної громади по </w:t>
      </w:r>
      <w:r>
        <w:rPr>
          <w:sz w:val="28"/>
          <w:szCs w:val="28"/>
          <w:lang w:val="uk-UA"/>
        </w:rPr>
        <w:t>проспекту Перемоги</w:t>
      </w:r>
      <w:r w:rsidRPr="00DA2875">
        <w:rPr>
          <w:sz w:val="28"/>
          <w:szCs w:val="28"/>
          <w:lang w:val="uk-UA"/>
        </w:rPr>
        <w:t xml:space="preserve"> у місті Лозова Харківської області </w:t>
      </w:r>
      <w:r w:rsidRPr="00E866AD">
        <w:rPr>
          <w:sz w:val="28"/>
          <w:szCs w:val="28"/>
          <w:lang w:val="uk-UA"/>
        </w:rPr>
        <w:t>для будівництва і обслуговування паркінгів та автостоянок на землях житлової та громадської забудови (</w:t>
      </w:r>
      <w:r>
        <w:rPr>
          <w:sz w:val="28"/>
          <w:szCs w:val="28"/>
          <w:lang w:val="uk-UA"/>
        </w:rPr>
        <w:t>0</w:t>
      </w:r>
      <w:r w:rsidRPr="00E866AD">
        <w:rPr>
          <w:sz w:val="28"/>
          <w:szCs w:val="28"/>
          <w:lang w:val="uk-UA"/>
        </w:rPr>
        <w:t>2.0</w:t>
      </w:r>
      <w:r>
        <w:rPr>
          <w:sz w:val="28"/>
          <w:szCs w:val="28"/>
          <w:lang w:val="uk-UA"/>
        </w:rPr>
        <w:t>9</w:t>
      </w:r>
      <w:r w:rsidRPr="00E866AD">
        <w:rPr>
          <w:sz w:val="28"/>
          <w:szCs w:val="28"/>
          <w:lang w:val="uk-UA"/>
        </w:rPr>
        <w:t>).</w:t>
      </w:r>
    </w:p>
    <w:p w:rsidR="00396A8C" w:rsidRPr="00E866AD" w:rsidRDefault="00396A8C" w:rsidP="00E866AD">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Надати дозвіл на розроблення </w:t>
      </w:r>
      <w:r w:rsidRPr="00DA2875">
        <w:rPr>
          <w:sz w:val="28"/>
          <w:szCs w:val="28"/>
          <w:shd w:val="clear" w:color="auto" w:fill="FFFFFF"/>
          <w:lang w:val="uk-UA"/>
        </w:rPr>
        <w:t>проєкту землеустрою щодо відведення земельної ділянки</w:t>
      </w:r>
      <w:r w:rsidRPr="00DA2875">
        <w:rPr>
          <w:sz w:val="28"/>
          <w:szCs w:val="28"/>
          <w:lang w:val="uk-UA"/>
        </w:rPr>
        <w:t xml:space="preserve"> орієнтовною площею </w:t>
      </w:r>
      <w:smartTag w:uri="urn:schemas-microsoft-com:office:smarttags" w:element="metricconverter">
        <w:smartTagPr>
          <w:attr w:name="ProductID" w:val="0,0600 га"/>
        </w:smartTagPr>
        <w:r>
          <w:rPr>
            <w:sz w:val="28"/>
            <w:szCs w:val="28"/>
            <w:lang w:val="uk-UA"/>
          </w:rPr>
          <w:t>0,06</w:t>
        </w:r>
        <w:r w:rsidRPr="00DA2875">
          <w:rPr>
            <w:sz w:val="28"/>
            <w:szCs w:val="28"/>
            <w:lang w:val="uk-UA"/>
          </w:rPr>
          <w:t>00 га</w:t>
        </w:r>
      </w:smartTag>
      <w:r w:rsidRPr="00DA2875">
        <w:rPr>
          <w:sz w:val="28"/>
          <w:szCs w:val="28"/>
          <w:lang w:val="uk-UA"/>
        </w:rPr>
        <w:t xml:space="preserve"> із земель комунальної власності Лозівської міської територіальної громади по </w:t>
      </w:r>
      <w:r>
        <w:rPr>
          <w:sz w:val="28"/>
          <w:szCs w:val="28"/>
          <w:lang w:val="uk-UA"/>
        </w:rPr>
        <w:t>проспекту Перемоги</w:t>
      </w:r>
      <w:r w:rsidRPr="00DA2875">
        <w:rPr>
          <w:sz w:val="28"/>
          <w:szCs w:val="28"/>
          <w:lang w:val="uk-UA"/>
        </w:rPr>
        <w:t xml:space="preserve"> у місті Лозова Харківської області для </w:t>
      </w:r>
      <w:r w:rsidRPr="00E866AD">
        <w:rPr>
          <w:sz w:val="28"/>
          <w:szCs w:val="28"/>
          <w:lang w:val="uk-UA"/>
        </w:rPr>
        <w:t>будівництва і обслуговування паркінгів та автостоянок на землях житлової та громадської забудови (</w:t>
      </w:r>
      <w:r>
        <w:rPr>
          <w:sz w:val="28"/>
          <w:szCs w:val="28"/>
          <w:lang w:val="uk-UA"/>
        </w:rPr>
        <w:t>0</w:t>
      </w:r>
      <w:r w:rsidRPr="00E866AD">
        <w:rPr>
          <w:sz w:val="28"/>
          <w:szCs w:val="28"/>
          <w:lang w:val="uk-UA"/>
        </w:rPr>
        <w:t>2.0</w:t>
      </w:r>
      <w:r>
        <w:rPr>
          <w:sz w:val="28"/>
          <w:szCs w:val="28"/>
          <w:lang w:val="uk-UA"/>
        </w:rPr>
        <w:t>9</w:t>
      </w:r>
      <w:r w:rsidRPr="00E866AD">
        <w:rPr>
          <w:sz w:val="28"/>
          <w:szCs w:val="28"/>
          <w:lang w:val="uk-UA"/>
        </w:rPr>
        <w:t>).</w:t>
      </w:r>
    </w:p>
    <w:p w:rsidR="00396A8C" w:rsidRPr="00DA2875" w:rsidRDefault="00396A8C"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Розроблений та погоджений в установленому законом порядку проєкт землеустрою щодо відведення земельної ділянки, зазначеної в п. </w:t>
      </w:r>
      <w:r>
        <w:rPr>
          <w:sz w:val="28"/>
          <w:szCs w:val="28"/>
          <w:lang w:val="uk-UA"/>
        </w:rPr>
        <w:t>2</w:t>
      </w:r>
      <w:r w:rsidRPr="00DA2875">
        <w:rPr>
          <w:sz w:val="28"/>
          <w:szCs w:val="28"/>
          <w:lang w:val="uk-UA"/>
        </w:rPr>
        <w:t xml:space="preserve"> рішення, подати на затвердження міської ради.</w:t>
      </w:r>
    </w:p>
    <w:p w:rsidR="00396A8C" w:rsidRPr="00DA2875" w:rsidRDefault="00396A8C"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 xml:space="preserve">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 з подальшим відшкодуванням витрат, здійснених на підготовку лотів за рахунок переможців земельних торгів, відповідно до ч. 24 ст.137 Земельного кодексу України». </w:t>
      </w:r>
    </w:p>
    <w:p w:rsidR="00396A8C" w:rsidRPr="00DA2875" w:rsidRDefault="00396A8C"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Уповноважити секретаря Лозівської міської ради Харківської області укласти договір на виготовлення документації.</w:t>
      </w:r>
    </w:p>
    <w:p w:rsidR="00396A8C" w:rsidRPr="00DA2875" w:rsidRDefault="00396A8C" w:rsidP="000D54D6">
      <w:pPr>
        <w:pStyle w:val="ListParagraph"/>
        <w:numPr>
          <w:ilvl w:val="0"/>
          <w:numId w:val="13"/>
        </w:numPr>
        <w:tabs>
          <w:tab w:val="clear" w:pos="420"/>
          <w:tab w:val="num" w:pos="851"/>
          <w:tab w:val="num" w:pos="1080"/>
          <w:tab w:val="left" w:pos="1260"/>
          <w:tab w:val="num" w:pos="1620"/>
          <w:tab w:val="left" w:pos="1800"/>
        </w:tabs>
        <w:ind w:left="0" w:firstLine="709"/>
        <w:contextualSpacing/>
        <w:jc w:val="both"/>
        <w:rPr>
          <w:sz w:val="28"/>
          <w:szCs w:val="28"/>
          <w:lang w:val="uk-UA"/>
        </w:rPr>
      </w:pPr>
      <w:r w:rsidRPr="00DA2875">
        <w:rPr>
          <w:sz w:val="28"/>
          <w:szCs w:val="28"/>
          <w:lang w:val="uk-UA"/>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396A8C" w:rsidRPr="00E937A7" w:rsidRDefault="00396A8C" w:rsidP="008D6D0F">
      <w:pPr>
        <w:pStyle w:val="ListParagraph"/>
        <w:tabs>
          <w:tab w:val="left" w:pos="0"/>
          <w:tab w:val="left" w:pos="142"/>
          <w:tab w:val="left" w:pos="709"/>
          <w:tab w:val="left" w:pos="851"/>
        </w:tabs>
        <w:ind w:left="0" w:firstLine="851"/>
        <w:jc w:val="both"/>
        <w:rPr>
          <w:spacing w:val="-20"/>
          <w:sz w:val="28"/>
          <w:szCs w:val="28"/>
          <w:lang w:val="uk-UA" w:eastAsia="ar-SA"/>
        </w:rPr>
      </w:pPr>
    </w:p>
    <w:p w:rsidR="00396A8C" w:rsidRPr="00E937A7" w:rsidRDefault="00396A8C" w:rsidP="006E33A7">
      <w:pPr>
        <w:pStyle w:val="21"/>
        <w:spacing w:line="290" w:lineRule="exact"/>
        <w:rPr>
          <w:b/>
          <w:spacing w:val="-20"/>
          <w:szCs w:val="28"/>
        </w:rPr>
      </w:pPr>
    </w:p>
    <w:p w:rsidR="00396A8C" w:rsidRPr="00E937A7" w:rsidRDefault="00396A8C" w:rsidP="006E33A7">
      <w:pPr>
        <w:pStyle w:val="21"/>
        <w:spacing w:line="290" w:lineRule="exact"/>
        <w:rPr>
          <w:b/>
          <w:spacing w:val="-20"/>
          <w:szCs w:val="28"/>
        </w:rPr>
      </w:pPr>
    </w:p>
    <w:p w:rsidR="00396A8C" w:rsidRPr="00E937A7" w:rsidRDefault="00396A8C" w:rsidP="006E33A7">
      <w:pPr>
        <w:tabs>
          <w:tab w:val="left" w:pos="993"/>
        </w:tabs>
        <w:jc w:val="both"/>
        <w:rPr>
          <w:b/>
          <w:spacing w:val="-20"/>
          <w:sz w:val="28"/>
          <w:szCs w:val="28"/>
          <w:lang w:val="uk-UA"/>
        </w:rPr>
      </w:pPr>
      <w:r w:rsidRPr="00E937A7">
        <w:rPr>
          <w:b/>
          <w:spacing w:val="-20"/>
          <w:sz w:val="28"/>
          <w:szCs w:val="28"/>
          <w:lang w:val="uk-UA"/>
        </w:rPr>
        <w:t xml:space="preserve">Міський голова </w:t>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r>
      <w:r w:rsidRPr="00E937A7">
        <w:rPr>
          <w:b/>
          <w:spacing w:val="-20"/>
          <w:sz w:val="28"/>
          <w:szCs w:val="28"/>
          <w:lang w:val="uk-UA"/>
        </w:rPr>
        <w:tab/>
        <w:t>Сергій  ЗЕЛЕНСЬКИЙ</w:t>
      </w:r>
    </w:p>
    <w:p w:rsidR="00396A8C" w:rsidRPr="00E937A7" w:rsidRDefault="00396A8C" w:rsidP="006E33A7">
      <w:pPr>
        <w:pStyle w:val="21"/>
        <w:spacing w:line="290" w:lineRule="exact"/>
        <w:rPr>
          <w:sz w:val="24"/>
          <w:szCs w:val="24"/>
        </w:rPr>
      </w:pPr>
    </w:p>
    <w:p w:rsidR="00396A8C" w:rsidRPr="0023191B" w:rsidRDefault="00396A8C" w:rsidP="0023191B">
      <w:pPr>
        <w:pStyle w:val="21"/>
        <w:spacing w:line="290" w:lineRule="exact"/>
        <w:rPr>
          <w:spacing w:val="-20"/>
          <w:sz w:val="24"/>
          <w:szCs w:val="24"/>
        </w:rPr>
      </w:pPr>
      <w:r w:rsidRPr="0023191B">
        <w:rPr>
          <w:spacing w:val="-20"/>
          <w:sz w:val="24"/>
          <w:szCs w:val="24"/>
        </w:rPr>
        <w:t>Інна КОШЛЯК</w:t>
      </w:r>
      <w:r w:rsidRPr="0023191B">
        <w:rPr>
          <w:spacing w:val="-20"/>
          <w:sz w:val="24"/>
          <w:szCs w:val="24"/>
        </w:rPr>
        <w:tab/>
      </w:r>
      <w:r w:rsidRPr="0023191B">
        <w:rPr>
          <w:spacing w:val="-20"/>
          <w:sz w:val="24"/>
          <w:szCs w:val="24"/>
        </w:rPr>
        <w:tab/>
        <w:t xml:space="preserve">           </w:t>
      </w:r>
      <w:r w:rsidRPr="0023191B">
        <w:rPr>
          <w:spacing w:val="-20"/>
          <w:sz w:val="24"/>
          <w:szCs w:val="24"/>
        </w:rPr>
        <w:tab/>
        <w:t xml:space="preserve">                                        </w:t>
      </w:r>
      <w:r w:rsidRPr="0023191B">
        <w:rPr>
          <w:spacing w:val="-20"/>
          <w:sz w:val="24"/>
          <w:szCs w:val="24"/>
        </w:rPr>
        <w:tab/>
      </w:r>
      <w:r>
        <w:rPr>
          <w:spacing w:val="-20"/>
          <w:sz w:val="24"/>
          <w:szCs w:val="24"/>
        </w:rPr>
        <w:tab/>
      </w:r>
      <w:r>
        <w:rPr>
          <w:spacing w:val="-20"/>
          <w:sz w:val="24"/>
          <w:szCs w:val="24"/>
        </w:rPr>
        <w:tab/>
      </w:r>
      <w:r w:rsidRPr="0023191B">
        <w:rPr>
          <w:spacing w:val="-20"/>
          <w:sz w:val="24"/>
          <w:szCs w:val="24"/>
        </w:rPr>
        <w:t>Олена СТЕПАНОВА</w:t>
      </w:r>
    </w:p>
    <w:sectPr w:rsidR="00396A8C" w:rsidRPr="0023191B" w:rsidSect="00E866AD">
      <w:pgSz w:w="11906" w:h="16838"/>
      <w:pgMar w:top="709" w:right="707"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8C" w:rsidRDefault="00396A8C" w:rsidP="0040019C">
      <w:r>
        <w:separator/>
      </w:r>
    </w:p>
  </w:endnote>
  <w:endnote w:type="continuationSeparator" w:id="0">
    <w:p w:rsidR="00396A8C" w:rsidRDefault="00396A8C" w:rsidP="004001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8C" w:rsidRDefault="00396A8C" w:rsidP="0040019C">
      <w:r>
        <w:separator/>
      </w:r>
    </w:p>
  </w:footnote>
  <w:footnote w:type="continuationSeparator" w:id="0">
    <w:p w:rsidR="00396A8C" w:rsidRDefault="00396A8C" w:rsidP="00400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B63"/>
    <w:multiLevelType w:val="multilevel"/>
    <w:tmpl w:val="7DA6C302"/>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B510EF"/>
    <w:multiLevelType w:val="multilevel"/>
    <w:tmpl w:val="C058795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0661DF0"/>
    <w:multiLevelType w:val="multilevel"/>
    <w:tmpl w:val="7C2AE696"/>
    <w:lvl w:ilvl="0">
      <w:start w:val="1"/>
      <w:numFmt w:val="decimal"/>
      <w:lvlText w:val="%1."/>
      <w:lvlJc w:val="left"/>
      <w:pPr>
        <w:tabs>
          <w:tab w:val="num" w:pos="420"/>
        </w:tabs>
        <w:ind w:left="420" w:hanging="420"/>
      </w:pPr>
      <w:rPr>
        <w:rFonts w:cs="Times New Roman"/>
        <w:sz w:val="28"/>
      </w:rPr>
    </w:lvl>
    <w:lvl w:ilvl="1">
      <w:start w:val="1"/>
      <w:numFmt w:val="decimal"/>
      <w:lvlText w:val="%1.%2."/>
      <w:lvlJc w:val="left"/>
      <w:pPr>
        <w:tabs>
          <w:tab w:val="num" w:pos="720"/>
        </w:tabs>
        <w:ind w:left="720" w:hanging="720"/>
      </w:pPr>
      <w:rPr>
        <w:rFonts w:cs="Times New Roman"/>
        <w:sz w:val="28"/>
      </w:rPr>
    </w:lvl>
    <w:lvl w:ilvl="2">
      <w:start w:val="1"/>
      <w:numFmt w:val="decimal"/>
      <w:lvlText w:val="%1.%2.%3."/>
      <w:lvlJc w:val="left"/>
      <w:pPr>
        <w:tabs>
          <w:tab w:val="num" w:pos="720"/>
        </w:tabs>
        <w:ind w:left="720" w:hanging="720"/>
      </w:pPr>
      <w:rPr>
        <w:rFonts w:cs="Times New Roman"/>
        <w:sz w:val="28"/>
      </w:rPr>
    </w:lvl>
    <w:lvl w:ilvl="3">
      <w:start w:val="1"/>
      <w:numFmt w:val="decimal"/>
      <w:lvlText w:val="%1.%2.%3.%4."/>
      <w:lvlJc w:val="left"/>
      <w:pPr>
        <w:tabs>
          <w:tab w:val="num" w:pos="1080"/>
        </w:tabs>
        <w:ind w:left="1080" w:hanging="108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440"/>
        </w:tabs>
        <w:ind w:left="1440" w:hanging="144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800"/>
        </w:tabs>
        <w:ind w:left="1800" w:hanging="1800"/>
      </w:pPr>
      <w:rPr>
        <w:rFonts w:cs="Times New Roman"/>
        <w:sz w:val="28"/>
      </w:rPr>
    </w:lvl>
    <w:lvl w:ilvl="8">
      <w:start w:val="1"/>
      <w:numFmt w:val="decimal"/>
      <w:lvlText w:val="%1.%2.%3.%4.%5.%6.%7.%8.%9."/>
      <w:lvlJc w:val="left"/>
      <w:pPr>
        <w:tabs>
          <w:tab w:val="num" w:pos="2160"/>
        </w:tabs>
        <w:ind w:left="2160" w:hanging="2160"/>
      </w:pPr>
      <w:rPr>
        <w:rFonts w:cs="Times New Roman"/>
        <w:sz w:val="28"/>
      </w:rPr>
    </w:lvl>
  </w:abstractNum>
  <w:abstractNum w:abstractNumId="3">
    <w:nsid w:val="22D157C2"/>
    <w:multiLevelType w:val="hybridMultilevel"/>
    <w:tmpl w:val="F7E48618"/>
    <w:lvl w:ilvl="0" w:tplc="F4AE7102">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7A47AEE"/>
    <w:multiLevelType w:val="hybridMultilevel"/>
    <w:tmpl w:val="B6149190"/>
    <w:lvl w:ilvl="0" w:tplc="6CD8F85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5">
    <w:nsid w:val="2B4117C1"/>
    <w:multiLevelType w:val="hybridMultilevel"/>
    <w:tmpl w:val="7FA2EED6"/>
    <w:lvl w:ilvl="0" w:tplc="693CB3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3BF3975"/>
    <w:multiLevelType w:val="multilevel"/>
    <w:tmpl w:val="A63010E2"/>
    <w:lvl w:ilvl="0">
      <w:start w:val="1"/>
      <w:numFmt w:val="decimal"/>
      <w:lvlText w:val="%1."/>
      <w:lvlJc w:val="left"/>
      <w:pPr>
        <w:ind w:left="1557"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48971DB6"/>
    <w:multiLevelType w:val="hybridMultilevel"/>
    <w:tmpl w:val="8DF2E2BA"/>
    <w:lvl w:ilvl="0" w:tplc="D05AA524">
      <w:start w:val="1"/>
      <w:numFmt w:val="decimal"/>
      <w:lvlText w:val="%1."/>
      <w:lvlJc w:val="left"/>
      <w:pPr>
        <w:ind w:left="2113" w:hanging="1545"/>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59B533AA"/>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45141A4"/>
    <w:multiLevelType w:val="hybridMultilevel"/>
    <w:tmpl w:val="BA94305E"/>
    <w:lvl w:ilvl="0" w:tplc="D77C5902">
      <w:start w:val="1"/>
      <w:numFmt w:val="decimal"/>
      <w:lvlText w:val="%1."/>
      <w:lvlJc w:val="left"/>
      <w:pPr>
        <w:ind w:left="1730" w:hanging="102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6480438D"/>
    <w:multiLevelType w:val="multilevel"/>
    <w:tmpl w:val="7696E16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74454680"/>
    <w:multiLevelType w:val="hybridMultilevel"/>
    <w:tmpl w:val="512EC3AA"/>
    <w:lvl w:ilvl="0" w:tplc="D2CEDE12">
      <w:start w:val="1"/>
      <w:numFmt w:val="decimal"/>
      <w:lvlText w:val="%1."/>
      <w:lvlJc w:val="left"/>
      <w:pPr>
        <w:ind w:left="3054"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0"/>
  </w:num>
  <w:num w:numId="5">
    <w:abstractNumId w:val="12"/>
  </w:num>
  <w:num w:numId="6">
    <w:abstractNumId w:val="3"/>
  </w:num>
  <w:num w:numId="7">
    <w:abstractNumId w:val="5"/>
  </w:num>
  <w:num w:numId="8">
    <w:abstractNumId w:val="7"/>
  </w:num>
  <w:num w:numId="9">
    <w:abstractNumId w:val="10"/>
  </w:num>
  <w:num w:numId="10">
    <w:abstractNumId w:val="4"/>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9E5"/>
    <w:rsid w:val="000177AA"/>
    <w:rsid w:val="000206A6"/>
    <w:rsid w:val="00021571"/>
    <w:rsid w:val="00022084"/>
    <w:rsid w:val="00022D7F"/>
    <w:rsid w:val="000272C5"/>
    <w:rsid w:val="0003187E"/>
    <w:rsid w:val="000326D0"/>
    <w:rsid w:val="00032AE6"/>
    <w:rsid w:val="00032E89"/>
    <w:rsid w:val="00036147"/>
    <w:rsid w:val="000366F8"/>
    <w:rsid w:val="00037AE3"/>
    <w:rsid w:val="0004243F"/>
    <w:rsid w:val="000429AC"/>
    <w:rsid w:val="00042D8D"/>
    <w:rsid w:val="0004386D"/>
    <w:rsid w:val="0004426D"/>
    <w:rsid w:val="00050B93"/>
    <w:rsid w:val="000528FD"/>
    <w:rsid w:val="00052DCE"/>
    <w:rsid w:val="00053791"/>
    <w:rsid w:val="00054F94"/>
    <w:rsid w:val="00055C96"/>
    <w:rsid w:val="00057456"/>
    <w:rsid w:val="00057E2D"/>
    <w:rsid w:val="00057EE7"/>
    <w:rsid w:val="00061030"/>
    <w:rsid w:val="00061B38"/>
    <w:rsid w:val="00063EA6"/>
    <w:rsid w:val="0006407A"/>
    <w:rsid w:val="000652E9"/>
    <w:rsid w:val="000715B1"/>
    <w:rsid w:val="00071E47"/>
    <w:rsid w:val="00072FCF"/>
    <w:rsid w:val="00073C0F"/>
    <w:rsid w:val="00073E42"/>
    <w:rsid w:val="00074F4F"/>
    <w:rsid w:val="0007577B"/>
    <w:rsid w:val="0007758E"/>
    <w:rsid w:val="00077597"/>
    <w:rsid w:val="0008072A"/>
    <w:rsid w:val="00080BF1"/>
    <w:rsid w:val="00080DB4"/>
    <w:rsid w:val="0008161C"/>
    <w:rsid w:val="00082D44"/>
    <w:rsid w:val="00082E49"/>
    <w:rsid w:val="0008346E"/>
    <w:rsid w:val="00084951"/>
    <w:rsid w:val="00085226"/>
    <w:rsid w:val="000866D3"/>
    <w:rsid w:val="0009025D"/>
    <w:rsid w:val="0009044A"/>
    <w:rsid w:val="00090992"/>
    <w:rsid w:val="000932C2"/>
    <w:rsid w:val="00093D4D"/>
    <w:rsid w:val="00096FFB"/>
    <w:rsid w:val="00097378"/>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C0F7C"/>
    <w:rsid w:val="000C21DA"/>
    <w:rsid w:val="000C49DA"/>
    <w:rsid w:val="000C4BAF"/>
    <w:rsid w:val="000C68AD"/>
    <w:rsid w:val="000C7892"/>
    <w:rsid w:val="000D155E"/>
    <w:rsid w:val="000D4256"/>
    <w:rsid w:val="000D4325"/>
    <w:rsid w:val="000D4803"/>
    <w:rsid w:val="000D54D6"/>
    <w:rsid w:val="000D6E86"/>
    <w:rsid w:val="000D701B"/>
    <w:rsid w:val="000E22A8"/>
    <w:rsid w:val="000E3C24"/>
    <w:rsid w:val="000E40D5"/>
    <w:rsid w:val="000E46C3"/>
    <w:rsid w:val="000E4BFC"/>
    <w:rsid w:val="000E4C88"/>
    <w:rsid w:val="000E5F76"/>
    <w:rsid w:val="000E76F0"/>
    <w:rsid w:val="000F02FB"/>
    <w:rsid w:val="000F4202"/>
    <w:rsid w:val="000F64B7"/>
    <w:rsid w:val="00100FBF"/>
    <w:rsid w:val="00102FBC"/>
    <w:rsid w:val="001104A7"/>
    <w:rsid w:val="001108CA"/>
    <w:rsid w:val="0011174F"/>
    <w:rsid w:val="00114FDC"/>
    <w:rsid w:val="0011601C"/>
    <w:rsid w:val="001161D9"/>
    <w:rsid w:val="0011630D"/>
    <w:rsid w:val="00116757"/>
    <w:rsid w:val="00120F61"/>
    <w:rsid w:val="001210BB"/>
    <w:rsid w:val="0012166A"/>
    <w:rsid w:val="00121D69"/>
    <w:rsid w:val="00121E04"/>
    <w:rsid w:val="001229CA"/>
    <w:rsid w:val="00124EBC"/>
    <w:rsid w:val="001252AE"/>
    <w:rsid w:val="001252BB"/>
    <w:rsid w:val="001254B8"/>
    <w:rsid w:val="00125DD0"/>
    <w:rsid w:val="0012627F"/>
    <w:rsid w:val="001273F9"/>
    <w:rsid w:val="00130533"/>
    <w:rsid w:val="00131D0B"/>
    <w:rsid w:val="00132A2F"/>
    <w:rsid w:val="00135F8F"/>
    <w:rsid w:val="001360EA"/>
    <w:rsid w:val="00136EBE"/>
    <w:rsid w:val="00137B24"/>
    <w:rsid w:val="001424C3"/>
    <w:rsid w:val="001435DF"/>
    <w:rsid w:val="00146AE0"/>
    <w:rsid w:val="00146C72"/>
    <w:rsid w:val="00147DD0"/>
    <w:rsid w:val="0015119E"/>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1093"/>
    <w:rsid w:val="00181395"/>
    <w:rsid w:val="0018496F"/>
    <w:rsid w:val="00186EF1"/>
    <w:rsid w:val="001900D5"/>
    <w:rsid w:val="0019098C"/>
    <w:rsid w:val="001912B9"/>
    <w:rsid w:val="00191685"/>
    <w:rsid w:val="00191E94"/>
    <w:rsid w:val="00192413"/>
    <w:rsid w:val="00192935"/>
    <w:rsid w:val="00194EA3"/>
    <w:rsid w:val="00196AFD"/>
    <w:rsid w:val="001A1305"/>
    <w:rsid w:val="001A1CA9"/>
    <w:rsid w:val="001A2B26"/>
    <w:rsid w:val="001A30FB"/>
    <w:rsid w:val="001A4724"/>
    <w:rsid w:val="001A574E"/>
    <w:rsid w:val="001A587A"/>
    <w:rsid w:val="001A5B08"/>
    <w:rsid w:val="001A6646"/>
    <w:rsid w:val="001A7857"/>
    <w:rsid w:val="001B06ED"/>
    <w:rsid w:val="001B0BD0"/>
    <w:rsid w:val="001B13CF"/>
    <w:rsid w:val="001B1403"/>
    <w:rsid w:val="001B2497"/>
    <w:rsid w:val="001B283C"/>
    <w:rsid w:val="001B335B"/>
    <w:rsid w:val="001B54A8"/>
    <w:rsid w:val="001B54F4"/>
    <w:rsid w:val="001B63BC"/>
    <w:rsid w:val="001B7AB1"/>
    <w:rsid w:val="001C14D0"/>
    <w:rsid w:val="001C17F6"/>
    <w:rsid w:val="001C2D6B"/>
    <w:rsid w:val="001C3AC1"/>
    <w:rsid w:val="001C3BCB"/>
    <w:rsid w:val="001C3DB9"/>
    <w:rsid w:val="001C3DF5"/>
    <w:rsid w:val="001C497A"/>
    <w:rsid w:val="001D1AA5"/>
    <w:rsid w:val="001D442C"/>
    <w:rsid w:val="001D6C05"/>
    <w:rsid w:val="001D7476"/>
    <w:rsid w:val="001E2CD9"/>
    <w:rsid w:val="001E2DDA"/>
    <w:rsid w:val="001E3365"/>
    <w:rsid w:val="001E3E09"/>
    <w:rsid w:val="001E491F"/>
    <w:rsid w:val="001E5E3B"/>
    <w:rsid w:val="001E68B2"/>
    <w:rsid w:val="001E7A60"/>
    <w:rsid w:val="001F1336"/>
    <w:rsid w:val="001F2105"/>
    <w:rsid w:val="001F217E"/>
    <w:rsid w:val="001F26A2"/>
    <w:rsid w:val="001F3A0E"/>
    <w:rsid w:val="001F47D1"/>
    <w:rsid w:val="001F4F3F"/>
    <w:rsid w:val="001F56B3"/>
    <w:rsid w:val="001F580B"/>
    <w:rsid w:val="001F6E90"/>
    <w:rsid w:val="001F70EA"/>
    <w:rsid w:val="001F752C"/>
    <w:rsid w:val="001F78FA"/>
    <w:rsid w:val="002000C6"/>
    <w:rsid w:val="002027E2"/>
    <w:rsid w:val="0020315D"/>
    <w:rsid w:val="002035F7"/>
    <w:rsid w:val="00203AEB"/>
    <w:rsid w:val="00204686"/>
    <w:rsid w:val="00205F09"/>
    <w:rsid w:val="002071C8"/>
    <w:rsid w:val="0021009E"/>
    <w:rsid w:val="0021092B"/>
    <w:rsid w:val="00210DA4"/>
    <w:rsid w:val="002139A0"/>
    <w:rsid w:val="0021420F"/>
    <w:rsid w:val="00214461"/>
    <w:rsid w:val="00215BDA"/>
    <w:rsid w:val="00216C48"/>
    <w:rsid w:val="00217747"/>
    <w:rsid w:val="00217B71"/>
    <w:rsid w:val="00220A1F"/>
    <w:rsid w:val="0022667A"/>
    <w:rsid w:val="002276F2"/>
    <w:rsid w:val="002307AB"/>
    <w:rsid w:val="00230932"/>
    <w:rsid w:val="002310B4"/>
    <w:rsid w:val="0023191B"/>
    <w:rsid w:val="002321E3"/>
    <w:rsid w:val="002327DD"/>
    <w:rsid w:val="00232BEC"/>
    <w:rsid w:val="00233B30"/>
    <w:rsid w:val="0023434C"/>
    <w:rsid w:val="002345DD"/>
    <w:rsid w:val="0023489E"/>
    <w:rsid w:val="00237A73"/>
    <w:rsid w:val="002417C6"/>
    <w:rsid w:val="00245B38"/>
    <w:rsid w:val="002467BF"/>
    <w:rsid w:val="00247453"/>
    <w:rsid w:val="00250599"/>
    <w:rsid w:val="0025091F"/>
    <w:rsid w:val="002509B3"/>
    <w:rsid w:val="0025416D"/>
    <w:rsid w:val="0025463D"/>
    <w:rsid w:val="00254E4C"/>
    <w:rsid w:val="00255332"/>
    <w:rsid w:val="00257EB2"/>
    <w:rsid w:val="00260975"/>
    <w:rsid w:val="002618B9"/>
    <w:rsid w:val="002637E9"/>
    <w:rsid w:val="00263D83"/>
    <w:rsid w:val="00264136"/>
    <w:rsid w:val="002647BF"/>
    <w:rsid w:val="0026512D"/>
    <w:rsid w:val="00265B88"/>
    <w:rsid w:val="00266937"/>
    <w:rsid w:val="00267581"/>
    <w:rsid w:val="00270176"/>
    <w:rsid w:val="00272476"/>
    <w:rsid w:val="00272682"/>
    <w:rsid w:val="00273E00"/>
    <w:rsid w:val="00276E75"/>
    <w:rsid w:val="0028097A"/>
    <w:rsid w:val="002826F2"/>
    <w:rsid w:val="0028320E"/>
    <w:rsid w:val="00284053"/>
    <w:rsid w:val="00285007"/>
    <w:rsid w:val="00285707"/>
    <w:rsid w:val="00287EE6"/>
    <w:rsid w:val="00290B23"/>
    <w:rsid w:val="00290F24"/>
    <w:rsid w:val="00291B16"/>
    <w:rsid w:val="002936C4"/>
    <w:rsid w:val="00294087"/>
    <w:rsid w:val="00294338"/>
    <w:rsid w:val="00294517"/>
    <w:rsid w:val="00294638"/>
    <w:rsid w:val="00294F36"/>
    <w:rsid w:val="00295B7C"/>
    <w:rsid w:val="00296A7E"/>
    <w:rsid w:val="00296C38"/>
    <w:rsid w:val="002973E5"/>
    <w:rsid w:val="00297479"/>
    <w:rsid w:val="002A0B17"/>
    <w:rsid w:val="002A1830"/>
    <w:rsid w:val="002A2D43"/>
    <w:rsid w:val="002A49C8"/>
    <w:rsid w:val="002A6145"/>
    <w:rsid w:val="002A619E"/>
    <w:rsid w:val="002A69D5"/>
    <w:rsid w:val="002A7A38"/>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D10C8"/>
    <w:rsid w:val="002D324A"/>
    <w:rsid w:val="002D32F1"/>
    <w:rsid w:val="002D4000"/>
    <w:rsid w:val="002D4F89"/>
    <w:rsid w:val="002D523E"/>
    <w:rsid w:val="002D7BAF"/>
    <w:rsid w:val="002E0A07"/>
    <w:rsid w:val="002E0E56"/>
    <w:rsid w:val="002E154F"/>
    <w:rsid w:val="002E33F6"/>
    <w:rsid w:val="002E40A8"/>
    <w:rsid w:val="002E43AF"/>
    <w:rsid w:val="002E51B0"/>
    <w:rsid w:val="002E66BD"/>
    <w:rsid w:val="002E7579"/>
    <w:rsid w:val="002E7B4F"/>
    <w:rsid w:val="002E7CAD"/>
    <w:rsid w:val="002F28A0"/>
    <w:rsid w:val="002F68CA"/>
    <w:rsid w:val="00300550"/>
    <w:rsid w:val="00301731"/>
    <w:rsid w:val="00302EF3"/>
    <w:rsid w:val="00303A5A"/>
    <w:rsid w:val="00303DAB"/>
    <w:rsid w:val="003048F6"/>
    <w:rsid w:val="003053F3"/>
    <w:rsid w:val="003059F1"/>
    <w:rsid w:val="00305EF7"/>
    <w:rsid w:val="00310205"/>
    <w:rsid w:val="00310C92"/>
    <w:rsid w:val="003124EB"/>
    <w:rsid w:val="00313872"/>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712"/>
    <w:rsid w:val="00332B78"/>
    <w:rsid w:val="00334422"/>
    <w:rsid w:val="00341D03"/>
    <w:rsid w:val="003420A6"/>
    <w:rsid w:val="00343383"/>
    <w:rsid w:val="0034340F"/>
    <w:rsid w:val="0034445F"/>
    <w:rsid w:val="00344867"/>
    <w:rsid w:val="00345B0D"/>
    <w:rsid w:val="003476E6"/>
    <w:rsid w:val="00350434"/>
    <w:rsid w:val="003506F9"/>
    <w:rsid w:val="003507A6"/>
    <w:rsid w:val="003507F3"/>
    <w:rsid w:val="003516EA"/>
    <w:rsid w:val="00351A7A"/>
    <w:rsid w:val="00351EEF"/>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32A"/>
    <w:rsid w:val="0038079B"/>
    <w:rsid w:val="00381CCD"/>
    <w:rsid w:val="0038223C"/>
    <w:rsid w:val="00382BAB"/>
    <w:rsid w:val="0038307D"/>
    <w:rsid w:val="0038325C"/>
    <w:rsid w:val="0038503A"/>
    <w:rsid w:val="00385BA3"/>
    <w:rsid w:val="00386A5E"/>
    <w:rsid w:val="00387036"/>
    <w:rsid w:val="0039082C"/>
    <w:rsid w:val="00390FCC"/>
    <w:rsid w:val="0039133F"/>
    <w:rsid w:val="003941CF"/>
    <w:rsid w:val="00394AF4"/>
    <w:rsid w:val="00394B24"/>
    <w:rsid w:val="00394FA0"/>
    <w:rsid w:val="003958AC"/>
    <w:rsid w:val="00396A8C"/>
    <w:rsid w:val="00397178"/>
    <w:rsid w:val="0039744A"/>
    <w:rsid w:val="003A0A95"/>
    <w:rsid w:val="003A0EAF"/>
    <w:rsid w:val="003A1359"/>
    <w:rsid w:val="003A1B63"/>
    <w:rsid w:val="003A2204"/>
    <w:rsid w:val="003A3163"/>
    <w:rsid w:val="003A3CD2"/>
    <w:rsid w:val="003A5346"/>
    <w:rsid w:val="003A564D"/>
    <w:rsid w:val="003A6BFA"/>
    <w:rsid w:val="003A7E4C"/>
    <w:rsid w:val="003B013F"/>
    <w:rsid w:val="003B2DA5"/>
    <w:rsid w:val="003B4A00"/>
    <w:rsid w:val="003B4BEA"/>
    <w:rsid w:val="003B54C6"/>
    <w:rsid w:val="003C09D7"/>
    <w:rsid w:val="003C0FFC"/>
    <w:rsid w:val="003C2150"/>
    <w:rsid w:val="003C29B4"/>
    <w:rsid w:val="003C64D4"/>
    <w:rsid w:val="003C6D73"/>
    <w:rsid w:val="003C713F"/>
    <w:rsid w:val="003D24D0"/>
    <w:rsid w:val="003D2672"/>
    <w:rsid w:val="003D3D36"/>
    <w:rsid w:val="003D5084"/>
    <w:rsid w:val="003D6314"/>
    <w:rsid w:val="003D6991"/>
    <w:rsid w:val="003D7266"/>
    <w:rsid w:val="003E0961"/>
    <w:rsid w:val="003E133D"/>
    <w:rsid w:val="003E175A"/>
    <w:rsid w:val="003E2262"/>
    <w:rsid w:val="003E4B05"/>
    <w:rsid w:val="003E54F4"/>
    <w:rsid w:val="003E70B5"/>
    <w:rsid w:val="003E722D"/>
    <w:rsid w:val="003E7517"/>
    <w:rsid w:val="003E7850"/>
    <w:rsid w:val="003E7DFE"/>
    <w:rsid w:val="003E7E57"/>
    <w:rsid w:val="003F0747"/>
    <w:rsid w:val="003F0CFD"/>
    <w:rsid w:val="003F194F"/>
    <w:rsid w:val="003F4320"/>
    <w:rsid w:val="003F484C"/>
    <w:rsid w:val="003F4947"/>
    <w:rsid w:val="003F63F2"/>
    <w:rsid w:val="003F6CB6"/>
    <w:rsid w:val="003F7732"/>
    <w:rsid w:val="0040019C"/>
    <w:rsid w:val="00401B3D"/>
    <w:rsid w:val="00402812"/>
    <w:rsid w:val="00404D94"/>
    <w:rsid w:val="0040668D"/>
    <w:rsid w:val="00407BD5"/>
    <w:rsid w:val="004123DB"/>
    <w:rsid w:val="00412AA0"/>
    <w:rsid w:val="00413764"/>
    <w:rsid w:val="00414CDF"/>
    <w:rsid w:val="004151B4"/>
    <w:rsid w:val="00416612"/>
    <w:rsid w:val="004169B2"/>
    <w:rsid w:val="0042484E"/>
    <w:rsid w:val="0042495F"/>
    <w:rsid w:val="00424F75"/>
    <w:rsid w:val="00426062"/>
    <w:rsid w:val="00426A69"/>
    <w:rsid w:val="00426C76"/>
    <w:rsid w:val="00430177"/>
    <w:rsid w:val="004317CC"/>
    <w:rsid w:val="004335A8"/>
    <w:rsid w:val="00433C93"/>
    <w:rsid w:val="00434DD7"/>
    <w:rsid w:val="00435F26"/>
    <w:rsid w:val="00436E56"/>
    <w:rsid w:val="00440D62"/>
    <w:rsid w:val="00441CA0"/>
    <w:rsid w:val="00442B4B"/>
    <w:rsid w:val="00442E55"/>
    <w:rsid w:val="004433EC"/>
    <w:rsid w:val="0044548D"/>
    <w:rsid w:val="004457C4"/>
    <w:rsid w:val="00445BC3"/>
    <w:rsid w:val="00446316"/>
    <w:rsid w:val="0044721C"/>
    <w:rsid w:val="0045142D"/>
    <w:rsid w:val="00452C47"/>
    <w:rsid w:val="00452DFC"/>
    <w:rsid w:val="0045302F"/>
    <w:rsid w:val="0045397D"/>
    <w:rsid w:val="00454434"/>
    <w:rsid w:val="00455186"/>
    <w:rsid w:val="00455802"/>
    <w:rsid w:val="00455A5A"/>
    <w:rsid w:val="004600EB"/>
    <w:rsid w:val="00460D59"/>
    <w:rsid w:val="004631BC"/>
    <w:rsid w:val="0046353A"/>
    <w:rsid w:val="00463A9C"/>
    <w:rsid w:val="00463B9C"/>
    <w:rsid w:val="00467175"/>
    <w:rsid w:val="0047178F"/>
    <w:rsid w:val="00472B77"/>
    <w:rsid w:val="00474B12"/>
    <w:rsid w:val="00476A62"/>
    <w:rsid w:val="00480408"/>
    <w:rsid w:val="00481534"/>
    <w:rsid w:val="00482C27"/>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564"/>
    <w:rsid w:val="004C6EE1"/>
    <w:rsid w:val="004C7A91"/>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4DB4"/>
    <w:rsid w:val="004F5C27"/>
    <w:rsid w:val="004F641C"/>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5509"/>
    <w:rsid w:val="00525FA7"/>
    <w:rsid w:val="0052774C"/>
    <w:rsid w:val="00527EE0"/>
    <w:rsid w:val="0053078B"/>
    <w:rsid w:val="0053177A"/>
    <w:rsid w:val="00533100"/>
    <w:rsid w:val="005333D3"/>
    <w:rsid w:val="00535975"/>
    <w:rsid w:val="00541FF9"/>
    <w:rsid w:val="00542303"/>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D88"/>
    <w:rsid w:val="00563366"/>
    <w:rsid w:val="00564DEB"/>
    <w:rsid w:val="00564F3F"/>
    <w:rsid w:val="0056555C"/>
    <w:rsid w:val="00566A30"/>
    <w:rsid w:val="00566C0F"/>
    <w:rsid w:val="00571C6D"/>
    <w:rsid w:val="005726D0"/>
    <w:rsid w:val="00572C50"/>
    <w:rsid w:val="00574CF7"/>
    <w:rsid w:val="0057622C"/>
    <w:rsid w:val="00576993"/>
    <w:rsid w:val="0057705B"/>
    <w:rsid w:val="00577E3E"/>
    <w:rsid w:val="00580F16"/>
    <w:rsid w:val="00581F61"/>
    <w:rsid w:val="00584191"/>
    <w:rsid w:val="0058546F"/>
    <w:rsid w:val="00586177"/>
    <w:rsid w:val="00586691"/>
    <w:rsid w:val="00587144"/>
    <w:rsid w:val="00587DA5"/>
    <w:rsid w:val="00591BEF"/>
    <w:rsid w:val="00591FC6"/>
    <w:rsid w:val="0059529B"/>
    <w:rsid w:val="005952B2"/>
    <w:rsid w:val="005A048D"/>
    <w:rsid w:val="005A115F"/>
    <w:rsid w:val="005A3288"/>
    <w:rsid w:val="005A3991"/>
    <w:rsid w:val="005A48A0"/>
    <w:rsid w:val="005A4F0D"/>
    <w:rsid w:val="005A501C"/>
    <w:rsid w:val="005A5978"/>
    <w:rsid w:val="005B042E"/>
    <w:rsid w:val="005B1B1C"/>
    <w:rsid w:val="005B2278"/>
    <w:rsid w:val="005B34F9"/>
    <w:rsid w:val="005B4B71"/>
    <w:rsid w:val="005C0BA5"/>
    <w:rsid w:val="005C274D"/>
    <w:rsid w:val="005C3B8B"/>
    <w:rsid w:val="005C54EC"/>
    <w:rsid w:val="005C6F9E"/>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653F"/>
    <w:rsid w:val="005F7EAA"/>
    <w:rsid w:val="00601489"/>
    <w:rsid w:val="0060166D"/>
    <w:rsid w:val="006020D0"/>
    <w:rsid w:val="00605617"/>
    <w:rsid w:val="0060623F"/>
    <w:rsid w:val="00606E36"/>
    <w:rsid w:val="006121DD"/>
    <w:rsid w:val="00612544"/>
    <w:rsid w:val="00613EDC"/>
    <w:rsid w:val="006143B1"/>
    <w:rsid w:val="006149AE"/>
    <w:rsid w:val="006151CD"/>
    <w:rsid w:val="00615CE1"/>
    <w:rsid w:val="006172DC"/>
    <w:rsid w:val="00620C5E"/>
    <w:rsid w:val="00621E98"/>
    <w:rsid w:val="006222D4"/>
    <w:rsid w:val="00622798"/>
    <w:rsid w:val="00623C60"/>
    <w:rsid w:val="0062492C"/>
    <w:rsid w:val="00624DB5"/>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CF8"/>
    <w:rsid w:val="00673AFF"/>
    <w:rsid w:val="00673BAB"/>
    <w:rsid w:val="00673FA7"/>
    <w:rsid w:val="0067447D"/>
    <w:rsid w:val="00675547"/>
    <w:rsid w:val="00675EF4"/>
    <w:rsid w:val="0067642D"/>
    <w:rsid w:val="00676C86"/>
    <w:rsid w:val="00676D46"/>
    <w:rsid w:val="00676F4F"/>
    <w:rsid w:val="00677F5B"/>
    <w:rsid w:val="00680E55"/>
    <w:rsid w:val="00681B13"/>
    <w:rsid w:val="00683701"/>
    <w:rsid w:val="00683BB9"/>
    <w:rsid w:val="00683FAC"/>
    <w:rsid w:val="006845BB"/>
    <w:rsid w:val="00684EA6"/>
    <w:rsid w:val="0069183F"/>
    <w:rsid w:val="0069192F"/>
    <w:rsid w:val="00694CD6"/>
    <w:rsid w:val="0069549F"/>
    <w:rsid w:val="00696F44"/>
    <w:rsid w:val="006A0A9F"/>
    <w:rsid w:val="006A4838"/>
    <w:rsid w:val="006A4A7C"/>
    <w:rsid w:val="006A744A"/>
    <w:rsid w:val="006A75F4"/>
    <w:rsid w:val="006B0A95"/>
    <w:rsid w:val="006B0D4C"/>
    <w:rsid w:val="006B1D31"/>
    <w:rsid w:val="006B2EBE"/>
    <w:rsid w:val="006B2FE2"/>
    <w:rsid w:val="006B3193"/>
    <w:rsid w:val="006B3FEA"/>
    <w:rsid w:val="006B4F27"/>
    <w:rsid w:val="006B5B56"/>
    <w:rsid w:val="006B6632"/>
    <w:rsid w:val="006B6CB6"/>
    <w:rsid w:val="006B7D31"/>
    <w:rsid w:val="006C0D8C"/>
    <w:rsid w:val="006C0FF6"/>
    <w:rsid w:val="006D0640"/>
    <w:rsid w:val="006D2320"/>
    <w:rsid w:val="006D297C"/>
    <w:rsid w:val="006D339F"/>
    <w:rsid w:val="006D6A4F"/>
    <w:rsid w:val="006E0464"/>
    <w:rsid w:val="006E22CF"/>
    <w:rsid w:val="006E2ACC"/>
    <w:rsid w:val="006E2BB7"/>
    <w:rsid w:val="006E33A7"/>
    <w:rsid w:val="006E585E"/>
    <w:rsid w:val="006F28B6"/>
    <w:rsid w:val="006F35CB"/>
    <w:rsid w:val="006F3B96"/>
    <w:rsid w:val="006F60D7"/>
    <w:rsid w:val="006F68CA"/>
    <w:rsid w:val="0070012D"/>
    <w:rsid w:val="00700D53"/>
    <w:rsid w:val="00700FE9"/>
    <w:rsid w:val="00701873"/>
    <w:rsid w:val="007035AE"/>
    <w:rsid w:val="00704D08"/>
    <w:rsid w:val="00704E6C"/>
    <w:rsid w:val="00710C3D"/>
    <w:rsid w:val="007114CF"/>
    <w:rsid w:val="0071190D"/>
    <w:rsid w:val="0071236C"/>
    <w:rsid w:val="0071252F"/>
    <w:rsid w:val="007131AB"/>
    <w:rsid w:val="007133EF"/>
    <w:rsid w:val="00714C2A"/>
    <w:rsid w:val="00714FA0"/>
    <w:rsid w:val="007153BC"/>
    <w:rsid w:val="00715A95"/>
    <w:rsid w:val="00716452"/>
    <w:rsid w:val="0072191A"/>
    <w:rsid w:val="0073194E"/>
    <w:rsid w:val="00731DCD"/>
    <w:rsid w:val="00731F0E"/>
    <w:rsid w:val="00732AFB"/>
    <w:rsid w:val="00732DB9"/>
    <w:rsid w:val="00733C43"/>
    <w:rsid w:val="007358E2"/>
    <w:rsid w:val="00736441"/>
    <w:rsid w:val="00740C21"/>
    <w:rsid w:val="00741179"/>
    <w:rsid w:val="00746066"/>
    <w:rsid w:val="007461FC"/>
    <w:rsid w:val="007466D8"/>
    <w:rsid w:val="00746CA5"/>
    <w:rsid w:val="0075153A"/>
    <w:rsid w:val="00753D32"/>
    <w:rsid w:val="00754357"/>
    <w:rsid w:val="00756D40"/>
    <w:rsid w:val="00757C70"/>
    <w:rsid w:val="00762A7D"/>
    <w:rsid w:val="00763811"/>
    <w:rsid w:val="00764A5F"/>
    <w:rsid w:val="007650F1"/>
    <w:rsid w:val="00765904"/>
    <w:rsid w:val="00765E47"/>
    <w:rsid w:val="007661CD"/>
    <w:rsid w:val="0077232A"/>
    <w:rsid w:val="00773831"/>
    <w:rsid w:val="00773C20"/>
    <w:rsid w:val="0078348B"/>
    <w:rsid w:val="00783A15"/>
    <w:rsid w:val="0078516D"/>
    <w:rsid w:val="007857DD"/>
    <w:rsid w:val="00785BE7"/>
    <w:rsid w:val="00790082"/>
    <w:rsid w:val="00790F65"/>
    <w:rsid w:val="00792F58"/>
    <w:rsid w:val="00793A1B"/>
    <w:rsid w:val="0079474A"/>
    <w:rsid w:val="00794A4B"/>
    <w:rsid w:val="0079556C"/>
    <w:rsid w:val="007965BE"/>
    <w:rsid w:val="007967E9"/>
    <w:rsid w:val="007A3EB7"/>
    <w:rsid w:val="007B0D35"/>
    <w:rsid w:val="007B2E33"/>
    <w:rsid w:val="007B334F"/>
    <w:rsid w:val="007B3864"/>
    <w:rsid w:val="007B3BF1"/>
    <w:rsid w:val="007B4254"/>
    <w:rsid w:val="007B4AA8"/>
    <w:rsid w:val="007B5DA8"/>
    <w:rsid w:val="007B6057"/>
    <w:rsid w:val="007B74D4"/>
    <w:rsid w:val="007C10A6"/>
    <w:rsid w:val="007C3170"/>
    <w:rsid w:val="007C326A"/>
    <w:rsid w:val="007C58BF"/>
    <w:rsid w:val="007C594F"/>
    <w:rsid w:val="007C5E07"/>
    <w:rsid w:val="007C64C3"/>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4D22"/>
    <w:rsid w:val="008059D7"/>
    <w:rsid w:val="008069B9"/>
    <w:rsid w:val="008074E6"/>
    <w:rsid w:val="008104FC"/>
    <w:rsid w:val="00813A88"/>
    <w:rsid w:val="0081433B"/>
    <w:rsid w:val="008143BA"/>
    <w:rsid w:val="00814400"/>
    <w:rsid w:val="00814A35"/>
    <w:rsid w:val="008154F9"/>
    <w:rsid w:val="00815BD5"/>
    <w:rsid w:val="00820190"/>
    <w:rsid w:val="00821166"/>
    <w:rsid w:val="00821195"/>
    <w:rsid w:val="00822BDF"/>
    <w:rsid w:val="0082301A"/>
    <w:rsid w:val="00826CF4"/>
    <w:rsid w:val="00832753"/>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32A3"/>
    <w:rsid w:val="00863E60"/>
    <w:rsid w:val="00864808"/>
    <w:rsid w:val="00864EB6"/>
    <w:rsid w:val="008651E9"/>
    <w:rsid w:val="00866854"/>
    <w:rsid w:val="008678A0"/>
    <w:rsid w:val="0087110F"/>
    <w:rsid w:val="00871C2B"/>
    <w:rsid w:val="008726AE"/>
    <w:rsid w:val="00872E12"/>
    <w:rsid w:val="00875489"/>
    <w:rsid w:val="00875D45"/>
    <w:rsid w:val="00876695"/>
    <w:rsid w:val="008772E1"/>
    <w:rsid w:val="00877B5E"/>
    <w:rsid w:val="0088070F"/>
    <w:rsid w:val="00881698"/>
    <w:rsid w:val="008819FC"/>
    <w:rsid w:val="00881B7C"/>
    <w:rsid w:val="0088539A"/>
    <w:rsid w:val="00885430"/>
    <w:rsid w:val="008854B3"/>
    <w:rsid w:val="00885B38"/>
    <w:rsid w:val="0088647C"/>
    <w:rsid w:val="00886C7F"/>
    <w:rsid w:val="00890B80"/>
    <w:rsid w:val="0089187C"/>
    <w:rsid w:val="00891D01"/>
    <w:rsid w:val="008928B9"/>
    <w:rsid w:val="00892BC0"/>
    <w:rsid w:val="00893884"/>
    <w:rsid w:val="008963C8"/>
    <w:rsid w:val="008968B6"/>
    <w:rsid w:val="0089704D"/>
    <w:rsid w:val="00897832"/>
    <w:rsid w:val="008A0E7A"/>
    <w:rsid w:val="008A0FB7"/>
    <w:rsid w:val="008A20C4"/>
    <w:rsid w:val="008A23FF"/>
    <w:rsid w:val="008A4CC4"/>
    <w:rsid w:val="008A53F1"/>
    <w:rsid w:val="008A6549"/>
    <w:rsid w:val="008A6AC2"/>
    <w:rsid w:val="008A73C9"/>
    <w:rsid w:val="008B01E8"/>
    <w:rsid w:val="008B125A"/>
    <w:rsid w:val="008B594E"/>
    <w:rsid w:val="008B7204"/>
    <w:rsid w:val="008B72C5"/>
    <w:rsid w:val="008B7905"/>
    <w:rsid w:val="008B7A2C"/>
    <w:rsid w:val="008C0219"/>
    <w:rsid w:val="008C0D1E"/>
    <w:rsid w:val="008C1382"/>
    <w:rsid w:val="008C19D6"/>
    <w:rsid w:val="008C1ED5"/>
    <w:rsid w:val="008C50B5"/>
    <w:rsid w:val="008C7E67"/>
    <w:rsid w:val="008D2363"/>
    <w:rsid w:val="008D6D0F"/>
    <w:rsid w:val="008D7F0D"/>
    <w:rsid w:val="008E0183"/>
    <w:rsid w:val="008E136B"/>
    <w:rsid w:val="008E34C2"/>
    <w:rsid w:val="008E3E24"/>
    <w:rsid w:val="008E4761"/>
    <w:rsid w:val="008E4B6D"/>
    <w:rsid w:val="008E5208"/>
    <w:rsid w:val="008E5A0E"/>
    <w:rsid w:val="008E68D2"/>
    <w:rsid w:val="008F0EDA"/>
    <w:rsid w:val="008F0F59"/>
    <w:rsid w:val="008F1CB0"/>
    <w:rsid w:val="008F1F0D"/>
    <w:rsid w:val="008F3CD8"/>
    <w:rsid w:val="008F3FF5"/>
    <w:rsid w:val="008F6C0B"/>
    <w:rsid w:val="00901A38"/>
    <w:rsid w:val="0090204F"/>
    <w:rsid w:val="009021AC"/>
    <w:rsid w:val="00902FD7"/>
    <w:rsid w:val="009038D4"/>
    <w:rsid w:val="009052AF"/>
    <w:rsid w:val="00907689"/>
    <w:rsid w:val="00911C6C"/>
    <w:rsid w:val="0091325B"/>
    <w:rsid w:val="00913644"/>
    <w:rsid w:val="009143B5"/>
    <w:rsid w:val="009144FF"/>
    <w:rsid w:val="009157F7"/>
    <w:rsid w:val="00915989"/>
    <w:rsid w:val="009162B5"/>
    <w:rsid w:val="0091650A"/>
    <w:rsid w:val="00917470"/>
    <w:rsid w:val="00921330"/>
    <w:rsid w:val="0092274D"/>
    <w:rsid w:val="00922F1B"/>
    <w:rsid w:val="009236F6"/>
    <w:rsid w:val="00923749"/>
    <w:rsid w:val="00923B06"/>
    <w:rsid w:val="00926FEA"/>
    <w:rsid w:val="00927424"/>
    <w:rsid w:val="00932636"/>
    <w:rsid w:val="00933745"/>
    <w:rsid w:val="00935083"/>
    <w:rsid w:val="009355AC"/>
    <w:rsid w:val="009368B0"/>
    <w:rsid w:val="009376F2"/>
    <w:rsid w:val="009410FD"/>
    <w:rsid w:val="00943B36"/>
    <w:rsid w:val="00945206"/>
    <w:rsid w:val="00946A99"/>
    <w:rsid w:val="00946D8F"/>
    <w:rsid w:val="0095025E"/>
    <w:rsid w:val="00950D65"/>
    <w:rsid w:val="009512F1"/>
    <w:rsid w:val="00954913"/>
    <w:rsid w:val="00956FDC"/>
    <w:rsid w:val="00961B22"/>
    <w:rsid w:val="0096239B"/>
    <w:rsid w:val="00962A57"/>
    <w:rsid w:val="00964015"/>
    <w:rsid w:val="00964248"/>
    <w:rsid w:val="009643E0"/>
    <w:rsid w:val="00965648"/>
    <w:rsid w:val="00965E6F"/>
    <w:rsid w:val="009661F1"/>
    <w:rsid w:val="00970425"/>
    <w:rsid w:val="00970B44"/>
    <w:rsid w:val="0097233A"/>
    <w:rsid w:val="00974731"/>
    <w:rsid w:val="009754A4"/>
    <w:rsid w:val="009763AB"/>
    <w:rsid w:val="00977A0C"/>
    <w:rsid w:val="0098022F"/>
    <w:rsid w:val="00980D04"/>
    <w:rsid w:val="00981741"/>
    <w:rsid w:val="00983A1B"/>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3CE1"/>
    <w:rsid w:val="009A3EC3"/>
    <w:rsid w:val="009A3FD0"/>
    <w:rsid w:val="009A403D"/>
    <w:rsid w:val="009A4428"/>
    <w:rsid w:val="009A4A68"/>
    <w:rsid w:val="009A4AC3"/>
    <w:rsid w:val="009A4CED"/>
    <w:rsid w:val="009A6D56"/>
    <w:rsid w:val="009A71B9"/>
    <w:rsid w:val="009B0906"/>
    <w:rsid w:val="009B24AB"/>
    <w:rsid w:val="009B2828"/>
    <w:rsid w:val="009B2FD6"/>
    <w:rsid w:val="009B4057"/>
    <w:rsid w:val="009B60B8"/>
    <w:rsid w:val="009B6809"/>
    <w:rsid w:val="009B68F3"/>
    <w:rsid w:val="009B786A"/>
    <w:rsid w:val="009C413B"/>
    <w:rsid w:val="009C4258"/>
    <w:rsid w:val="009C529D"/>
    <w:rsid w:val="009C6371"/>
    <w:rsid w:val="009C653C"/>
    <w:rsid w:val="009C75BA"/>
    <w:rsid w:val="009C7A07"/>
    <w:rsid w:val="009C7F49"/>
    <w:rsid w:val="009D1BCD"/>
    <w:rsid w:val="009D2049"/>
    <w:rsid w:val="009D34F4"/>
    <w:rsid w:val="009D3ADB"/>
    <w:rsid w:val="009D4145"/>
    <w:rsid w:val="009E27E2"/>
    <w:rsid w:val="009E330F"/>
    <w:rsid w:val="009E4121"/>
    <w:rsid w:val="009E4DC2"/>
    <w:rsid w:val="009E4DE4"/>
    <w:rsid w:val="009E7294"/>
    <w:rsid w:val="009E72C2"/>
    <w:rsid w:val="009E7E02"/>
    <w:rsid w:val="009F0A80"/>
    <w:rsid w:val="009F1077"/>
    <w:rsid w:val="009F1311"/>
    <w:rsid w:val="009F16BE"/>
    <w:rsid w:val="009F18BE"/>
    <w:rsid w:val="009F3013"/>
    <w:rsid w:val="009F3015"/>
    <w:rsid w:val="009F4B2A"/>
    <w:rsid w:val="009F59A3"/>
    <w:rsid w:val="00A026C2"/>
    <w:rsid w:val="00A04C38"/>
    <w:rsid w:val="00A0577D"/>
    <w:rsid w:val="00A06BD5"/>
    <w:rsid w:val="00A07A72"/>
    <w:rsid w:val="00A13377"/>
    <w:rsid w:val="00A14C4C"/>
    <w:rsid w:val="00A209C8"/>
    <w:rsid w:val="00A24546"/>
    <w:rsid w:val="00A2662C"/>
    <w:rsid w:val="00A27596"/>
    <w:rsid w:val="00A30AF3"/>
    <w:rsid w:val="00A33CE4"/>
    <w:rsid w:val="00A34B01"/>
    <w:rsid w:val="00A41A1A"/>
    <w:rsid w:val="00A427B8"/>
    <w:rsid w:val="00A4356B"/>
    <w:rsid w:val="00A444F4"/>
    <w:rsid w:val="00A44660"/>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1547"/>
    <w:rsid w:val="00A7433C"/>
    <w:rsid w:val="00A758E3"/>
    <w:rsid w:val="00A75DA4"/>
    <w:rsid w:val="00A768F6"/>
    <w:rsid w:val="00A76EE7"/>
    <w:rsid w:val="00A80994"/>
    <w:rsid w:val="00A82BBB"/>
    <w:rsid w:val="00A83096"/>
    <w:rsid w:val="00A83530"/>
    <w:rsid w:val="00A84760"/>
    <w:rsid w:val="00A850E2"/>
    <w:rsid w:val="00A91A1F"/>
    <w:rsid w:val="00A9217D"/>
    <w:rsid w:val="00A92CC5"/>
    <w:rsid w:val="00A9525A"/>
    <w:rsid w:val="00A954CA"/>
    <w:rsid w:val="00A95D9B"/>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6478"/>
    <w:rsid w:val="00AB07A5"/>
    <w:rsid w:val="00AB0A58"/>
    <w:rsid w:val="00AB1A74"/>
    <w:rsid w:val="00AB33FB"/>
    <w:rsid w:val="00AB3926"/>
    <w:rsid w:val="00AB45D0"/>
    <w:rsid w:val="00AC026E"/>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23179"/>
    <w:rsid w:val="00B23CBF"/>
    <w:rsid w:val="00B24378"/>
    <w:rsid w:val="00B24C5F"/>
    <w:rsid w:val="00B259B3"/>
    <w:rsid w:val="00B26485"/>
    <w:rsid w:val="00B2653E"/>
    <w:rsid w:val="00B26BF0"/>
    <w:rsid w:val="00B273CC"/>
    <w:rsid w:val="00B3017F"/>
    <w:rsid w:val="00B303C4"/>
    <w:rsid w:val="00B307A7"/>
    <w:rsid w:val="00B31606"/>
    <w:rsid w:val="00B3263C"/>
    <w:rsid w:val="00B32841"/>
    <w:rsid w:val="00B33DE5"/>
    <w:rsid w:val="00B34BCE"/>
    <w:rsid w:val="00B35C93"/>
    <w:rsid w:val="00B3611F"/>
    <w:rsid w:val="00B36225"/>
    <w:rsid w:val="00B362AA"/>
    <w:rsid w:val="00B370C0"/>
    <w:rsid w:val="00B40602"/>
    <w:rsid w:val="00B40EC7"/>
    <w:rsid w:val="00B4168E"/>
    <w:rsid w:val="00B429BD"/>
    <w:rsid w:val="00B42ACE"/>
    <w:rsid w:val="00B45511"/>
    <w:rsid w:val="00B45B87"/>
    <w:rsid w:val="00B4669B"/>
    <w:rsid w:val="00B5022B"/>
    <w:rsid w:val="00B50F25"/>
    <w:rsid w:val="00B51E71"/>
    <w:rsid w:val="00B527DF"/>
    <w:rsid w:val="00B53FB4"/>
    <w:rsid w:val="00B542B4"/>
    <w:rsid w:val="00B545C4"/>
    <w:rsid w:val="00B54BDA"/>
    <w:rsid w:val="00B5517C"/>
    <w:rsid w:val="00B5524D"/>
    <w:rsid w:val="00B55705"/>
    <w:rsid w:val="00B56F54"/>
    <w:rsid w:val="00B6162E"/>
    <w:rsid w:val="00B620A0"/>
    <w:rsid w:val="00B63877"/>
    <w:rsid w:val="00B6447F"/>
    <w:rsid w:val="00B6450F"/>
    <w:rsid w:val="00B64519"/>
    <w:rsid w:val="00B64FAB"/>
    <w:rsid w:val="00B67393"/>
    <w:rsid w:val="00B67604"/>
    <w:rsid w:val="00B67AFA"/>
    <w:rsid w:val="00B71623"/>
    <w:rsid w:val="00B731CC"/>
    <w:rsid w:val="00B737EB"/>
    <w:rsid w:val="00B76DD3"/>
    <w:rsid w:val="00B80166"/>
    <w:rsid w:val="00B80695"/>
    <w:rsid w:val="00B839A5"/>
    <w:rsid w:val="00B86840"/>
    <w:rsid w:val="00B86A7A"/>
    <w:rsid w:val="00B87024"/>
    <w:rsid w:val="00B87A26"/>
    <w:rsid w:val="00B90B43"/>
    <w:rsid w:val="00B93188"/>
    <w:rsid w:val="00B93708"/>
    <w:rsid w:val="00B94C4E"/>
    <w:rsid w:val="00BA16B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3128"/>
    <w:rsid w:val="00BE4129"/>
    <w:rsid w:val="00BE4BD5"/>
    <w:rsid w:val="00BE4DC9"/>
    <w:rsid w:val="00BE6637"/>
    <w:rsid w:val="00BE68D3"/>
    <w:rsid w:val="00BE740C"/>
    <w:rsid w:val="00BF1373"/>
    <w:rsid w:val="00BF4DE7"/>
    <w:rsid w:val="00BF5811"/>
    <w:rsid w:val="00BF6DF2"/>
    <w:rsid w:val="00BF6EA4"/>
    <w:rsid w:val="00C01846"/>
    <w:rsid w:val="00C02D0C"/>
    <w:rsid w:val="00C04074"/>
    <w:rsid w:val="00C05366"/>
    <w:rsid w:val="00C05A06"/>
    <w:rsid w:val="00C060A8"/>
    <w:rsid w:val="00C06459"/>
    <w:rsid w:val="00C112F9"/>
    <w:rsid w:val="00C11485"/>
    <w:rsid w:val="00C125BC"/>
    <w:rsid w:val="00C15A3C"/>
    <w:rsid w:val="00C16A1D"/>
    <w:rsid w:val="00C17C93"/>
    <w:rsid w:val="00C21A6D"/>
    <w:rsid w:val="00C242FE"/>
    <w:rsid w:val="00C2501B"/>
    <w:rsid w:val="00C3109A"/>
    <w:rsid w:val="00C31CCB"/>
    <w:rsid w:val="00C3221F"/>
    <w:rsid w:val="00C32C9A"/>
    <w:rsid w:val="00C33B96"/>
    <w:rsid w:val="00C34498"/>
    <w:rsid w:val="00C34DF5"/>
    <w:rsid w:val="00C34F24"/>
    <w:rsid w:val="00C410DB"/>
    <w:rsid w:val="00C43C36"/>
    <w:rsid w:val="00C444E8"/>
    <w:rsid w:val="00C515C5"/>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712D4"/>
    <w:rsid w:val="00C71DBC"/>
    <w:rsid w:val="00C720C5"/>
    <w:rsid w:val="00C72376"/>
    <w:rsid w:val="00C76BF2"/>
    <w:rsid w:val="00C76BF3"/>
    <w:rsid w:val="00C77419"/>
    <w:rsid w:val="00C77CE6"/>
    <w:rsid w:val="00C8099A"/>
    <w:rsid w:val="00C809B5"/>
    <w:rsid w:val="00C848F6"/>
    <w:rsid w:val="00C8562A"/>
    <w:rsid w:val="00C8589D"/>
    <w:rsid w:val="00C861A1"/>
    <w:rsid w:val="00C86458"/>
    <w:rsid w:val="00C90718"/>
    <w:rsid w:val="00C91843"/>
    <w:rsid w:val="00C9412B"/>
    <w:rsid w:val="00C959AD"/>
    <w:rsid w:val="00C9652E"/>
    <w:rsid w:val="00CA0C10"/>
    <w:rsid w:val="00CA403D"/>
    <w:rsid w:val="00CA41FA"/>
    <w:rsid w:val="00CB05B4"/>
    <w:rsid w:val="00CB062E"/>
    <w:rsid w:val="00CB09B8"/>
    <w:rsid w:val="00CB569F"/>
    <w:rsid w:val="00CB610A"/>
    <w:rsid w:val="00CC0CE5"/>
    <w:rsid w:val="00CC2D04"/>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43BE"/>
    <w:rsid w:val="00CF0A98"/>
    <w:rsid w:val="00CF27C4"/>
    <w:rsid w:val="00CF2C4B"/>
    <w:rsid w:val="00CF3AB4"/>
    <w:rsid w:val="00CF6B7B"/>
    <w:rsid w:val="00CF71BF"/>
    <w:rsid w:val="00CF7DB2"/>
    <w:rsid w:val="00D019DB"/>
    <w:rsid w:val="00D01C22"/>
    <w:rsid w:val="00D064F6"/>
    <w:rsid w:val="00D1075B"/>
    <w:rsid w:val="00D12137"/>
    <w:rsid w:val="00D124DD"/>
    <w:rsid w:val="00D12680"/>
    <w:rsid w:val="00D141F3"/>
    <w:rsid w:val="00D20BF4"/>
    <w:rsid w:val="00D21DA2"/>
    <w:rsid w:val="00D22694"/>
    <w:rsid w:val="00D230F3"/>
    <w:rsid w:val="00D2452D"/>
    <w:rsid w:val="00D266BF"/>
    <w:rsid w:val="00D27F7F"/>
    <w:rsid w:val="00D314C8"/>
    <w:rsid w:val="00D31A02"/>
    <w:rsid w:val="00D32057"/>
    <w:rsid w:val="00D32D8A"/>
    <w:rsid w:val="00D32E67"/>
    <w:rsid w:val="00D32F1B"/>
    <w:rsid w:val="00D3683E"/>
    <w:rsid w:val="00D3702E"/>
    <w:rsid w:val="00D376DA"/>
    <w:rsid w:val="00D40EDE"/>
    <w:rsid w:val="00D417BB"/>
    <w:rsid w:val="00D4399D"/>
    <w:rsid w:val="00D43BAF"/>
    <w:rsid w:val="00D44738"/>
    <w:rsid w:val="00D44E73"/>
    <w:rsid w:val="00D4560B"/>
    <w:rsid w:val="00D501D3"/>
    <w:rsid w:val="00D5064D"/>
    <w:rsid w:val="00D50BC5"/>
    <w:rsid w:val="00D51D0D"/>
    <w:rsid w:val="00D52272"/>
    <w:rsid w:val="00D52FC9"/>
    <w:rsid w:val="00D536FE"/>
    <w:rsid w:val="00D542CF"/>
    <w:rsid w:val="00D5529A"/>
    <w:rsid w:val="00D55E15"/>
    <w:rsid w:val="00D57CEC"/>
    <w:rsid w:val="00D608D3"/>
    <w:rsid w:val="00D636D6"/>
    <w:rsid w:val="00D6443C"/>
    <w:rsid w:val="00D659CA"/>
    <w:rsid w:val="00D66154"/>
    <w:rsid w:val="00D665CE"/>
    <w:rsid w:val="00D66FD6"/>
    <w:rsid w:val="00D7084C"/>
    <w:rsid w:val="00D709D4"/>
    <w:rsid w:val="00D70ED4"/>
    <w:rsid w:val="00D7193F"/>
    <w:rsid w:val="00D71EAC"/>
    <w:rsid w:val="00D74598"/>
    <w:rsid w:val="00D74DEB"/>
    <w:rsid w:val="00D750D7"/>
    <w:rsid w:val="00D75C5F"/>
    <w:rsid w:val="00D77B85"/>
    <w:rsid w:val="00D77CBC"/>
    <w:rsid w:val="00D800D6"/>
    <w:rsid w:val="00D80DF3"/>
    <w:rsid w:val="00D813D7"/>
    <w:rsid w:val="00D831BF"/>
    <w:rsid w:val="00D8399C"/>
    <w:rsid w:val="00D83B9D"/>
    <w:rsid w:val="00D84AAE"/>
    <w:rsid w:val="00D858FC"/>
    <w:rsid w:val="00D85941"/>
    <w:rsid w:val="00D868E5"/>
    <w:rsid w:val="00D86E30"/>
    <w:rsid w:val="00D86F42"/>
    <w:rsid w:val="00D9068D"/>
    <w:rsid w:val="00D9391B"/>
    <w:rsid w:val="00D94208"/>
    <w:rsid w:val="00D9462C"/>
    <w:rsid w:val="00D951D3"/>
    <w:rsid w:val="00D95809"/>
    <w:rsid w:val="00DA0321"/>
    <w:rsid w:val="00DA0921"/>
    <w:rsid w:val="00DA15FB"/>
    <w:rsid w:val="00DA242F"/>
    <w:rsid w:val="00DA2875"/>
    <w:rsid w:val="00DA5938"/>
    <w:rsid w:val="00DA7654"/>
    <w:rsid w:val="00DB0175"/>
    <w:rsid w:val="00DB0736"/>
    <w:rsid w:val="00DB24CE"/>
    <w:rsid w:val="00DB26C1"/>
    <w:rsid w:val="00DB2A2C"/>
    <w:rsid w:val="00DB348E"/>
    <w:rsid w:val="00DB4835"/>
    <w:rsid w:val="00DB571C"/>
    <w:rsid w:val="00DB5AD4"/>
    <w:rsid w:val="00DB7370"/>
    <w:rsid w:val="00DB7451"/>
    <w:rsid w:val="00DC0369"/>
    <w:rsid w:val="00DC294B"/>
    <w:rsid w:val="00DC2F7A"/>
    <w:rsid w:val="00DC4533"/>
    <w:rsid w:val="00DC4B4E"/>
    <w:rsid w:val="00DC61AD"/>
    <w:rsid w:val="00DD050E"/>
    <w:rsid w:val="00DD1194"/>
    <w:rsid w:val="00DD2BAF"/>
    <w:rsid w:val="00DD39D2"/>
    <w:rsid w:val="00DD57B4"/>
    <w:rsid w:val="00DE20D9"/>
    <w:rsid w:val="00DE4020"/>
    <w:rsid w:val="00DE512D"/>
    <w:rsid w:val="00DE7359"/>
    <w:rsid w:val="00DE74AA"/>
    <w:rsid w:val="00DF1B08"/>
    <w:rsid w:val="00DF1D68"/>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36B3"/>
    <w:rsid w:val="00E254A1"/>
    <w:rsid w:val="00E259D5"/>
    <w:rsid w:val="00E2682A"/>
    <w:rsid w:val="00E26A69"/>
    <w:rsid w:val="00E26BCE"/>
    <w:rsid w:val="00E26E1D"/>
    <w:rsid w:val="00E30807"/>
    <w:rsid w:val="00E30ED1"/>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AAD"/>
    <w:rsid w:val="00E55965"/>
    <w:rsid w:val="00E56201"/>
    <w:rsid w:val="00E573EF"/>
    <w:rsid w:val="00E57DEE"/>
    <w:rsid w:val="00E602D2"/>
    <w:rsid w:val="00E605AD"/>
    <w:rsid w:val="00E61B17"/>
    <w:rsid w:val="00E61C23"/>
    <w:rsid w:val="00E6255D"/>
    <w:rsid w:val="00E62B98"/>
    <w:rsid w:val="00E65C80"/>
    <w:rsid w:val="00E67703"/>
    <w:rsid w:val="00E70996"/>
    <w:rsid w:val="00E72A0D"/>
    <w:rsid w:val="00E75EA6"/>
    <w:rsid w:val="00E7630C"/>
    <w:rsid w:val="00E773E8"/>
    <w:rsid w:val="00E80882"/>
    <w:rsid w:val="00E82BBE"/>
    <w:rsid w:val="00E834C8"/>
    <w:rsid w:val="00E83AB9"/>
    <w:rsid w:val="00E8471C"/>
    <w:rsid w:val="00E85CD4"/>
    <w:rsid w:val="00E866AD"/>
    <w:rsid w:val="00E86B6C"/>
    <w:rsid w:val="00E9068E"/>
    <w:rsid w:val="00E90D21"/>
    <w:rsid w:val="00E92C8F"/>
    <w:rsid w:val="00E937A7"/>
    <w:rsid w:val="00E9553D"/>
    <w:rsid w:val="00E9748D"/>
    <w:rsid w:val="00E97E4E"/>
    <w:rsid w:val="00EA23D7"/>
    <w:rsid w:val="00EA2ACD"/>
    <w:rsid w:val="00EA3446"/>
    <w:rsid w:val="00EA35A0"/>
    <w:rsid w:val="00EA362F"/>
    <w:rsid w:val="00EA5C07"/>
    <w:rsid w:val="00EB2713"/>
    <w:rsid w:val="00EB6696"/>
    <w:rsid w:val="00EB7025"/>
    <w:rsid w:val="00EB7B7B"/>
    <w:rsid w:val="00EB7DA7"/>
    <w:rsid w:val="00EC1872"/>
    <w:rsid w:val="00EC3294"/>
    <w:rsid w:val="00EC49FD"/>
    <w:rsid w:val="00EC54D4"/>
    <w:rsid w:val="00EC5BBF"/>
    <w:rsid w:val="00EC66E9"/>
    <w:rsid w:val="00EC79E4"/>
    <w:rsid w:val="00ED0BD4"/>
    <w:rsid w:val="00ED1496"/>
    <w:rsid w:val="00ED1F71"/>
    <w:rsid w:val="00ED2549"/>
    <w:rsid w:val="00ED343D"/>
    <w:rsid w:val="00ED5135"/>
    <w:rsid w:val="00ED70B7"/>
    <w:rsid w:val="00ED7F29"/>
    <w:rsid w:val="00EE155E"/>
    <w:rsid w:val="00EE1A4B"/>
    <w:rsid w:val="00EE2320"/>
    <w:rsid w:val="00EE2E31"/>
    <w:rsid w:val="00EE39C0"/>
    <w:rsid w:val="00EE602F"/>
    <w:rsid w:val="00EF1B0E"/>
    <w:rsid w:val="00EF254B"/>
    <w:rsid w:val="00EF32FF"/>
    <w:rsid w:val="00EF364E"/>
    <w:rsid w:val="00EF3E1A"/>
    <w:rsid w:val="00EF4AF5"/>
    <w:rsid w:val="00EF6AE1"/>
    <w:rsid w:val="00EF6D49"/>
    <w:rsid w:val="00EF71A8"/>
    <w:rsid w:val="00F011D1"/>
    <w:rsid w:val="00F04DEC"/>
    <w:rsid w:val="00F06FEC"/>
    <w:rsid w:val="00F0794F"/>
    <w:rsid w:val="00F07F30"/>
    <w:rsid w:val="00F140C1"/>
    <w:rsid w:val="00F145DF"/>
    <w:rsid w:val="00F14CA6"/>
    <w:rsid w:val="00F14FDE"/>
    <w:rsid w:val="00F21656"/>
    <w:rsid w:val="00F219AF"/>
    <w:rsid w:val="00F2214F"/>
    <w:rsid w:val="00F23413"/>
    <w:rsid w:val="00F23AA4"/>
    <w:rsid w:val="00F27241"/>
    <w:rsid w:val="00F30C3C"/>
    <w:rsid w:val="00F30CE8"/>
    <w:rsid w:val="00F315E9"/>
    <w:rsid w:val="00F32461"/>
    <w:rsid w:val="00F34CB3"/>
    <w:rsid w:val="00F36B61"/>
    <w:rsid w:val="00F37078"/>
    <w:rsid w:val="00F37194"/>
    <w:rsid w:val="00F37B68"/>
    <w:rsid w:val="00F41DD5"/>
    <w:rsid w:val="00F41E14"/>
    <w:rsid w:val="00F42CA9"/>
    <w:rsid w:val="00F440B8"/>
    <w:rsid w:val="00F502F4"/>
    <w:rsid w:val="00F514E5"/>
    <w:rsid w:val="00F51BAB"/>
    <w:rsid w:val="00F52B77"/>
    <w:rsid w:val="00F53C41"/>
    <w:rsid w:val="00F5721B"/>
    <w:rsid w:val="00F57497"/>
    <w:rsid w:val="00F60F8E"/>
    <w:rsid w:val="00F656D6"/>
    <w:rsid w:val="00F67AEB"/>
    <w:rsid w:val="00F67C82"/>
    <w:rsid w:val="00F70660"/>
    <w:rsid w:val="00F74E1B"/>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7ACE"/>
    <w:rsid w:val="00FA01DB"/>
    <w:rsid w:val="00FA0987"/>
    <w:rsid w:val="00FA1050"/>
    <w:rsid w:val="00FA25A7"/>
    <w:rsid w:val="00FA436E"/>
    <w:rsid w:val="00FA5660"/>
    <w:rsid w:val="00FA6171"/>
    <w:rsid w:val="00FA6C42"/>
    <w:rsid w:val="00FA6D05"/>
    <w:rsid w:val="00FA7715"/>
    <w:rsid w:val="00FB3532"/>
    <w:rsid w:val="00FB497D"/>
    <w:rsid w:val="00FB56AC"/>
    <w:rsid w:val="00FB59DE"/>
    <w:rsid w:val="00FB5C92"/>
    <w:rsid w:val="00FB7544"/>
    <w:rsid w:val="00FC0243"/>
    <w:rsid w:val="00FC1FF2"/>
    <w:rsid w:val="00FC309C"/>
    <w:rsid w:val="00FC33E9"/>
    <w:rsid w:val="00FC3F09"/>
    <w:rsid w:val="00FD068E"/>
    <w:rsid w:val="00FD1879"/>
    <w:rsid w:val="00FD1C01"/>
    <w:rsid w:val="00FD3308"/>
    <w:rsid w:val="00FD3DDD"/>
    <w:rsid w:val="00FD43BD"/>
    <w:rsid w:val="00FD446A"/>
    <w:rsid w:val="00FD5681"/>
    <w:rsid w:val="00FE1014"/>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93"/>
    <w:rPr>
      <w:sz w:val="24"/>
      <w:szCs w:val="24"/>
      <w:lang w:val="ru-RU" w:eastAsia="ru-RU"/>
    </w:rPr>
  </w:style>
  <w:style w:type="paragraph" w:styleId="Heading2">
    <w:name w:val="heading 2"/>
    <w:basedOn w:val="Normal"/>
    <w:next w:val="Normal"/>
    <w:link w:val="Heading2Char"/>
    <w:uiPriority w:val="99"/>
    <w:qFormat/>
    <w:rsid w:val="008D6D0F"/>
    <w:pPr>
      <w:keepNext/>
      <w:suppressAutoHyphens/>
      <w:outlineLvl w:val="1"/>
    </w:pPr>
    <w:rPr>
      <w:b/>
      <w:sz w:val="36"/>
      <w:szCs w:val="20"/>
      <w:lang w:val="uk-U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6D0F"/>
    <w:rPr>
      <w:b/>
      <w:sz w:val="36"/>
      <w:lang w:val="uk-UA" w:eastAsia="ar-SA" w:bidi="ar-SA"/>
    </w:rPr>
  </w:style>
  <w:style w:type="paragraph" w:customStyle="1" w:styleId="21">
    <w:name w:val="Основной текст 21"/>
    <w:basedOn w:val="Normal"/>
    <w:uiPriority w:val="99"/>
    <w:rsid w:val="007D32D0"/>
    <w:pPr>
      <w:suppressAutoHyphens/>
      <w:jc w:val="both"/>
    </w:pPr>
    <w:rPr>
      <w:sz w:val="28"/>
      <w:szCs w:val="20"/>
      <w:lang w:val="uk-UA" w:eastAsia="ar-SA"/>
    </w:rPr>
  </w:style>
  <w:style w:type="paragraph" w:styleId="BodyTextIndent2">
    <w:name w:val="Body Text Indent 2"/>
    <w:basedOn w:val="Normal"/>
    <w:link w:val="BodyTextIndent2Char"/>
    <w:uiPriority w:val="99"/>
    <w:rsid w:val="003E0961"/>
    <w:pPr>
      <w:tabs>
        <w:tab w:val="left" w:pos="60"/>
      </w:tabs>
      <w:suppressAutoHyphens/>
      <w:ind w:left="45"/>
      <w:jc w:val="both"/>
    </w:pPr>
    <w:rPr>
      <w:sz w:val="28"/>
      <w:szCs w:val="28"/>
      <w:lang w:val="uk-UA" w:eastAsia="ar-SA"/>
    </w:rPr>
  </w:style>
  <w:style w:type="character" w:customStyle="1" w:styleId="BodyTextIndent2Char">
    <w:name w:val="Body Text Indent 2 Char"/>
    <w:basedOn w:val="DefaultParagraphFont"/>
    <w:link w:val="BodyTextIndent2"/>
    <w:uiPriority w:val="99"/>
    <w:semiHidden/>
    <w:rsid w:val="00827164"/>
    <w:rPr>
      <w:sz w:val="24"/>
      <w:szCs w:val="24"/>
      <w:lang w:val="ru-RU" w:eastAsia="ru-RU"/>
    </w:rPr>
  </w:style>
  <w:style w:type="paragraph" w:styleId="BalloonText">
    <w:name w:val="Balloon Text"/>
    <w:basedOn w:val="Normal"/>
    <w:link w:val="BalloonTextChar"/>
    <w:uiPriority w:val="99"/>
    <w:semiHidden/>
    <w:rsid w:val="008678A0"/>
    <w:rPr>
      <w:rFonts w:ascii="Tahoma" w:hAnsi="Tahoma" w:cs="Tahoma"/>
      <w:sz w:val="16"/>
      <w:szCs w:val="16"/>
    </w:rPr>
  </w:style>
  <w:style w:type="character" w:customStyle="1" w:styleId="BalloonTextChar">
    <w:name w:val="Balloon Text Char"/>
    <w:basedOn w:val="DefaultParagraphFont"/>
    <w:link w:val="BalloonText"/>
    <w:uiPriority w:val="99"/>
    <w:semiHidden/>
    <w:rsid w:val="00827164"/>
    <w:rPr>
      <w:sz w:val="0"/>
      <w:szCs w:val="0"/>
      <w:lang w:val="ru-RU" w:eastAsia="ru-RU"/>
    </w:rPr>
  </w:style>
  <w:style w:type="paragraph" w:styleId="BodyText">
    <w:name w:val="Body Text"/>
    <w:basedOn w:val="Normal"/>
    <w:link w:val="BodyTextChar"/>
    <w:uiPriority w:val="99"/>
    <w:rsid w:val="00426062"/>
    <w:pPr>
      <w:spacing w:after="120"/>
    </w:pPr>
  </w:style>
  <w:style w:type="character" w:customStyle="1" w:styleId="BodyTextChar">
    <w:name w:val="Body Text Char"/>
    <w:basedOn w:val="DefaultParagraphFont"/>
    <w:link w:val="BodyText"/>
    <w:uiPriority w:val="99"/>
    <w:semiHidden/>
    <w:rsid w:val="00827164"/>
    <w:rPr>
      <w:sz w:val="24"/>
      <w:szCs w:val="24"/>
      <w:lang w:val="ru-RU" w:eastAsia="ru-RU"/>
    </w:rPr>
  </w:style>
  <w:style w:type="paragraph" w:styleId="ListParagraph">
    <w:name w:val="List Paragraph"/>
    <w:basedOn w:val="Normal"/>
    <w:uiPriority w:val="99"/>
    <w:qFormat/>
    <w:rsid w:val="0062492C"/>
    <w:pPr>
      <w:ind w:left="708"/>
    </w:pPr>
  </w:style>
  <w:style w:type="character" w:styleId="Emphasis">
    <w:name w:val="Emphasis"/>
    <w:basedOn w:val="DefaultParagraphFont"/>
    <w:uiPriority w:val="99"/>
    <w:qFormat/>
    <w:rsid w:val="00290F24"/>
    <w:rPr>
      <w:rFonts w:cs="Times New Roman"/>
      <w:i/>
    </w:rPr>
  </w:style>
  <w:style w:type="character" w:customStyle="1" w:styleId="2">
    <w:name w:val="Основной текст (2)_"/>
    <w:link w:val="210"/>
    <w:uiPriority w:val="99"/>
    <w:locked/>
    <w:rsid w:val="0067642D"/>
    <w:rPr>
      <w:b/>
      <w:sz w:val="27"/>
      <w:shd w:val="clear" w:color="auto" w:fill="FFFFFF"/>
    </w:rPr>
  </w:style>
  <w:style w:type="paragraph" w:customStyle="1" w:styleId="210">
    <w:name w:val="Основной текст (2)1"/>
    <w:basedOn w:val="Normal"/>
    <w:link w:val="2"/>
    <w:uiPriority w:val="99"/>
    <w:rsid w:val="0067642D"/>
    <w:pPr>
      <w:shd w:val="clear" w:color="auto" w:fill="FFFFFF"/>
      <w:spacing w:before="360" w:line="240" w:lineRule="atLeast"/>
    </w:pPr>
    <w:rPr>
      <w:b/>
      <w:bCs/>
      <w:sz w:val="27"/>
      <w:szCs w:val="27"/>
      <w:lang w:val="uk-UA" w:eastAsia="uk-UA"/>
    </w:rPr>
  </w:style>
  <w:style w:type="paragraph" w:styleId="Header">
    <w:name w:val="header"/>
    <w:basedOn w:val="Normal"/>
    <w:link w:val="HeaderChar"/>
    <w:uiPriority w:val="99"/>
    <w:rsid w:val="0040019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40019C"/>
    <w:rPr>
      <w:sz w:val="24"/>
    </w:rPr>
  </w:style>
  <w:style w:type="paragraph" w:styleId="Footer">
    <w:name w:val="footer"/>
    <w:basedOn w:val="Normal"/>
    <w:link w:val="FooterChar"/>
    <w:uiPriority w:val="99"/>
    <w:rsid w:val="0040019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40019C"/>
    <w:rPr>
      <w:sz w:val="24"/>
    </w:rPr>
  </w:style>
  <w:style w:type="character" w:styleId="Strong">
    <w:name w:val="Strong"/>
    <w:basedOn w:val="DefaultParagraphFont"/>
    <w:uiPriority w:val="99"/>
    <w:qFormat/>
    <w:rsid w:val="00426C76"/>
    <w:rPr>
      <w:rFonts w:cs="Times New Roman"/>
      <w:b/>
    </w:rPr>
  </w:style>
  <w:style w:type="character" w:customStyle="1" w:styleId="text-italic">
    <w:name w:val="text-italic"/>
    <w:uiPriority w:val="99"/>
    <w:rsid w:val="001B54A8"/>
  </w:style>
  <w:style w:type="paragraph" w:customStyle="1" w:styleId="1">
    <w:name w:val="Без интервала1"/>
    <w:uiPriority w:val="99"/>
    <w:rsid w:val="001B54A8"/>
    <w:pPr>
      <w:widowControl w:val="0"/>
      <w:suppressAutoHyphens/>
    </w:pPr>
    <w:rPr>
      <w:rFonts w:ascii="Arial" w:hAnsi="Arial" w:cs="Mangal"/>
      <w:kern w:val="1"/>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1678573698">
      <w:marLeft w:val="0"/>
      <w:marRight w:val="0"/>
      <w:marTop w:val="0"/>
      <w:marBottom w:val="0"/>
      <w:divBdr>
        <w:top w:val="none" w:sz="0" w:space="0" w:color="auto"/>
        <w:left w:val="none" w:sz="0" w:space="0" w:color="auto"/>
        <w:bottom w:val="none" w:sz="0" w:space="0" w:color="auto"/>
        <w:right w:val="none" w:sz="0" w:space="0" w:color="auto"/>
      </w:divBdr>
    </w:div>
    <w:div w:id="1678573699">
      <w:marLeft w:val="0"/>
      <w:marRight w:val="0"/>
      <w:marTop w:val="0"/>
      <w:marBottom w:val="0"/>
      <w:divBdr>
        <w:top w:val="none" w:sz="0" w:space="0" w:color="auto"/>
        <w:left w:val="none" w:sz="0" w:space="0" w:color="auto"/>
        <w:bottom w:val="none" w:sz="0" w:space="0" w:color="auto"/>
        <w:right w:val="none" w:sz="0" w:space="0" w:color="auto"/>
      </w:divBdr>
    </w:div>
    <w:div w:id="1678573700">
      <w:marLeft w:val="0"/>
      <w:marRight w:val="0"/>
      <w:marTop w:val="0"/>
      <w:marBottom w:val="0"/>
      <w:divBdr>
        <w:top w:val="none" w:sz="0" w:space="0" w:color="auto"/>
        <w:left w:val="none" w:sz="0" w:space="0" w:color="auto"/>
        <w:bottom w:val="none" w:sz="0" w:space="0" w:color="auto"/>
        <w:right w:val="none" w:sz="0" w:space="0" w:color="auto"/>
      </w:divBdr>
    </w:div>
    <w:div w:id="1678573701">
      <w:marLeft w:val="0"/>
      <w:marRight w:val="0"/>
      <w:marTop w:val="0"/>
      <w:marBottom w:val="0"/>
      <w:divBdr>
        <w:top w:val="none" w:sz="0" w:space="0" w:color="auto"/>
        <w:left w:val="none" w:sz="0" w:space="0" w:color="auto"/>
        <w:bottom w:val="none" w:sz="0" w:space="0" w:color="auto"/>
        <w:right w:val="none" w:sz="0" w:space="0" w:color="auto"/>
      </w:divBdr>
    </w:div>
    <w:div w:id="1678573702">
      <w:marLeft w:val="0"/>
      <w:marRight w:val="0"/>
      <w:marTop w:val="0"/>
      <w:marBottom w:val="0"/>
      <w:divBdr>
        <w:top w:val="none" w:sz="0" w:space="0" w:color="auto"/>
        <w:left w:val="none" w:sz="0" w:space="0" w:color="auto"/>
        <w:bottom w:val="none" w:sz="0" w:space="0" w:color="auto"/>
        <w:right w:val="none" w:sz="0" w:space="0" w:color="auto"/>
      </w:divBdr>
    </w:div>
    <w:div w:id="1678573703">
      <w:marLeft w:val="0"/>
      <w:marRight w:val="0"/>
      <w:marTop w:val="0"/>
      <w:marBottom w:val="0"/>
      <w:divBdr>
        <w:top w:val="none" w:sz="0" w:space="0" w:color="auto"/>
        <w:left w:val="none" w:sz="0" w:space="0" w:color="auto"/>
        <w:bottom w:val="none" w:sz="0" w:space="0" w:color="auto"/>
        <w:right w:val="none" w:sz="0" w:space="0" w:color="auto"/>
      </w:divBdr>
    </w:div>
    <w:div w:id="1678573704">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1678573706">
      <w:marLeft w:val="0"/>
      <w:marRight w:val="0"/>
      <w:marTop w:val="0"/>
      <w:marBottom w:val="0"/>
      <w:divBdr>
        <w:top w:val="none" w:sz="0" w:space="0" w:color="auto"/>
        <w:left w:val="none" w:sz="0" w:space="0" w:color="auto"/>
        <w:bottom w:val="none" w:sz="0" w:space="0" w:color="auto"/>
        <w:right w:val="none" w:sz="0" w:space="0" w:color="auto"/>
      </w:divBdr>
    </w:div>
    <w:div w:id="1678573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1892</Words>
  <Characters>1079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Comp-19-3</dc:creator>
  <cp:keywords/>
  <dc:description/>
  <cp:lastModifiedBy>User</cp:lastModifiedBy>
  <cp:revision>7</cp:revision>
  <cp:lastPrinted>2024-09-11T06:18:00Z</cp:lastPrinted>
  <dcterms:created xsi:type="dcterms:W3CDTF">2024-09-11T06:15:00Z</dcterms:created>
  <dcterms:modified xsi:type="dcterms:W3CDTF">2024-10-01T11:24:00Z</dcterms:modified>
</cp:coreProperties>
</file>