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FE" w:rsidRPr="006B0D4C" w:rsidRDefault="00DD46FE" w:rsidP="00EB7B7B">
      <w:pPr>
        <w:tabs>
          <w:tab w:val="left" w:pos="1620"/>
        </w:tabs>
        <w:suppressAutoHyphens/>
        <w:jc w:val="center"/>
        <w:rPr>
          <w:sz w:val="28"/>
          <w:szCs w:val="28"/>
          <w:lang w:val="uk-UA" w:eastAsia="ar-S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5pt;margin-top:1.9pt;width:29.05pt;height:42.35pt;z-index:251658240;visibility:visible">
            <v:imagedata r:id="rId7" o:title="" chromakey="#fefefe"/>
          </v:shape>
        </w:pict>
      </w:r>
    </w:p>
    <w:p w:rsidR="00DD46FE" w:rsidRPr="006B0D4C" w:rsidRDefault="00DD46FE" w:rsidP="00EB7B7B">
      <w:pPr>
        <w:tabs>
          <w:tab w:val="left" w:pos="1620"/>
        </w:tabs>
        <w:suppressAutoHyphens/>
        <w:jc w:val="right"/>
        <w:rPr>
          <w:sz w:val="28"/>
          <w:szCs w:val="28"/>
          <w:lang w:val="uk-UA" w:eastAsia="ar-SA"/>
        </w:rPr>
      </w:pPr>
    </w:p>
    <w:p w:rsidR="00DD46FE" w:rsidRPr="006B0D4C" w:rsidRDefault="00DD46FE" w:rsidP="00EB7B7B">
      <w:pPr>
        <w:tabs>
          <w:tab w:val="left" w:pos="1620"/>
        </w:tabs>
        <w:suppressAutoHyphens/>
        <w:jc w:val="right"/>
        <w:rPr>
          <w:sz w:val="28"/>
          <w:szCs w:val="28"/>
          <w:lang w:val="uk-UA" w:eastAsia="ar-SA"/>
        </w:rPr>
      </w:pPr>
    </w:p>
    <w:p w:rsidR="00DD46FE" w:rsidRPr="001B06ED" w:rsidRDefault="00DD46FE" w:rsidP="001B06ED">
      <w:pPr>
        <w:jc w:val="center"/>
        <w:rPr>
          <w:b/>
          <w:spacing w:val="-20"/>
          <w:sz w:val="32"/>
          <w:szCs w:val="32"/>
          <w:lang w:val="uk-UA"/>
        </w:rPr>
      </w:pPr>
      <w:r w:rsidRPr="001B06ED">
        <w:rPr>
          <w:b/>
          <w:spacing w:val="-20"/>
          <w:sz w:val="32"/>
          <w:szCs w:val="32"/>
          <w:lang w:val="uk-UA"/>
        </w:rPr>
        <w:t>ЛОЗ</w:t>
      </w:r>
      <w:r w:rsidRPr="00294638">
        <w:rPr>
          <w:b/>
          <w:spacing w:val="-20"/>
          <w:sz w:val="32"/>
          <w:szCs w:val="32"/>
        </w:rPr>
        <w:t>I</w:t>
      </w:r>
      <w:r w:rsidRPr="001B06ED">
        <w:rPr>
          <w:b/>
          <w:spacing w:val="-20"/>
          <w:sz w:val="32"/>
          <w:szCs w:val="32"/>
          <w:lang w:val="uk-UA"/>
        </w:rPr>
        <w:t>ВСЬКА</w:t>
      </w:r>
      <w:r>
        <w:rPr>
          <w:b/>
          <w:spacing w:val="-20"/>
          <w:sz w:val="32"/>
          <w:szCs w:val="32"/>
          <w:lang w:val="uk-UA"/>
        </w:rPr>
        <w:t xml:space="preserve">  </w:t>
      </w:r>
      <w:r w:rsidRPr="001B06ED">
        <w:rPr>
          <w:b/>
          <w:spacing w:val="-20"/>
          <w:sz w:val="32"/>
          <w:szCs w:val="32"/>
          <w:lang w:val="uk-UA"/>
        </w:rPr>
        <w:t>М</w:t>
      </w:r>
      <w:r w:rsidRPr="00294638">
        <w:rPr>
          <w:b/>
          <w:spacing w:val="-20"/>
          <w:sz w:val="32"/>
          <w:szCs w:val="32"/>
        </w:rPr>
        <w:t>I</w:t>
      </w:r>
      <w:r w:rsidRPr="001B06ED">
        <w:rPr>
          <w:b/>
          <w:spacing w:val="-20"/>
          <w:sz w:val="32"/>
          <w:szCs w:val="32"/>
          <w:lang w:val="uk-UA"/>
        </w:rPr>
        <w:t xml:space="preserve">СЬКА </w:t>
      </w:r>
      <w:r>
        <w:rPr>
          <w:b/>
          <w:spacing w:val="-20"/>
          <w:sz w:val="32"/>
          <w:szCs w:val="32"/>
          <w:lang w:val="uk-UA"/>
        </w:rPr>
        <w:t xml:space="preserve"> </w:t>
      </w:r>
      <w:r w:rsidRPr="001B06ED">
        <w:rPr>
          <w:b/>
          <w:spacing w:val="-20"/>
          <w:sz w:val="32"/>
          <w:szCs w:val="32"/>
          <w:lang w:val="uk-UA"/>
        </w:rPr>
        <w:t>РАДА  ХАРК</w:t>
      </w:r>
      <w:r w:rsidRPr="00294638">
        <w:rPr>
          <w:b/>
          <w:spacing w:val="-20"/>
          <w:sz w:val="32"/>
          <w:szCs w:val="32"/>
        </w:rPr>
        <w:t>I</w:t>
      </w:r>
      <w:r w:rsidRPr="001B06ED">
        <w:rPr>
          <w:b/>
          <w:spacing w:val="-20"/>
          <w:sz w:val="32"/>
          <w:szCs w:val="32"/>
          <w:lang w:val="uk-UA"/>
        </w:rPr>
        <w:t>ВСЬКОЇ</w:t>
      </w:r>
      <w:r>
        <w:rPr>
          <w:b/>
          <w:spacing w:val="-20"/>
          <w:sz w:val="32"/>
          <w:szCs w:val="32"/>
          <w:lang w:val="uk-UA"/>
        </w:rPr>
        <w:t xml:space="preserve">  </w:t>
      </w:r>
      <w:r w:rsidRPr="001B06ED">
        <w:rPr>
          <w:b/>
          <w:spacing w:val="-20"/>
          <w:sz w:val="32"/>
          <w:szCs w:val="32"/>
          <w:lang w:val="uk-UA"/>
        </w:rPr>
        <w:t>ОБЛАСТ</w:t>
      </w:r>
      <w:r w:rsidRPr="00294638">
        <w:rPr>
          <w:b/>
          <w:spacing w:val="-20"/>
          <w:sz w:val="32"/>
          <w:szCs w:val="32"/>
        </w:rPr>
        <w:t>I</w:t>
      </w:r>
    </w:p>
    <w:p w:rsidR="00DD46FE" w:rsidRPr="001B06ED" w:rsidRDefault="00DD46FE" w:rsidP="001B06ED">
      <w:pPr>
        <w:keepNext/>
        <w:keepLines/>
        <w:spacing w:before="40"/>
        <w:jc w:val="center"/>
        <w:outlineLvl w:val="2"/>
        <w:rPr>
          <w:b/>
          <w:bCs/>
          <w:spacing w:val="-20"/>
          <w:sz w:val="32"/>
          <w:szCs w:val="32"/>
          <w:lang w:val="uk-UA"/>
        </w:rPr>
      </w:pPr>
      <w:r w:rsidRPr="001B06ED">
        <w:rPr>
          <w:b/>
          <w:spacing w:val="-20"/>
          <w:sz w:val="32"/>
          <w:szCs w:val="32"/>
          <w:lang w:val="en-US"/>
        </w:rPr>
        <w:t>L</w:t>
      </w:r>
      <w:r>
        <w:rPr>
          <w:b/>
          <w:spacing w:val="-20"/>
          <w:sz w:val="32"/>
          <w:szCs w:val="32"/>
          <w:lang w:val="uk-UA"/>
        </w:rPr>
        <w:t>ХІХ</w:t>
      </w:r>
      <w:r w:rsidRPr="001B06ED">
        <w:rPr>
          <w:b/>
          <w:spacing w:val="-20"/>
          <w:sz w:val="32"/>
          <w:szCs w:val="32"/>
          <w:lang w:val="uk-UA"/>
        </w:rPr>
        <w:t xml:space="preserve">  СЕС</w:t>
      </w:r>
      <w:r w:rsidRPr="001B06ED">
        <w:rPr>
          <w:b/>
          <w:spacing w:val="-20"/>
          <w:sz w:val="32"/>
          <w:szCs w:val="32"/>
        </w:rPr>
        <w:t>I</w:t>
      </w:r>
      <w:r>
        <w:rPr>
          <w:b/>
          <w:spacing w:val="-20"/>
          <w:sz w:val="32"/>
          <w:szCs w:val="32"/>
          <w:lang w:val="uk-UA"/>
        </w:rPr>
        <w:t xml:space="preserve">Я  </w:t>
      </w:r>
      <w:r w:rsidRPr="001B06ED">
        <w:rPr>
          <w:b/>
          <w:spacing w:val="-20"/>
          <w:sz w:val="32"/>
          <w:szCs w:val="32"/>
          <w:lang w:val="uk-UA"/>
        </w:rPr>
        <w:t xml:space="preserve"> </w:t>
      </w:r>
      <w:r w:rsidRPr="001B06ED">
        <w:rPr>
          <w:b/>
          <w:spacing w:val="-20"/>
          <w:sz w:val="32"/>
          <w:szCs w:val="32"/>
        </w:rPr>
        <w:t>VII</w:t>
      </w:r>
      <w:r>
        <w:rPr>
          <w:b/>
          <w:spacing w:val="-20"/>
          <w:sz w:val="32"/>
          <w:szCs w:val="32"/>
          <w:lang w:val="uk-UA"/>
        </w:rPr>
        <w:t xml:space="preserve">І   </w:t>
      </w:r>
      <w:r w:rsidRPr="001B06ED">
        <w:rPr>
          <w:b/>
          <w:spacing w:val="-20"/>
          <w:sz w:val="32"/>
          <w:szCs w:val="32"/>
          <w:lang w:val="uk-UA"/>
        </w:rPr>
        <w:t>СКЛИКАННЯ</w:t>
      </w:r>
    </w:p>
    <w:p w:rsidR="00DD46FE" w:rsidRPr="00294638" w:rsidRDefault="00DD46FE" w:rsidP="001B06ED">
      <w:pPr>
        <w:jc w:val="center"/>
        <w:rPr>
          <w:b/>
          <w:spacing w:val="-20"/>
        </w:rPr>
      </w:pPr>
      <w:r w:rsidRPr="00294638">
        <w:rPr>
          <w:b/>
          <w:bCs/>
          <w:spacing w:val="-20"/>
          <w:sz w:val="32"/>
          <w:szCs w:val="32"/>
        </w:rPr>
        <w:t>Р I Ш Е Н Н Я</w:t>
      </w:r>
    </w:p>
    <w:p w:rsidR="00DD46FE" w:rsidRPr="006B0D4C" w:rsidRDefault="00DD46FE" w:rsidP="00EB7B7B">
      <w:pPr>
        <w:rPr>
          <w:b/>
          <w:sz w:val="22"/>
          <w:szCs w:val="22"/>
          <w:lang w:val="uk-UA" w:eastAsia="en-US"/>
        </w:rPr>
      </w:pPr>
    </w:p>
    <w:p w:rsidR="00DD46FE" w:rsidRPr="001B54A8" w:rsidRDefault="00DD46FE" w:rsidP="00746CA5">
      <w:pPr>
        <w:rPr>
          <w:spacing w:val="-20"/>
          <w:sz w:val="28"/>
          <w:szCs w:val="28"/>
          <w:lang w:val="uk-UA"/>
        </w:rPr>
      </w:pPr>
      <w:r w:rsidRPr="001B54A8">
        <w:rPr>
          <w:spacing w:val="-20"/>
          <w:sz w:val="28"/>
          <w:szCs w:val="28"/>
          <w:lang w:val="uk-UA"/>
        </w:rPr>
        <w:t xml:space="preserve"> «</w:t>
      </w:r>
      <w:bookmarkStart w:id="0" w:name="_GoBack"/>
      <w:bookmarkEnd w:id="0"/>
      <w:r>
        <w:rPr>
          <w:spacing w:val="-20"/>
          <w:sz w:val="28"/>
          <w:szCs w:val="28"/>
          <w:lang w:val="uk-UA"/>
        </w:rPr>
        <w:t xml:space="preserve"> </w:t>
      </w:r>
      <w:r w:rsidRPr="008C1F31">
        <w:rPr>
          <w:spacing w:val="-20"/>
          <w:sz w:val="28"/>
          <w:szCs w:val="28"/>
        </w:rPr>
        <w:t>27</w:t>
      </w:r>
      <w:r w:rsidRPr="001B54A8">
        <w:rPr>
          <w:spacing w:val="-20"/>
          <w:sz w:val="28"/>
          <w:szCs w:val="28"/>
          <w:lang w:val="uk-UA"/>
        </w:rPr>
        <w:t>»</w:t>
      </w:r>
      <w:r>
        <w:rPr>
          <w:spacing w:val="-20"/>
          <w:sz w:val="28"/>
          <w:szCs w:val="28"/>
          <w:lang w:val="uk-UA"/>
        </w:rPr>
        <w:t xml:space="preserve"> </w:t>
      </w:r>
      <w:r w:rsidRPr="001B54A8">
        <w:rPr>
          <w:spacing w:val="-20"/>
          <w:sz w:val="28"/>
          <w:szCs w:val="28"/>
          <w:lang w:val="uk-UA"/>
        </w:rPr>
        <w:t xml:space="preserve"> </w:t>
      </w:r>
      <w:r>
        <w:rPr>
          <w:spacing w:val="-20"/>
          <w:sz w:val="28"/>
          <w:szCs w:val="28"/>
          <w:lang w:val="uk-UA"/>
        </w:rPr>
        <w:t xml:space="preserve"> лютого</w:t>
      </w:r>
      <w:r w:rsidRPr="001B54A8">
        <w:rPr>
          <w:spacing w:val="-20"/>
          <w:sz w:val="28"/>
          <w:szCs w:val="28"/>
          <w:lang w:val="uk-UA"/>
        </w:rPr>
        <w:t xml:space="preserve"> </w:t>
      </w:r>
      <w:r>
        <w:rPr>
          <w:spacing w:val="-20"/>
          <w:sz w:val="28"/>
          <w:szCs w:val="28"/>
          <w:lang w:val="uk-UA"/>
        </w:rPr>
        <w:t xml:space="preserve"> </w:t>
      </w:r>
      <w:r w:rsidRPr="001B54A8">
        <w:rPr>
          <w:spacing w:val="-20"/>
          <w:sz w:val="28"/>
          <w:szCs w:val="28"/>
          <w:lang w:val="uk-UA"/>
        </w:rPr>
        <w:t>202</w:t>
      </w:r>
      <w:r>
        <w:rPr>
          <w:spacing w:val="-20"/>
          <w:sz w:val="28"/>
          <w:szCs w:val="28"/>
          <w:lang w:val="uk-UA"/>
        </w:rPr>
        <w:t xml:space="preserve">5 </w:t>
      </w:r>
      <w:r w:rsidRPr="001B54A8">
        <w:rPr>
          <w:spacing w:val="-20"/>
          <w:sz w:val="28"/>
          <w:szCs w:val="28"/>
          <w:lang w:val="uk-UA"/>
        </w:rPr>
        <w:t xml:space="preserve">              </w:t>
      </w:r>
      <w:r>
        <w:rPr>
          <w:spacing w:val="-20"/>
          <w:sz w:val="28"/>
          <w:szCs w:val="28"/>
          <w:lang w:val="uk-UA"/>
        </w:rPr>
        <w:t xml:space="preserve">                    </w:t>
      </w:r>
      <w:r w:rsidRPr="001B54A8">
        <w:rPr>
          <w:spacing w:val="-20"/>
          <w:sz w:val="28"/>
          <w:szCs w:val="28"/>
          <w:lang w:val="uk-UA"/>
        </w:rPr>
        <w:t xml:space="preserve">             Лозова                                             </w:t>
      </w:r>
      <w:r>
        <w:rPr>
          <w:spacing w:val="-20"/>
          <w:sz w:val="28"/>
          <w:szCs w:val="28"/>
          <w:lang w:val="uk-UA"/>
        </w:rPr>
        <w:t xml:space="preserve">                       </w:t>
      </w:r>
      <w:r w:rsidRPr="001B54A8">
        <w:rPr>
          <w:spacing w:val="-20"/>
          <w:sz w:val="28"/>
          <w:szCs w:val="28"/>
          <w:lang w:val="uk-UA"/>
        </w:rPr>
        <w:t xml:space="preserve">  №</w:t>
      </w:r>
      <w:r>
        <w:rPr>
          <w:spacing w:val="-20"/>
          <w:sz w:val="28"/>
          <w:szCs w:val="28"/>
          <w:lang w:val="uk-UA"/>
        </w:rPr>
        <w:t xml:space="preserve"> 2459</w:t>
      </w:r>
    </w:p>
    <w:p w:rsidR="00DD46FE" w:rsidRPr="001B54A8" w:rsidRDefault="00DD46FE" w:rsidP="00746CA5">
      <w:pPr>
        <w:rPr>
          <w:spacing w:val="-20"/>
          <w:sz w:val="27"/>
          <w:szCs w:val="27"/>
          <w:lang w:val="uk-UA"/>
        </w:rPr>
      </w:pPr>
    </w:p>
    <w:p w:rsidR="00DD46FE" w:rsidRDefault="00DD46FE" w:rsidP="00110F6B">
      <w:pPr>
        <w:tabs>
          <w:tab w:val="left" w:pos="4678"/>
        </w:tabs>
        <w:ind w:right="4677"/>
        <w:jc w:val="both"/>
        <w:rPr>
          <w:b/>
          <w:sz w:val="28"/>
          <w:szCs w:val="28"/>
          <w:lang w:val="uk-UA"/>
        </w:rPr>
      </w:pPr>
      <w:r w:rsidRPr="00097378">
        <w:rPr>
          <w:b/>
          <w:sz w:val="28"/>
          <w:szCs w:val="28"/>
          <w:lang w:val="uk-UA"/>
        </w:rPr>
        <w:t>Про включення</w:t>
      </w:r>
      <w:r>
        <w:rPr>
          <w:b/>
          <w:sz w:val="28"/>
          <w:szCs w:val="28"/>
          <w:lang w:val="uk-UA"/>
        </w:rPr>
        <w:t xml:space="preserve"> земельної ділянки на території Катеринівського старостинського округу</w:t>
      </w:r>
      <w:r w:rsidRPr="00097378">
        <w:rPr>
          <w:b/>
          <w:sz w:val="28"/>
          <w:szCs w:val="28"/>
          <w:lang w:val="uk-UA"/>
        </w:rPr>
        <w:t xml:space="preserve"> </w:t>
      </w:r>
      <w:r w:rsidRPr="00DA2875">
        <w:rPr>
          <w:b/>
          <w:sz w:val="28"/>
          <w:szCs w:val="28"/>
          <w:lang w:val="uk-UA"/>
        </w:rPr>
        <w:t xml:space="preserve">до Переліку вільних земельних ділянок </w:t>
      </w:r>
      <w:r w:rsidRPr="00F72A8A">
        <w:rPr>
          <w:b/>
          <w:sz w:val="28"/>
          <w:szCs w:val="28"/>
          <w:lang w:val="uk-UA"/>
        </w:rPr>
        <w:t>з</w:t>
      </w:r>
      <w:r w:rsidRPr="00DA2875">
        <w:rPr>
          <w:b/>
          <w:sz w:val="28"/>
          <w:szCs w:val="28"/>
          <w:lang w:val="uk-UA"/>
        </w:rPr>
        <w:t xml:space="preserve"> підготовки </w:t>
      </w:r>
      <w:r w:rsidRPr="00110F6B">
        <w:rPr>
          <w:b/>
          <w:sz w:val="28"/>
          <w:szCs w:val="28"/>
          <w:lang w:val="uk-UA"/>
        </w:rPr>
        <w:t>Лотів д</w:t>
      </w:r>
      <w:r>
        <w:rPr>
          <w:b/>
          <w:sz w:val="28"/>
          <w:szCs w:val="28"/>
          <w:lang w:val="uk-UA"/>
        </w:rPr>
        <w:t>ля</w:t>
      </w:r>
      <w:r w:rsidRPr="00110F6B">
        <w:rPr>
          <w:b/>
          <w:sz w:val="28"/>
          <w:szCs w:val="28"/>
          <w:lang w:val="uk-UA"/>
        </w:rPr>
        <w:t xml:space="preserve"> продажу права оренди на них на конкурентних засадах (на земельних торгах у формі електронного </w:t>
      </w:r>
      <w:r>
        <w:rPr>
          <w:b/>
          <w:sz w:val="28"/>
          <w:szCs w:val="28"/>
          <w:lang w:val="uk-UA"/>
        </w:rPr>
        <w:t xml:space="preserve"> </w:t>
      </w:r>
      <w:r w:rsidRPr="00110F6B">
        <w:rPr>
          <w:b/>
          <w:sz w:val="28"/>
          <w:szCs w:val="28"/>
          <w:lang w:val="uk-UA"/>
        </w:rPr>
        <w:t>аукціону)</w:t>
      </w:r>
    </w:p>
    <w:p w:rsidR="00DD46FE" w:rsidRPr="00110F6B" w:rsidRDefault="00DD46FE" w:rsidP="00110F6B">
      <w:pPr>
        <w:tabs>
          <w:tab w:val="left" w:pos="4678"/>
        </w:tabs>
        <w:ind w:right="4677"/>
        <w:jc w:val="both"/>
        <w:rPr>
          <w:sz w:val="28"/>
          <w:szCs w:val="28"/>
          <w:lang w:val="uk-UA"/>
        </w:rPr>
      </w:pPr>
    </w:p>
    <w:p w:rsidR="00DD46FE" w:rsidRPr="00DA2875" w:rsidRDefault="00DD46FE" w:rsidP="009754CD">
      <w:pPr>
        <w:tabs>
          <w:tab w:val="left" w:pos="709"/>
          <w:tab w:val="left" w:pos="9781"/>
        </w:tabs>
        <w:jc w:val="both"/>
        <w:rPr>
          <w:sz w:val="28"/>
          <w:szCs w:val="28"/>
          <w:lang w:val="uk-UA"/>
        </w:rPr>
      </w:pPr>
      <w:r w:rsidRPr="00110F6B">
        <w:rPr>
          <w:sz w:val="28"/>
          <w:szCs w:val="28"/>
          <w:lang w:val="uk-UA"/>
        </w:rPr>
        <w:tab/>
        <w:t>З метою сприяння соціально-економічному розвитку Лозівської міської територіальної громади, керуючись</w:t>
      </w:r>
      <w:r w:rsidRPr="00DA2875">
        <w:rPr>
          <w:sz w:val="28"/>
          <w:szCs w:val="28"/>
          <w:lang w:val="uk-UA"/>
        </w:rPr>
        <w:t xml:space="preserve"> п. 34 частини 1 статті 26 Закону України «Про місцеве самоврядування в Україні»</w:t>
      </w:r>
      <w:r>
        <w:rPr>
          <w:sz w:val="28"/>
          <w:szCs w:val="28"/>
          <w:lang w:val="uk-UA"/>
        </w:rPr>
        <w:t xml:space="preserve"> </w:t>
      </w:r>
      <w:r w:rsidRPr="00DA2875">
        <w:rPr>
          <w:sz w:val="28"/>
          <w:szCs w:val="28"/>
          <w:lang w:val="uk-UA"/>
        </w:rPr>
        <w:t xml:space="preserve">ст.134-139 Земельного кодексу України, </w:t>
      </w:r>
      <w:r w:rsidRPr="00DA2875">
        <w:rPr>
          <w:rStyle w:val="text-italic"/>
          <w:iCs/>
          <w:sz w:val="28"/>
          <w:szCs w:val="28"/>
          <w:shd w:val="clear" w:color="auto" w:fill="FFFFFF"/>
          <w:lang w:val="uk-UA"/>
        </w:rPr>
        <w:t>Податковим кодексом України,</w:t>
      </w:r>
      <w:r w:rsidRPr="00DA2875">
        <w:rPr>
          <w:sz w:val="28"/>
          <w:szCs w:val="28"/>
          <w:lang w:val="uk-UA"/>
        </w:rPr>
        <w:t xml:space="preserve"> законами України «Про регулювання містобудівної діяльності», «Про державну реєстрацію речових прав на нерухоме майно та їх обтяжень»,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оренду землі», іншими нормативними та законодавчими актами, які регулюють питання продажу вільних земельних ділянок або прав на них на конкурентних засадах, </w:t>
      </w:r>
      <w:r>
        <w:rPr>
          <w:sz w:val="28"/>
          <w:szCs w:val="28"/>
          <w:lang w:val="uk-UA"/>
        </w:rPr>
        <w:t>беручи до уваги рішення міської ради від 17.10.2024 № 2200 «</w:t>
      </w:r>
      <w:r w:rsidRPr="009754CD">
        <w:rPr>
          <w:sz w:val="28"/>
          <w:szCs w:val="28"/>
          <w:lang w:val="uk-UA"/>
        </w:rPr>
        <w:t>Про включення земельної ділянки по проспекту Перемоги в місті Лозова Харківської області до Переліку вільних земельних ділянок для підготовки Лотів для продажу права власності на них на конкурентних засадах (на земельних торгах у формі електронного аукціону) окремими лотами</w:t>
      </w:r>
      <w:r>
        <w:rPr>
          <w:sz w:val="28"/>
          <w:szCs w:val="28"/>
          <w:lang w:val="uk-UA"/>
        </w:rPr>
        <w:t xml:space="preserve">», лист Відділу № 6 Управління забезпечення реалізації державної політики у сфері земельних відносин Головного Управління Держгеокадастру у Харківській області від 17.12.2024 № 18-20-0.25,6-4226/327-24, </w:t>
      </w:r>
      <w:r w:rsidRPr="00DA2875">
        <w:rPr>
          <w:sz w:val="28"/>
          <w:szCs w:val="28"/>
          <w:lang w:val="uk-UA"/>
        </w:rPr>
        <w:t xml:space="preserve">розглянувши </w:t>
      </w:r>
      <w:r>
        <w:rPr>
          <w:sz w:val="28"/>
          <w:szCs w:val="28"/>
          <w:lang w:val="uk-UA"/>
        </w:rPr>
        <w:t>клопотання</w:t>
      </w:r>
      <w:r w:rsidRPr="00DA2875">
        <w:rPr>
          <w:sz w:val="28"/>
          <w:szCs w:val="28"/>
          <w:lang w:val="uk-UA"/>
        </w:rPr>
        <w:t xml:space="preserve"> </w:t>
      </w:r>
      <w:r>
        <w:rPr>
          <w:sz w:val="28"/>
          <w:szCs w:val="28"/>
          <w:lang w:val="uk-UA"/>
        </w:rPr>
        <w:t>ПРИВАТНО-ОРЕНДНОГО СІЛЬСЬКОГОСПОДАРСЬКОГО ПІДПРИЄМСТВА «АГРОСВІТ» від 14.01.2025 № 9 та Товариства з обмеженою відповідальністю «ЯНТАР-2006» від 31.01.2025</w:t>
      </w:r>
      <w:r w:rsidRPr="00DA2875">
        <w:rPr>
          <w:sz w:val="28"/>
          <w:szCs w:val="28"/>
          <w:lang w:val="uk-UA"/>
        </w:rPr>
        <w:t xml:space="preserve">, міська рада </w:t>
      </w:r>
    </w:p>
    <w:p w:rsidR="00DD46FE" w:rsidRPr="00DA2875" w:rsidRDefault="00DD46FE" w:rsidP="001B54A8">
      <w:pPr>
        <w:shd w:val="clear" w:color="auto" w:fill="FFFFFF"/>
        <w:autoSpaceDE w:val="0"/>
        <w:jc w:val="both"/>
        <w:rPr>
          <w:sz w:val="28"/>
          <w:szCs w:val="28"/>
          <w:lang w:val="uk-UA"/>
        </w:rPr>
      </w:pPr>
    </w:p>
    <w:p w:rsidR="00DD46FE" w:rsidRPr="00DA2875" w:rsidRDefault="00DD46FE" w:rsidP="00E236B3">
      <w:pPr>
        <w:shd w:val="clear" w:color="auto" w:fill="FFFFFF"/>
        <w:autoSpaceDE w:val="0"/>
        <w:rPr>
          <w:b/>
          <w:sz w:val="28"/>
          <w:szCs w:val="28"/>
          <w:lang w:val="uk-UA"/>
        </w:rPr>
      </w:pPr>
      <w:r w:rsidRPr="00DA2875">
        <w:rPr>
          <w:b/>
          <w:sz w:val="28"/>
          <w:szCs w:val="28"/>
          <w:lang w:val="uk-UA"/>
        </w:rPr>
        <w:t>В И Р І Ш И Л А:</w:t>
      </w:r>
    </w:p>
    <w:p w:rsidR="00DD46FE" w:rsidRPr="00DA2875" w:rsidRDefault="00DD46FE" w:rsidP="001B54A8">
      <w:pPr>
        <w:shd w:val="clear" w:color="auto" w:fill="FFFFFF"/>
        <w:autoSpaceDE w:val="0"/>
        <w:jc w:val="center"/>
        <w:rPr>
          <w:b/>
          <w:sz w:val="28"/>
          <w:szCs w:val="28"/>
        </w:rPr>
      </w:pPr>
    </w:p>
    <w:p w:rsidR="00DD46FE" w:rsidRPr="00B470A4"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 xml:space="preserve">Включити до Переліку </w:t>
      </w:r>
      <w:r>
        <w:rPr>
          <w:sz w:val="28"/>
          <w:szCs w:val="28"/>
        </w:rPr>
        <w:t xml:space="preserve">вільних </w:t>
      </w:r>
      <w:r w:rsidRPr="00B470A4">
        <w:rPr>
          <w:sz w:val="28"/>
          <w:szCs w:val="28"/>
        </w:rPr>
        <w:t xml:space="preserve">земельних ділянок </w:t>
      </w:r>
      <w:r>
        <w:rPr>
          <w:sz w:val="28"/>
          <w:szCs w:val="28"/>
        </w:rPr>
        <w:t>з</w:t>
      </w:r>
      <w:r w:rsidRPr="00B470A4">
        <w:rPr>
          <w:sz w:val="28"/>
          <w:szCs w:val="28"/>
        </w:rPr>
        <w:t xml:space="preserve"> підготовки Лотів д</w:t>
      </w:r>
      <w:r>
        <w:rPr>
          <w:sz w:val="28"/>
          <w:szCs w:val="28"/>
        </w:rPr>
        <w:t>ля</w:t>
      </w:r>
      <w:r w:rsidRPr="00B470A4">
        <w:rPr>
          <w:sz w:val="28"/>
          <w:szCs w:val="28"/>
        </w:rPr>
        <w:t xml:space="preserve"> продажу права оренди на них на конкурентних засадах (на земельних торгах у формі електронного аукціону) земельну ділянку комунальної власності </w:t>
      </w:r>
      <w:r>
        <w:rPr>
          <w:sz w:val="28"/>
          <w:szCs w:val="28"/>
        </w:rPr>
        <w:t xml:space="preserve">орієнтовною </w:t>
      </w:r>
      <w:r w:rsidRPr="00B470A4">
        <w:rPr>
          <w:sz w:val="28"/>
          <w:szCs w:val="28"/>
        </w:rPr>
        <w:t xml:space="preserve">площею </w:t>
      </w:r>
      <w:r>
        <w:rPr>
          <w:sz w:val="28"/>
          <w:szCs w:val="28"/>
        </w:rPr>
        <w:t>2,0604</w:t>
      </w:r>
      <w:r w:rsidRPr="00B470A4">
        <w:rPr>
          <w:sz w:val="28"/>
          <w:szCs w:val="28"/>
        </w:rPr>
        <w:t> га, категорія земель – землі сільськогосподарського призначення, що розташована за межами населених пунктів Лозівської міської територіальної громади (</w:t>
      </w:r>
      <w:r>
        <w:rPr>
          <w:sz w:val="28"/>
          <w:szCs w:val="28"/>
        </w:rPr>
        <w:t xml:space="preserve">Катеринівський старостинський округ) </w:t>
      </w:r>
      <w:r w:rsidRPr="00B470A4">
        <w:rPr>
          <w:sz w:val="28"/>
          <w:szCs w:val="28"/>
        </w:rPr>
        <w:t>для подальшого продажу права оренди на н</w:t>
      </w:r>
      <w:r>
        <w:rPr>
          <w:sz w:val="28"/>
          <w:szCs w:val="28"/>
        </w:rPr>
        <w:t>еї</w:t>
      </w:r>
      <w:r w:rsidRPr="00B470A4">
        <w:rPr>
          <w:sz w:val="28"/>
          <w:szCs w:val="28"/>
        </w:rPr>
        <w:t xml:space="preserve"> окремими лотами для ведення товарного сільськогосподарського виробництва (</w:t>
      </w:r>
      <w:r>
        <w:rPr>
          <w:sz w:val="28"/>
          <w:szCs w:val="28"/>
        </w:rPr>
        <w:t>код</w:t>
      </w:r>
      <w:r w:rsidRPr="00B470A4">
        <w:rPr>
          <w:sz w:val="28"/>
          <w:szCs w:val="28"/>
        </w:rPr>
        <w:t xml:space="preserve"> 01.01).</w:t>
      </w:r>
    </w:p>
    <w:p w:rsidR="00DD46FE" w:rsidRPr="00B470A4"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 xml:space="preserve">Надати дозвіл на розроблення проєкту землеустрою щодо відведення земельної ділянки </w:t>
      </w:r>
      <w:r>
        <w:rPr>
          <w:sz w:val="28"/>
          <w:szCs w:val="28"/>
        </w:rPr>
        <w:t xml:space="preserve">орієнтовною </w:t>
      </w:r>
      <w:r w:rsidRPr="00B470A4">
        <w:rPr>
          <w:sz w:val="28"/>
          <w:szCs w:val="28"/>
        </w:rPr>
        <w:t>площею 2</w:t>
      </w:r>
      <w:r>
        <w:rPr>
          <w:sz w:val="28"/>
          <w:szCs w:val="28"/>
        </w:rPr>
        <w:t>,0604</w:t>
      </w:r>
      <w:r w:rsidRPr="00B470A4">
        <w:rPr>
          <w:sz w:val="28"/>
          <w:szCs w:val="28"/>
        </w:rPr>
        <w:t> га</w:t>
      </w:r>
      <w:r>
        <w:rPr>
          <w:sz w:val="28"/>
          <w:szCs w:val="28"/>
        </w:rPr>
        <w:t xml:space="preserve"> </w:t>
      </w:r>
      <w:r w:rsidRPr="00DA2875">
        <w:rPr>
          <w:sz w:val="28"/>
          <w:szCs w:val="28"/>
        </w:rPr>
        <w:t xml:space="preserve">із земель комунальної власності </w:t>
      </w:r>
      <w:r>
        <w:rPr>
          <w:sz w:val="28"/>
          <w:szCs w:val="28"/>
        </w:rPr>
        <w:t xml:space="preserve">сільськогосподарського призначення </w:t>
      </w:r>
      <w:r w:rsidRPr="00DA2875">
        <w:rPr>
          <w:sz w:val="28"/>
          <w:szCs w:val="28"/>
        </w:rPr>
        <w:t>Лозівської міської територіальної громади</w:t>
      </w:r>
      <w:r w:rsidRPr="00B470A4">
        <w:rPr>
          <w:sz w:val="28"/>
          <w:szCs w:val="28"/>
        </w:rPr>
        <w:t xml:space="preserve"> за межами населених пунктів Лозівської міської територіальної громади (</w:t>
      </w:r>
      <w:r>
        <w:rPr>
          <w:sz w:val="28"/>
          <w:szCs w:val="28"/>
        </w:rPr>
        <w:t>Катеринівський</w:t>
      </w:r>
      <w:r w:rsidRPr="00B470A4">
        <w:rPr>
          <w:sz w:val="28"/>
          <w:szCs w:val="28"/>
        </w:rPr>
        <w:t xml:space="preserve"> старостинський округ) </w:t>
      </w:r>
      <w:r w:rsidRPr="00B470A4">
        <w:rPr>
          <w:sz w:val="28"/>
          <w:szCs w:val="28"/>
          <w:lang w:eastAsia="ar-SA"/>
        </w:rPr>
        <w:t>для подальшого продажу права оренди на н</w:t>
      </w:r>
      <w:r>
        <w:rPr>
          <w:sz w:val="28"/>
          <w:szCs w:val="28"/>
          <w:lang w:eastAsia="ar-SA"/>
        </w:rPr>
        <w:t>еї</w:t>
      </w:r>
      <w:r w:rsidRPr="00B470A4">
        <w:rPr>
          <w:sz w:val="28"/>
          <w:szCs w:val="28"/>
          <w:lang w:eastAsia="ar-SA"/>
        </w:rPr>
        <w:t xml:space="preserve"> на земельних торгах у формі електронного аукціону окремими лотами</w:t>
      </w:r>
      <w:r>
        <w:rPr>
          <w:sz w:val="28"/>
          <w:szCs w:val="28"/>
          <w:lang w:eastAsia="ar-SA"/>
        </w:rPr>
        <w:t xml:space="preserve"> </w:t>
      </w:r>
      <w:r w:rsidRPr="00B470A4">
        <w:rPr>
          <w:sz w:val="28"/>
          <w:szCs w:val="28"/>
        </w:rPr>
        <w:t>для ведення товарного сільськогосподарського виробництва (</w:t>
      </w:r>
      <w:r>
        <w:rPr>
          <w:sz w:val="28"/>
          <w:szCs w:val="28"/>
        </w:rPr>
        <w:t>код</w:t>
      </w:r>
      <w:r w:rsidRPr="00B470A4">
        <w:rPr>
          <w:sz w:val="28"/>
          <w:szCs w:val="28"/>
        </w:rPr>
        <w:t xml:space="preserve"> 01.01)</w:t>
      </w:r>
      <w:r w:rsidRPr="00B470A4">
        <w:rPr>
          <w:sz w:val="28"/>
          <w:szCs w:val="28"/>
          <w:lang w:eastAsia="ar-SA"/>
        </w:rPr>
        <w:t xml:space="preserve">. </w:t>
      </w:r>
    </w:p>
    <w:p w:rsidR="00DD46FE" w:rsidRPr="00B470A4"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Розроблений та погоджений в ус</w:t>
      </w:r>
      <w:r>
        <w:rPr>
          <w:sz w:val="28"/>
          <w:szCs w:val="28"/>
        </w:rPr>
        <w:t>тановленому Законом порядку проє</w:t>
      </w:r>
      <w:r w:rsidRPr="00B470A4">
        <w:rPr>
          <w:sz w:val="28"/>
          <w:szCs w:val="28"/>
        </w:rPr>
        <w:t xml:space="preserve">кт землеустрою щодо відведення земельної ділянки </w:t>
      </w:r>
      <w:r>
        <w:rPr>
          <w:sz w:val="28"/>
          <w:szCs w:val="28"/>
        </w:rPr>
        <w:t>подати</w:t>
      </w:r>
      <w:r w:rsidRPr="00B470A4">
        <w:rPr>
          <w:sz w:val="28"/>
          <w:szCs w:val="28"/>
        </w:rPr>
        <w:t xml:space="preserve"> на затвердження міської ради у відповідності до</w:t>
      </w:r>
      <w:r>
        <w:rPr>
          <w:sz w:val="28"/>
          <w:szCs w:val="28"/>
        </w:rPr>
        <w:t xml:space="preserve"> вимог</w:t>
      </w:r>
      <w:r w:rsidRPr="00B470A4">
        <w:rPr>
          <w:sz w:val="28"/>
          <w:szCs w:val="28"/>
        </w:rPr>
        <w:t xml:space="preserve"> чинного законодавства.</w:t>
      </w:r>
    </w:p>
    <w:p w:rsidR="00DD46FE" w:rsidRPr="00B470A4"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 xml:space="preserve"> Фінансування заходів щодо підготовки лоту до проведення земельних торгів у формі електронного аукціону здійснити за рахунок коштів не заборонених законом, з подальшим відшкодуванням витрат, здійснених на підготовку лотів за рахунок переможців земельних торгів, відповідно до ч. 24 ст.</w:t>
      </w:r>
      <w:r>
        <w:rPr>
          <w:sz w:val="28"/>
          <w:szCs w:val="28"/>
        </w:rPr>
        <w:t xml:space="preserve"> </w:t>
      </w:r>
      <w:r w:rsidRPr="00B470A4">
        <w:rPr>
          <w:sz w:val="28"/>
          <w:szCs w:val="28"/>
        </w:rPr>
        <w:t>137 Земельного кодексу України».</w:t>
      </w:r>
    </w:p>
    <w:p w:rsidR="00DD46FE"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 xml:space="preserve"> Уповноважити секретаря Лозівської міської ради Харківської області укласти договір на виготовлення землевпорядної документації.</w:t>
      </w:r>
    </w:p>
    <w:p w:rsidR="00DD46FE" w:rsidRPr="00B470A4" w:rsidRDefault="00DD46FE" w:rsidP="00110F6B">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Pr>
          <w:sz w:val="28"/>
          <w:szCs w:val="28"/>
        </w:rPr>
        <w:t>Внести зміни до рішення міської ради від 17.10.2024 № 2200 «</w:t>
      </w:r>
      <w:r w:rsidRPr="009754CD">
        <w:rPr>
          <w:sz w:val="28"/>
          <w:szCs w:val="28"/>
        </w:rPr>
        <w:t>Про включення земельної ділянки по проспекту Перемоги в місті Лозова Харківської області до Переліку вільних земельних ділянок для підготовки Лотів для продажу права власності на них на конкурентних засадах (на земельних торгах у формі електронного аукціону) окремими лотами</w:t>
      </w:r>
      <w:r>
        <w:rPr>
          <w:sz w:val="28"/>
          <w:szCs w:val="28"/>
        </w:rPr>
        <w:t>», замінивши по тексту рішення цифри «0,0600» цифрами «0,0800».</w:t>
      </w:r>
    </w:p>
    <w:p w:rsidR="00DD46FE" w:rsidRPr="006F544E" w:rsidRDefault="00DD46FE" w:rsidP="006F544E">
      <w:pPr>
        <w:pStyle w:val="infocadnum"/>
        <w:numPr>
          <w:ilvl w:val="0"/>
          <w:numId w:val="13"/>
        </w:numPr>
        <w:shd w:val="clear" w:color="auto" w:fill="FFFFFF"/>
        <w:tabs>
          <w:tab w:val="clear" w:pos="420"/>
          <w:tab w:val="left" w:pos="993"/>
        </w:tabs>
        <w:spacing w:before="0" w:beforeAutospacing="0" w:after="0" w:afterAutospacing="0"/>
        <w:ind w:left="0" w:firstLine="567"/>
        <w:jc w:val="both"/>
        <w:rPr>
          <w:sz w:val="28"/>
          <w:szCs w:val="28"/>
        </w:rPr>
      </w:pPr>
      <w:r w:rsidRPr="00B470A4">
        <w:rPr>
          <w:sz w:val="28"/>
          <w:szCs w:val="28"/>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p>
    <w:p w:rsidR="00DD46FE" w:rsidRPr="00E937A7" w:rsidRDefault="00DD46FE" w:rsidP="008D6D0F">
      <w:pPr>
        <w:pStyle w:val="ListParagraph"/>
        <w:tabs>
          <w:tab w:val="left" w:pos="0"/>
          <w:tab w:val="left" w:pos="142"/>
          <w:tab w:val="left" w:pos="709"/>
          <w:tab w:val="left" w:pos="851"/>
        </w:tabs>
        <w:ind w:left="0" w:firstLine="851"/>
        <w:jc w:val="both"/>
        <w:rPr>
          <w:spacing w:val="-20"/>
          <w:sz w:val="28"/>
          <w:szCs w:val="28"/>
          <w:lang w:val="uk-UA" w:eastAsia="ar-SA"/>
        </w:rPr>
      </w:pPr>
    </w:p>
    <w:p w:rsidR="00DD46FE" w:rsidRDefault="00DD46FE" w:rsidP="006E33A7">
      <w:pPr>
        <w:pStyle w:val="21"/>
        <w:spacing w:line="290" w:lineRule="exact"/>
        <w:rPr>
          <w:b/>
          <w:spacing w:val="-20"/>
          <w:szCs w:val="28"/>
        </w:rPr>
      </w:pPr>
    </w:p>
    <w:p w:rsidR="00DD46FE" w:rsidRPr="00E937A7" w:rsidRDefault="00DD46FE" w:rsidP="006E33A7">
      <w:pPr>
        <w:pStyle w:val="21"/>
        <w:spacing w:line="290" w:lineRule="exact"/>
        <w:rPr>
          <w:b/>
          <w:spacing w:val="-20"/>
          <w:szCs w:val="28"/>
        </w:rPr>
      </w:pPr>
    </w:p>
    <w:p w:rsidR="00DD46FE" w:rsidRPr="00F96075" w:rsidRDefault="00DD46FE" w:rsidP="00F96075">
      <w:pPr>
        <w:jc w:val="both"/>
        <w:rPr>
          <w:b/>
          <w:sz w:val="28"/>
          <w:szCs w:val="28"/>
          <w:lang w:val="uk-UA"/>
        </w:rPr>
      </w:pPr>
      <w:r w:rsidRPr="00F96075">
        <w:rPr>
          <w:b/>
          <w:sz w:val="28"/>
          <w:szCs w:val="28"/>
          <w:lang w:val="uk-UA"/>
        </w:rPr>
        <w:t>Секретар міської ради                                                                 Юрій  КУШНІР</w:t>
      </w:r>
    </w:p>
    <w:p w:rsidR="00DD46FE" w:rsidRPr="00E937A7" w:rsidRDefault="00DD46FE" w:rsidP="006E33A7">
      <w:pPr>
        <w:pStyle w:val="21"/>
        <w:spacing w:line="290" w:lineRule="exact"/>
        <w:rPr>
          <w:sz w:val="24"/>
          <w:szCs w:val="24"/>
        </w:rPr>
      </w:pPr>
    </w:p>
    <w:p w:rsidR="00DD46FE" w:rsidRPr="0023191B" w:rsidRDefault="00DD46FE" w:rsidP="0023191B">
      <w:pPr>
        <w:pStyle w:val="21"/>
        <w:spacing w:line="290" w:lineRule="exact"/>
        <w:rPr>
          <w:spacing w:val="-20"/>
          <w:sz w:val="24"/>
          <w:szCs w:val="24"/>
        </w:rPr>
      </w:pPr>
      <w:r w:rsidRPr="0023191B">
        <w:rPr>
          <w:spacing w:val="-20"/>
          <w:sz w:val="24"/>
          <w:szCs w:val="24"/>
        </w:rPr>
        <w:t xml:space="preserve">Інна </w:t>
      </w:r>
      <w:r>
        <w:rPr>
          <w:spacing w:val="-20"/>
          <w:sz w:val="24"/>
          <w:szCs w:val="24"/>
        </w:rPr>
        <w:t xml:space="preserve"> </w:t>
      </w:r>
      <w:r w:rsidRPr="0023191B">
        <w:rPr>
          <w:spacing w:val="-20"/>
          <w:sz w:val="24"/>
          <w:szCs w:val="24"/>
        </w:rPr>
        <w:t>КОШЛЯК</w:t>
      </w:r>
      <w:r w:rsidRPr="0023191B">
        <w:rPr>
          <w:spacing w:val="-20"/>
          <w:sz w:val="24"/>
          <w:szCs w:val="24"/>
        </w:rPr>
        <w:tab/>
      </w:r>
      <w:r w:rsidRPr="0023191B">
        <w:rPr>
          <w:spacing w:val="-20"/>
          <w:sz w:val="24"/>
          <w:szCs w:val="24"/>
        </w:rPr>
        <w:tab/>
        <w:t xml:space="preserve">           </w:t>
      </w:r>
      <w:r w:rsidRPr="0023191B">
        <w:rPr>
          <w:spacing w:val="-20"/>
          <w:sz w:val="24"/>
          <w:szCs w:val="24"/>
        </w:rPr>
        <w:tab/>
        <w:t xml:space="preserve">                                        </w:t>
      </w:r>
      <w:r w:rsidRPr="0023191B">
        <w:rPr>
          <w:spacing w:val="-20"/>
          <w:sz w:val="24"/>
          <w:szCs w:val="24"/>
        </w:rPr>
        <w:tab/>
      </w:r>
      <w:r>
        <w:rPr>
          <w:spacing w:val="-20"/>
          <w:sz w:val="24"/>
          <w:szCs w:val="24"/>
        </w:rPr>
        <w:tab/>
      </w:r>
      <w:r>
        <w:rPr>
          <w:spacing w:val="-20"/>
          <w:sz w:val="24"/>
          <w:szCs w:val="24"/>
        </w:rPr>
        <w:tab/>
      </w:r>
      <w:r>
        <w:rPr>
          <w:spacing w:val="-20"/>
          <w:sz w:val="24"/>
          <w:szCs w:val="24"/>
        </w:rPr>
        <w:tab/>
      </w:r>
    </w:p>
    <w:sectPr w:rsidR="00DD46FE" w:rsidRPr="0023191B" w:rsidSect="009754CD">
      <w:pgSz w:w="11906" w:h="16838"/>
      <w:pgMar w:top="709"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FE" w:rsidRDefault="00DD46FE" w:rsidP="0040019C">
      <w:r>
        <w:separator/>
      </w:r>
    </w:p>
  </w:endnote>
  <w:endnote w:type="continuationSeparator" w:id="0">
    <w:p w:rsidR="00DD46FE" w:rsidRDefault="00DD46FE" w:rsidP="00400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FE" w:rsidRDefault="00DD46FE" w:rsidP="0040019C">
      <w:r>
        <w:separator/>
      </w:r>
    </w:p>
  </w:footnote>
  <w:footnote w:type="continuationSeparator" w:id="0">
    <w:p w:rsidR="00DD46FE" w:rsidRDefault="00DD46FE" w:rsidP="00400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B63"/>
    <w:multiLevelType w:val="multilevel"/>
    <w:tmpl w:val="7DA6C302"/>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B510EF"/>
    <w:multiLevelType w:val="multilevel"/>
    <w:tmpl w:val="C058795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F6D4C5D"/>
    <w:multiLevelType w:val="hybridMultilevel"/>
    <w:tmpl w:val="D264DE50"/>
    <w:lvl w:ilvl="0" w:tplc="3C9239EE">
      <w:start w:val="1"/>
      <w:numFmt w:val="decimal"/>
      <w:lvlText w:val="%1."/>
      <w:lvlJc w:val="left"/>
      <w:pPr>
        <w:ind w:left="9716" w:hanging="360"/>
      </w:pPr>
      <w:rPr>
        <w:rFonts w:cs="Times New Roman" w:hint="default"/>
        <w:b w:val="0"/>
      </w:rPr>
    </w:lvl>
    <w:lvl w:ilvl="1" w:tplc="04220019" w:tentative="1">
      <w:start w:val="1"/>
      <w:numFmt w:val="lowerLetter"/>
      <w:lvlText w:val="%2."/>
      <w:lvlJc w:val="left"/>
      <w:pPr>
        <w:ind w:left="10577" w:hanging="360"/>
      </w:pPr>
      <w:rPr>
        <w:rFonts w:cs="Times New Roman"/>
      </w:rPr>
    </w:lvl>
    <w:lvl w:ilvl="2" w:tplc="0422001B" w:tentative="1">
      <w:start w:val="1"/>
      <w:numFmt w:val="lowerRoman"/>
      <w:lvlText w:val="%3."/>
      <w:lvlJc w:val="right"/>
      <w:pPr>
        <w:ind w:left="11297" w:hanging="180"/>
      </w:pPr>
      <w:rPr>
        <w:rFonts w:cs="Times New Roman"/>
      </w:rPr>
    </w:lvl>
    <w:lvl w:ilvl="3" w:tplc="0422000F" w:tentative="1">
      <w:start w:val="1"/>
      <w:numFmt w:val="decimal"/>
      <w:lvlText w:val="%4."/>
      <w:lvlJc w:val="left"/>
      <w:pPr>
        <w:ind w:left="12017" w:hanging="360"/>
      </w:pPr>
      <w:rPr>
        <w:rFonts w:cs="Times New Roman"/>
      </w:rPr>
    </w:lvl>
    <w:lvl w:ilvl="4" w:tplc="04220019" w:tentative="1">
      <w:start w:val="1"/>
      <w:numFmt w:val="lowerLetter"/>
      <w:lvlText w:val="%5."/>
      <w:lvlJc w:val="left"/>
      <w:pPr>
        <w:ind w:left="12737" w:hanging="360"/>
      </w:pPr>
      <w:rPr>
        <w:rFonts w:cs="Times New Roman"/>
      </w:rPr>
    </w:lvl>
    <w:lvl w:ilvl="5" w:tplc="0422001B" w:tentative="1">
      <w:start w:val="1"/>
      <w:numFmt w:val="lowerRoman"/>
      <w:lvlText w:val="%6."/>
      <w:lvlJc w:val="right"/>
      <w:pPr>
        <w:ind w:left="13457" w:hanging="180"/>
      </w:pPr>
      <w:rPr>
        <w:rFonts w:cs="Times New Roman"/>
      </w:rPr>
    </w:lvl>
    <w:lvl w:ilvl="6" w:tplc="0422000F" w:tentative="1">
      <w:start w:val="1"/>
      <w:numFmt w:val="decimal"/>
      <w:lvlText w:val="%7."/>
      <w:lvlJc w:val="left"/>
      <w:pPr>
        <w:ind w:left="14177" w:hanging="360"/>
      </w:pPr>
      <w:rPr>
        <w:rFonts w:cs="Times New Roman"/>
      </w:rPr>
    </w:lvl>
    <w:lvl w:ilvl="7" w:tplc="04220019" w:tentative="1">
      <w:start w:val="1"/>
      <w:numFmt w:val="lowerLetter"/>
      <w:lvlText w:val="%8."/>
      <w:lvlJc w:val="left"/>
      <w:pPr>
        <w:ind w:left="14897" w:hanging="360"/>
      </w:pPr>
      <w:rPr>
        <w:rFonts w:cs="Times New Roman"/>
      </w:rPr>
    </w:lvl>
    <w:lvl w:ilvl="8" w:tplc="0422001B" w:tentative="1">
      <w:start w:val="1"/>
      <w:numFmt w:val="lowerRoman"/>
      <w:lvlText w:val="%9."/>
      <w:lvlJc w:val="right"/>
      <w:pPr>
        <w:ind w:left="15617" w:hanging="180"/>
      </w:pPr>
      <w:rPr>
        <w:rFonts w:cs="Times New Roman"/>
      </w:rPr>
    </w:lvl>
  </w:abstractNum>
  <w:abstractNum w:abstractNumId="3">
    <w:nsid w:val="20661DF0"/>
    <w:multiLevelType w:val="multilevel"/>
    <w:tmpl w:val="7C2AE696"/>
    <w:lvl w:ilvl="0">
      <w:start w:val="1"/>
      <w:numFmt w:val="decimal"/>
      <w:lvlText w:val="%1."/>
      <w:lvlJc w:val="left"/>
      <w:pPr>
        <w:tabs>
          <w:tab w:val="num" w:pos="420"/>
        </w:tabs>
        <w:ind w:left="420" w:hanging="420"/>
      </w:pPr>
      <w:rPr>
        <w:rFonts w:cs="Times New Roman"/>
        <w:sz w:val="28"/>
      </w:rPr>
    </w:lvl>
    <w:lvl w:ilvl="1">
      <w:start w:val="1"/>
      <w:numFmt w:val="decimal"/>
      <w:lvlText w:val="%1.%2."/>
      <w:lvlJc w:val="left"/>
      <w:pPr>
        <w:tabs>
          <w:tab w:val="num" w:pos="720"/>
        </w:tabs>
        <w:ind w:left="720" w:hanging="720"/>
      </w:pPr>
      <w:rPr>
        <w:rFonts w:cs="Times New Roman"/>
        <w:sz w:val="28"/>
      </w:rPr>
    </w:lvl>
    <w:lvl w:ilvl="2">
      <w:start w:val="1"/>
      <w:numFmt w:val="decimal"/>
      <w:lvlText w:val="%1.%2.%3."/>
      <w:lvlJc w:val="left"/>
      <w:pPr>
        <w:tabs>
          <w:tab w:val="num" w:pos="720"/>
        </w:tabs>
        <w:ind w:left="720" w:hanging="720"/>
      </w:pPr>
      <w:rPr>
        <w:rFonts w:cs="Times New Roman"/>
        <w:sz w:val="28"/>
      </w:rPr>
    </w:lvl>
    <w:lvl w:ilvl="3">
      <w:start w:val="1"/>
      <w:numFmt w:val="decimal"/>
      <w:lvlText w:val="%1.%2.%3.%4."/>
      <w:lvlJc w:val="left"/>
      <w:pPr>
        <w:tabs>
          <w:tab w:val="num" w:pos="1080"/>
        </w:tabs>
        <w:ind w:left="1080" w:hanging="108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440"/>
        </w:tabs>
        <w:ind w:left="1440" w:hanging="144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800"/>
        </w:tabs>
        <w:ind w:left="1800" w:hanging="1800"/>
      </w:pPr>
      <w:rPr>
        <w:rFonts w:cs="Times New Roman"/>
        <w:sz w:val="28"/>
      </w:rPr>
    </w:lvl>
    <w:lvl w:ilvl="8">
      <w:start w:val="1"/>
      <w:numFmt w:val="decimal"/>
      <w:lvlText w:val="%1.%2.%3.%4.%5.%6.%7.%8.%9."/>
      <w:lvlJc w:val="left"/>
      <w:pPr>
        <w:tabs>
          <w:tab w:val="num" w:pos="2160"/>
        </w:tabs>
        <w:ind w:left="2160" w:hanging="2160"/>
      </w:pPr>
      <w:rPr>
        <w:rFonts w:cs="Times New Roman"/>
        <w:sz w:val="28"/>
      </w:rPr>
    </w:lvl>
  </w:abstractNum>
  <w:abstractNum w:abstractNumId="4">
    <w:nsid w:val="22D157C2"/>
    <w:multiLevelType w:val="hybridMultilevel"/>
    <w:tmpl w:val="F7E48618"/>
    <w:lvl w:ilvl="0" w:tplc="F4AE7102">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27A47AEE"/>
    <w:multiLevelType w:val="hybridMultilevel"/>
    <w:tmpl w:val="B6149190"/>
    <w:lvl w:ilvl="0" w:tplc="6CD8F85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6">
    <w:nsid w:val="2B4117C1"/>
    <w:multiLevelType w:val="hybridMultilevel"/>
    <w:tmpl w:val="7FA2EED6"/>
    <w:lvl w:ilvl="0" w:tplc="693CB3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3BF3975"/>
    <w:multiLevelType w:val="multilevel"/>
    <w:tmpl w:val="A63010E2"/>
    <w:lvl w:ilvl="0">
      <w:start w:val="1"/>
      <w:numFmt w:val="decimal"/>
      <w:lvlText w:val="%1."/>
      <w:lvlJc w:val="left"/>
      <w:pPr>
        <w:ind w:left="1557"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8">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48971DB6"/>
    <w:multiLevelType w:val="hybridMultilevel"/>
    <w:tmpl w:val="8DF2E2BA"/>
    <w:lvl w:ilvl="0" w:tplc="D05AA524">
      <w:start w:val="1"/>
      <w:numFmt w:val="decimal"/>
      <w:lvlText w:val="%1."/>
      <w:lvlJc w:val="left"/>
      <w:pPr>
        <w:ind w:left="2113" w:hanging="1545"/>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0">
    <w:nsid w:val="59B533AA"/>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45141A4"/>
    <w:multiLevelType w:val="hybridMultilevel"/>
    <w:tmpl w:val="BA94305E"/>
    <w:lvl w:ilvl="0" w:tplc="D77C5902">
      <w:start w:val="1"/>
      <w:numFmt w:val="decimal"/>
      <w:lvlText w:val="%1."/>
      <w:lvlJc w:val="left"/>
      <w:pPr>
        <w:ind w:left="1730" w:hanging="102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6480438D"/>
    <w:multiLevelType w:val="multilevel"/>
    <w:tmpl w:val="7696E16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74454680"/>
    <w:multiLevelType w:val="hybridMultilevel"/>
    <w:tmpl w:val="512EC3AA"/>
    <w:lvl w:ilvl="0" w:tplc="D2CEDE12">
      <w:start w:val="1"/>
      <w:numFmt w:val="decimal"/>
      <w:lvlText w:val="%1."/>
      <w:lvlJc w:val="left"/>
      <w:pPr>
        <w:ind w:left="3054"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0"/>
  </w:num>
  <w:num w:numId="5">
    <w:abstractNumId w:val="13"/>
  </w:num>
  <w:num w:numId="6">
    <w:abstractNumId w:val="4"/>
  </w:num>
  <w:num w:numId="7">
    <w:abstractNumId w:val="6"/>
  </w:num>
  <w:num w:numId="8">
    <w:abstractNumId w:val="8"/>
  </w:num>
  <w:num w:numId="9">
    <w:abstractNumId w:val="11"/>
  </w:num>
  <w:num w:numId="10">
    <w:abstractNumId w:val="5"/>
  </w:num>
  <w:num w:numId="11">
    <w:abstractNumId w:val="10"/>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9E5"/>
    <w:rsid w:val="000177AA"/>
    <w:rsid w:val="000206A6"/>
    <w:rsid w:val="00021571"/>
    <w:rsid w:val="00022084"/>
    <w:rsid w:val="00022D7F"/>
    <w:rsid w:val="000272C5"/>
    <w:rsid w:val="0003187E"/>
    <w:rsid w:val="000326D0"/>
    <w:rsid w:val="00032AE6"/>
    <w:rsid w:val="00032E89"/>
    <w:rsid w:val="00036147"/>
    <w:rsid w:val="000366F8"/>
    <w:rsid w:val="00037AE3"/>
    <w:rsid w:val="0004243F"/>
    <w:rsid w:val="000429AC"/>
    <w:rsid w:val="00042D8D"/>
    <w:rsid w:val="0004386D"/>
    <w:rsid w:val="0004426D"/>
    <w:rsid w:val="00050B93"/>
    <w:rsid w:val="000528FD"/>
    <w:rsid w:val="00052DCE"/>
    <w:rsid w:val="00053791"/>
    <w:rsid w:val="00054F94"/>
    <w:rsid w:val="00055C96"/>
    <w:rsid w:val="00057456"/>
    <w:rsid w:val="00057E2D"/>
    <w:rsid w:val="00057EE7"/>
    <w:rsid w:val="00061030"/>
    <w:rsid w:val="00061B38"/>
    <w:rsid w:val="0006304B"/>
    <w:rsid w:val="00063EA6"/>
    <w:rsid w:val="0006407A"/>
    <w:rsid w:val="000652E9"/>
    <w:rsid w:val="000715B1"/>
    <w:rsid w:val="00071E47"/>
    <w:rsid w:val="00072FCF"/>
    <w:rsid w:val="00073C0F"/>
    <w:rsid w:val="00073E42"/>
    <w:rsid w:val="00074F4F"/>
    <w:rsid w:val="0007577B"/>
    <w:rsid w:val="0007758E"/>
    <w:rsid w:val="00077597"/>
    <w:rsid w:val="0008072A"/>
    <w:rsid w:val="00080BF1"/>
    <w:rsid w:val="00080DB4"/>
    <w:rsid w:val="0008161C"/>
    <w:rsid w:val="00082D44"/>
    <w:rsid w:val="00082E49"/>
    <w:rsid w:val="0008346E"/>
    <w:rsid w:val="00084951"/>
    <w:rsid w:val="00085226"/>
    <w:rsid w:val="000866D3"/>
    <w:rsid w:val="0009025D"/>
    <w:rsid w:val="0009044A"/>
    <w:rsid w:val="00090992"/>
    <w:rsid w:val="000932C2"/>
    <w:rsid w:val="00093D4D"/>
    <w:rsid w:val="00096FFB"/>
    <w:rsid w:val="00097378"/>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C0F7C"/>
    <w:rsid w:val="000C21DA"/>
    <w:rsid w:val="000C49DA"/>
    <w:rsid w:val="000C4BAF"/>
    <w:rsid w:val="000C68AD"/>
    <w:rsid w:val="000C7892"/>
    <w:rsid w:val="000D155E"/>
    <w:rsid w:val="000D4256"/>
    <w:rsid w:val="000D4325"/>
    <w:rsid w:val="000D4803"/>
    <w:rsid w:val="000D54D6"/>
    <w:rsid w:val="000D6E86"/>
    <w:rsid w:val="000D701B"/>
    <w:rsid w:val="000E22A8"/>
    <w:rsid w:val="000E3C24"/>
    <w:rsid w:val="000E40D5"/>
    <w:rsid w:val="000E46C3"/>
    <w:rsid w:val="000E4BFC"/>
    <w:rsid w:val="000E4C88"/>
    <w:rsid w:val="000E5F76"/>
    <w:rsid w:val="000E76F0"/>
    <w:rsid w:val="000F02FB"/>
    <w:rsid w:val="000F4202"/>
    <w:rsid w:val="000F64B7"/>
    <w:rsid w:val="000F762D"/>
    <w:rsid w:val="00100FBF"/>
    <w:rsid w:val="00102FBC"/>
    <w:rsid w:val="001104A7"/>
    <w:rsid w:val="001108CA"/>
    <w:rsid w:val="00110F6B"/>
    <w:rsid w:val="0011174F"/>
    <w:rsid w:val="00114FDC"/>
    <w:rsid w:val="0011601C"/>
    <w:rsid w:val="001161D9"/>
    <w:rsid w:val="00116757"/>
    <w:rsid w:val="00120F61"/>
    <w:rsid w:val="001210BB"/>
    <w:rsid w:val="0012166A"/>
    <w:rsid w:val="00121D69"/>
    <w:rsid w:val="00121E04"/>
    <w:rsid w:val="001229CA"/>
    <w:rsid w:val="00124EBC"/>
    <w:rsid w:val="001252AE"/>
    <w:rsid w:val="001252BB"/>
    <w:rsid w:val="001254B8"/>
    <w:rsid w:val="00125DD0"/>
    <w:rsid w:val="0012627F"/>
    <w:rsid w:val="00127301"/>
    <w:rsid w:val="001273F9"/>
    <w:rsid w:val="00130533"/>
    <w:rsid w:val="00131D0B"/>
    <w:rsid w:val="00132A2F"/>
    <w:rsid w:val="00135F8F"/>
    <w:rsid w:val="001360EA"/>
    <w:rsid w:val="00136EBE"/>
    <w:rsid w:val="00137B24"/>
    <w:rsid w:val="00140F40"/>
    <w:rsid w:val="001424C3"/>
    <w:rsid w:val="001435DF"/>
    <w:rsid w:val="00146AE0"/>
    <w:rsid w:val="00146C72"/>
    <w:rsid w:val="00147DD0"/>
    <w:rsid w:val="0015119E"/>
    <w:rsid w:val="001514FD"/>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1395"/>
    <w:rsid w:val="0018496F"/>
    <w:rsid w:val="00186EF1"/>
    <w:rsid w:val="001900D5"/>
    <w:rsid w:val="0019098C"/>
    <w:rsid w:val="001912B9"/>
    <w:rsid w:val="00191685"/>
    <w:rsid w:val="00191E94"/>
    <w:rsid w:val="00192413"/>
    <w:rsid w:val="00192935"/>
    <w:rsid w:val="00194EA3"/>
    <w:rsid w:val="00196AFD"/>
    <w:rsid w:val="001A00B8"/>
    <w:rsid w:val="001A1305"/>
    <w:rsid w:val="001A1CA9"/>
    <w:rsid w:val="001A2B26"/>
    <w:rsid w:val="001A30FB"/>
    <w:rsid w:val="001A4724"/>
    <w:rsid w:val="001A574E"/>
    <w:rsid w:val="001A587A"/>
    <w:rsid w:val="001A5B08"/>
    <w:rsid w:val="001A6646"/>
    <w:rsid w:val="001A7857"/>
    <w:rsid w:val="001B06ED"/>
    <w:rsid w:val="001B0BD0"/>
    <w:rsid w:val="001B13CF"/>
    <w:rsid w:val="001B1403"/>
    <w:rsid w:val="001B2497"/>
    <w:rsid w:val="001B283C"/>
    <w:rsid w:val="001B335B"/>
    <w:rsid w:val="001B54A8"/>
    <w:rsid w:val="001B54F4"/>
    <w:rsid w:val="001B63BC"/>
    <w:rsid w:val="001B7AB1"/>
    <w:rsid w:val="001C14D0"/>
    <w:rsid w:val="001C17F6"/>
    <w:rsid w:val="001C2D6B"/>
    <w:rsid w:val="001C3AC1"/>
    <w:rsid w:val="001C3BCB"/>
    <w:rsid w:val="001C3DB9"/>
    <w:rsid w:val="001C3DF5"/>
    <w:rsid w:val="001C497A"/>
    <w:rsid w:val="001D1AA5"/>
    <w:rsid w:val="001D442C"/>
    <w:rsid w:val="001D6C05"/>
    <w:rsid w:val="001D7476"/>
    <w:rsid w:val="001E2CD9"/>
    <w:rsid w:val="001E2DDA"/>
    <w:rsid w:val="001E3365"/>
    <w:rsid w:val="001E3E09"/>
    <w:rsid w:val="001E491F"/>
    <w:rsid w:val="001E5E3B"/>
    <w:rsid w:val="001E68B2"/>
    <w:rsid w:val="001E7A60"/>
    <w:rsid w:val="001F1336"/>
    <w:rsid w:val="001F2105"/>
    <w:rsid w:val="001F217E"/>
    <w:rsid w:val="001F26A2"/>
    <w:rsid w:val="001F3A0E"/>
    <w:rsid w:val="001F47D1"/>
    <w:rsid w:val="001F4F3F"/>
    <w:rsid w:val="001F56B3"/>
    <w:rsid w:val="001F580B"/>
    <w:rsid w:val="001F6E90"/>
    <w:rsid w:val="001F70EA"/>
    <w:rsid w:val="001F752C"/>
    <w:rsid w:val="001F78FA"/>
    <w:rsid w:val="002000C6"/>
    <w:rsid w:val="002027E2"/>
    <w:rsid w:val="0020315D"/>
    <w:rsid w:val="002035F7"/>
    <w:rsid w:val="00203AEB"/>
    <w:rsid w:val="00204686"/>
    <w:rsid w:val="00205F09"/>
    <w:rsid w:val="002071C8"/>
    <w:rsid w:val="0021009E"/>
    <w:rsid w:val="0021092B"/>
    <w:rsid w:val="00210DA4"/>
    <w:rsid w:val="002139A0"/>
    <w:rsid w:val="00213C0E"/>
    <w:rsid w:val="0021420F"/>
    <w:rsid w:val="00214461"/>
    <w:rsid w:val="00215BDA"/>
    <w:rsid w:val="00216C48"/>
    <w:rsid w:val="00217747"/>
    <w:rsid w:val="00217B71"/>
    <w:rsid w:val="00220A1F"/>
    <w:rsid w:val="0022667A"/>
    <w:rsid w:val="002276F2"/>
    <w:rsid w:val="002307AB"/>
    <w:rsid w:val="00230932"/>
    <w:rsid w:val="002310B4"/>
    <w:rsid w:val="0023191B"/>
    <w:rsid w:val="002321E3"/>
    <w:rsid w:val="002327DD"/>
    <w:rsid w:val="00232BEC"/>
    <w:rsid w:val="00233B30"/>
    <w:rsid w:val="0023434C"/>
    <w:rsid w:val="002345DD"/>
    <w:rsid w:val="0023489E"/>
    <w:rsid w:val="00236327"/>
    <w:rsid w:val="00237A73"/>
    <w:rsid w:val="002417C6"/>
    <w:rsid w:val="00245B38"/>
    <w:rsid w:val="002467BF"/>
    <w:rsid w:val="00247453"/>
    <w:rsid w:val="00250599"/>
    <w:rsid w:val="0025091F"/>
    <w:rsid w:val="002509B3"/>
    <w:rsid w:val="0025416D"/>
    <w:rsid w:val="0025463D"/>
    <w:rsid w:val="00254E4C"/>
    <w:rsid w:val="00255332"/>
    <w:rsid w:val="00257EB2"/>
    <w:rsid w:val="00260975"/>
    <w:rsid w:val="002618B9"/>
    <w:rsid w:val="002637E9"/>
    <w:rsid w:val="00263D83"/>
    <w:rsid w:val="002647BF"/>
    <w:rsid w:val="0026512D"/>
    <w:rsid w:val="00265B88"/>
    <w:rsid w:val="00266937"/>
    <w:rsid w:val="00267581"/>
    <w:rsid w:val="00270176"/>
    <w:rsid w:val="00272476"/>
    <w:rsid w:val="00272682"/>
    <w:rsid w:val="00273E00"/>
    <w:rsid w:val="00276E75"/>
    <w:rsid w:val="0028097A"/>
    <w:rsid w:val="002826F2"/>
    <w:rsid w:val="0028320E"/>
    <w:rsid w:val="00284053"/>
    <w:rsid w:val="00285007"/>
    <w:rsid w:val="00285707"/>
    <w:rsid w:val="00287EE6"/>
    <w:rsid w:val="00290B23"/>
    <w:rsid w:val="00290F24"/>
    <w:rsid w:val="00291B16"/>
    <w:rsid w:val="002936C4"/>
    <w:rsid w:val="00294087"/>
    <w:rsid w:val="00294338"/>
    <w:rsid w:val="00294517"/>
    <w:rsid w:val="00294638"/>
    <w:rsid w:val="00294F36"/>
    <w:rsid w:val="00295B7C"/>
    <w:rsid w:val="00296A7E"/>
    <w:rsid w:val="00296C38"/>
    <w:rsid w:val="002973E5"/>
    <w:rsid w:val="00297479"/>
    <w:rsid w:val="002A0B17"/>
    <w:rsid w:val="002A1830"/>
    <w:rsid w:val="002A2D43"/>
    <w:rsid w:val="002A49C8"/>
    <w:rsid w:val="002A6145"/>
    <w:rsid w:val="002A619E"/>
    <w:rsid w:val="002A69D5"/>
    <w:rsid w:val="002A7A38"/>
    <w:rsid w:val="002B03F6"/>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D10C8"/>
    <w:rsid w:val="002D324A"/>
    <w:rsid w:val="002D32F1"/>
    <w:rsid w:val="002D4000"/>
    <w:rsid w:val="002D4F89"/>
    <w:rsid w:val="002D523E"/>
    <w:rsid w:val="002D7BAF"/>
    <w:rsid w:val="002E0A07"/>
    <w:rsid w:val="002E0E56"/>
    <w:rsid w:val="002E154F"/>
    <w:rsid w:val="002E33F6"/>
    <w:rsid w:val="002E40A8"/>
    <w:rsid w:val="002E43AF"/>
    <w:rsid w:val="002E51B0"/>
    <w:rsid w:val="002E66BD"/>
    <w:rsid w:val="002E7579"/>
    <w:rsid w:val="002E7B4F"/>
    <w:rsid w:val="002E7CAD"/>
    <w:rsid w:val="002F28A0"/>
    <w:rsid w:val="002F68CA"/>
    <w:rsid w:val="00300550"/>
    <w:rsid w:val="00301731"/>
    <w:rsid w:val="00302EF3"/>
    <w:rsid w:val="00303A5A"/>
    <w:rsid w:val="00303DAB"/>
    <w:rsid w:val="003048F6"/>
    <w:rsid w:val="003053F3"/>
    <w:rsid w:val="003059F1"/>
    <w:rsid w:val="00305EF7"/>
    <w:rsid w:val="00310205"/>
    <w:rsid w:val="00310C92"/>
    <w:rsid w:val="003124EB"/>
    <w:rsid w:val="00313872"/>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712"/>
    <w:rsid w:val="00332B78"/>
    <w:rsid w:val="00334422"/>
    <w:rsid w:val="00341D03"/>
    <w:rsid w:val="003420A6"/>
    <w:rsid w:val="00343383"/>
    <w:rsid w:val="0034340F"/>
    <w:rsid w:val="0034445F"/>
    <w:rsid w:val="00344867"/>
    <w:rsid w:val="00345B0D"/>
    <w:rsid w:val="003476E6"/>
    <w:rsid w:val="00350434"/>
    <w:rsid w:val="003506F9"/>
    <w:rsid w:val="003507A6"/>
    <w:rsid w:val="003507F3"/>
    <w:rsid w:val="003516EA"/>
    <w:rsid w:val="00351A7A"/>
    <w:rsid w:val="00351EEF"/>
    <w:rsid w:val="003566BE"/>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32A"/>
    <w:rsid w:val="0038079B"/>
    <w:rsid w:val="00381CCD"/>
    <w:rsid w:val="0038223C"/>
    <w:rsid w:val="00382BAB"/>
    <w:rsid w:val="0038307D"/>
    <w:rsid w:val="0038325C"/>
    <w:rsid w:val="0038503A"/>
    <w:rsid w:val="00385BA3"/>
    <w:rsid w:val="00386A5E"/>
    <w:rsid w:val="00387036"/>
    <w:rsid w:val="0039082C"/>
    <w:rsid w:val="00390FCC"/>
    <w:rsid w:val="0039133F"/>
    <w:rsid w:val="003941CF"/>
    <w:rsid w:val="00394AF4"/>
    <w:rsid w:val="00394B24"/>
    <w:rsid w:val="00394FA0"/>
    <w:rsid w:val="003958AC"/>
    <w:rsid w:val="00397178"/>
    <w:rsid w:val="0039744A"/>
    <w:rsid w:val="003A0A95"/>
    <w:rsid w:val="003A0EAF"/>
    <w:rsid w:val="003A1359"/>
    <w:rsid w:val="003A1B63"/>
    <w:rsid w:val="003A2204"/>
    <w:rsid w:val="003A3CD2"/>
    <w:rsid w:val="003A5346"/>
    <w:rsid w:val="003A564D"/>
    <w:rsid w:val="003A6BFA"/>
    <w:rsid w:val="003A7E4C"/>
    <w:rsid w:val="003B013F"/>
    <w:rsid w:val="003B2DA5"/>
    <w:rsid w:val="003B4A00"/>
    <w:rsid w:val="003B4BEA"/>
    <w:rsid w:val="003B54C6"/>
    <w:rsid w:val="003C09D7"/>
    <w:rsid w:val="003C0FFC"/>
    <w:rsid w:val="003C2150"/>
    <w:rsid w:val="003C29B4"/>
    <w:rsid w:val="003C64D4"/>
    <w:rsid w:val="003C6D73"/>
    <w:rsid w:val="003C713F"/>
    <w:rsid w:val="003D24D0"/>
    <w:rsid w:val="003D2672"/>
    <w:rsid w:val="003D3D36"/>
    <w:rsid w:val="003D5084"/>
    <w:rsid w:val="003D6314"/>
    <w:rsid w:val="003D6991"/>
    <w:rsid w:val="003D7266"/>
    <w:rsid w:val="003D7D93"/>
    <w:rsid w:val="003E0961"/>
    <w:rsid w:val="003E133D"/>
    <w:rsid w:val="003E175A"/>
    <w:rsid w:val="003E2262"/>
    <w:rsid w:val="003E4B05"/>
    <w:rsid w:val="003E54F4"/>
    <w:rsid w:val="003E70B5"/>
    <w:rsid w:val="003E722D"/>
    <w:rsid w:val="003E7517"/>
    <w:rsid w:val="003E7850"/>
    <w:rsid w:val="003E7DFE"/>
    <w:rsid w:val="003E7E57"/>
    <w:rsid w:val="003F0747"/>
    <w:rsid w:val="003F0CFD"/>
    <w:rsid w:val="003F194F"/>
    <w:rsid w:val="003F4320"/>
    <w:rsid w:val="003F484C"/>
    <w:rsid w:val="003F4947"/>
    <w:rsid w:val="003F63F2"/>
    <w:rsid w:val="003F6CB6"/>
    <w:rsid w:val="003F7732"/>
    <w:rsid w:val="0040019C"/>
    <w:rsid w:val="00401B3D"/>
    <w:rsid w:val="00402812"/>
    <w:rsid w:val="00404D94"/>
    <w:rsid w:val="0040668D"/>
    <w:rsid w:val="00407BD5"/>
    <w:rsid w:val="004123DB"/>
    <w:rsid w:val="00412AA0"/>
    <w:rsid w:val="00413764"/>
    <w:rsid w:val="00413C15"/>
    <w:rsid w:val="00414CDF"/>
    <w:rsid w:val="004151B4"/>
    <w:rsid w:val="00416612"/>
    <w:rsid w:val="004169B2"/>
    <w:rsid w:val="0042484E"/>
    <w:rsid w:val="0042495F"/>
    <w:rsid w:val="00424F75"/>
    <w:rsid w:val="00426062"/>
    <w:rsid w:val="00426A69"/>
    <w:rsid w:val="00426C76"/>
    <w:rsid w:val="00430177"/>
    <w:rsid w:val="0043102A"/>
    <w:rsid w:val="004317CC"/>
    <w:rsid w:val="004335A8"/>
    <w:rsid w:val="00433C93"/>
    <w:rsid w:val="00434DD7"/>
    <w:rsid w:val="00435F26"/>
    <w:rsid w:val="00436E56"/>
    <w:rsid w:val="00440D62"/>
    <w:rsid w:val="00441CA0"/>
    <w:rsid w:val="00442B4B"/>
    <w:rsid w:val="00442E55"/>
    <w:rsid w:val="004433EC"/>
    <w:rsid w:val="0044548D"/>
    <w:rsid w:val="004457C4"/>
    <w:rsid w:val="00445BC3"/>
    <w:rsid w:val="00446316"/>
    <w:rsid w:val="0044646E"/>
    <w:rsid w:val="0044721C"/>
    <w:rsid w:val="0045142D"/>
    <w:rsid w:val="00452C47"/>
    <w:rsid w:val="00452DFC"/>
    <w:rsid w:val="0045302F"/>
    <w:rsid w:val="0045397D"/>
    <w:rsid w:val="00454434"/>
    <w:rsid w:val="00455186"/>
    <w:rsid w:val="00455802"/>
    <w:rsid w:val="00455A5A"/>
    <w:rsid w:val="004600EB"/>
    <w:rsid w:val="00460D59"/>
    <w:rsid w:val="004631BC"/>
    <w:rsid w:val="0046353A"/>
    <w:rsid w:val="00463A9C"/>
    <w:rsid w:val="00463B9C"/>
    <w:rsid w:val="00467175"/>
    <w:rsid w:val="0047178F"/>
    <w:rsid w:val="00472B77"/>
    <w:rsid w:val="00474B12"/>
    <w:rsid w:val="00476A62"/>
    <w:rsid w:val="00480408"/>
    <w:rsid w:val="00481534"/>
    <w:rsid w:val="00482C27"/>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564"/>
    <w:rsid w:val="004C6EE1"/>
    <w:rsid w:val="004C7A91"/>
    <w:rsid w:val="004C7DF3"/>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4DB4"/>
    <w:rsid w:val="004F5C27"/>
    <w:rsid w:val="004F641C"/>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5509"/>
    <w:rsid w:val="00525FA7"/>
    <w:rsid w:val="0052774C"/>
    <w:rsid w:val="00527EE0"/>
    <w:rsid w:val="0053078B"/>
    <w:rsid w:val="0053177A"/>
    <w:rsid w:val="00533100"/>
    <w:rsid w:val="005333D3"/>
    <w:rsid w:val="00535975"/>
    <w:rsid w:val="00541FF9"/>
    <w:rsid w:val="00542303"/>
    <w:rsid w:val="00542AA6"/>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A15"/>
    <w:rsid w:val="00562D88"/>
    <w:rsid w:val="00563366"/>
    <w:rsid w:val="00564DEB"/>
    <w:rsid w:val="00564F3F"/>
    <w:rsid w:val="0056555C"/>
    <w:rsid w:val="00566A30"/>
    <w:rsid w:val="00566C0F"/>
    <w:rsid w:val="00567E18"/>
    <w:rsid w:val="00571C6D"/>
    <w:rsid w:val="005726D0"/>
    <w:rsid w:val="00572C50"/>
    <w:rsid w:val="00574CF7"/>
    <w:rsid w:val="0057622C"/>
    <w:rsid w:val="00576993"/>
    <w:rsid w:val="00577E3E"/>
    <w:rsid w:val="00580F16"/>
    <w:rsid w:val="00581F61"/>
    <w:rsid w:val="00583608"/>
    <w:rsid w:val="00584191"/>
    <w:rsid w:val="0058546F"/>
    <w:rsid w:val="00586177"/>
    <w:rsid w:val="00586691"/>
    <w:rsid w:val="00587144"/>
    <w:rsid w:val="00587DA5"/>
    <w:rsid w:val="00591BEF"/>
    <w:rsid w:val="00591FC6"/>
    <w:rsid w:val="0059529B"/>
    <w:rsid w:val="005952B2"/>
    <w:rsid w:val="005A048D"/>
    <w:rsid w:val="005A115F"/>
    <w:rsid w:val="005A3288"/>
    <w:rsid w:val="005A3991"/>
    <w:rsid w:val="005A48A0"/>
    <w:rsid w:val="005A4F0D"/>
    <w:rsid w:val="005A501C"/>
    <w:rsid w:val="005A5978"/>
    <w:rsid w:val="005B042E"/>
    <w:rsid w:val="005B1B1C"/>
    <w:rsid w:val="005B2278"/>
    <w:rsid w:val="005B34F9"/>
    <w:rsid w:val="005B4B71"/>
    <w:rsid w:val="005C0BA5"/>
    <w:rsid w:val="005C274D"/>
    <w:rsid w:val="005C3B8B"/>
    <w:rsid w:val="005C54EC"/>
    <w:rsid w:val="005C6F9E"/>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653F"/>
    <w:rsid w:val="005F77C3"/>
    <w:rsid w:val="005F7EAA"/>
    <w:rsid w:val="00601489"/>
    <w:rsid w:val="0060166D"/>
    <w:rsid w:val="006020D0"/>
    <w:rsid w:val="00605617"/>
    <w:rsid w:val="0060623F"/>
    <w:rsid w:val="00606E36"/>
    <w:rsid w:val="006121DD"/>
    <w:rsid w:val="00612544"/>
    <w:rsid w:val="00613EDC"/>
    <w:rsid w:val="006143B1"/>
    <w:rsid w:val="006149AE"/>
    <w:rsid w:val="006151CD"/>
    <w:rsid w:val="00615CE1"/>
    <w:rsid w:val="006172DC"/>
    <w:rsid w:val="00620C5E"/>
    <w:rsid w:val="00621E98"/>
    <w:rsid w:val="006222D4"/>
    <w:rsid w:val="00622798"/>
    <w:rsid w:val="00623C60"/>
    <w:rsid w:val="0062492C"/>
    <w:rsid w:val="00624DB5"/>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CF8"/>
    <w:rsid w:val="00673AFF"/>
    <w:rsid w:val="00673BAB"/>
    <w:rsid w:val="00673FA7"/>
    <w:rsid w:val="00675547"/>
    <w:rsid w:val="00675EF4"/>
    <w:rsid w:val="0067642D"/>
    <w:rsid w:val="00676C86"/>
    <w:rsid w:val="00676D46"/>
    <w:rsid w:val="00676F4F"/>
    <w:rsid w:val="00677F5B"/>
    <w:rsid w:val="00680E55"/>
    <w:rsid w:val="00681B13"/>
    <w:rsid w:val="00683701"/>
    <w:rsid w:val="00683BB9"/>
    <w:rsid w:val="00683FAC"/>
    <w:rsid w:val="006845BB"/>
    <w:rsid w:val="00684EA6"/>
    <w:rsid w:val="0069183F"/>
    <w:rsid w:val="0069192F"/>
    <w:rsid w:val="00694CD6"/>
    <w:rsid w:val="0069549F"/>
    <w:rsid w:val="00696F44"/>
    <w:rsid w:val="006A0A9F"/>
    <w:rsid w:val="006A4838"/>
    <w:rsid w:val="006A4A7C"/>
    <w:rsid w:val="006A744A"/>
    <w:rsid w:val="006A75F4"/>
    <w:rsid w:val="006B0A95"/>
    <w:rsid w:val="006B0D4C"/>
    <w:rsid w:val="006B1D31"/>
    <w:rsid w:val="006B2EBE"/>
    <w:rsid w:val="006B2FE2"/>
    <w:rsid w:val="006B3193"/>
    <w:rsid w:val="006B3FEA"/>
    <w:rsid w:val="006B4F27"/>
    <w:rsid w:val="006B5B56"/>
    <w:rsid w:val="006B6632"/>
    <w:rsid w:val="006B6CB6"/>
    <w:rsid w:val="006B796A"/>
    <w:rsid w:val="006B7D31"/>
    <w:rsid w:val="006C0D8C"/>
    <w:rsid w:val="006C0FF6"/>
    <w:rsid w:val="006D0640"/>
    <w:rsid w:val="006D2320"/>
    <w:rsid w:val="006D297C"/>
    <w:rsid w:val="006D339F"/>
    <w:rsid w:val="006D6A4F"/>
    <w:rsid w:val="006E0464"/>
    <w:rsid w:val="006E22CF"/>
    <w:rsid w:val="006E2ACC"/>
    <w:rsid w:val="006E2BB7"/>
    <w:rsid w:val="006E33A7"/>
    <w:rsid w:val="006E585E"/>
    <w:rsid w:val="006F28B6"/>
    <w:rsid w:val="006F35CB"/>
    <w:rsid w:val="006F3B96"/>
    <w:rsid w:val="006F544E"/>
    <w:rsid w:val="006F60D7"/>
    <w:rsid w:val="006F68CA"/>
    <w:rsid w:val="0070012D"/>
    <w:rsid w:val="00700D53"/>
    <w:rsid w:val="00700FE9"/>
    <w:rsid w:val="00701873"/>
    <w:rsid w:val="007035AE"/>
    <w:rsid w:val="00704D08"/>
    <w:rsid w:val="00704E6C"/>
    <w:rsid w:val="00710C3D"/>
    <w:rsid w:val="007114CF"/>
    <w:rsid w:val="0071190D"/>
    <w:rsid w:val="0071236C"/>
    <w:rsid w:val="0071252F"/>
    <w:rsid w:val="007133EF"/>
    <w:rsid w:val="00714C2A"/>
    <w:rsid w:val="00714FA0"/>
    <w:rsid w:val="007153BC"/>
    <w:rsid w:val="00715A95"/>
    <w:rsid w:val="00716452"/>
    <w:rsid w:val="0072191A"/>
    <w:rsid w:val="0073194E"/>
    <w:rsid w:val="00731DCD"/>
    <w:rsid w:val="00731F0E"/>
    <w:rsid w:val="00732AFB"/>
    <w:rsid w:val="00732DB9"/>
    <w:rsid w:val="00733C43"/>
    <w:rsid w:val="007358E2"/>
    <w:rsid w:val="00736441"/>
    <w:rsid w:val="00740C21"/>
    <w:rsid w:val="00741179"/>
    <w:rsid w:val="00746066"/>
    <w:rsid w:val="007461FC"/>
    <w:rsid w:val="007466D8"/>
    <w:rsid w:val="00746CA5"/>
    <w:rsid w:val="0075153A"/>
    <w:rsid w:val="00753D32"/>
    <w:rsid w:val="00754357"/>
    <w:rsid w:val="00756D40"/>
    <w:rsid w:val="00757C70"/>
    <w:rsid w:val="00762A7D"/>
    <w:rsid w:val="00763811"/>
    <w:rsid w:val="00764A5F"/>
    <w:rsid w:val="007650F1"/>
    <w:rsid w:val="00765904"/>
    <w:rsid w:val="00765E47"/>
    <w:rsid w:val="007661CD"/>
    <w:rsid w:val="0077232A"/>
    <w:rsid w:val="00773831"/>
    <w:rsid w:val="00773C20"/>
    <w:rsid w:val="0078348B"/>
    <w:rsid w:val="00783A15"/>
    <w:rsid w:val="0078516D"/>
    <w:rsid w:val="007857DD"/>
    <w:rsid w:val="00785BE7"/>
    <w:rsid w:val="00790082"/>
    <w:rsid w:val="00790F65"/>
    <w:rsid w:val="00792F58"/>
    <w:rsid w:val="00793A1B"/>
    <w:rsid w:val="0079474A"/>
    <w:rsid w:val="00794A4B"/>
    <w:rsid w:val="0079556C"/>
    <w:rsid w:val="007965BE"/>
    <w:rsid w:val="007967E9"/>
    <w:rsid w:val="007A3EB7"/>
    <w:rsid w:val="007B0D35"/>
    <w:rsid w:val="007B2E33"/>
    <w:rsid w:val="007B334F"/>
    <w:rsid w:val="007B3864"/>
    <w:rsid w:val="007B3BF1"/>
    <w:rsid w:val="007B4254"/>
    <w:rsid w:val="007B4AA8"/>
    <w:rsid w:val="007B4F18"/>
    <w:rsid w:val="007B5DA8"/>
    <w:rsid w:val="007B6057"/>
    <w:rsid w:val="007B74D4"/>
    <w:rsid w:val="007C10A6"/>
    <w:rsid w:val="007C3170"/>
    <w:rsid w:val="007C326A"/>
    <w:rsid w:val="007C58BF"/>
    <w:rsid w:val="007C594F"/>
    <w:rsid w:val="007C5E07"/>
    <w:rsid w:val="007C64C3"/>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375"/>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4D22"/>
    <w:rsid w:val="008059D7"/>
    <w:rsid w:val="008069B9"/>
    <w:rsid w:val="008074E6"/>
    <w:rsid w:val="008104FC"/>
    <w:rsid w:val="00813A88"/>
    <w:rsid w:val="0081433B"/>
    <w:rsid w:val="008143BA"/>
    <w:rsid w:val="00814400"/>
    <w:rsid w:val="00814A35"/>
    <w:rsid w:val="008154F9"/>
    <w:rsid w:val="00815BD5"/>
    <w:rsid w:val="00820190"/>
    <w:rsid w:val="00821166"/>
    <w:rsid w:val="00821195"/>
    <w:rsid w:val="00822BDF"/>
    <w:rsid w:val="0082301A"/>
    <w:rsid w:val="00826CF4"/>
    <w:rsid w:val="00832753"/>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32A3"/>
    <w:rsid w:val="00863E60"/>
    <w:rsid w:val="00864808"/>
    <w:rsid w:val="00864EB6"/>
    <w:rsid w:val="008651E9"/>
    <w:rsid w:val="00866854"/>
    <w:rsid w:val="008678A0"/>
    <w:rsid w:val="0087110F"/>
    <w:rsid w:val="00871C2B"/>
    <w:rsid w:val="008726AE"/>
    <w:rsid w:val="00872E12"/>
    <w:rsid w:val="00875489"/>
    <w:rsid w:val="00875D45"/>
    <w:rsid w:val="00876695"/>
    <w:rsid w:val="008772E1"/>
    <w:rsid w:val="00877B5E"/>
    <w:rsid w:val="0088070F"/>
    <w:rsid w:val="00881698"/>
    <w:rsid w:val="008819FC"/>
    <w:rsid w:val="00881B7C"/>
    <w:rsid w:val="0088539A"/>
    <w:rsid w:val="00885430"/>
    <w:rsid w:val="008854B3"/>
    <w:rsid w:val="00885B38"/>
    <w:rsid w:val="0088647C"/>
    <w:rsid w:val="00886C7F"/>
    <w:rsid w:val="00890B80"/>
    <w:rsid w:val="0089187C"/>
    <w:rsid w:val="00891D01"/>
    <w:rsid w:val="008928B9"/>
    <w:rsid w:val="00892BC0"/>
    <w:rsid w:val="00893884"/>
    <w:rsid w:val="008963C8"/>
    <w:rsid w:val="008968B6"/>
    <w:rsid w:val="0089704D"/>
    <w:rsid w:val="00897832"/>
    <w:rsid w:val="008A0E7A"/>
    <w:rsid w:val="008A0FB7"/>
    <w:rsid w:val="008A20C4"/>
    <w:rsid w:val="008A23FF"/>
    <w:rsid w:val="008A4CC4"/>
    <w:rsid w:val="008A53F1"/>
    <w:rsid w:val="008A6549"/>
    <w:rsid w:val="008A6AC2"/>
    <w:rsid w:val="008A73C9"/>
    <w:rsid w:val="008B01E8"/>
    <w:rsid w:val="008B125A"/>
    <w:rsid w:val="008B594E"/>
    <w:rsid w:val="008B7204"/>
    <w:rsid w:val="008B72C5"/>
    <w:rsid w:val="008B7905"/>
    <w:rsid w:val="008B7A2C"/>
    <w:rsid w:val="008C0219"/>
    <w:rsid w:val="008C0D1E"/>
    <w:rsid w:val="008C1382"/>
    <w:rsid w:val="008C19D6"/>
    <w:rsid w:val="008C1ED5"/>
    <w:rsid w:val="008C1F31"/>
    <w:rsid w:val="008C50B5"/>
    <w:rsid w:val="008C7E67"/>
    <w:rsid w:val="008D2363"/>
    <w:rsid w:val="008D6D0F"/>
    <w:rsid w:val="008D7F0D"/>
    <w:rsid w:val="008E0183"/>
    <w:rsid w:val="008E136B"/>
    <w:rsid w:val="008E34C2"/>
    <w:rsid w:val="008E3E24"/>
    <w:rsid w:val="008E4761"/>
    <w:rsid w:val="008E4B6D"/>
    <w:rsid w:val="008E5208"/>
    <w:rsid w:val="008E5A0E"/>
    <w:rsid w:val="008E68D2"/>
    <w:rsid w:val="008F0EDA"/>
    <w:rsid w:val="008F0F59"/>
    <w:rsid w:val="008F1CB0"/>
    <w:rsid w:val="008F1F0D"/>
    <w:rsid w:val="008F3CD8"/>
    <w:rsid w:val="008F3FF5"/>
    <w:rsid w:val="008F6C0B"/>
    <w:rsid w:val="00901A38"/>
    <w:rsid w:val="0090204F"/>
    <w:rsid w:val="009021AC"/>
    <w:rsid w:val="00902FD7"/>
    <w:rsid w:val="009038D4"/>
    <w:rsid w:val="009052AF"/>
    <w:rsid w:val="00907689"/>
    <w:rsid w:val="00911C6C"/>
    <w:rsid w:val="0091325B"/>
    <w:rsid w:val="00913644"/>
    <w:rsid w:val="009143B5"/>
    <w:rsid w:val="009144FF"/>
    <w:rsid w:val="0091490C"/>
    <w:rsid w:val="009157F7"/>
    <w:rsid w:val="00915989"/>
    <w:rsid w:val="009162B5"/>
    <w:rsid w:val="0091650A"/>
    <w:rsid w:val="00917470"/>
    <w:rsid w:val="00921330"/>
    <w:rsid w:val="0092274D"/>
    <w:rsid w:val="00922F1B"/>
    <w:rsid w:val="009236F6"/>
    <w:rsid w:val="00923749"/>
    <w:rsid w:val="00923B06"/>
    <w:rsid w:val="00926FEA"/>
    <w:rsid w:val="00927424"/>
    <w:rsid w:val="00932636"/>
    <w:rsid w:val="00933745"/>
    <w:rsid w:val="00935083"/>
    <w:rsid w:val="009355AC"/>
    <w:rsid w:val="009368B0"/>
    <w:rsid w:val="009376F2"/>
    <w:rsid w:val="009410FD"/>
    <w:rsid w:val="00943B36"/>
    <w:rsid w:val="00945206"/>
    <w:rsid w:val="00946A99"/>
    <w:rsid w:val="00946D8F"/>
    <w:rsid w:val="0095025E"/>
    <w:rsid w:val="00950D65"/>
    <w:rsid w:val="009512F1"/>
    <w:rsid w:val="00954913"/>
    <w:rsid w:val="00956FDC"/>
    <w:rsid w:val="00961B22"/>
    <w:rsid w:val="0096239B"/>
    <w:rsid w:val="00962A57"/>
    <w:rsid w:val="00964015"/>
    <w:rsid w:val="00964248"/>
    <w:rsid w:val="009643E0"/>
    <w:rsid w:val="00965648"/>
    <w:rsid w:val="00965E6F"/>
    <w:rsid w:val="009661F1"/>
    <w:rsid w:val="00970425"/>
    <w:rsid w:val="0097062D"/>
    <w:rsid w:val="00970B44"/>
    <w:rsid w:val="0097233A"/>
    <w:rsid w:val="00974731"/>
    <w:rsid w:val="009754A4"/>
    <w:rsid w:val="009754CD"/>
    <w:rsid w:val="009763AB"/>
    <w:rsid w:val="00977A0C"/>
    <w:rsid w:val="0098022F"/>
    <w:rsid w:val="00980D04"/>
    <w:rsid w:val="00981741"/>
    <w:rsid w:val="00983A1B"/>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3CE1"/>
    <w:rsid w:val="009A3EC3"/>
    <w:rsid w:val="009A3FD0"/>
    <w:rsid w:val="009A403D"/>
    <w:rsid w:val="009A4428"/>
    <w:rsid w:val="009A4A68"/>
    <w:rsid w:val="009A4AC3"/>
    <w:rsid w:val="009A4CED"/>
    <w:rsid w:val="009A6D56"/>
    <w:rsid w:val="009A71B9"/>
    <w:rsid w:val="009B0906"/>
    <w:rsid w:val="009B24AB"/>
    <w:rsid w:val="009B2828"/>
    <w:rsid w:val="009B2FD6"/>
    <w:rsid w:val="009B4057"/>
    <w:rsid w:val="009B50AE"/>
    <w:rsid w:val="009B60B8"/>
    <w:rsid w:val="009B6809"/>
    <w:rsid w:val="009B68F3"/>
    <w:rsid w:val="009B786A"/>
    <w:rsid w:val="009C413B"/>
    <w:rsid w:val="009C4258"/>
    <w:rsid w:val="009C529D"/>
    <w:rsid w:val="009C6371"/>
    <w:rsid w:val="009C653C"/>
    <w:rsid w:val="009C75BA"/>
    <w:rsid w:val="009C7A07"/>
    <w:rsid w:val="009C7F49"/>
    <w:rsid w:val="009D1BCD"/>
    <w:rsid w:val="009D2049"/>
    <w:rsid w:val="009D34F4"/>
    <w:rsid w:val="009D3ADB"/>
    <w:rsid w:val="009D4145"/>
    <w:rsid w:val="009E27E2"/>
    <w:rsid w:val="009E330F"/>
    <w:rsid w:val="009E4121"/>
    <w:rsid w:val="009E4DC2"/>
    <w:rsid w:val="009E4DE4"/>
    <w:rsid w:val="009E7294"/>
    <w:rsid w:val="009E72C2"/>
    <w:rsid w:val="009E7E02"/>
    <w:rsid w:val="009F0A80"/>
    <w:rsid w:val="009F103F"/>
    <w:rsid w:val="009F1077"/>
    <w:rsid w:val="009F1311"/>
    <w:rsid w:val="009F16BE"/>
    <w:rsid w:val="009F18BE"/>
    <w:rsid w:val="009F3013"/>
    <w:rsid w:val="009F3015"/>
    <w:rsid w:val="009F4B2A"/>
    <w:rsid w:val="009F59A3"/>
    <w:rsid w:val="00A026C2"/>
    <w:rsid w:val="00A04C38"/>
    <w:rsid w:val="00A0577D"/>
    <w:rsid w:val="00A06BD5"/>
    <w:rsid w:val="00A07A72"/>
    <w:rsid w:val="00A13377"/>
    <w:rsid w:val="00A14C4C"/>
    <w:rsid w:val="00A209C8"/>
    <w:rsid w:val="00A24546"/>
    <w:rsid w:val="00A2662C"/>
    <w:rsid w:val="00A27596"/>
    <w:rsid w:val="00A30AF3"/>
    <w:rsid w:val="00A33CE4"/>
    <w:rsid w:val="00A34B01"/>
    <w:rsid w:val="00A41A1A"/>
    <w:rsid w:val="00A427B8"/>
    <w:rsid w:val="00A4356B"/>
    <w:rsid w:val="00A44140"/>
    <w:rsid w:val="00A444F4"/>
    <w:rsid w:val="00A44660"/>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1547"/>
    <w:rsid w:val="00A7433C"/>
    <w:rsid w:val="00A758E3"/>
    <w:rsid w:val="00A75DA4"/>
    <w:rsid w:val="00A768F6"/>
    <w:rsid w:val="00A76EE7"/>
    <w:rsid w:val="00A80994"/>
    <w:rsid w:val="00A82BBB"/>
    <w:rsid w:val="00A83096"/>
    <w:rsid w:val="00A83530"/>
    <w:rsid w:val="00A84760"/>
    <w:rsid w:val="00A850E2"/>
    <w:rsid w:val="00A91A1F"/>
    <w:rsid w:val="00A9217D"/>
    <w:rsid w:val="00A92CC5"/>
    <w:rsid w:val="00A9525A"/>
    <w:rsid w:val="00A954CA"/>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6478"/>
    <w:rsid w:val="00AB07A5"/>
    <w:rsid w:val="00AB0A58"/>
    <w:rsid w:val="00AB1A74"/>
    <w:rsid w:val="00AB33FB"/>
    <w:rsid w:val="00AB3926"/>
    <w:rsid w:val="00AB45D0"/>
    <w:rsid w:val="00AC026E"/>
    <w:rsid w:val="00AC1117"/>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23179"/>
    <w:rsid w:val="00B23CBF"/>
    <w:rsid w:val="00B24378"/>
    <w:rsid w:val="00B24C5F"/>
    <w:rsid w:val="00B259B3"/>
    <w:rsid w:val="00B26485"/>
    <w:rsid w:val="00B2653E"/>
    <w:rsid w:val="00B26BF0"/>
    <w:rsid w:val="00B273CC"/>
    <w:rsid w:val="00B3017F"/>
    <w:rsid w:val="00B303C4"/>
    <w:rsid w:val="00B307A7"/>
    <w:rsid w:val="00B31606"/>
    <w:rsid w:val="00B3263C"/>
    <w:rsid w:val="00B32841"/>
    <w:rsid w:val="00B33DE5"/>
    <w:rsid w:val="00B34BCE"/>
    <w:rsid w:val="00B35297"/>
    <w:rsid w:val="00B35C93"/>
    <w:rsid w:val="00B3611F"/>
    <w:rsid w:val="00B36225"/>
    <w:rsid w:val="00B362AA"/>
    <w:rsid w:val="00B370C0"/>
    <w:rsid w:val="00B40602"/>
    <w:rsid w:val="00B40EC7"/>
    <w:rsid w:val="00B429BD"/>
    <w:rsid w:val="00B42ACE"/>
    <w:rsid w:val="00B45511"/>
    <w:rsid w:val="00B45B87"/>
    <w:rsid w:val="00B4669B"/>
    <w:rsid w:val="00B470A4"/>
    <w:rsid w:val="00B5022B"/>
    <w:rsid w:val="00B50F25"/>
    <w:rsid w:val="00B51E71"/>
    <w:rsid w:val="00B527DF"/>
    <w:rsid w:val="00B53FB4"/>
    <w:rsid w:val="00B542B4"/>
    <w:rsid w:val="00B545C4"/>
    <w:rsid w:val="00B54BDA"/>
    <w:rsid w:val="00B5517C"/>
    <w:rsid w:val="00B5524D"/>
    <w:rsid w:val="00B55705"/>
    <w:rsid w:val="00B56F54"/>
    <w:rsid w:val="00B6162E"/>
    <w:rsid w:val="00B620A0"/>
    <w:rsid w:val="00B63877"/>
    <w:rsid w:val="00B6447F"/>
    <w:rsid w:val="00B6450F"/>
    <w:rsid w:val="00B64519"/>
    <w:rsid w:val="00B64FAB"/>
    <w:rsid w:val="00B67393"/>
    <w:rsid w:val="00B67604"/>
    <w:rsid w:val="00B67AFA"/>
    <w:rsid w:val="00B71623"/>
    <w:rsid w:val="00B7242B"/>
    <w:rsid w:val="00B731CC"/>
    <w:rsid w:val="00B737EB"/>
    <w:rsid w:val="00B76DD3"/>
    <w:rsid w:val="00B80166"/>
    <w:rsid w:val="00B80695"/>
    <w:rsid w:val="00B839A5"/>
    <w:rsid w:val="00B86840"/>
    <w:rsid w:val="00B86A7A"/>
    <w:rsid w:val="00B87024"/>
    <w:rsid w:val="00B87A26"/>
    <w:rsid w:val="00B90B43"/>
    <w:rsid w:val="00B93188"/>
    <w:rsid w:val="00B93708"/>
    <w:rsid w:val="00B94C4E"/>
    <w:rsid w:val="00BA16B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3128"/>
    <w:rsid w:val="00BE4129"/>
    <w:rsid w:val="00BE4BD5"/>
    <w:rsid w:val="00BE4DC9"/>
    <w:rsid w:val="00BE6637"/>
    <w:rsid w:val="00BE68D3"/>
    <w:rsid w:val="00BE740C"/>
    <w:rsid w:val="00BF1373"/>
    <w:rsid w:val="00BF420C"/>
    <w:rsid w:val="00BF4DE7"/>
    <w:rsid w:val="00BF5811"/>
    <w:rsid w:val="00BF6DF2"/>
    <w:rsid w:val="00BF6EA4"/>
    <w:rsid w:val="00C01846"/>
    <w:rsid w:val="00C02D0C"/>
    <w:rsid w:val="00C04074"/>
    <w:rsid w:val="00C05366"/>
    <w:rsid w:val="00C05A06"/>
    <w:rsid w:val="00C060A8"/>
    <w:rsid w:val="00C06459"/>
    <w:rsid w:val="00C112F9"/>
    <w:rsid w:val="00C11485"/>
    <w:rsid w:val="00C125BC"/>
    <w:rsid w:val="00C15A3C"/>
    <w:rsid w:val="00C16A1D"/>
    <w:rsid w:val="00C17C93"/>
    <w:rsid w:val="00C21A6D"/>
    <w:rsid w:val="00C242FE"/>
    <w:rsid w:val="00C2501B"/>
    <w:rsid w:val="00C3109A"/>
    <w:rsid w:val="00C31CCB"/>
    <w:rsid w:val="00C3221F"/>
    <w:rsid w:val="00C32C9A"/>
    <w:rsid w:val="00C33B96"/>
    <w:rsid w:val="00C34498"/>
    <w:rsid w:val="00C34DF5"/>
    <w:rsid w:val="00C34F24"/>
    <w:rsid w:val="00C35C69"/>
    <w:rsid w:val="00C410DB"/>
    <w:rsid w:val="00C43C36"/>
    <w:rsid w:val="00C444E8"/>
    <w:rsid w:val="00C456F7"/>
    <w:rsid w:val="00C515C5"/>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712D4"/>
    <w:rsid w:val="00C71DBC"/>
    <w:rsid w:val="00C720C5"/>
    <w:rsid w:val="00C72376"/>
    <w:rsid w:val="00C76BF2"/>
    <w:rsid w:val="00C76BF3"/>
    <w:rsid w:val="00C77419"/>
    <w:rsid w:val="00C77CE6"/>
    <w:rsid w:val="00C8099A"/>
    <w:rsid w:val="00C809B5"/>
    <w:rsid w:val="00C848F6"/>
    <w:rsid w:val="00C8562A"/>
    <w:rsid w:val="00C8589D"/>
    <w:rsid w:val="00C861A1"/>
    <w:rsid w:val="00C86458"/>
    <w:rsid w:val="00C90718"/>
    <w:rsid w:val="00C90A7F"/>
    <w:rsid w:val="00C91843"/>
    <w:rsid w:val="00C9412B"/>
    <w:rsid w:val="00C959AD"/>
    <w:rsid w:val="00C9652E"/>
    <w:rsid w:val="00CA0C10"/>
    <w:rsid w:val="00CA403D"/>
    <w:rsid w:val="00CA41FA"/>
    <w:rsid w:val="00CB05B4"/>
    <w:rsid w:val="00CB062E"/>
    <w:rsid w:val="00CB09B8"/>
    <w:rsid w:val="00CB569F"/>
    <w:rsid w:val="00CB610A"/>
    <w:rsid w:val="00CC0CE5"/>
    <w:rsid w:val="00CC2D04"/>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3E51"/>
    <w:rsid w:val="00CE43BE"/>
    <w:rsid w:val="00CF0A98"/>
    <w:rsid w:val="00CF27C4"/>
    <w:rsid w:val="00CF2C4B"/>
    <w:rsid w:val="00CF3AB4"/>
    <w:rsid w:val="00CF6B7B"/>
    <w:rsid w:val="00CF71BF"/>
    <w:rsid w:val="00CF7DB2"/>
    <w:rsid w:val="00D019DB"/>
    <w:rsid w:val="00D01C22"/>
    <w:rsid w:val="00D064F6"/>
    <w:rsid w:val="00D1075B"/>
    <w:rsid w:val="00D12137"/>
    <w:rsid w:val="00D124DD"/>
    <w:rsid w:val="00D12680"/>
    <w:rsid w:val="00D141F3"/>
    <w:rsid w:val="00D20BF4"/>
    <w:rsid w:val="00D21DA2"/>
    <w:rsid w:val="00D22694"/>
    <w:rsid w:val="00D230F3"/>
    <w:rsid w:val="00D2452D"/>
    <w:rsid w:val="00D266BF"/>
    <w:rsid w:val="00D27F7F"/>
    <w:rsid w:val="00D314C8"/>
    <w:rsid w:val="00D31A02"/>
    <w:rsid w:val="00D32057"/>
    <w:rsid w:val="00D32D8A"/>
    <w:rsid w:val="00D32E67"/>
    <w:rsid w:val="00D32F1B"/>
    <w:rsid w:val="00D3683E"/>
    <w:rsid w:val="00D3702E"/>
    <w:rsid w:val="00D376DA"/>
    <w:rsid w:val="00D40EDE"/>
    <w:rsid w:val="00D417BB"/>
    <w:rsid w:val="00D4399D"/>
    <w:rsid w:val="00D43BAF"/>
    <w:rsid w:val="00D44738"/>
    <w:rsid w:val="00D44E73"/>
    <w:rsid w:val="00D4560B"/>
    <w:rsid w:val="00D501D3"/>
    <w:rsid w:val="00D5064D"/>
    <w:rsid w:val="00D50BC5"/>
    <w:rsid w:val="00D51D0D"/>
    <w:rsid w:val="00D52272"/>
    <w:rsid w:val="00D52FC9"/>
    <w:rsid w:val="00D536FE"/>
    <w:rsid w:val="00D542CF"/>
    <w:rsid w:val="00D5529A"/>
    <w:rsid w:val="00D55E15"/>
    <w:rsid w:val="00D57CEC"/>
    <w:rsid w:val="00D608D3"/>
    <w:rsid w:val="00D636D6"/>
    <w:rsid w:val="00D6443C"/>
    <w:rsid w:val="00D659CA"/>
    <w:rsid w:val="00D66154"/>
    <w:rsid w:val="00D665CE"/>
    <w:rsid w:val="00D66FD6"/>
    <w:rsid w:val="00D7084C"/>
    <w:rsid w:val="00D709D4"/>
    <w:rsid w:val="00D70ED4"/>
    <w:rsid w:val="00D7193F"/>
    <w:rsid w:val="00D71EAC"/>
    <w:rsid w:val="00D74598"/>
    <w:rsid w:val="00D74DEB"/>
    <w:rsid w:val="00D750D7"/>
    <w:rsid w:val="00D75C5F"/>
    <w:rsid w:val="00D77B85"/>
    <w:rsid w:val="00D77CBC"/>
    <w:rsid w:val="00D800D6"/>
    <w:rsid w:val="00D80DF3"/>
    <w:rsid w:val="00D813D7"/>
    <w:rsid w:val="00D831BF"/>
    <w:rsid w:val="00D8399C"/>
    <w:rsid w:val="00D83B9D"/>
    <w:rsid w:val="00D84AAE"/>
    <w:rsid w:val="00D858FC"/>
    <w:rsid w:val="00D85941"/>
    <w:rsid w:val="00D868E5"/>
    <w:rsid w:val="00D86E30"/>
    <w:rsid w:val="00D86F42"/>
    <w:rsid w:val="00D9068D"/>
    <w:rsid w:val="00D9391B"/>
    <w:rsid w:val="00D94208"/>
    <w:rsid w:val="00D9462C"/>
    <w:rsid w:val="00D951D3"/>
    <w:rsid w:val="00D95809"/>
    <w:rsid w:val="00DA0321"/>
    <w:rsid w:val="00DA0921"/>
    <w:rsid w:val="00DA15FB"/>
    <w:rsid w:val="00DA242F"/>
    <w:rsid w:val="00DA2875"/>
    <w:rsid w:val="00DA5938"/>
    <w:rsid w:val="00DA7654"/>
    <w:rsid w:val="00DB0175"/>
    <w:rsid w:val="00DB0736"/>
    <w:rsid w:val="00DB24CE"/>
    <w:rsid w:val="00DB26C1"/>
    <w:rsid w:val="00DB2A2C"/>
    <w:rsid w:val="00DB348E"/>
    <w:rsid w:val="00DB4835"/>
    <w:rsid w:val="00DB571C"/>
    <w:rsid w:val="00DB5AD4"/>
    <w:rsid w:val="00DB7370"/>
    <w:rsid w:val="00DB7451"/>
    <w:rsid w:val="00DC0369"/>
    <w:rsid w:val="00DC294B"/>
    <w:rsid w:val="00DC2F7A"/>
    <w:rsid w:val="00DC4533"/>
    <w:rsid w:val="00DC4B4E"/>
    <w:rsid w:val="00DC61AD"/>
    <w:rsid w:val="00DD050E"/>
    <w:rsid w:val="00DD1194"/>
    <w:rsid w:val="00DD2BAF"/>
    <w:rsid w:val="00DD39D2"/>
    <w:rsid w:val="00DD46FE"/>
    <w:rsid w:val="00DD57B4"/>
    <w:rsid w:val="00DE20D9"/>
    <w:rsid w:val="00DE4020"/>
    <w:rsid w:val="00DE512D"/>
    <w:rsid w:val="00DE7359"/>
    <w:rsid w:val="00DE74AA"/>
    <w:rsid w:val="00DF1B08"/>
    <w:rsid w:val="00DF1D68"/>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36B3"/>
    <w:rsid w:val="00E254A1"/>
    <w:rsid w:val="00E259D5"/>
    <w:rsid w:val="00E2682A"/>
    <w:rsid w:val="00E26A69"/>
    <w:rsid w:val="00E26BCE"/>
    <w:rsid w:val="00E26E1D"/>
    <w:rsid w:val="00E30807"/>
    <w:rsid w:val="00E30ED1"/>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5EA"/>
    <w:rsid w:val="00E54AAD"/>
    <w:rsid w:val="00E55965"/>
    <w:rsid w:val="00E56201"/>
    <w:rsid w:val="00E573EF"/>
    <w:rsid w:val="00E57DEE"/>
    <w:rsid w:val="00E602D2"/>
    <w:rsid w:val="00E605AD"/>
    <w:rsid w:val="00E61B17"/>
    <w:rsid w:val="00E61C23"/>
    <w:rsid w:val="00E6255D"/>
    <w:rsid w:val="00E62B98"/>
    <w:rsid w:val="00E65C80"/>
    <w:rsid w:val="00E67703"/>
    <w:rsid w:val="00E70996"/>
    <w:rsid w:val="00E72A0D"/>
    <w:rsid w:val="00E75EA6"/>
    <w:rsid w:val="00E7630C"/>
    <w:rsid w:val="00E773E8"/>
    <w:rsid w:val="00E80882"/>
    <w:rsid w:val="00E82BBE"/>
    <w:rsid w:val="00E83AB9"/>
    <w:rsid w:val="00E8471C"/>
    <w:rsid w:val="00E85CD4"/>
    <w:rsid w:val="00E86B6C"/>
    <w:rsid w:val="00E9068E"/>
    <w:rsid w:val="00E90D21"/>
    <w:rsid w:val="00E92C8F"/>
    <w:rsid w:val="00E937A7"/>
    <w:rsid w:val="00E9553D"/>
    <w:rsid w:val="00E9748D"/>
    <w:rsid w:val="00E97E4E"/>
    <w:rsid w:val="00EA23D7"/>
    <w:rsid w:val="00EA2ACD"/>
    <w:rsid w:val="00EA3446"/>
    <w:rsid w:val="00EA35A0"/>
    <w:rsid w:val="00EA362F"/>
    <w:rsid w:val="00EA5C07"/>
    <w:rsid w:val="00EB2713"/>
    <w:rsid w:val="00EB6696"/>
    <w:rsid w:val="00EB7025"/>
    <w:rsid w:val="00EB7B7B"/>
    <w:rsid w:val="00EB7DA7"/>
    <w:rsid w:val="00EC1872"/>
    <w:rsid w:val="00EC3294"/>
    <w:rsid w:val="00EC49FD"/>
    <w:rsid w:val="00EC54D4"/>
    <w:rsid w:val="00EC5BBF"/>
    <w:rsid w:val="00EC66E9"/>
    <w:rsid w:val="00EC79E4"/>
    <w:rsid w:val="00ED0BD4"/>
    <w:rsid w:val="00ED1496"/>
    <w:rsid w:val="00ED1F71"/>
    <w:rsid w:val="00ED2549"/>
    <w:rsid w:val="00ED343D"/>
    <w:rsid w:val="00ED5135"/>
    <w:rsid w:val="00ED70B7"/>
    <w:rsid w:val="00ED7F29"/>
    <w:rsid w:val="00EE155E"/>
    <w:rsid w:val="00EE1A4B"/>
    <w:rsid w:val="00EE2320"/>
    <w:rsid w:val="00EE2E31"/>
    <w:rsid w:val="00EE39C0"/>
    <w:rsid w:val="00EE602F"/>
    <w:rsid w:val="00EF1B0E"/>
    <w:rsid w:val="00EF254B"/>
    <w:rsid w:val="00EF364E"/>
    <w:rsid w:val="00EF3E1A"/>
    <w:rsid w:val="00EF4AF5"/>
    <w:rsid w:val="00EF6AE1"/>
    <w:rsid w:val="00EF6D49"/>
    <w:rsid w:val="00EF71A8"/>
    <w:rsid w:val="00F011D1"/>
    <w:rsid w:val="00F04DEC"/>
    <w:rsid w:val="00F06FEC"/>
    <w:rsid w:val="00F0794F"/>
    <w:rsid w:val="00F07F30"/>
    <w:rsid w:val="00F140C1"/>
    <w:rsid w:val="00F145DF"/>
    <w:rsid w:val="00F14CA6"/>
    <w:rsid w:val="00F14FDE"/>
    <w:rsid w:val="00F21656"/>
    <w:rsid w:val="00F219AF"/>
    <w:rsid w:val="00F2214F"/>
    <w:rsid w:val="00F23413"/>
    <w:rsid w:val="00F23AA4"/>
    <w:rsid w:val="00F27241"/>
    <w:rsid w:val="00F30C3C"/>
    <w:rsid w:val="00F30CE8"/>
    <w:rsid w:val="00F315E9"/>
    <w:rsid w:val="00F32461"/>
    <w:rsid w:val="00F34CB3"/>
    <w:rsid w:val="00F36B61"/>
    <w:rsid w:val="00F37078"/>
    <w:rsid w:val="00F37194"/>
    <w:rsid w:val="00F37B68"/>
    <w:rsid w:val="00F41DD5"/>
    <w:rsid w:val="00F41E14"/>
    <w:rsid w:val="00F42CA9"/>
    <w:rsid w:val="00F440B8"/>
    <w:rsid w:val="00F502F4"/>
    <w:rsid w:val="00F514E5"/>
    <w:rsid w:val="00F51BAB"/>
    <w:rsid w:val="00F52B77"/>
    <w:rsid w:val="00F53C41"/>
    <w:rsid w:val="00F5721B"/>
    <w:rsid w:val="00F57497"/>
    <w:rsid w:val="00F60F8E"/>
    <w:rsid w:val="00F62C4E"/>
    <w:rsid w:val="00F6389F"/>
    <w:rsid w:val="00F656D6"/>
    <w:rsid w:val="00F67AEB"/>
    <w:rsid w:val="00F67C82"/>
    <w:rsid w:val="00F70660"/>
    <w:rsid w:val="00F72A8A"/>
    <w:rsid w:val="00F74E1B"/>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6075"/>
    <w:rsid w:val="00F97ACE"/>
    <w:rsid w:val="00FA01DB"/>
    <w:rsid w:val="00FA0987"/>
    <w:rsid w:val="00FA1050"/>
    <w:rsid w:val="00FA25A7"/>
    <w:rsid w:val="00FA436E"/>
    <w:rsid w:val="00FA5660"/>
    <w:rsid w:val="00FA6171"/>
    <w:rsid w:val="00FA6C42"/>
    <w:rsid w:val="00FA6D05"/>
    <w:rsid w:val="00FA7715"/>
    <w:rsid w:val="00FB3532"/>
    <w:rsid w:val="00FB497D"/>
    <w:rsid w:val="00FB56AC"/>
    <w:rsid w:val="00FB59DE"/>
    <w:rsid w:val="00FB5C92"/>
    <w:rsid w:val="00FB7544"/>
    <w:rsid w:val="00FC0243"/>
    <w:rsid w:val="00FC1FF2"/>
    <w:rsid w:val="00FC309C"/>
    <w:rsid w:val="00FC33E9"/>
    <w:rsid w:val="00FC3F09"/>
    <w:rsid w:val="00FD068E"/>
    <w:rsid w:val="00FD1879"/>
    <w:rsid w:val="00FD3308"/>
    <w:rsid w:val="00FD3DDD"/>
    <w:rsid w:val="00FD43BD"/>
    <w:rsid w:val="00FD446A"/>
    <w:rsid w:val="00FD5681"/>
    <w:rsid w:val="00FE1014"/>
    <w:rsid w:val="00FE2B41"/>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40"/>
    <w:rPr>
      <w:sz w:val="24"/>
      <w:szCs w:val="24"/>
      <w:lang w:val="ru-RU" w:eastAsia="ru-RU"/>
    </w:rPr>
  </w:style>
  <w:style w:type="paragraph" w:styleId="Heading2">
    <w:name w:val="heading 2"/>
    <w:basedOn w:val="Normal"/>
    <w:next w:val="Normal"/>
    <w:link w:val="Heading2Char"/>
    <w:uiPriority w:val="99"/>
    <w:qFormat/>
    <w:rsid w:val="008D6D0F"/>
    <w:pPr>
      <w:keepNext/>
      <w:suppressAutoHyphens/>
      <w:outlineLvl w:val="1"/>
    </w:pPr>
    <w:rPr>
      <w:b/>
      <w:sz w:val="36"/>
      <w:szCs w:val="20"/>
      <w:lang w:val="uk-U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6D0F"/>
    <w:rPr>
      <w:rFonts w:cs="Times New Roman"/>
      <w:b/>
      <w:sz w:val="36"/>
      <w:lang w:val="uk-UA" w:eastAsia="ar-SA" w:bidi="ar-SA"/>
    </w:rPr>
  </w:style>
  <w:style w:type="paragraph" w:customStyle="1" w:styleId="21">
    <w:name w:val="Основной текст 21"/>
    <w:basedOn w:val="Normal"/>
    <w:uiPriority w:val="99"/>
    <w:rsid w:val="007D32D0"/>
    <w:pPr>
      <w:suppressAutoHyphens/>
      <w:jc w:val="both"/>
    </w:pPr>
    <w:rPr>
      <w:sz w:val="28"/>
      <w:szCs w:val="20"/>
      <w:lang w:val="uk-UA" w:eastAsia="ar-SA"/>
    </w:rPr>
  </w:style>
  <w:style w:type="paragraph" w:styleId="BodyTextIndent2">
    <w:name w:val="Body Text Indent 2"/>
    <w:basedOn w:val="Normal"/>
    <w:link w:val="BodyTextIndent2Char"/>
    <w:uiPriority w:val="99"/>
    <w:rsid w:val="003E0961"/>
    <w:pPr>
      <w:tabs>
        <w:tab w:val="left" w:pos="60"/>
      </w:tabs>
      <w:suppressAutoHyphens/>
      <w:ind w:left="45"/>
      <w:jc w:val="both"/>
    </w:pPr>
    <w:rPr>
      <w:sz w:val="28"/>
      <w:szCs w:val="28"/>
      <w:lang w:val="uk-UA" w:eastAsia="ar-SA"/>
    </w:rPr>
  </w:style>
  <w:style w:type="character" w:customStyle="1" w:styleId="BodyTextIndent2Char">
    <w:name w:val="Body Text Indent 2 Char"/>
    <w:basedOn w:val="DefaultParagraphFont"/>
    <w:link w:val="BodyTextIndent2"/>
    <w:uiPriority w:val="99"/>
    <w:semiHidden/>
    <w:locked/>
    <w:rsid w:val="00583608"/>
    <w:rPr>
      <w:rFonts w:cs="Times New Roman"/>
      <w:sz w:val="24"/>
      <w:szCs w:val="24"/>
      <w:lang w:val="ru-RU" w:eastAsia="ru-RU"/>
    </w:rPr>
  </w:style>
  <w:style w:type="paragraph" w:styleId="BalloonText">
    <w:name w:val="Balloon Text"/>
    <w:basedOn w:val="Normal"/>
    <w:link w:val="BalloonTextChar"/>
    <w:uiPriority w:val="99"/>
    <w:semiHidden/>
    <w:rsid w:val="008678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608"/>
    <w:rPr>
      <w:rFonts w:cs="Times New Roman"/>
      <w:sz w:val="2"/>
      <w:lang w:val="ru-RU" w:eastAsia="ru-RU"/>
    </w:rPr>
  </w:style>
  <w:style w:type="paragraph" w:styleId="BodyText">
    <w:name w:val="Body Text"/>
    <w:basedOn w:val="Normal"/>
    <w:link w:val="BodyTextChar"/>
    <w:uiPriority w:val="99"/>
    <w:rsid w:val="00426062"/>
    <w:pPr>
      <w:spacing w:after="120"/>
    </w:pPr>
  </w:style>
  <w:style w:type="character" w:customStyle="1" w:styleId="BodyTextChar">
    <w:name w:val="Body Text Char"/>
    <w:basedOn w:val="DefaultParagraphFont"/>
    <w:link w:val="BodyText"/>
    <w:uiPriority w:val="99"/>
    <w:semiHidden/>
    <w:locked/>
    <w:rsid w:val="00583608"/>
    <w:rPr>
      <w:rFonts w:cs="Times New Roman"/>
      <w:sz w:val="24"/>
      <w:szCs w:val="24"/>
      <w:lang w:val="ru-RU" w:eastAsia="ru-RU"/>
    </w:rPr>
  </w:style>
  <w:style w:type="paragraph" w:styleId="ListParagraph">
    <w:name w:val="List Paragraph"/>
    <w:basedOn w:val="Normal"/>
    <w:uiPriority w:val="99"/>
    <w:qFormat/>
    <w:rsid w:val="0062492C"/>
    <w:pPr>
      <w:ind w:left="708"/>
    </w:pPr>
  </w:style>
  <w:style w:type="character" w:styleId="Emphasis">
    <w:name w:val="Emphasis"/>
    <w:basedOn w:val="DefaultParagraphFont"/>
    <w:uiPriority w:val="99"/>
    <w:qFormat/>
    <w:rsid w:val="00290F24"/>
    <w:rPr>
      <w:rFonts w:cs="Times New Roman"/>
      <w:i/>
    </w:rPr>
  </w:style>
  <w:style w:type="character" w:customStyle="1" w:styleId="2">
    <w:name w:val="Основной текст (2)_"/>
    <w:link w:val="210"/>
    <w:uiPriority w:val="99"/>
    <w:locked/>
    <w:rsid w:val="0067642D"/>
    <w:rPr>
      <w:b/>
      <w:sz w:val="27"/>
      <w:shd w:val="clear" w:color="auto" w:fill="FFFFFF"/>
    </w:rPr>
  </w:style>
  <w:style w:type="paragraph" w:customStyle="1" w:styleId="210">
    <w:name w:val="Основной текст (2)1"/>
    <w:basedOn w:val="Normal"/>
    <w:link w:val="2"/>
    <w:uiPriority w:val="99"/>
    <w:rsid w:val="0067642D"/>
    <w:pPr>
      <w:shd w:val="clear" w:color="auto" w:fill="FFFFFF"/>
      <w:spacing w:before="360" w:line="240" w:lineRule="atLeast"/>
    </w:pPr>
    <w:rPr>
      <w:b/>
      <w:sz w:val="27"/>
      <w:szCs w:val="20"/>
      <w:lang w:val="uk-UA" w:eastAsia="uk-UA"/>
    </w:rPr>
  </w:style>
  <w:style w:type="paragraph" w:styleId="Header">
    <w:name w:val="header"/>
    <w:basedOn w:val="Normal"/>
    <w:link w:val="HeaderChar"/>
    <w:uiPriority w:val="99"/>
    <w:rsid w:val="0040019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40019C"/>
    <w:rPr>
      <w:rFonts w:cs="Times New Roman"/>
      <w:sz w:val="24"/>
    </w:rPr>
  </w:style>
  <w:style w:type="paragraph" w:styleId="Footer">
    <w:name w:val="footer"/>
    <w:basedOn w:val="Normal"/>
    <w:link w:val="FooterChar"/>
    <w:uiPriority w:val="99"/>
    <w:rsid w:val="0040019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40019C"/>
    <w:rPr>
      <w:rFonts w:cs="Times New Roman"/>
      <w:sz w:val="24"/>
    </w:rPr>
  </w:style>
  <w:style w:type="character" w:styleId="Strong">
    <w:name w:val="Strong"/>
    <w:basedOn w:val="DefaultParagraphFont"/>
    <w:uiPriority w:val="99"/>
    <w:qFormat/>
    <w:rsid w:val="00426C76"/>
    <w:rPr>
      <w:rFonts w:cs="Times New Roman"/>
      <w:b/>
    </w:rPr>
  </w:style>
  <w:style w:type="character" w:customStyle="1" w:styleId="text-italic">
    <w:name w:val="text-italic"/>
    <w:uiPriority w:val="99"/>
    <w:rsid w:val="001B54A8"/>
  </w:style>
  <w:style w:type="paragraph" w:customStyle="1" w:styleId="1">
    <w:name w:val="Без интервала1"/>
    <w:uiPriority w:val="99"/>
    <w:rsid w:val="001B54A8"/>
    <w:pPr>
      <w:widowControl w:val="0"/>
      <w:suppressAutoHyphens/>
    </w:pPr>
    <w:rPr>
      <w:rFonts w:ascii="Arial" w:hAnsi="Arial" w:cs="Mangal"/>
      <w:kern w:val="1"/>
      <w:sz w:val="20"/>
      <w:szCs w:val="24"/>
      <w:lang w:eastAsia="zh-CN" w:bidi="hi-IN"/>
    </w:rPr>
  </w:style>
  <w:style w:type="paragraph" w:customStyle="1" w:styleId="infocadnum">
    <w:name w:val="info_cadnum"/>
    <w:basedOn w:val="Normal"/>
    <w:uiPriority w:val="99"/>
    <w:rsid w:val="00110F6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1520042027">
      <w:marLeft w:val="0"/>
      <w:marRight w:val="0"/>
      <w:marTop w:val="0"/>
      <w:marBottom w:val="0"/>
      <w:divBdr>
        <w:top w:val="none" w:sz="0" w:space="0" w:color="auto"/>
        <w:left w:val="none" w:sz="0" w:space="0" w:color="auto"/>
        <w:bottom w:val="none" w:sz="0" w:space="0" w:color="auto"/>
        <w:right w:val="none" w:sz="0" w:space="0" w:color="auto"/>
      </w:divBdr>
    </w:div>
    <w:div w:id="1520042028">
      <w:marLeft w:val="0"/>
      <w:marRight w:val="0"/>
      <w:marTop w:val="0"/>
      <w:marBottom w:val="0"/>
      <w:divBdr>
        <w:top w:val="none" w:sz="0" w:space="0" w:color="auto"/>
        <w:left w:val="none" w:sz="0" w:space="0" w:color="auto"/>
        <w:bottom w:val="none" w:sz="0" w:space="0" w:color="auto"/>
        <w:right w:val="none" w:sz="0" w:space="0" w:color="auto"/>
      </w:divBdr>
    </w:div>
    <w:div w:id="1520042029">
      <w:marLeft w:val="0"/>
      <w:marRight w:val="0"/>
      <w:marTop w:val="0"/>
      <w:marBottom w:val="0"/>
      <w:divBdr>
        <w:top w:val="none" w:sz="0" w:space="0" w:color="auto"/>
        <w:left w:val="none" w:sz="0" w:space="0" w:color="auto"/>
        <w:bottom w:val="none" w:sz="0" w:space="0" w:color="auto"/>
        <w:right w:val="none" w:sz="0" w:space="0" w:color="auto"/>
      </w:divBdr>
    </w:div>
    <w:div w:id="1520042030">
      <w:marLeft w:val="0"/>
      <w:marRight w:val="0"/>
      <w:marTop w:val="0"/>
      <w:marBottom w:val="0"/>
      <w:divBdr>
        <w:top w:val="none" w:sz="0" w:space="0" w:color="auto"/>
        <w:left w:val="none" w:sz="0" w:space="0" w:color="auto"/>
        <w:bottom w:val="none" w:sz="0" w:space="0" w:color="auto"/>
        <w:right w:val="none" w:sz="0" w:space="0" w:color="auto"/>
      </w:divBdr>
    </w:div>
    <w:div w:id="1520042031">
      <w:marLeft w:val="0"/>
      <w:marRight w:val="0"/>
      <w:marTop w:val="0"/>
      <w:marBottom w:val="0"/>
      <w:divBdr>
        <w:top w:val="none" w:sz="0" w:space="0" w:color="auto"/>
        <w:left w:val="none" w:sz="0" w:space="0" w:color="auto"/>
        <w:bottom w:val="none" w:sz="0" w:space="0" w:color="auto"/>
        <w:right w:val="none" w:sz="0" w:space="0" w:color="auto"/>
      </w:divBdr>
    </w:div>
    <w:div w:id="1520042032">
      <w:marLeft w:val="0"/>
      <w:marRight w:val="0"/>
      <w:marTop w:val="0"/>
      <w:marBottom w:val="0"/>
      <w:divBdr>
        <w:top w:val="none" w:sz="0" w:space="0" w:color="auto"/>
        <w:left w:val="none" w:sz="0" w:space="0" w:color="auto"/>
        <w:bottom w:val="none" w:sz="0" w:space="0" w:color="auto"/>
        <w:right w:val="none" w:sz="0" w:space="0" w:color="auto"/>
      </w:divBdr>
    </w:div>
    <w:div w:id="1520042033">
      <w:marLeft w:val="0"/>
      <w:marRight w:val="0"/>
      <w:marTop w:val="0"/>
      <w:marBottom w:val="0"/>
      <w:divBdr>
        <w:top w:val="none" w:sz="0" w:space="0" w:color="auto"/>
        <w:left w:val="none" w:sz="0" w:space="0" w:color="auto"/>
        <w:bottom w:val="none" w:sz="0" w:space="0" w:color="auto"/>
        <w:right w:val="none" w:sz="0" w:space="0" w:color="auto"/>
      </w:divBdr>
    </w:div>
    <w:div w:id="1520042034">
      <w:marLeft w:val="0"/>
      <w:marRight w:val="0"/>
      <w:marTop w:val="0"/>
      <w:marBottom w:val="0"/>
      <w:divBdr>
        <w:top w:val="none" w:sz="0" w:space="0" w:color="auto"/>
        <w:left w:val="none" w:sz="0" w:space="0" w:color="auto"/>
        <w:bottom w:val="none" w:sz="0" w:space="0" w:color="auto"/>
        <w:right w:val="none" w:sz="0" w:space="0" w:color="auto"/>
      </w:divBdr>
    </w:div>
    <w:div w:id="1520042035">
      <w:marLeft w:val="0"/>
      <w:marRight w:val="0"/>
      <w:marTop w:val="0"/>
      <w:marBottom w:val="0"/>
      <w:divBdr>
        <w:top w:val="none" w:sz="0" w:space="0" w:color="auto"/>
        <w:left w:val="none" w:sz="0" w:space="0" w:color="auto"/>
        <w:bottom w:val="none" w:sz="0" w:space="0" w:color="auto"/>
        <w:right w:val="none" w:sz="0" w:space="0" w:color="auto"/>
      </w:divBdr>
    </w:div>
    <w:div w:id="1520042036">
      <w:marLeft w:val="0"/>
      <w:marRight w:val="0"/>
      <w:marTop w:val="0"/>
      <w:marBottom w:val="0"/>
      <w:divBdr>
        <w:top w:val="none" w:sz="0" w:space="0" w:color="auto"/>
        <w:left w:val="none" w:sz="0" w:space="0" w:color="auto"/>
        <w:bottom w:val="none" w:sz="0" w:space="0" w:color="auto"/>
        <w:right w:val="none" w:sz="0" w:space="0" w:color="auto"/>
      </w:divBdr>
    </w:div>
    <w:div w:id="1520042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Pages>
  <Words>2787</Words>
  <Characters>1590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Comp-19-3</dc:creator>
  <cp:keywords/>
  <dc:description/>
  <cp:lastModifiedBy>User</cp:lastModifiedBy>
  <cp:revision>16</cp:revision>
  <cp:lastPrinted>2025-02-26T14:35:00Z</cp:lastPrinted>
  <dcterms:created xsi:type="dcterms:W3CDTF">2025-02-03T07:02:00Z</dcterms:created>
  <dcterms:modified xsi:type="dcterms:W3CDTF">2025-02-26T14:35:00Z</dcterms:modified>
</cp:coreProperties>
</file>