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23" w:rsidRPr="004B13C2" w:rsidRDefault="00167E23" w:rsidP="008F3965">
      <w:pPr>
        <w:pStyle w:val="Heading4"/>
        <w:spacing w:before="0" w:after="0" w:line="216" w:lineRule="auto"/>
        <w:jc w:val="center"/>
        <w:rPr>
          <w:sz w:val="32"/>
        </w:rPr>
      </w:pPr>
      <w:r w:rsidRPr="00C426CA">
        <w:rPr>
          <w:noProof/>
          <w:sz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 grayscale="t"/>
          </v:shape>
        </w:pict>
      </w:r>
    </w:p>
    <w:p w:rsidR="00167E23" w:rsidRPr="00CB1E45" w:rsidRDefault="00167E23" w:rsidP="008F3965">
      <w:pPr>
        <w:pStyle w:val="Heading1"/>
        <w:spacing w:line="216" w:lineRule="auto"/>
        <w:jc w:val="center"/>
        <w:rPr>
          <w:b/>
          <w:sz w:val="32"/>
          <w:szCs w:val="32"/>
          <w:lang w:val="uk-UA"/>
        </w:rPr>
      </w:pPr>
      <w:r w:rsidRPr="00CB1E45">
        <w:rPr>
          <w:b/>
          <w:sz w:val="32"/>
          <w:szCs w:val="32"/>
          <w:lang w:val="uk-UA"/>
        </w:rPr>
        <w:t>ЛОЗІВСЬКА  МІСЬКА РАДА ХАРКІВСЬКОЇ  ОБЛАСТІ</w:t>
      </w:r>
    </w:p>
    <w:p w:rsidR="00167E23" w:rsidRPr="00CB1E45" w:rsidRDefault="00167E23" w:rsidP="008F3965">
      <w:pPr>
        <w:rPr>
          <w:sz w:val="32"/>
          <w:szCs w:val="32"/>
          <w:lang w:val="uk-UA"/>
        </w:rPr>
      </w:pPr>
    </w:p>
    <w:p w:rsidR="00167E23" w:rsidRPr="00CB1E45" w:rsidRDefault="00167E23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LXII   </w:t>
      </w:r>
      <w:r w:rsidRPr="00CB1E45">
        <w:rPr>
          <w:b/>
          <w:sz w:val="32"/>
          <w:szCs w:val="32"/>
          <w:lang w:val="en-US"/>
        </w:rPr>
        <w:t>C</w:t>
      </w:r>
      <w:r w:rsidRPr="00CB1E45">
        <w:rPr>
          <w:b/>
          <w:sz w:val="32"/>
          <w:szCs w:val="32"/>
          <w:lang w:val="uk-UA"/>
        </w:rPr>
        <w:t xml:space="preserve">ЕСІЯ </w:t>
      </w:r>
      <w:r w:rsidRPr="00CB1E45">
        <w:rPr>
          <w:b/>
          <w:sz w:val="32"/>
          <w:szCs w:val="32"/>
          <w:lang w:val="en-US"/>
        </w:rPr>
        <w:t>VIII</w:t>
      </w:r>
      <w:r w:rsidRPr="00CB1E45">
        <w:rPr>
          <w:b/>
          <w:sz w:val="32"/>
          <w:szCs w:val="32"/>
          <w:lang w:val="uk-UA"/>
        </w:rPr>
        <w:t xml:space="preserve"> СКЛИКАННЯ</w:t>
      </w:r>
    </w:p>
    <w:p w:rsidR="00167E23" w:rsidRPr="00CB1E45" w:rsidRDefault="00167E23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  <w:lang w:val="uk-UA"/>
        </w:rPr>
      </w:pPr>
    </w:p>
    <w:p w:rsidR="00167E23" w:rsidRPr="00CB1E45" w:rsidRDefault="00167E23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</w:rPr>
      </w:pPr>
      <w:r w:rsidRPr="00CB1E45">
        <w:rPr>
          <w:b/>
          <w:sz w:val="32"/>
          <w:szCs w:val="32"/>
          <w:lang w:val="uk-UA"/>
        </w:rPr>
        <w:t xml:space="preserve">  </w:t>
      </w:r>
      <w:r w:rsidRPr="00CB1E45">
        <w:rPr>
          <w:b/>
          <w:sz w:val="32"/>
          <w:szCs w:val="32"/>
        </w:rPr>
        <w:t xml:space="preserve">Р І Ш Е Н Н Я  </w:t>
      </w:r>
    </w:p>
    <w:p w:rsidR="00167E23" w:rsidRPr="00E3385D" w:rsidRDefault="00167E23" w:rsidP="009E0B81">
      <w:pPr>
        <w:spacing w:line="360" w:lineRule="auto"/>
        <w:rPr>
          <w:b/>
          <w:sz w:val="28"/>
          <w:lang w:val="uk-UA"/>
        </w:rPr>
      </w:pPr>
    </w:p>
    <w:p w:rsidR="00167E23" w:rsidRPr="00CB1E45" w:rsidRDefault="00167E23" w:rsidP="00AA4528">
      <w:pPr>
        <w:spacing w:line="216" w:lineRule="auto"/>
        <w:ind w:left="12" w:hanging="12"/>
        <w:jc w:val="both"/>
        <w:rPr>
          <w:sz w:val="28"/>
          <w:szCs w:val="28"/>
          <w:lang w:val="uk-UA"/>
        </w:rPr>
      </w:pPr>
      <w:r w:rsidRPr="00CB1E45">
        <w:rPr>
          <w:sz w:val="28"/>
          <w:szCs w:val="28"/>
          <w:lang w:val="uk-UA"/>
        </w:rPr>
        <w:t xml:space="preserve">«    »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CB1E45">
        <w:rPr>
          <w:sz w:val="28"/>
          <w:szCs w:val="28"/>
        </w:rPr>
        <w:t xml:space="preserve"> 202</w:t>
      </w:r>
      <w:r w:rsidRPr="00CB1E45">
        <w:rPr>
          <w:sz w:val="28"/>
          <w:szCs w:val="28"/>
          <w:lang w:val="uk-UA"/>
        </w:rPr>
        <w:t>4                         Лозова</w:t>
      </w:r>
      <w:r w:rsidRPr="00CB1E45">
        <w:rPr>
          <w:sz w:val="28"/>
          <w:szCs w:val="28"/>
        </w:rPr>
        <w:t xml:space="preserve">                </w:t>
      </w:r>
      <w:r w:rsidRPr="00CB1E45">
        <w:rPr>
          <w:sz w:val="28"/>
          <w:szCs w:val="28"/>
          <w:lang w:val="uk-UA"/>
        </w:rPr>
        <w:t xml:space="preserve">                        </w:t>
      </w:r>
      <w:r w:rsidRPr="00CB1E45">
        <w:rPr>
          <w:sz w:val="28"/>
          <w:szCs w:val="28"/>
        </w:rPr>
        <w:t xml:space="preserve">    №</w:t>
      </w:r>
    </w:p>
    <w:tbl>
      <w:tblPr>
        <w:tblW w:w="0" w:type="auto"/>
        <w:tblLook w:val="01E0"/>
      </w:tblPr>
      <w:tblGrid>
        <w:gridCol w:w="5353"/>
      </w:tblGrid>
      <w:tr w:rsidR="00167E23" w:rsidRPr="00B97F50" w:rsidTr="00DB3333">
        <w:trPr>
          <w:trHeight w:val="3002"/>
        </w:trPr>
        <w:tc>
          <w:tcPr>
            <w:tcW w:w="5353" w:type="dxa"/>
          </w:tcPr>
          <w:p w:rsidR="00167E23" w:rsidRPr="00B97F50" w:rsidRDefault="00167E23" w:rsidP="00DB3333">
            <w:pPr>
              <w:pStyle w:val="NoSpacing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167E23" w:rsidRPr="00B97F50" w:rsidRDefault="00167E23" w:rsidP="00DB3333">
            <w:pPr>
              <w:pStyle w:val="NoSpacing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B97F50">
              <w:rPr>
                <w:b/>
                <w:sz w:val="28"/>
                <w:szCs w:val="28"/>
                <w:lang w:val="uk-UA"/>
              </w:rPr>
              <w:t xml:space="preserve">Про безоплатну передачу будівельних матеріалів з балансу Управління житлово-комунального господарства та будівництва Лозівської міської ради </w:t>
            </w:r>
            <w:r w:rsidRPr="00B97F50">
              <w:rPr>
                <w:rStyle w:val="rvts23"/>
                <w:b/>
                <w:sz w:val="28"/>
                <w:szCs w:val="28"/>
                <w:lang w:val="uk-UA"/>
              </w:rPr>
              <w:t xml:space="preserve">Харківської області </w:t>
            </w:r>
            <w:r w:rsidRPr="00B97F50">
              <w:rPr>
                <w:rStyle w:val="rvts23"/>
                <w:b/>
                <w:bCs/>
                <w:sz w:val="28"/>
                <w:szCs w:val="28"/>
                <w:lang w:val="uk-UA"/>
              </w:rPr>
              <w:t>у</w:t>
            </w:r>
            <w:r w:rsidRPr="00B97F50">
              <w:rPr>
                <w:rStyle w:val="rvts23"/>
                <w:b/>
                <w:sz w:val="28"/>
                <w:szCs w:val="28"/>
                <w:lang w:val="uk-UA"/>
              </w:rPr>
              <w:t xml:space="preserve"> власність фізичним особам</w:t>
            </w:r>
          </w:p>
          <w:bookmarkEnd w:id="0"/>
          <w:p w:rsidR="00167E23" w:rsidRPr="00B97F50" w:rsidRDefault="00167E23" w:rsidP="00DB3333">
            <w:pPr>
              <w:tabs>
                <w:tab w:val="left" w:pos="1440"/>
              </w:tabs>
              <w:rPr>
                <w:color w:val="FF0000"/>
                <w:lang w:val="uk-UA"/>
              </w:rPr>
            </w:pPr>
            <w:r w:rsidRPr="00B97F50">
              <w:rPr>
                <w:color w:val="FF0000"/>
                <w:lang w:val="uk-UA"/>
              </w:rPr>
              <w:tab/>
            </w:r>
          </w:p>
        </w:tc>
      </w:tr>
    </w:tbl>
    <w:p w:rsidR="00167E23" w:rsidRPr="0038293E" w:rsidRDefault="00167E23" w:rsidP="0048741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97F50">
        <w:rPr>
          <w:color w:val="FF0000"/>
          <w:sz w:val="28"/>
          <w:szCs w:val="28"/>
          <w:lang w:val="uk-UA"/>
        </w:rPr>
        <w:tab/>
      </w:r>
      <w:r w:rsidRPr="00E84D94">
        <w:rPr>
          <w:sz w:val="28"/>
          <w:szCs w:val="28"/>
          <w:lang w:val="uk-UA"/>
        </w:rPr>
        <w:t xml:space="preserve">Керуючись п. 31 ч.1 ст. 26, ст. 60 Закону України «Про місцеве самоврядування в Україні», ст. 3 Закону України «Про передачу </w:t>
      </w:r>
      <w:r w:rsidRPr="00E84D94">
        <w:rPr>
          <w:spacing w:val="-2"/>
          <w:sz w:val="28"/>
          <w:szCs w:val="28"/>
          <w:lang w:val="uk-UA"/>
        </w:rPr>
        <w:t>об’єктів права державної та комунальної власності»,</w:t>
      </w:r>
      <w:r>
        <w:rPr>
          <w:color w:val="FF0000"/>
          <w:spacing w:val="-2"/>
          <w:sz w:val="28"/>
          <w:szCs w:val="28"/>
          <w:lang w:val="uk-UA"/>
        </w:rPr>
        <w:t xml:space="preserve"> </w:t>
      </w:r>
      <w:r w:rsidRPr="0038293E">
        <w:rPr>
          <w:sz w:val="28"/>
          <w:szCs w:val="28"/>
          <w:lang w:val="uk-UA"/>
        </w:rPr>
        <w:t>п.7 розділу VI Порядку списання майна, що є комунальною власністю Лозівської міської територіальної громади, затвердженого рішенням Лозівської міської ради Харківської області від 23.12.2021 р. № 869, на підставі звернення</w:t>
      </w:r>
      <w:r w:rsidRPr="0038293E">
        <w:rPr>
          <w:spacing w:val="-2"/>
          <w:sz w:val="28"/>
          <w:szCs w:val="28"/>
          <w:lang w:val="uk-UA"/>
        </w:rPr>
        <w:t xml:space="preserve">Управління житлово-комунального господарства </w:t>
      </w:r>
      <w:r w:rsidRPr="0038293E">
        <w:rPr>
          <w:spacing w:val="-4"/>
          <w:sz w:val="28"/>
          <w:szCs w:val="28"/>
          <w:lang w:val="uk-UA"/>
        </w:rPr>
        <w:t>та будівництва Лозівської міської ради</w:t>
      </w:r>
      <w:r w:rsidRPr="0038293E">
        <w:rPr>
          <w:sz w:val="28"/>
          <w:szCs w:val="28"/>
          <w:lang w:val="uk-UA"/>
        </w:rPr>
        <w:t xml:space="preserve">  від </w:t>
      </w:r>
      <w:r>
        <w:rPr>
          <w:sz w:val="28"/>
          <w:szCs w:val="28"/>
          <w:lang w:val="uk-UA"/>
        </w:rPr>
        <w:t>01.11.</w:t>
      </w:r>
      <w:r w:rsidRPr="0038293E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№</w:t>
      </w:r>
      <w:r w:rsidRPr="00CB1E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4359</w:t>
      </w:r>
      <w:r w:rsidRPr="0038293E">
        <w:rPr>
          <w:sz w:val="28"/>
          <w:szCs w:val="28"/>
          <w:lang w:val="uk-UA"/>
        </w:rPr>
        <w:t xml:space="preserve">, щодо передачі будівельних матеріалів  у власність фізичним особам </w:t>
      </w:r>
      <w:r w:rsidRPr="0038293E">
        <w:rPr>
          <w:sz w:val="28"/>
          <w:lang w:val="uk-UA"/>
        </w:rPr>
        <w:t>для аварійно-ремонтних робіт на об’єктах, які пошкоджені внаслідок збройної агресії російської федерації,</w:t>
      </w:r>
      <w:r w:rsidRPr="0038293E">
        <w:rPr>
          <w:sz w:val="28"/>
          <w:szCs w:val="28"/>
          <w:lang w:val="uk-UA"/>
        </w:rPr>
        <w:t xml:space="preserve"> міська рада</w:t>
      </w:r>
    </w:p>
    <w:p w:rsidR="00167E23" w:rsidRPr="00B97F50" w:rsidRDefault="00167E23" w:rsidP="000F2AFD">
      <w:pPr>
        <w:pStyle w:val="BodyText2"/>
        <w:spacing w:line="240" w:lineRule="auto"/>
        <w:ind w:right="-39"/>
        <w:rPr>
          <w:b/>
          <w:color w:val="FF0000"/>
          <w:sz w:val="28"/>
          <w:szCs w:val="28"/>
          <w:lang w:val="uk-UA"/>
        </w:rPr>
      </w:pPr>
    </w:p>
    <w:p w:rsidR="00167E23" w:rsidRPr="00C61E02" w:rsidRDefault="00167E23" w:rsidP="00F270FB">
      <w:pPr>
        <w:pStyle w:val="BodyText2"/>
        <w:spacing w:line="360" w:lineRule="auto"/>
        <w:ind w:right="-39"/>
        <w:rPr>
          <w:b/>
          <w:sz w:val="28"/>
          <w:szCs w:val="28"/>
          <w:lang w:val="uk-UA"/>
        </w:rPr>
      </w:pPr>
      <w:r w:rsidRPr="00C61E02">
        <w:rPr>
          <w:b/>
          <w:sz w:val="28"/>
          <w:szCs w:val="28"/>
          <w:lang w:val="uk-UA"/>
        </w:rPr>
        <w:t>В И Р І Ш И Л А :</w:t>
      </w:r>
    </w:p>
    <w:p w:rsidR="00167E23" w:rsidRPr="00C61E02" w:rsidRDefault="00167E23" w:rsidP="00961F3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Style w:val="rvts23"/>
          <w:sz w:val="28"/>
          <w:szCs w:val="28"/>
          <w:lang w:val="uk-UA"/>
        </w:rPr>
      </w:pPr>
      <w:r w:rsidRPr="00C61E02">
        <w:rPr>
          <w:sz w:val="28"/>
          <w:szCs w:val="28"/>
          <w:lang w:val="uk-UA"/>
        </w:rPr>
        <w:t xml:space="preserve">Передати безоплатно з балансу Управління житлово-комунального господарства та будівництва Лозівської міської ради Харківської області будівельні матеріали у власність фізичним особам для проведення аварійно-ремонтних робіт на </w:t>
      </w:r>
      <w:r w:rsidRPr="00C61E02">
        <w:rPr>
          <w:sz w:val="28"/>
          <w:lang w:val="uk-UA"/>
        </w:rPr>
        <w:t>об’єктах, які пошкоджені внаслідок збройної агресії російської федерації</w:t>
      </w:r>
      <w:r w:rsidRPr="00C61E02">
        <w:rPr>
          <w:sz w:val="28"/>
          <w:szCs w:val="28"/>
          <w:lang w:val="uk-UA"/>
        </w:rPr>
        <w:t xml:space="preserve">, </w:t>
      </w:r>
      <w:r w:rsidRPr="00C61E02">
        <w:rPr>
          <w:rStyle w:val="rvts23"/>
          <w:bCs/>
          <w:sz w:val="28"/>
          <w:szCs w:val="28"/>
          <w:lang w:val="uk-UA"/>
        </w:rPr>
        <w:t>згідно з додатком 1.</w:t>
      </w:r>
    </w:p>
    <w:p w:rsidR="00167E23" w:rsidRPr="00C61E02" w:rsidRDefault="00167E23" w:rsidP="00961F3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61E02">
        <w:rPr>
          <w:sz w:val="28"/>
          <w:szCs w:val="28"/>
        </w:rPr>
        <w:t>Створити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коміс</w:t>
      </w:r>
      <w:r w:rsidRPr="00C61E02">
        <w:rPr>
          <w:sz w:val="28"/>
          <w:szCs w:val="28"/>
          <w:lang w:val="uk-UA"/>
        </w:rPr>
        <w:t>ію</w:t>
      </w:r>
      <w:r w:rsidRPr="00C61E02">
        <w:rPr>
          <w:sz w:val="28"/>
          <w:szCs w:val="28"/>
        </w:rPr>
        <w:t xml:space="preserve"> для приймання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-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 xml:space="preserve">передачі майна, зазначеного у </w:t>
      </w:r>
      <w:r w:rsidRPr="00C61E02">
        <w:rPr>
          <w:sz w:val="28"/>
          <w:szCs w:val="28"/>
          <w:lang w:val="uk-UA"/>
        </w:rPr>
        <w:t xml:space="preserve">                       п. 1 </w:t>
      </w:r>
      <w:r w:rsidRPr="00C61E02">
        <w:rPr>
          <w:sz w:val="28"/>
          <w:szCs w:val="28"/>
        </w:rPr>
        <w:t>цього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рішення, та затвердити ї</w:t>
      </w:r>
      <w:r w:rsidRPr="00C61E02">
        <w:rPr>
          <w:sz w:val="28"/>
          <w:szCs w:val="28"/>
          <w:lang w:val="uk-UA"/>
        </w:rPr>
        <w:t>ї</w:t>
      </w:r>
      <w:r w:rsidRPr="00C61E02">
        <w:rPr>
          <w:sz w:val="28"/>
          <w:szCs w:val="28"/>
        </w:rPr>
        <w:t xml:space="preserve"> склад</w:t>
      </w:r>
      <w:r w:rsidRPr="00C61E02">
        <w:rPr>
          <w:sz w:val="28"/>
          <w:szCs w:val="28"/>
          <w:lang w:val="uk-UA"/>
        </w:rPr>
        <w:t xml:space="preserve">, </w:t>
      </w:r>
      <w:r w:rsidRPr="00C61E02">
        <w:rPr>
          <w:sz w:val="28"/>
          <w:szCs w:val="28"/>
        </w:rPr>
        <w:t>згідно з додатком</w:t>
      </w:r>
      <w:r w:rsidRPr="00C61E02">
        <w:rPr>
          <w:sz w:val="28"/>
          <w:szCs w:val="28"/>
          <w:lang w:val="uk-UA"/>
        </w:rPr>
        <w:t xml:space="preserve"> 2</w:t>
      </w:r>
      <w:r w:rsidRPr="00C61E02">
        <w:rPr>
          <w:sz w:val="28"/>
          <w:szCs w:val="28"/>
        </w:rPr>
        <w:t>.</w:t>
      </w:r>
    </w:p>
    <w:p w:rsidR="00167E23" w:rsidRPr="00C61E02" w:rsidRDefault="00167E23" w:rsidP="00961F38">
      <w:pPr>
        <w:pStyle w:val="NoSpacing"/>
        <w:ind w:firstLine="567"/>
        <w:jc w:val="both"/>
        <w:rPr>
          <w:sz w:val="28"/>
          <w:szCs w:val="28"/>
          <w:lang w:val="uk-UA"/>
        </w:rPr>
      </w:pPr>
      <w:r w:rsidRPr="00C61E02">
        <w:rPr>
          <w:sz w:val="28"/>
          <w:szCs w:val="28"/>
          <w:lang w:val="uk-UA"/>
        </w:rPr>
        <w:t>3. Комісії вжити відповідних заходів щодо приймання-передачі майна і оформлення актів приймання-передачі згідно з чинним законодавством.</w:t>
      </w:r>
    </w:p>
    <w:p w:rsidR="00167E23" w:rsidRPr="00C61E02" w:rsidRDefault="00167E23" w:rsidP="00726437">
      <w:pPr>
        <w:ind w:firstLine="567"/>
        <w:jc w:val="both"/>
        <w:rPr>
          <w:spacing w:val="-6"/>
          <w:sz w:val="28"/>
          <w:szCs w:val="28"/>
          <w:lang w:val="uk-UA"/>
        </w:rPr>
      </w:pPr>
      <w:r w:rsidRPr="00C61E02">
        <w:rPr>
          <w:sz w:val="28"/>
          <w:szCs w:val="28"/>
          <w:lang w:val="uk-UA"/>
        </w:rPr>
        <w:t xml:space="preserve">4. Акти приймання-передачі майна після їх оформлення і підписання </w:t>
      </w:r>
      <w:r w:rsidRPr="00C61E02">
        <w:rPr>
          <w:spacing w:val="-6"/>
          <w:sz w:val="28"/>
          <w:szCs w:val="28"/>
          <w:lang w:val="uk-UA"/>
        </w:rPr>
        <w:t>членами комісії подати на затвердження виконавчому комітету міської ради.</w:t>
      </w:r>
    </w:p>
    <w:p w:rsidR="00167E23" w:rsidRPr="00C61E02" w:rsidRDefault="00167E23" w:rsidP="00726437">
      <w:pPr>
        <w:ind w:firstLine="567"/>
        <w:jc w:val="both"/>
        <w:rPr>
          <w:sz w:val="28"/>
          <w:szCs w:val="28"/>
          <w:lang w:val="uk-UA"/>
        </w:rPr>
      </w:pPr>
      <w:r w:rsidRPr="00C61E02">
        <w:rPr>
          <w:spacing w:val="-8"/>
          <w:sz w:val="28"/>
          <w:szCs w:val="28"/>
          <w:lang w:val="uk-UA"/>
        </w:rPr>
        <w:t xml:space="preserve">5. </w:t>
      </w:r>
      <w:r w:rsidRPr="00C61E02">
        <w:rPr>
          <w:sz w:val="28"/>
          <w:szCs w:val="28"/>
          <w:lang w:val="uk-UA"/>
        </w:rPr>
        <w:t xml:space="preserve">Після затвердження актів приймання-передачі: </w:t>
      </w:r>
    </w:p>
    <w:p w:rsidR="00167E23" w:rsidRPr="00C61E02" w:rsidRDefault="00167E23" w:rsidP="00F25670">
      <w:pPr>
        <w:ind w:firstLine="567"/>
        <w:jc w:val="both"/>
        <w:rPr>
          <w:sz w:val="28"/>
          <w:szCs w:val="28"/>
          <w:lang w:val="uk-UA"/>
        </w:rPr>
      </w:pPr>
      <w:r w:rsidRPr="00C61E02">
        <w:rPr>
          <w:sz w:val="28"/>
          <w:szCs w:val="28"/>
          <w:lang w:val="uk-UA"/>
        </w:rPr>
        <w:t>5.1. Управлінню житлово-комунального господарства та будівництва</w:t>
      </w:r>
      <w:r w:rsidRPr="00C61E02">
        <w:rPr>
          <w:bCs/>
          <w:sz w:val="28"/>
          <w:szCs w:val="28"/>
          <w:lang w:val="uk-UA"/>
        </w:rPr>
        <w:t xml:space="preserve"> Лозівської міської ради Харківської області </w:t>
      </w:r>
      <w:r w:rsidRPr="00C61E02">
        <w:rPr>
          <w:sz w:val="28"/>
          <w:szCs w:val="28"/>
          <w:lang w:val="uk-UA"/>
        </w:rPr>
        <w:t>виключити будівельні матеріали  з балансу, внести відповідні зміни до бухгалтерського обліку;</w:t>
      </w:r>
    </w:p>
    <w:p w:rsidR="00167E23" w:rsidRPr="00C61E02" w:rsidRDefault="00167E23" w:rsidP="00F2567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97F50">
        <w:rPr>
          <w:color w:val="FF0000"/>
          <w:sz w:val="28"/>
          <w:szCs w:val="28"/>
          <w:lang w:val="uk-UA"/>
        </w:rPr>
        <w:tab/>
      </w:r>
      <w:r w:rsidRPr="00C61E02">
        <w:rPr>
          <w:sz w:val="28"/>
          <w:szCs w:val="28"/>
          <w:lang w:val="uk-UA"/>
        </w:rPr>
        <w:t>5.2. Фізичним особам прийняти будівельні матеріали у власність.</w:t>
      </w:r>
    </w:p>
    <w:p w:rsidR="00167E23" w:rsidRPr="00C61E02" w:rsidRDefault="00167E23" w:rsidP="004926AF">
      <w:pPr>
        <w:ind w:firstLine="567"/>
        <w:jc w:val="both"/>
        <w:rPr>
          <w:sz w:val="28"/>
          <w:szCs w:val="28"/>
        </w:rPr>
      </w:pPr>
      <w:r w:rsidRPr="00C61E02">
        <w:rPr>
          <w:sz w:val="28"/>
          <w:szCs w:val="28"/>
          <w:lang w:val="uk-UA"/>
        </w:rPr>
        <w:t>6</w:t>
      </w:r>
      <w:r w:rsidRPr="00C61E02">
        <w:rPr>
          <w:sz w:val="28"/>
          <w:szCs w:val="28"/>
        </w:rPr>
        <w:t>. Контроль за виконанням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рішення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покласти на постійну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комісію з питань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житлово-комунального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господарства, транспорту та управління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коммунальною</w:t>
      </w:r>
      <w:r w:rsidRPr="00C61E02">
        <w:rPr>
          <w:sz w:val="28"/>
          <w:szCs w:val="28"/>
          <w:lang w:val="uk-UA"/>
        </w:rPr>
        <w:t xml:space="preserve"> </w:t>
      </w:r>
      <w:r w:rsidRPr="00C61E02">
        <w:rPr>
          <w:sz w:val="28"/>
          <w:szCs w:val="28"/>
        </w:rPr>
        <w:t>власністю.</w:t>
      </w:r>
    </w:p>
    <w:p w:rsidR="00167E23" w:rsidRPr="00B97F50" w:rsidRDefault="00167E23" w:rsidP="00487410">
      <w:pPr>
        <w:jc w:val="both"/>
        <w:rPr>
          <w:color w:val="FF0000"/>
          <w:sz w:val="28"/>
          <w:szCs w:val="28"/>
        </w:rPr>
      </w:pPr>
    </w:p>
    <w:p w:rsidR="00167E23" w:rsidRPr="00B97F50" w:rsidRDefault="00167E23" w:rsidP="00620DFE">
      <w:pPr>
        <w:ind w:right="850"/>
        <w:rPr>
          <w:color w:val="FF0000"/>
          <w:sz w:val="22"/>
          <w:szCs w:val="22"/>
          <w:lang w:val="uk-UA"/>
        </w:rPr>
      </w:pPr>
    </w:p>
    <w:p w:rsidR="00167E23" w:rsidRPr="00B97F50" w:rsidRDefault="00167E23" w:rsidP="00620DFE">
      <w:pPr>
        <w:ind w:right="850"/>
        <w:rPr>
          <w:color w:val="FF0000"/>
          <w:sz w:val="22"/>
          <w:szCs w:val="22"/>
          <w:lang w:val="uk-UA"/>
        </w:rPr>
      </w:pPr>
    </w:p>
    <w:p w:rsidR="00167E23" w:rsidRPr="00C61E02" w:rsidRDefault="00167E23" w:rsidP="00EB14D5">
      <w:pPr>
        <w:rPr>
          <w:b/>
          <w:sz w:val="28"/>
          <w:lang w:val="uk-UA"/>
        </w:rPr>
      </w:pPr>
      <w:r w:rsidRPr="00C61E02">
        <w:rPr>
          <w:b/>
          <w:sz w:val="28"/>
          <w:lang w:val="uk-UA"/>
        </w:rPr>
        <w:t>Міський  голова                                                                  Сергій ЗЕЛЕНСЬКИЙ</w:t>
      </w:r>
    </w:p>
    <w:p w:rsidR="00167E23" w:rsidRPr="00C61E02" w:rsidRDefault="00167E23" w:rsidP="00EB14D5">
      <w:pPr>
        <w:rPr>
          <w:b/>
          <w:sz w:val="28"/>
          <w:szCs w:val="28"/>
          <w:lang w:val="uk-UA"/>
        </w:rPr>
      </w:pPr>
    </w:p>
    <w:p w:rsidR="00167E23" w:rsidRPr="00C61E02" w:rsidRDefault="00167E23" w:rsidP="00B677BB">
      <w:pPr>
        <w:rPr>
          <w:sz w:val="22"/>
          <w:szCs w:val="22"/>
          <w:lang w:val="uk-UA"/>
        </w:rPr>
      </w:pPr>
      <w:r w:rsidRPr="00C61E02">
        <w:rPr>
          <w:sz w:val="22"/>
          <w:szCs w:val="22"/>
          <w:lang w:val="uk-UA"/>
        </w:rPr>
        <w:t>Микола Пономар,22015</w:t>
      </w:r>
      <w:r w:rsidRPr="00C61E02">
        <w:rPr>
          <w:sz w:val="22"/>
          <w:szCs w:val="22"/>
          <w:lang w:val="uk-UA"/>
        </w:rPr>
        <w:tab/>
      </w:r>
      <w:r w:rsidRPr="00C61E02">
        <w:rPr>
          <w:sz w:val="22"/>
          <w:szCs w:val="22"/>
          <w:lang w:val="uk-UA"/>
        </w:rPr>
        <w:tab/>
      </w:r>
      <w:r w:rsidRPr="00C61E02">
        <w:rPr>
          <w:sz w:val="22"/>
          <w:szCs w:val="22"/>
          <w:lang w:val="uk-UA"/>
        </w:rPr>
        <w:tab/>
      </w:r>
      <w:r w:rsidRPr="00C61E02">
        <w:rPr>
          <w:sz w:val="22"/>
          <w:szCs w:val="22"/>
          <w:lang w:val="uk-UA"/>
        </w:rPr>
        <w:tab/>
      </w:r>
      <w:r w:rsidRPr="00C61E02">
        <w:rPr>
          <w:sz w:val="22"/>
          <w:szCs w:val="22"/>
          <w:lang w:val="uk-UA"/>
        </w:rPr>
        <w:tab/>
      </w:r>
      <w:r w:rsidRPr="00C61E02">
        <w:rPr>
          <w:sz w:val="22"/>
          <w:szCs w:val="22"/>
          <w:lang w:val="uk-UA"/>
        </w:rPr>
        <w:tab/>
        <w:t xml:space="preserve">       Денис Петренко</w:t>
      </w:r>
    </w:p>
    <w:p w:rsidR="00167E23" w:rsidRPr="00C61E02" w:rsidRDefault="00167E23" w:rsidP="00B677BB">
      <w:pPr>
        <w:rPr>
          <w:sz w:val="22"/>
          <w:szCs w:val="22"/>
          <w:lang w:val="uk-UA"/>
        </w:rPr>
      </w:pPr>
    </w:p>
    <w:p w:rsidR="00167E23" w:rsidRPr="00C61E02" w:rsidRDefault="00167E23" w:rsidP="008F3965">
      <w:pPr>
        <w:ind w:left="6372"/>
        <w:rPr>
          <w:szCs w:val="28"/>
          <w:lang w:val="uk-UA"/>
        </w:rPr>
      </w:pPr>
      <w:r w:rsidRPr="00C61E02">
        <w:rPr>
          <w:szCs w:val="28"/>
          <w:lang w:val="uk-UA"/>
        </w:rPr>
        <w:t xml:space="preserve">       Олена Степанова</w:t>
      </w:r>
    </w:p>
    <w:p w:rsidR="00167E23" w:rsidRPr="00B97F50" w:rsidRDefault="00167E23" w:rsidP="008F3965">
      <w:pPr>
        <w:ind w:left="6372"/>
        <w:rPr>
          <w:color w:val="FF0000"/>
          <w:szCs w:val="28"/>
          <w:lang w:val="uk-UA"/>
        </w:rPr>
      </w:pPr>
      <w:r w:rsidRPr="00B97F50">
        <w:rPr>
          <w:color w:val="FF0000"/>
          <w:szCs w:val="28"/>
          <w:lang w:val="uk-UA"/>
        </w:rPr>
        <w:t xml:space="preserve">        </w:t>
      </w:r>
    </w:p>
    <w:p w:rsidR="00167E23" w:rsidRPr="00B97F50" w:rsidRDefault="00167E23" w:rsidP="00EB14D5">
      <w:pPr>
        <w:ind w:right="6"/>
        <w:jc w:val="right"/>
        <w:rPr>
          <w:b/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  <w:r w:rsidRPr="00B97F50">
        <w:rPr>
          <w:color w:val="FF0000"/>
          <w:sz w:val="28"/>
          <w:szCs w:val="28"/>
          <w:lang w:val="uk-UA"/>
        </w:rPr>
        <w:tab/>
      </w:r>
      <w:r w:rsidRPr="00B97F50">
        <w:rPr>
          <w:color w:val="FF0000"/>
          <w:sz w:val="28"/>
          <w:szCs w:val="28"/>
          <w:lang w:val="uk-UA"/>
        </w:rPr>
        <w:tab/>
      </w:r>
      <w:r w:rsidRPr="00B97F50">
        <w:rPr>
          <w:color w:val="FF0000"/>
          <w:sz w:val="28"/>
          <w:szCs w:val="28"/>
          <w:lang w:val="uk-UA"/>
        </w:rPr>
        <w:tab/>
      </w:r>
      <w:r w:rsidRPr="00B97F50">
        <w:rPr>
          <w:color w:val="FF0000"/>
          <w:sz w:val="28"/>
          <w:szCs w:val="28"/>
          <w:lang w:val="uk-UA"/>
        </w:rPr>
        <w:tab/>
      </w:r>
      <w:r w:rsidRPr="00B97F50">
        <w:rPr>
          <w:color w:val="FF0000"/>
          <w:sz w:val="28"/>
          <w:szCs w:val="28"/>
          <w:lang w:val="uk-UA"/>
        </w:rPr>
        <w:tab/>
      </w:r>
      <w:r w:rsidRPr="00B97F50">
        <w:rPr>
          <w:color w:val="FF0000"/>
          <w:sz w:val="28"/>
          <w:szCs w:val="28"/>
          <w:lang w:val="uk-UA"/>
        </w:rPr>
        <w:tab/>
      </w:r>
      <w:r w:rsidRPr="00B97F50">
        <w:rPr>
          <w:color w:val="FF0000"/>
          <w:sz w:val="28"/>
          <w:szCs w:val="28"/>
          <w:lang w:val="uk-UA"/>
        </w:rPr>
        <w:tab/>
      </w:r>
      <w:r w:rsidRPr="00B97F50">
        <w:rPr>
          <w:color w:val="FF0000"/>
          <w:sz w:val="28"/>
          <w:szCs w:val="28"/>
          <w:lang w:val="uk-UA"/>
        </w:rPr>
        <w:tab/>
      </w:r>
      <w:r w:rsidRPr="00B97F50">
        <w:rPr>
          <w:color w:val="FF0000"/>
          <w:sz w:val="28"/>
          <w:szCs w:val="28"/>
          <w:lang w:val="uk-UA"/>
        </w:rPr>
        <w:tab/>
      </w:r>
      <w:r w:rsidRPr="00B97F50">
        <w:rPr>
          <w:color w:val="FF0000"/>
          <w:sz w:val="22"/>
          <w:szCs w:val="22"/>
          <w:lang w:val="uk-UA"/>
        </w:rPr>
        <w:tab/>
      </w:r>
      <w:r w:rsidRPr="00B97F50">
        <w:rPr>
          <w:color w:val="FF0000"/>
          <w:sz w:val="22"/>
          <w:szCs w:val="22"/>
          <w:lang w:val="uk-UA"/>
        </w:rPr>
        <w:tab/>
      </w:r>
      <w:r w:rsidRPr="00B97F50">
        <w:rPr>
          <w:color w:val="FF0000"/>
          <w:sz w:val="22"/>
          <w:szCs w:val="22"/>
          <w:lang w:val="uk-UA"/>
        </w:rPr>
        <w:tab/>
      </w:r>
      <w:r w:rsidRPr="00B97F50">
        <w:rPr>
          <w:color w:val="FF0000"/>
          <w:sz w:val="22"/>
          <w:szCs w:val="22"/>
          <w:lang w:val="uk-UA"/>
        </w:rPr>
        <w:tab/>
      </w:r>
      <w:r w:rsidRPr="00B97F50">
        <w:rPr>
          <w:color w:val="FF0000"/>
          <w:sz w:val="22"/>
          <w:szCs w:val="22"/>
          <w:lang w:val="uk-UA"/>
        </w:rPr>
        <w:tab/>
      </w:r>
      <w:r w:rsidRPr="00B97F50">
        <w:rPr>
          <w:color w:val="FF0000"/>
          <w:sz w:val="22"/>
          <w:szCs w:val="22"/>
          <w:lang w:val="uk-UA"/>
        </w:rPr>
        <w:tab/>
      </w:r>
      <w:r w:rsidRPr="00B97F50">
        <w:rPr>
          <w:color w:val="FF0000"/>
          <w:sz w:val="22"/>
          <w:szCs w:val="22"/>
          <w:lang w:val="uk-UA"/>
        </w:rPr>
        <w:tab/>
      </w:r>
      <w:r w:rsidRPr="00B97F50">
        <w:rPr>
          <w:color w:val="FF0000"/>
          <w:sz w:val="22"/>
          <w:szCs w:val="22"/>
          <w:lang w:val="uk-UA"/>
        </w:rPr>
        <w:tab/>
      </w:r>
      <w:r w:rsidRPr="00B97F50">
        <w:rPr>
          <w:color w:val="FF0000"/>
          <w:sz w:val="22"/>
          <w:szCs w:val="22"/>
          <w:lang w:val="uk-UA"/>
        </w:rPr>
        <w:tab/>
      </w: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B97F50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167E23" w:rsidRPr="004925E7" w:rsidRDefault="00167E23" w:rsidP="004449FF">
      <w:pPr>
        <w:tabs>
          <w:tab w:val="left" w:pos="5670"/>
        </w:tabs>
        <w:rPr>
          <w:sz w:val="28"/>
          <w:szCs w:val="28"/>
          <w:lang w:val="uk-UA"/>
        </w:rPr>
      </w:pPr>
      <w:r w:rsidRPr="00B97F50">
        <w:rPr>
          <w:color w:val="FF0000"/>
          <w:sz w:val="28"/>
          <w:szCs w:val="28"/>
          <w:lang w:val="uk-UA"/>
        </w:rPr>
        <w:tab/>
      </w:r>
      <w:r w:rsidRPr="004925E7">
        <w:t>Додаток 1</w:t>
      </w:r>
    </w:p>
    <w:p w:rsidR="00167E23" w:rsidRPr="004925E7" w:rsidRDefault="00167E23" w:rsidP="004449FF">
      <w:pPr>
        <w:tabs>
          <w:tab w:val="left" w:pos="5670"/>
        </w:tabs>
      </w:pPr>
      <w:r w:rsidRPr="004925E7">
        <w:tab/>
      </w:r>
      <w:r w:rsidRPr="004925E7">
        <w:rPr>
          <w:lang w:val="uk-UA"/>
        </w:rPr>
        <w:t xml:space="preserve">до </w:t>
      </w:r>
      <w:r w:rsidRPr="004925E7">
        <w:t>рішення</w:t>
      </w:r>
      <w:r w:rsidRPr="004925E7">
        <w:rPr>
          <w:lang w:val="uk-UA"/>
        </w:rPr>
        <w:t xml:space="preserve"> </w:t>
      </w:r>
      <w:r w:rsidRPr="004925E7">
        <w:t>міської ради</w:t>
      </w:r>
    </w:p>
    <w:p w:rsidR="00167E23" w:rsidRPr="004925E7" w:rsidRDefault="00167E23" w:rsidP="004449FF">
      <w:pPr>
        <w:tabs>
          <w:tab w:val="left" w:pos="5670"/>
        </w:tabs>
      </w:pPr>
      <w:r w:rsidRPr="004925E7">
        <w:tab/>
      </w:r>
      <w:r w:rsidRPr="004925E7">
        <w:rPr>
          <w:lang w:val="uk-UA"/>
        </w:rPr>
        <w:t>в</w:t>
      </w:r>
      <w:r>
        <w:t xml:space="preserve">ід </w:t>
      </w:r>
      <w:r>
        <w:rPr>
          <w:lang w:val="en-US"/>
        </w:rPr>
        <w:t xml:space="preserve">   </w:t>
      </w:r>
      <w:r w:rsidRPr="004925E7">
        <w:t>.</w:t>
      </w:r>
      <w:r>
        <w:rPr>
          <w:lang w:val="en-US"/>
        </w:rPr>
        <w:t>12</w:t>
      </w:r>
      <w:r w:rsidRPr="004925E7">
        <w:t>.202</w:t>
      </w:r>
      <w:r w:rsidRPr="004925E7">
        <w:rPr>
          <w:lang w:val="uk-UA"/>
        </w:rPr>
        <w:t>4</w:t>
      </w:r>
      <w:r w:rsidRPr="004925E7">
        <w:t xml:space="preserve"> №</w:t>
      </w:r>
    </w:p>
    <w:p w:rsidR="00167E23" w:rsidRPr="004925E7" w:rsidRDefault="00167E23" w:rsidP="004449FF">
      <w:pPr>
        <w:rPr>
          <w:lang w:val="uk-UA"/>
        </w:rPr>
      </w:pPr>
    </w:p>
    <w:p w:rsidR="00167E23" w:rsidRPr="004925E7" w:rsidRDefault="00167E23" w:rsidP="004449FF">
      <w:pPr>
        <w:jc w:val="center"/>
        <w:rPr>
          <w:b/>
          <w:sz w:val="28"/>
          <w:szCs w:val="28"/>
          <w:lang w:val="uk-UA"/>
        </w:rPr>
      </w:pPr>
      <w:r w:rsidRPr="004925E7">
        <w:rPr>
          <w:b/>
          <w:sz w:val="28"/>
          <w:szCs w:val="28"/>
          <w:lang w:val="uk-UA"/>
        </w:rPr>
        <w:t xml:space="preserve">Перелік будівельних матеріалів, що пропонується для передачі з балансу Управління житлово-комунального господарства та будівництва Лозівської міської ради Харківської області у власність </w:t>
      </w:r>
    </w:p>
    <w:p w:rsidR="00167E23" w:rsidRPr="004925E7" w:rsidRDefault="00167E23" w:rsidP="004449FF">
      <w:pPr>
        <w:tabs>
          <w:tab w:val="left" w:pos="5670"/>
        </w:tabs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  <w:r w:rsidRPr="004925E7">
        <w:rPr>
          <w:rStyle w:val="rvts23"/>
          <w:b/>
          <w:sz w:val="28"/>
          <w:szCs w:val="28"/>
          <w:lang w:val="uk-UA"/>
        </w:rPr>
        <w:t>фізичним особам</w:t>
      </w:r>
      <w:r w:rsidRPr="004925E7">
        <w:rPr>
          <w:rStyle w:val="rvts23"/>
          <w:b/>
          <w:bCs/>
          <w:sz w:val="28"/>
          <w:szCs w:val="28"/>
          <w:lang w:val="uk-UA"/>
        </w:rPr>
        <w:t xml:space="preserve"> </w:t>
      </w:r>
    </w:p>
    <w:p w:rsidR="00167E23" w:rsidRPr="004925E7" w:rsidRDefault="00167E23" w:rsidP="004449FF">
      <w:pPr>
        <w:tabs>
          <w:tab w:val="left" w:pos="5670"/>
        </w:tabs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1732"/>
        <w:gridCol w:w="1984"/>
        <w:gridCol w:w="1985"/>
        <w:gridCol w:w="709"/>
        <w:gridCol w:w="852"/>
        <w:gridCol w:w="1134"/>
        <w:gridCol w:w="1132"/>
      </w:tblGrid>
      <w:tr w:rsidR="00167E23" w:rsidRPr="004925E7" w:rsidTr="00C426CA">
        <w:trPr>
          <w:trHeight w:val="510"/>
        </w:trPr>
        <w:tc>
          <w:tcPr>
            <w:tcW w:w="503" w:type="dxa"/>
          </w:tcPr>
          <w:p w:rsidR="00167E23" w:rsidRPr="00C426CA" w:rsidRDefault="00167E23" w:rsidP="00C426CA">
            <w:pPr>
              <w:jc w:val="center"/>
              <w:rPr>
                <w:b/>
                <w:sz w:val="22"/>
                <w:szCs w:val="22"/>
              </w:rPr>
            </w:pPr>
            <w:r w:rsidRPr="00C426CA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732" w:type="dxa"/>
          </w:tcPr>
          <w:p w:rsidR="00167E23" w:rsidRPr="00C426CA" w:rsidRDefault="00167E23" w:rsidP="00C426CA">
            <w:pPr>
              <w:jc w:val="center"/>
              <w:rPr>
                <w:b/>
                <w:sz w:val="22"/>
                <w:szCs w:val="22"/>
              </w:rPr>
            </w:pPr>
            <w:r w:rsidRPr="00C426CA">
              <w:rPr>
                <w:b/>
                <w:sz w:val="22"/>
                <w:szCs w:val="22"/>
              </w:rPr>
              <w:t>Отримувач</w:t>
            </w:r>
          </w:p>
        </w:tc>
        <w:tc>
          <w:tcPr>
            <w:tcW w:w="1984" w:type="dxa"/>
          </w:tcPr>
          <w:p w:rsidR="00167E23" w:rsidRPr="00C426CA" w:rsidRDefault="00167E23" w:rsidP="00C426CA">
            <w:pPr>
              <w:jc w:val="center"/>
              <w:rPr>
                <w:b/>
                <w:sz w:val="22"/>
                <w:szCs w:val="22"/>
              </w:rPr>
            </w:pPr>
            <w:r w:rsidRPr="00C426CA">
              <w:rPr>
                <w:b/>
                <w:sz w:val="22"/>
                <w:szCs w:val="22"/>
              </w:rPr>
              <w:t>Адреса</w:t>
            </w:r>
          </w:p>
        </w:tc>
        <w:tc>
          <w:tcPr>
            <w:tcW w:w="1985" w:type="dxa"/>
          </w:tcPr>
          <w:p w:rsidR="00167E23" w:rsidRPr="00C426CA" w:rsidRDefault="00167E23" w:rsidP="00C426CA">
            <w:pPr>
              <w:jc w:val="center"/>
              <w:rPr>
                <w:b/>
                <w:sz w:val="22"/>
                <w:szCs w:val="22"/>
              </w:rPr>
            </w:pPr>
            <w:r w:rsidRPr="00C426CA">
              <w:rPr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709" w:type="dxa"/>
          </w:tcPr>
          <w:p w:rsidR="00167E23" w:rsidRPr="00C426CA" w:rsidRDefault="00167E23" w:rsidP="00C426CA">
            <w:pPr>
              <w:jc w:val="center"/>
              <w:rPr>
                <w:b/>
                <w:sz w:val="22"/>
                <w:szCs w:val="22"/>
              </w:rPr>
            </w:pPr>
            <w:r w:rsidRPr="00C426CA">
              <w:rPr>
                <w:b/>
                <w:sz w:val="22"/>
                <w:szCs w:val="22"/>
              </w:rPr>
              <w:t>Од.вим.</w:t>
            </w:r>
          </w:p>
        </w:tc>
        <w:tc>
          <w:tcPr>
            <w:tcW w:w="852" w:type="dxa"/>
          </w:tcPr>
          <w:p w:rsidR="00167E23" w:rsidRPr="00C426CA" w:rsidRDefault="00167E23" w:rsidP="00C426CA">
            <w:pPr>
              <w:jc w:val="center"/>
              <w:rPr>
                <w:b/>
                <w:sz w:val="22"/>
                <w:szCs w:val="22"/>
              </w:rPr>
            </w:pPr>
            <w:r w:rsidRPr="00C426CA">
              <w:rPr>
                <w:b/>
                <w:sz w:val="22"/>
                <w:szCs w:val="22"/>
              </w:rPr>
              <w:t>Кіль-кість</w:t>
            </w:r>
          </w:p>
        </w:tc>
        <w:tc>
          <w:tcPr>
            <w:tcW w:w="1134" w:type="dxa"/>
          </w:tcPr>
          <w:p w:rsidR="00167E23" w:rsidRPr="00C426CA" w:rsidRDefault="00167E23" w:rsidP="00C426CA">
            <w:pPr>
              <w:jc w:val="center"/>
              <w:rPr>
                <w:b/>
                <w:sz w:val="22"/>
                <w:szCs w:val="22"/>
              </w:rPr>
            </w:pPr>
            <w:r w:rsidRPr="00C426CA">
              <w:rPr>
                <w:b/>
                <w:sz w:val="22"/>
                <w:szCs w:val="22"/>
              </w:rPr>
              <w:t>Вартість грн.</w:t>
            </w:r>
          </w:p>
        </w:tc>
        <w:tc>
          <w:tcPr>
            <w:tcW w:w="1132" w:type="dxa"/>
          </w:tcPr>
          <w:p w:rsidR="00167E23" w:rsidRPr="00C426CA" w:rsidRDefault="00167E23" w:rsidP="00C426CA">
            <w:pPr>
              <w:jc w:val="center"/>
              <w:rPr>
                <w:b/>
                <w:sz w:val="22"/>
                <w:szCs w:val="22"/>
              </w:rPr>
            </w:pPr>
            <w:r w:rsidRPr="00C426CA">
              <w:rPr>
                <w:b/>
                <w:sz w:val="22"/>
                <w:szCs w:val="22"/>
              </w:rPr>
              <w:t>Сума, грн.</w:t>
            </w:r>
          </w:p>
        </w:tc>
      </w:tr>
      <w:tr w:rsidR="00167E23" w:rsidRPr="004925E7" w:rsidTr="00C426CA">
        <w:trPr>
          <w:trHeight w:val="510"/>
        </w:trPr>
        <w:tc>
          <w:tcPr>
            <w:tcW w:w="503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</w:rPr>
            </w:pPr>
            <w:r w:rsidRPr="00C426CA">
              <w:rPr>
                <w:sz w:val="22"/>
                <w:szCs w:val="22"/>
              </w:rPr>
              <w:t>1</w:t>
            </w:r>
          </w:p>
        </w:tc>
        <w:tc>
          <w:tcPr>
            <w:tcW w:w="1732" w:type="dxa"/>
            <w:vAlign w:val="center"/>
          </w:tcPr>
          <w:p w:rsidR="00167E23" w:rsidRPr="00C426CA" w:rsidRDefault="00167E23" w:rsidP="008C1BF5">
            <w:pPr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Крикун Тетяна Леонідівна</w:t>
            </w:r>
          </w:p>
        </w:tc>
        <w:tc>
          <w:tcPr>
            <w:tcW w:w="1984" w:type="dxa"/>
            <w:vAlign w:val="center"/>
          </w:tcPr>
          <w:p w:rsidR="00167E23" w:rsidRPr="00C426CA" w:rsidRDefault="00167E23" w:rsidP="004925E7">
            <w:pPr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 xml:space="preserve">Харківська обл., Лозівський р-н,  село Царедарівка, вул. Центральна, буд. 29                  </w:t>
            </w:r>
          </w:p>
        </w:tc>
        <w:tc>
          <w:tcPr>
            <w:tcW w:w="1985" w:type="dxa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en-US"/>
              </w:rPr>
              <w:t>OSB</w:t>
            </w:r>
            <w:r w:rsidRPr="00C426CA">
              <w:rPr>
                <w:sz w:val="22"/>
                <w:szCs w:val="22"/>
                <w:lang w:val="uk-UA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C426CA">
                <w:rPr>
                  <w:sz w:val="22"/>
                  <w:szCs w:val="22"/>
                  <w:lang w:val="uk-UA"/>
                </w:rPr>
                <w:t>14 мм</w:t>
              </w:r>
            </w:smartTag>
            <w:r w:rsidRPr="00C426C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4081,00</w:t>
            </w:r>
          </w:p>
        </w:tc>
      </w:tr>
      <w:tr w:rsidR="00167E23" w:rsidRPr="00B97F50" w:rsidTr="00C426CA">
        <w:trPr>
          <w:trHeight w:val="510"/>
        </w:trPr>
        <w:tc>
          <w:tcPr>
            <w:tcW w:w="503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32" w:type="dxa"/>
            <w:vAlign w:val="center"/>
          </w:tcPr>
          <w:p w:rsidR="00167E23" w:rsidRPr="00C426CA" w:rsidRDefault="00167E23" w:rsidP="008C1BF5">
            <w:pPr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Самойлова Анна Вадимівна</w:t>
            </w:r>
          </w:p>
        </w:tc>
        <w:tc>
          <w:tcPr>
            <w:tcW w:w="1984" w:type="dxa"/>
            <w:vAlign w:val="center"/>
          </w:tcPr>
          <w:p w:rsidR="00167E23" w:rsidRPr="00C426CA" w:rsidRDefault="00167E23" w:rsidP="008C1BF5">
            <w:pPr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 xml:space="preserve">Харківська обл., Лозівський р-н,  село Царедарівка, вул. Центральна, буд. 31                  </w:t>
            </w:r>
          </w:p>
        </w:tc>
        <w:tc>
          <w:tcPr>
            <w:tcW w:w="1985" w:type="dxa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</w:rPr>
            </w:pPr>
            <w:r w:rsidRPr="00C426CA">
              <w:rPr>
                <w:sz w:val="22"/>
                <w:szCs w:val="22"/>
                <w:lang w:val="en-US"/>
              </w:rPr>
              <w:t>OSB</w:t>
            </w:r>
            <w:r w:rsidRPr="00C426CA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C426CA">
                <w:rPr>
                  <w:sz w:val="22"/>
                  <w:szCs w:val="22"/>
                </w:rPr>
                <w:t>14 мм</w:t>
              </w:r>
            </w:smartTag>
            <w:r w:rsidRPr="00C426CA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sz w:val="22"/>
                <w:szCs w:val="22"/>
                <w:lang w:val="uk-UA"/>
              </w:rPr>
            </w:pPr>
            <w:r w:rsidRPr="00C426CA">
              <w:rPr>
                <w:sz w:val="22"/>
                <w:szCs w:val="22"/>
                <w:lang w:val="uk-UA"/>
              </w:rPr>
              <w:t>2915,00</w:t>
            </w:r>
          </w:p>
        </w:tc>
      </w:tr>
      <w:tr w:rsidR="00167E23" w:rsidRPr="00821401" w:rsidTr="00C426CA">
        <w:trPr>
          <w:trHeight w:val="510"/>
        </w:trPr>
        <w:tc>
          <w:tcPr>
            <w:tcW w:w="6204" w:type="dxa"/>
            <w:gridSpan w:val="4"/>
            <w:noWrap/>
            <w:vAlign w:val="center"/>
          </w:tcPr>
          <w:p w:rsidR="00167E23" w:rsidRPr="00C426CA" w:rsidRDefault="00167E23" w:rsidP="008C1BF5">
            <w:pPr>
              <w:rPr>
                <w:b/>
                <w:lang w:val="uk-UA"/>
              </w:rPr>
            </w:pPr>
            <w:r w:rsidRPr="00C426CA">
              <w:rPr>
                <w:b/>
                <w:lang w:val="uk-UA"/>
              </w:rPr>
              <w:t>ВСЬОГО</w:t>
            </w:r>
          </w:p>
          <w:p w:rsidR="00167E23" w:rsidRPr="00C426CA" w:rsidRDefault="00167E23" w:rsidP="00C426C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2" w:type="dxa"/>
            <w:noWrap/>
            <w:vAlign w:val="center"/>
          </w:tcPr>
          <w:p w:rsidR="00167E23" w:rsidRPr="00C426CA" w:rsidRDefault="00167E23" w:rsidP="00C426CA">
            <w:pPr>
              <w:jc w:val="center"/>
              <w:rPr>
                <w:b/>
                <w:lang w:val="uk-UA"/>
              </w:rPr>
            </w:pPr>
            <w:r w:rsidRPr="00C426CA">
              <w:rPr>
                <w:b/>
                <w:lang w:val="uk-UA"/>
              </w:rPr>
              <w:t>6996,00</w:t>
            </w:r>
          </w:p>
        </w:tc>
      </w:tr>
    </w:tbl>
    <w:p w:rsidR="00167E23" w:rsidRPr="00821401" w:rsidRDefault="00167E23" w:rsidP="004449FF">
      <w:pPr>
        <w:tabs>
          <w:tab w:val="left" w:pos="5670"/>
        </w:tabs>
        <w:ind w:right="6"/>
        <w:jc w:val="center"/>
        <w:rPr>
          <w:b/>
          <w:sz w:val="28"/>
          <w:szCs w:val="28"/>
          <w:lang w:val="uk-UA"/>
        </w:rPr>
      </w:pPr>
    </w:p>
    <w:p w:rsidR="00167E23" w:rsidRPr="00821401" w:rsidRDefault="00167E23" w:rsidP="00CE0BCB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</w:p>
    <w:p w:rsidR="00167E23" w:rsidRDefault="00167E23" w:rsidP="0070725E">
      <w:pPr>
        <w:ind w:right="6"/>
        <w:rPr>
          <w:lang w:val="uk-UA"/>
        </w:rPr>
      </w:pPr>
      <w:r w:rsidRPr="00821401">
        <w:rPr>
          <w:lang w:val="uk-UA"/>
        </w:rPr>
        <w:t xml:space="preserve">  </w:t>
      </w:r>
    </w:p>
    <w:p w:rsidR="00167E23" w:rsidRDefault="00167E23" w:rsidP="0070725E">
      <w:pPr>
        <w:ind w:right="6"/>
        <w:rPr>
          <w:lang w:val="uk-UA"/>
        </w:rPr>
      </w:pPr>
    </w:p>
    <w:p w:rsidR="00167E23" w:rsidRDefault="00167E23" w:rsidP="0070725E">
      <w:pPr>
        <w:ind w:right="6"/>
        <w:rPr>
          <w:lang w:val="uk-UA"/>
        </w:rPr>
      </w:pPr>
    </w:p>
    <w:p w:rsidR="00167E23" w:rsidRDefault="00167E23" w:rsidP="0070725E">
      <w:pPr>
        <w:ind w:right="6"/>
        <w:rPr>
          <w:lang w:val="uk-UA"/>
        </w:rPr>
      </w:pPr>
    </w:p>
    <w:p w:rsidR="00167E23" w:rsidRDefault="00167E23" w:rsidP="0070725E">
      <w:pPr>
        <w:ind w:right="6"/>
        <w:rPr>
          <w:lang w:val="uk-UA"/>
        </w:rPr>
      </w:pPr>
    </w:p>
    <w:p w:rsidR="00167E23" w:rsidRPr="00821401" w:rsidRDefault="00167E23" w:rsidP="0070725E">
      <w:pPr>
        <w:ind w:right="6"/>
        <w:rPr>
          <w:lang w:val="uk-UA"/>
        </w:rPr>
      </w:pPr>
    </w:p>
    <w:p w:rsidR="00167E23" w:rsidRPr="00821401" w:rsidRDefault="00167E23" w:rsidP="0070725E">
      <w:pPr>
        <w:ind w:right="6"/>
        <w:rPr>
          <w:b/>
          <w:sz w:val="28"/>
          <w:szCs w:val="28"/>
          <w:lang w:val="uk-UA"/>
        </w:rPr>
      </w:pPr>
      <w:r w:rsidRPr="00821401">
        <w:rPr>
          <w:b/>
          <w:sz w:val="28"/>
          <w:szCs w:val="28"/>
          <w:lang w:val="uk-UA"/>
        </w:rPr>
        <w:t>Секретар міської ради                                                                    Юрій КУШНІР</w:t>
      </w:r>
    </w:p>
    <w:p w:rsidR="00167E23" w:rsidRPr="00821401" w:rsidRDefault="00167E23" w:rsidP="0070725E">
      <w:pPr>
        <w:ind w:right="6"/>
        <w:rPr>
          <w:b/>
          <w:sz w:val="28"/>
          <w:szCs w:val="28"/>
          <w:lang w:val="uk-UA"/>
        </w:rPr>
      </w:pPr>
    </w:p>
    <w:p w:rsidR="00167E23" w:rsidRPr="00821401" w:rsidRDefault="00167E23" w:rsidP="0070725E">
      <w:pPr>
        <w:ind w:right="6"/>
        <w:rPr>
          <w:lang w:val="uk-UA"/>
        </w:rPr>
      </w:pPr>
      <w:r w:rsidRPr="00821401">
        <w:rPr>
          <w:sz w:val="22"/>
          <w:szCs w:val="22"/>
          <w:lang w:val="uk-UA"/>
        </w:rPr>
        <w:t>Микола Пономар, 22015</w:t>
      </w:r>
    </w:p>
    <w:p w:rsidR="00167E23" w:rsidRPr="00821401" w:rsidRDefault="00167E23" w:rsidP="00CE0BCB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</w:p>
    <w:p w:rsidR="00167E23" w:rsidRPr="00B97F50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Pr="00B97F50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Pr="00B97F50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Pr="00B97F50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Pr="00B97F50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Pr="00B97F50" w:rsidRDefault="00167E23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67E23" w:rsidRPr="00C61E02" w:rsidRDefault="00167E23" w:rsidP="0070725E">
      <w:pPr>
        <w:tabs>
          <w:tab w:val="left" w:pos="5670"/>
        </w:tabs>
        <w:rPr>
          <w:lang w:val="uk-UA"/>
        </w:rPr>
      </w:pPr>
      <w:r w:rsidRPr="00B97F50">
        <w:rPr>
          <w:color w:val="FF0000"/>
          <w:sz w:val="28"/>
          <w:szCs w:val="28"/>
          <w:lang w:val="uk-UA"/>
        </w:rPr>
        <w:tab/>
      </w:r>
      <w:r w:rsidRPr="00C61E02">
        <w:rPr>
          <w:lang w:val="uk-UA"/>
        </w:rPr>
        <w:t>Додаток 2</w:t>
      </w:r>
    </w:p>
    <w:p w:rsidR="00167E23" w:rsidRPr="00C61E02" w:rsidRDefault="00167E23" w:rsidP="00CE0BCB">
      <w:pPr>
        <w:tabs>
          <w:tab w:val="left" w:pos="5670"/>
        </w:tabs>
        <w:ind w:right="6"/>
        <w:rPr>
          <w:b/>
          <w:lang w:val="uk-UA"/>
        </w:rPr>
      </w:pPr>
      <w:r w:rsidRPr="00C61E02">
        <w:rPr>
          <w:b/>
          <w:lang w:val="uk-UA"/>
        </w:rPr>
        <w:tab/>
      </w:r>
      <w:r w:rsidRPr="00C61E02">
        <w:rPr>
          <w:lang w:val="uk-UA"/>
        </w:rPr>
        <w:t>до рішення міської ради</w:t>
      </w:r>
    </w:p>
    <w:p w:rsidR="00167E23" w:rsidRPr="00C61E02" w:rsidRDefault="00167E23" w:rsidP="00CE0BCB">
      <w:pPr>
        <w:tabs>
          <w:tab w:val="left" w:pos="5670"/>
        </w:tabs>
        <w:ind w:right="6"/>
        <w:rPr>
          <w:b/>
          <w:lang w:val="uk-UA"/>
        </w:rPr>
      </w:pPr>
      <w:r w:rsidRPr="00C61E02">
        <w:rPr>
          <w:b/>
          <w:lang w:val="uk-UA"/>
        </w:rPr>
        <w:tab/>
      </w:r>
      <w:r>
        <w:rPr>
          <w:lang w:val="uk-UA"/>
        </w:rPr>
        <w:t xml:space="preserve">від </w:t>
      </w:r>
      <w:r>
        <w:rPr>
          <w:lang w:val="en-US"/>
        </w:rPr>
        <w:t xml:space="preserve">   </w:t>
      </w:r>
      <w:r>
        <w:rPr>
          <w:lang w:val="uk-UA"/>
        </w:rPr>
        <w:t>.</w:t>
      </w:r>
      <w:r>
        <w:rPr>
          <w:lang w:val="en-US"/>
        </w:rPr>
        <w:t>12</w:t>
      </w:r>
      <w:r w:rsidRPr="00C61E02">
        <w:rPr>
          <w:lang w:val="uk-UA"/>
        </w:rPr>
        <w:t xml:space="preserve">.2024 № </w:t>
      </w:r>
    </w:p>
    <w:p w:rsidR="00167E23" w:rsidRPr="00C61E02" w:rsidRDefault="00167E23" w:rsidP="00CE0BCB">
      <w:pPr>
        <w:tabs>
          <w:tab w:val="left" w:pos="5670"/>
        </w:tabs>
        <w:ind w:right="6"/>
        <w:rPr>
          <w:sz w:val="28"/>
          <w:szCs w:val="28"/>
          <w:lang w:val="uk-UA"/>
        </w:rPr>
      </w:pPr>
    </w:p>
    <w:p w:rsidR="00167E23" w:rsidRPr="00C61E02" w:rsidRDefault="00167E23" w:rsidP="00CE0BCB">
      <w:pPr>
        <w:ind w:right="6"/>
        <w:jc w:val="right"/>
        <w:rPr>
          <w:sz w:val="28"/>
          <w:szCs w:val="28"/>
          <w:lang w:val="uk-UA"/>
        </w:rPr>
      </w:pPr>
    </w:p>
    <w:p w:rsidR="00167E23" w:rsidRPr="00C61E02" w:rsidRDefault="00167E23" w:rsidP="00CE0BCB">
      <w:pPr>
        <w:ind w:right="6"/>
        <w:jc w:val="center"/>
        <w:rPr>
          <w:b/>
          <w:sz w:val="28"/>
          <w:szCs w:val="28"/>
          <w:lang w:val="uk-UA"/>
        </w:rPr>
      </w:pPr>
      <w:r w:rsidRPr="00C61E02">
        <w:rPr>
          <w:b/>
          <w:sz w:val="28"/>
          <w:szCs w:val="28"/>
          <w:lang w:val="uk-UA"/>
        </w:rPr>
        <w:t>Склад комісії</w:t>
      </w:r>
    </w:p>
    <w:p w:rsidR="00167E23" w:rsidRPr="00C61E02" w:rsidRDefault="00167E23" w:rsidP="00CE0BCB">
      <w:pPr>
        <w:jc w:val="center"/>
        <w:rPr>
          <w:b/>
          <w:sz w:val="28"/>
          <w:lang w:val="uk-UA"/>
        </w:rPr>
      </w:pPr>
      <w:r w:rsidRPr="00C61E02">
        <w:rPr>
          <w:b/>
          <w:sz w:val="28"/>
          <w:szCs w:val="28"/>
          <w:lang w:val="uk-UA"/>
        </w:rPr>
        <w:t xml:space="preserve">з приймання-передачі </w:t>
      </w:r>
      <w:r w:rsidRPr="00C61E02">
        <w:rPr>
          <w:b/>
          <w:sz w:val="28"/>
          <w:lang w:val="uk-UA"/>
        </w:rPr>
        <w:t xml:space="preserve">майна </w:t>
      </w:r>
    </w:p>
    <w:p w:rsidR="00167E23" w:rsidRPr="00B97F50" w:rsidRDefault="00167E23" w:rsidP="00CE0BCB">
      <w:pPr>
        <w:ind w:right="6"/>
        <w:rPr>
          <w:color w:val="FF0000"/>
          <w:sz w:val="28"/>
          <w:szCs w:val="28"/>
          <w:lang w:val="uk-UA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10"/>
        <w:gridCol w:w="6160"/>
      </w:tblGrid>
      <w:tr w:rsidR="00167E23" w:rsidRPr="00C61E02" w:rsidTr="006B1984">
        <w:trPr>
          <w:trHeight w:val="170"/>
        </w:trPr>
        <w:tc>
          <w:tcPr>
            <w:tcW w:w="9519" w:type="dxa"/>
            <w:gridSpan w:val="3"/>
            <w:vAlign w:val="center"/>
          </w:tcPr>
          <w:p w:rsidR="00167E23" w:rsidRPr="00C61E02" w:rsidRDefault="00167E23" w:rsidP="006B1984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</w:rPr>
            </w:pPr>
            <w:r w:rsidRPr="00C61E02">
              <w:rPr>
                <w:b/>
                <w:sz w:val="28"/>
                <w:szCs w:val="28"/>
              </w:rPr>
              <w:t>Голова  комісії:</w:t>
            </w:r>
          </w:p>
        </w:tc>
      </w:tr>
      <w:tr w:rsidR="00167E23" w:rsidRPr="00C61E02" w:rsidTr="00CE0BCB">
        <w:trPr>
          <w:trHeight w:val="645"/>
        </w:trPr>
        <w:tc>
          <w:tcPr>
            <w:tcW w:w="3049" w:type="dxa"/>
          </w:tcPr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 w:right="-108"/>
              <w:rPr>
                <w:spacing w:val="-2"/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>1.Микола ПОНОМАР</w:t>
            </w:r>
          </w:p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 w:right="-108"/>
              <w:jc w:val="center"/>
              <w:rPr>
                <w:spacing w:val="-2"/>
              </w:rPr>
            </w:pPr>
          </w:p>
        </w:tc>
        <w:tc>
          <w:tcPr>
            <w:tcW w:w="310" w:type="dxa"/>
          </w:tcPr>
          <w:p w:rsidR="00167E23" w:rsidRPr="00C61E02" w:rsidRDefault="00167E23" w:rsidP="006B1984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jc w:val="center"/>
              <w:rPr>
                <w:sz w:val="28"/>
                <w:szCs w:val="28"/>
              </w:rPr>
            </w:pPr>
            <w:r w:rsidRPr="00C61E02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167E23" w:rsidRPr="00C61E02" w:rsidRDefault="00167E23" w:rsidP="006F55A9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67E23" w:rsidRPr="00C61E02" w:rsidTr="00CE0BCB">
        <w:trPr>
          <w:trHeight w:val="301"/>
        </w:trPr>
        <w:tc>
          <w:tcPr>
            <w:tcW w:w="9519" w:type="dxa"/>
            <w:gridSpan w:val="3"/>
          </w:tcPr>
          <w:p w:rsidR="00167E23" w:rsidRPr="00C61E02" w:rsidRDefault="00167E23" w:rsidP="001302DF">
            <w:pPr>
              <w:pStyle w:val="BodyText3"/>
              <w:spacing w:after="0" w:line="228" w:lineRule="auto"/>
              <w:rPr>
                <w:b/>
                <w:sz w:val="28"/>
                <w:szCs w:val="28"/>
              </w:rPr>
            </w:pPr>
            <w:r w:rsidRPr="00C61E02">
              <w:rPr>
                <w:b/>
                <w:sz w:val="28"/>
                <w:szCs w:val="28"/>
              </w:rPr>
              <w:t>Заступник голови</w:t>
            </w:r>
            <w:r w:rsidRPr="00C61E02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61E02">
              <w:rPr>
                <w:b/>
                <w:sz w:val="28"/>
                <w:szCs w:val="28"/>
              </w:rPr>
              <w:t>комісії:</w:t>
            </w:r>
          </w:p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sz w:val="6"/>
                <w:szCs w:val="6"/>
              </w:rPr>
            </w:pPr>
          </w:p>
        </w:tc>
      </w:tr>
      <w:tr w:rsidR="00167E23" w:rsidRPr="00C61E02" w:rsidTr="00CE0BCB">
        <w:trPr>
          <w:trHeight w:val="645"/>
        </w:trPr>
        <w:tc>
          <w:tcPr>
            <w:tcW w:w="3049" w:type="dxa"/>
          </w:tcPr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/>
              <w:ind w:left="34"/>
              <w:rPr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>2.Валерій УМБАТОВ</w:t>
            </w:r>
          </w:p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/>
              <w:ind w:left="34"/>
            </w:pPr>
          </w:p>
        </w:tc>
        <w:tc>
          <w:tcPr>
            <w:tcW w:w="310" w:type="dxa"/>
          </w:tcPr>
          <w:p w:rsidR="00167E23" w:rsidRPr="00C61E02" w:rsidRDefault="00167E23" w:rsidP="006B1984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  <w:r w:rsidRPr="00C61E02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167E23" w:rsidRPr="00C61E02" w:rsidRDefault="00167E23" w:rsidP="006B1984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28"/>
                <w:szCs w:val="28"/>
              </w:rPr>
            </w:pPr>
            <w:r w:rsidRPr="00C61E02">
              <w:rPr>
                <w:sz w:val="28"/>
                <w:szCs w:val="28"/>
              </w:rPr>
              <w:t>заступник начальника</w:t>
            </w:r>
            <w:r w:rsidRPr="00C61E02">
              <w:rPr>
                <w:sz w:val="28"/>
                <w:szCs w:val="28"/>
                <w:lang w:val="uk-UA"/>
              </w:rPr>
              <w:t xml:space="preserve"> </w:t>
            </w:r>
            <w:r w:rsidRPr="00C61E02">
              <w:rPr>
                <w:sz w:val="28"/>
                <w:szCs w:val="28"/>
              </w:rPr>
              <w:t>Управління</w:t>
            </w:r>
            <w:r w:rsidRPr="00C61E02">
              <w:rPr>
                <w:sz w:val="28"/>
                <w:szCs w:val="28"/>
                <w:lang w:val="uk-UA"/>
              </w:rPr>
              <w:t xml:space="preserve"> </w:t>
            </w:r>
            <w:r w:rsidRPr="00C61E02">
              <w:rPr>
                <w:sz w:val="28"/>
                <w:szCs w:val="28"/>
              </w:rPr>
              <w:t>житлово-комунального</w:t>
            </w:r>
            <w:r w:rsidRPr="00C61E02">
              <w:rPr>
                <w:sz w:val="28"/>
                <w:szCs w:val="28"/>
                <w:lang w:val="uk-UA"/>
              </w:rPr>
              <w:t xml:space="preserve"> </w:t>
            </w:r>
            <w:r w:rsidRPr="00C61E02">
              <w:rPr>
                <w:sz w:val="28"/>
                <w:szCs w:val="28"/>
              </w:rPr>
              <w:t>господарства та будівництва Лозівської міської ради Харківськоїобласті</w:t>
            </w:r>
          </w:p>
        </w:tc>
      </w:tr>
      <w:tr w:rsidR="00167E23" w:rsidRPr="00C61E02" w:rsidTr="00CE0BCB">
        <w:trPr>
          <w:trHeight w:val="296"/>
        </w:trPr>
        <w:tc>
          <w:tcPr>
            <w:tcW w:w="9519" w:type="dxa"/>
            <w:gridSpan w:val="3"/>
          </w:tcPr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b/>
                <w:sz w:val="28"/>
                <w:szCs w:val="28"/>
              </w:rPr>
            </w:pPr>
            <w:r w:rsidRPr="00C61E02">
              <w:rPr>
                <w:b/>
                <w:sz w:val="28"/>
                <w:szCs w:val="28"/>
              </w:rPr>
              <w:t>Члени комісії</w:t>
            </w:r>
            <w:r w:rsidRPr="00C61E02">
              <w:rPr>
                <w:b/>
                <w:sz w:val="28"/>
                <w:szCs w:val="28"/>
                <w:lang w:val="uk-UA"/>
              </w:rPr>
              <w:t xml:space="preserve"> зі сторони, яка передає</w:t>
            </w:r>
            <w:r w:rsidRPr="00C61E02">
              <w:rPr>
                <w:b/>
                <w:sz w:val="28"/>
                <w:szCs w:val="28"/>
              </w:rPr>
              <w:t>:</w:t>
            </w:r>
          </w:p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sz w:val="10"/>
                <w:szCs w:val="10"/>
              </w:rPr>
            </w:pPr>
          </w:p>
        </w:tc>
      </w:tr>
      <w:tr w:rsidR="00167E23" w:rsidRPr="00C61E02" w:rsidTr="00CE0BCB">
        <w:trPr>
          <w:trHeight w:val="296"/>
        </w:trPr>
        <w:tc>
          <w:tcPr>
            <w:tcW w:w="3049" w:type="dxa"/>
          </w:tcPr>
          <w:p w:rsidR="00167E23" w:rsidRPr="00C61E02" w:rsidRDefault="00167E23" w:rsidP="00AA4528">
            <w:pPr>
              <w:pStyle w:val="BodyText3"/>
              <w:numPr>
                <w:ilvl w:val="0"/>
                <w:numId w:val="37"/>
              </w:numPr>
              <w:tabs>
                <w:tab w:val="left" w:pos="318"/>
              </w:tabs>
              <w:spacing w:after="0" w:line="228" w:lineRule="auto"/>
              <w:ind w:left="34" w:firstLine="0"/>
              <w:jc w:val="both"/>
              <w:rPr>
                <w:sz w:val="28"/>
                <w:szCs w:val="28"/>
              </w:rPr>
            </w:pPr>
            <w:r w:rsidRPr="00C61E02">
              <w:rPr>
                <w:sz w:val="28"/>
                <w:szCs w:val="28"/>
              </w:rPr>
              <w:t>Наталія</w:t>
            </w:r>
          </w:p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sz w:val="28"/>
                <w:szCs w:val="28"/>
              </w:rPr>
            </w:pPr>
            <w:r w:rsidRPr="00C61E02">
              <w:rPr>
                <w:sz w:val="28"/>
                <w:szCs w:val="28"/>
              </w:rPr>
              <w:t xml:space="preserve">    СКОБЛИКОВА</w:t>
            </w:r>
          </w:p>
        </w:tc>
        <w:tc>
          <w:tcPr>
            <w:tcW w:w="310" w:type="dxa"/>
          </w:tcPr>
          <w:p w:rsidR="00167E23" w:rsidRPr="00C61E02" w:rsidRDefault="00167E23" w:rsidP="006B1984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</w:p>
          <w:p w:rsidR="00167E23" w:rsidRPr="00C61E02" w:rsidRDefault="00167E23" w:rsidP="006B1984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  <w:r w:rsidRPr="00C61E02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167E23" w:rsidRPr="00C61E02" w:rsidRDefault="00167E23" w:rsidP="00CE0BCB">
            <w:pPr>
              <w:tabs>
                <w:tab w:val="left" w:pos="900"/>
              </w:tabs>
              <w:spacing w:line="228" w:lineRule="auto"/>
              <w:jc w:val="both"/>
              <w:rPr>
                <w:spacing w:val="-2"/>
                <w:sz w:val="10"/>
                <w:szCs w:val="6"/>
              </w:rPr>
            </w:pPr>
            <w:r w:rsidRPr="00C61E02">
              <w:rPr>
                <w:sz w:val="28"/>
                <w:szCs w:val="28"/>
                <w:lang w:val="uk-UA"/>
              </w:rPr>
              <w:t>головний бухгалтер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67E23" w:rsidRPr="00C61E02" w:rsidTr="00CE0BCB">
        <w:trPr>
          <w:trHeight w:val="1154"/>
        </w:trPr>
        <w:tc>
          <w:tcPr>
            <w:tcW w:w="3049" w:type="dxa"/>
          </w:tcPr>
          <w:p w:rsidR="00167E23" w:rsidRPr="00C61E02" w:rsidRDefault="00167E23" w:rsidP="00AA4528">
            <w:pPr>
              <w:pStyle w:val="BodyText3"/>
              <w:numPr>
                <w:ilvl w:val="0"/>
                <w:numId w:val="37"/>
              </w:numPr>
              <w:tabs>
                <w:tab w:val="left" w:pos="318"/>
              </w:tabs>
              <w:spacing w:after="0" w:line="228" w:lineRule="auto"/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 xml:space="preserve">Дмитро </w:t>
            </w:r>
          </w:p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 xml:space="preserve">    КОПА</w:t>
            </w:r>
          </w:p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67E23" w:rsidRPr="00C61E02" w:rsidRDefault="00167E23" w:rsidP="006B1984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167E23" w:rsidRPr="00C61E02" w:rsidRDefault="00167E23" w:rsidP="00CE0BCB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 xml:space="preserve">начальник відділу матеріально-технічного забезпечення Управління житлово-комунального господарства та будівництва Лозівської міської ради Харківської області </w:t>
            </w:r>
          </w:p>
        </w:tc>
      </w:tr>
      <w:tr w:rsidR="00167E23" w:rsidRPr="00C61E02" w:rsidTr="00CE0BCB">
        <w:trPr>
          <w:trHeight w:val="1154"/>
        </w:trPr>
        <w:tc>
          <w:tcPr>
            <w:tcW w:w="3049" w:type="dxa"/>
          </w:tcPr>
          <w:p w:rsidR="00167E23" w:rsidRPr="00C61E02" w:rsidRDefault="00167E23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>5. Ірина КУЛИК</w:t>
            </w:r>
          </w:p>
        </w:tc>
        <w:tc>
          <w:tcPr>
            <w:tcW w:w="310" w:type="dxa"/>
          </w:tcPr>
          <w:p w:rsidR="00167E23" w:rsidRPr="00C61E02" w:rsidRDefault="00167E23" w:rsidP="006B1984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167E23" w:rsidRPr="00C61E02" w:rsidRDefault="00167E23" w:rsidP="00AA452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>начальникбудівельно-технічного відділу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67E23" w:rsidRPr="00C61E02" w:rsidTr="0037199A">
        <w:trPr>
          <w:trHeight w:val="235"/>
        </w:trPr>
        <w:tc>
          <w:tcPr>
            <w:tcW w:w="9519" w:type="dxa"/>
            <w:gridSpan w:val="3"/>
          </w:tcPr>
          <w:p w:rsidR="00167E23" w:rsidRPr="00C61E02" w:rsidRDefault="00167E23" w:rsidP="00AA452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C61E02">
              <w:rPr>
                <w:b/>
                <w:sz w:val="28"/>
                <w:szCs w:val="28"/>
              </w:rPr>
              <w:t>Члени комісії</w:t>
            </w:r>
            <w:r w:rsidRPr="00C61E02">
              <w:rPr>
                <w:b/>
                <w:sz w:val="28"/>
                <w:szCs w:val="28"/>
                <w:lang w:val="uk-UA"/>
              </w:rPr>
              <w:t xml:space="preserve"> зі сторони, яка приймає:</w:t>
            </w:r>
          </w:p>
        </w:tc>
      </w:tr>
      <w:tr w:rsidR="00167E23" w:rsidRPr="00C61E02" w:rsidTr="00E8748A">
        <w:trPr>
          <w:trHeight w:val="361"/>
        </w:trPr>
        <w:tc>
          <w:tcPr>
            <w:tcW w:w="9519" w:type="dxa"/>
            <w:gridSpan w:val="3"/>
          </w:tcPr>
          <w:p w:rsidR="00167E23" w:rsidRPr="00C61E02" w:rsidRDefault="00167E23" w:rsidP="00B441C3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sz w:val="28"/>
                <w:szCs w:val="28"/>
                <w:lang w:val="uk-UA"/>
              </w:rPr>
            </w:pPr>
            <w:r w:rsidRPr="00C61E02">
              <w:rPr>
                <w:sz w:val="28"/>
                <w:szCs w:val="28"/>
                <w:lang w:val="uk-UA"/>
              </w:rPr>
              <w:t>6. Фізична особа (ПІБ, адреса)</w:t>
            </w:r>
          </w:p>
        </w:tc>
      </w:tr>
    </w:tbl>
    <w:p w:rsidR="00167E23" w:rsidRPr="00C61E02" w:rsidRDefault="00167E23" w:rsidP="00CE0BCB">
      <w:pPr>
        <w:rPr>
          <w:lang w:val="uk-UA"/>
        </w:rPr>
      </w:pPr>
    </w:p>
    <w:p w:rsidR="00167E23" w:rsidRPr="00C61E02" w:rsidRDefault="00167E23" w:rsidP="00CE0BCB">
      <w:pPr>
        <w:ind w:right="6"/>
        <w:rPr>
          <w:lang w:val="uk-UA"/>
        </w:rPr>
      </w:pPr>
    </w:p>
    <w:p w:rsidR="00167E23" w:rsidRPr="00C61E02" w:rsidRDefault="00167E23" w:rsidP="00CE0BCB">
      <w:pPr>
        <w:ind w:right="6"/>
        <w:rPr>
          <w:b/>
          <w:sz w:val="28"/>
          <w:szCs w:val="28"/>
          <w:lang w:val="uk-UA"/>
        </w:rPr>
      </w:pPr>
      <w:r w:rsidRPr="00C61E02">
        <w:rPr>
          <w:b/>
          <w:sz w:val="28"/>
          <w:szCs w:val="28"/>
          <w:lang w:val="uk-UA"/>
        </w:rPr>
        <w:t>Секретар міської ради                                                                Юрій КУШНІР</w:t>
      </w:r>
    </w:p>
    <w:p w:rsidR="00167E23" w:rsidRPr="00C61E02" w:rsidRDefault="00167E23" w:rsidP="00CE0BCB">
      <w:pPr>
        <w:ind w:right="6"/>
        <w:rPr>
          <w:b/>
          <w:sz w:val="28"/>
          <w:szCs w:val="28"/>
          <w:lang w:val="uk-UA"/>
        </w:rPr>
      </w:pPr>
    </w:p>
    <w:p w:rsidR="00167E23" w:rsidRPr="00C61E02" w:rsidRDefault="00167E23" w:rsidP="00CE0BCB">
      <w:pPr>
        <w:ind w:right="6"/>
      </w:pPr>
      <w:r w:rsidRPr="00C61E02">
        <w:rPr>
          <w:sz w:val="22"/>
          <w:szCs w:val="22"/>
          <w:lang w:val="uk-UA"/>
        </w:rPr>
        <w:t>Микола Пономар, 22015</w:t>
      </w:r>
    </w:p>
    <w:p w:rsidR="00167E23" w:rsidRPr="00C61E02" w:rsidRDefault="00167E23" w:rsidP="00CE0BCB">
      <w:pPr>
        <w:ind w:right="6"/>
        <w:rPr>
          <w:b/>
          <w:lang w:val="uk-UA"/>
        </w:rPr>
      </w:pPr>
    </w:p>
    <w:p w:rsidR="00167E23" w:rsidRPr="00C61E02" w:rsidRDefault="00167E23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lang w:val="uk-UA"/>
        </w:rPr>
      </w:pPr>
    </w:p>
    <w:sectPr w:rsidR="00167E23" w:rsidRPr="00C61E02" w:rsidSect="00F377D3">
      <w:pgSz w:w="11906" w:h="16838" w:code="9"/>
      <w:pgMar w:top="567" w:right="567" w:bottom="709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2D2D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F42CDE"/>
    <w:multiLevelType w:val="hybridMultilevel"/>
    <w:tmpl w:val="8800067C"/>
    <w:lvl w:ilvl="0" w:tplc="D6EA6DB8">
      <w:start w:val="1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51E79AE"/>
    <w:multiLevelType w:val="hybridMultilevel"/>
    <w:tmpl w:val="E54420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8EE5540"/>
    <w:multiLevelType w:val="singleLevel"/>
    <w:tmpl w:val="66703D3C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>
    <w:nsid w:val="09AA7AEA"/>
    <w:multiLevelType w:val="hybridMultilevel"/>
    <w:tmpl w:val="EDC2E4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71952B5"/>
    <w:multiLevelType w:val="hybridMultilevel"/>
    <w:tmpl w:val="51DE3960"/>
    <w:lvl w:ilvl="0" w:tplc="21842E22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>
    <w:nsid w:val="187C0962"/>
    <w:multiLevelType w:val="hybridMultilevel"/>
    <w:tmpl w:val="44E0936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B4D3C"/>
    <w:multiLevelType w:val="hybridMultilevel"/>
    <w:tmpl w:val="CB122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AF323E"/>
    <w:multiLevelType w:val="hybridMultilevel"/>
    <w:tmpl w:val="CBD8B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33762E"/>
    <w:multiLevelType w:val="hybridMultilevel"/>
    <w:tmpl w:val="21400D5A"/>
    <w:lvl w:ilvl="0" w:tplc="45B0FC70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>
    <w:nsid w:val="20D720E6"/>
    <w:multiLevelType w:val="hybridMultilevel"/>
    <w:tmpl w:val="ACFCEF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220552AD"/>
    <w:multiLevelType w:val="hybridMultilevel"/>
    <w:tmpl w:val="FB7E98F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E72E37"/>
    <w:multiLevelType w:val="hybridMultilevel"/>
    <w:tmpl w:val="C07AB0D0"/>
    <w:lvl w:ilvl="0" w:tplc="D1D2006E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248D6AA9"/>
    <w:multiLevelType w:val="multilevel"/>
    <w:tmpl w:val="56A8D9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14">
    <w:nsid w:val="26AA0118"/>
    <w:multiLevelType w:val="multilevel"/>
    <w:tmpl w:val="D7D0C2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27312ADD"/>
    <w:multiLevelType w:val="hybridMultilevel"/>
    <w:tmpl w:val="C14C1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A1723B"/>
    <w:multiLevelType w:val="hybridMultilevel"/>
    <w:tmpl w:val="C0389F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3323F8"/>
    <w:multiLevelType w:val="hybridMultilevel"/>
    <w:tmpl w:val="C9EAC794"/>
    <w:lvl w:ilvl="0" w:tplc="2B84E2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506838"/>
    <w:multiLevelType w:val="hybridMultilevel"/>
    <w:tmpl w:val="EB2A3D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EC5E6A"/>
    <w:multiLevelType w:val="hybridMultilevel"/>
    <w:tmpl w:val="CF3A82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53318E"/>
    <w:multiLevelType w:val="hybridMultilevel"/>
    <w:tmpl w:val="40488F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>
    <w:nsid w:val="5BA059A3"/>
    <w:multiLevelType w:val="multilevel"/>
    <w:tmpl w:val="FBCA04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22">
    <w:nsid w:val="5CCA75B6"/>
    <w:multiLevelType w:val="hybridMultilevel"/>
    <w:tmpl w:val="36060426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011E22"/>
    <w:multiLevelType w:val="hybridMultilevel"/>
    <w:tmpl w:val="A31CDBE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175DF4"/>
    <w:multiLevelType w:val="hybridMultilevel"/>
    <w:tmpl w:val="337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B0F9A"/>
    <w:multiLevelType w:val="hybridMultilevel"/>
    <w:tmpl w:val="FDAE99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603410"/>
    <w:multiLevelType w:val="hybridMultilevel"/>
    <w:tmpl w:val="FB9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972BA"/>
    <w:multiLevelType w:val="multilevel"/>
    <w:tmpl w:val="5520256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>
    <w:nsid w:val="72991769"/>
    <w:multiLevelType w:val="multilevel"/>
    <w:tmpl w:val="9776F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</w:abstractNum>
  <w:abstractNum w:abstractNumId="29">
    <w:nsid w:val="730A09F7"/>
    <w:multiLevelType w:val="multilevel"/>
    <w:tmpl w:val="11C074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ascii="Times New Roman" w:hAnsi="Times New Roman" w:cs="Times New Roman" w:hint="default"/>
      </w:rPr>
    </w:lvl>
  </w:abstractNum>
  <w:abstractNum w:abstractNumId="30">
    <w:nsid w:val="7CBB5A37"/>
    <w:multiLevelType w:val="hybridMultilevel"/>
    <w:tmpl w:val="55DC6592"/>
    <w:lvl w:ilvl="0" w:tplc="8A543706"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247876"/>
    <w:multiLevelType w:val="hybridMultilevel"/>
    <w:tmpl w:val="380EEF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3E57A8"/>
    <w:multiLevelType w:val="hybridMultilevel"/>
    <w:tmpl w:val="3442437A"/>
    <w:lvl w:ilvl="0" w:tplc="8A543706">
      <w:numFmt w:val="bullet"/>
      <w:lvlText w:val="-"/>
      <w:lvlJc w:val="left"/>
      <w:pPr>
        <w:tabs>
          <w:tab w:val="num" w:pos="1044"/>
        </w:tabs>
        <w:ind w:left="104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7EB35D63"/>
    <w:multiLevelType w:val="singleLevel"/>
    <w:tmpl w:val="13A858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F3C75C6"/>
    <w:multiLevelType w:val="multilevel"/>
    <w:tmpl w:val="4D98450E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5">
    <w:nsid w:val="7F594523"/>
    <w:multiLevelType w:val="hybridMultilevel"/>
    <w:tmpl w:val="45F67C1A"/>
    <w:lvl w:ilvl="0" w:tplc="5A26F1C2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4"/>
  </w:num>
  <w:num w:numId="2">
    <w:abstractNumId w:val="33"/>
  </w:num>
  <w:num w:numId="3">
    <w:abstractNumId w:val="23"/>
  </w:num>
  <w:num w:numId="4">
    <w:abstractNumId w:val="12"/>
  </w:num>
  <w:num w:numId="5">
    <w:abstractNumId w:val="8"/>
  </w:num>
  <w:num w:numId="6">
    <w:abstractNumId w:val="18"/>
  </w:num>
  <w:num w:numId="7">
    <w:abstractNumId w:val="16"/>
  </w:num>
  <w:num w:numId="8">
    <w:abstractNumId w:val="1"/>
  </w:num>
  <w:num w:numId="9">
    <w:abstractNumId w:val="5"/>
  </w:num>
  <w:num w:numId="10">
    <w:abstractNumId w:val="35"/>
  </w:num>
  <w:num w:numId="11">
    <w:abstractNumId w:val="9"/>
  </w:num>
  <w:num w:numId="12">
    <w:abstractNumId w:val="19"/>
  </w:num>
  <w:num w:numId="13">
    <w:abstractNumId w:val="7"/>
  </w:num>
  <w:num w:numId="14">
    <w:abstractNumId w:val="31"/>
  </w:num>
  <w:num w:numId="15">
    <w:abstractNumId w:val="25"/>
  </w:num>
  <w:num w:numId="16">
    <w:abstractNumId w:val="15"/>
  </w:num>
  <w:num w:numId="17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0">
    <w:abstractNumId w:val="11"/>
  </w:num>
  <w:num w:numId="21">
    <w:abstractNumId w:val="22"/>
  </w:num>
  <w:num w:numId="22">
    <w:abstractNumId w:val="27"/>
  </w:num>
  <w:num w:numId="23">
    <w:abstractNumId w:val="6"/>
  </w:num>
  <w:num w:numId="24">
    <w:abstractNumId w:val="30"/>
  </w:num>
  <w:num w:numId="25">
    <w:abstractNumId w:val="28"/>
  </w:num>
  <w:num w:numId="26">
    <w:abstractNumId w:val="32"/>
  </w:num>
  <w:num w:numId="27">
    <w:abstractNumId w:val="13"/>
  </w:num>
  <w:num w:numId="28">
    <w:abstractNumId w:val="29"/>
  </w:num>
  <w:num w:numId="29">
    <w:abstractNumId w:val="20"/>
  </w:num>
  <w:num w:numId="30">
    <w:abstractNumId w:val="2"/>
  </w:num>
  <w:num w:numId="31">
    <w:abstractNumId w:val="4"/>
  </w:num>
  <w:num w:numId="32">
    <w:abstractNumId w:val="10"/>
  </w:num>
  <w:num w:numId="33">
    <w:abstractNumId w:val="24"/>
  </w:num>
  <w:num w:numId="34">
    <w:abstractNumId w:val="26"/>
  </w:num>
  <w:num w:numId="35">
    <w:abstractNumId w:val="34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C34"/>
    <w:rsid w:val="00002AB3"/>
    <w:rsid w:val="00025795"/>
    <w:rsid w:val="000262D7"/>
    <w:rsid w:val="00036931"/>
    <w:rsid w:val="00047CEE"/>
    <w:rsid w:val="00052203"/>
    <w:rsid w:val="00053D5D"/>
    <w:rsid w:val="000556CC"/>
    <w:rsid w:val="00055B13"/>
    <w:rsid w:val="00057DF0"/>
    <w:rsid w:val="00064394"/>
    <w:rsid w:val="00064A16"/>
    <w:rsid w:val="00065E0F"/>
    <w:rsid w:val="00066216"/>
    <w:rsid w:val="00072A0D"/>
    <w:rsid w:val="0007427B"/>
    <w:rsid w:val="00075952"/>
    <w:rsid w:val="00076D35"/>
    <w:rsid w:val="00080A01"/>
    <w:rsid w:val="00081DB1"/>
    <w:rsid w:val="00082CC0"/>
    <w:rsid w:val="00085BA5"/>
    <w:rsid w:val="00086F71"/>
    <w:rsid w:val="000901D5"/>
    <w:rsid w:val="000918C4"/>
    <w:rsid w:val="000A175E"/>
    <w:rsid w:val="000A53B3"/>
    <w:rsid w:val="000B15FB"/>
    <w:rsid w:val="000B19FB"/>
    <w:rsid w:val="000B4465"/>
    <w:rsid w:val="000B7013"/>
    <w:rsid w:val="000C2BBD"/>
    <w:rsid w:val="000C491A"/>
    <w:rsid w:val="000D1EF3"/>
    <w:rsid w:val="000E0806"/>
    <w:rsid w:val="000E0FE9"/>
    <w:rsid w:val="000E3F6B"/>
    <w:rsid w:val="000E5B75"/>
    <w:rsid w:val="000F0958"/>
    <w:rsid w:val="000F13EF"/>
    <w:rsid w:val="000F2AFD"/>
    <w:rsid w:val="000F7DBA"/>
    <w:rsid w:val="0010042F"/>
    <w:rsid w:val="001116FE"/>
    <w:rsid w:val="001138C5"/>
    <w:rsid w:val="00113E6F"/>
    <w:rsid w:val="001141C4"/>
    <w:rsid w:val="00122564"/>
    <w:rsid w:val="00123F91"/>
    <w:rsid w:val="00125678"/>
    <w:rsid w:val="00127EE0"/>
    <w:rsid w:val="001302DF"/>
    <w:rsid w:val="00132240"/>
    <w:rsid w:val="001445A1"/>
    <w:rsid w:val="00144DE2"/>
    <w:rsid w:val="00144E7E"/>
    <w:rsid w:val="001452C0"/>
    <w:rsid w:val="0014543F"/>
    <w:rsid w:val="00153A17"/>
    <w:rsid w:val="00154F60"/>
    <w:rsid w:val="001575E9"/>
    <w:rsid w:val="00162616"/>
    <w:rsid w:val="00163F45"/>
    <w:rsid w:val="001662E7"/>
    <w:rsid w:val="00167E23"/>
    <w:rsid w:val="001722A2"/>
    <w:rsid w:val="00173863"/>
    <w:rsid w:val="00180AC3"/>
    <w:rsid w:val="0018718C"/>
    <w:rsid w:val="001962BE"/>
    <w:rsid w:val="00196DE3"/>
    <w:rsid w:val="0019747D"/>
    <w:rsid w:val="00197A8F"/>
    <w:rsid w:val="001A0DFF"/>
    <w:rsid w:val="001A1AA4"/>
    <w:rsid w:val="001B3FBE"/>
    <w:rsid w:val="001B5AE7"/>
    <w:rsid w:val="001B79B9"/>
    <w:rsid w:val="001C010F"/>
    <w:rsid w:val="001C1DDB"/>
    <w:rsid w:val="001C2E5A"/>
    <w:rsid w:val="001D1E34"/>
    <w:rsid w:val="001D1E6F"/>
    <w:rsid w:val="001D41A3"/>
    <w:rsid w:val="001E1ECD"/>
    <w:rsid w:val="001E66D4"/>
    <w:rsid w:val="001F0CA6"/>
    <w:rsid w:val="001F3FA0"/>
    <w:rsid w:val="00213C31"/>
    <w:rsid w:val="002170B6"/>
    <w:rsid w:val="00221CE9"/>
    <w:rsid w:val="0022408B"/>
    <w:rsid w:val="002302DF"/>
    <w:rsid w:val="00230A17"/>
    <w:rsid w:val="002326CC"/>
    <w:rsid w:val="00233AE9"/>
    <w:rsid w:val="00237682"/>
    <w:rsid w:val="00237842"/>
    <w:rsid w:val="002378D3"/>
    <w:rsid w:val="00241A2F"/>
    <w:rsid w:val="002455D8"/>
    <w:rsid w:val="002466A7"/>
    <w:rsid w:val="002506F1"/>
    <w:rsid w:val="00255AB7"/>
    <w:rsid w:val="0026162C"/>
    <w:rsid w:val="00263C34"/>
    <w:rsid w:val="00264D0D"/>
    <w:rsid w:val="00265F83"/>
    <w:rsid w:val="002707E5"/>
    <w:rsid w:val="00271F6C"/>
    <w:rsid w:val="002745A8"/>
    <w:rsid w:val="00280878"/>
    <w:rsid w:val="002914E1"/>
    <w:rsid w:val="00291B0D"/>
    <w:rsid w:val="00292DA4"/>
    <w:rsid w:val="002A15A3"/>
    <w:rsid w:val="002A3075"/>
    <w:rsid w:val="002A7559"/>
    <w:rsid w:val="002D5980"/>
    <w:rsid w:val="002E1898"/>
    <w:rsid w:val="002E63A4"/>
    <w:rsid w:val="002F0B70"/>
    <w:rsid w:val="002F26FC"/>
    <w:rsid w:val="002F3D67"/>
    <w:rsid w:val="002F61D1"/>
    <w:rsid w:val="002F77DA"/>
    <w:rsid w:val="003229F0"/>
    <w:rsid w:val="00325586"/>
    <w:rsid w:val="00327688"/>
    <w:rsid w:val="003364EE"/>
    <w:rsid w:val="003374C3"/>
    <w:rsid w:val="00341B1F"/>
    <w:rsid w:val="003447EB"/>
    <w:rsid w:val="0034539D"/>
    <w:rsid w:val="00345C83"/>
    <w:rsid w:val="00350A80"/>
    <w:rsid w:val="0036117C"/>
    <w:rsid w:val="003627C0"/>
    <w:rsid w:val="003637BB"/>
    <w:rsid w:val="00363866"/>
    <w:rsid w:val="00364DF1"/>
    <w:rsid w:val="00367E70"/>
    <w:rsid w:val="0037199A"/>
    <w:rsid w:val="00372DFF"/>
    <w:rsid w:val="00373160"/>
    <w:rsid w:val="00375D85"/>
    <w:rsid w:val="0038293E"/>
    <w:rsid w:val="00383A25"/>
    <w:rsid w:val="00393B94"/>
    <w:rsid w:val="0039764E"/>
    <w:rsid w:val="003A4412"/>
    <w:rsid w:val="003A7141"/>
    <w:rsid w:val="003B4D93"/>
    <w:rsid w:val="003C08D3"/>
    <w:rsid w:val="003C3784"/>
    <w:rsid w:val="003C6F85"/>
    <w:rsid w:val="003D0B26"/>
    <w:rsid w:val="003D16CD"/>
    <w:rsid w:val="003D281A"/>
    <w:rsid w:val="003E1622"/>
    <w:rsid w:val="003E337F"/>
    <w:rsid w:val="003E6F17"/>
    <w:rsid w:val="003F5B9A"/>
    <w:rsid w:val="004000C6"/>
    <w:rsid w:val="004024B8"/>
    <w:rsid w:val="00403ABB"/>
    <w:rsid w:val="004107A6"/>
    <w:rsid w:val="0041320D"/>
    <w:rsid w:val="00420E61"/>
    <w:rsid w:val="0042256B"/>
    <w:rsid w:val="004229C4"/>
    <w:rsid w:val="00434AF7"/>
    <w:rsid w:val="00440B17"/>
    <w:rsid w:val="004449FF"/>
    <w:rsid w:val="00446DE3"/>
    <w:rsid w:val="00447DF4"/>
    <w:rsid w:val="004500A3"/>
    <w:rsid w:val="00451679"/>
    <w:rsid w:val="00453D63"/>
    <w:rsid w:val="00463E99"/>
    <w:rsid w:val="004704BF"/>
    <w:rsid w:val="00474218"/>
    <w:rsid w:val="0047505A"/>
    <w:rsid w:val="00487410"/>
    <w:rsid w:val="00490CCC"/>
    <w:rsid w:val="004925E7"/>
    <w:rsid w:val="004926AF"/>
    <w:rsid w:val="0049423C"/>
    <w:rsid w:val="004972FF"/>
    <w:rsid w:val="004A7DFC"/>
    <w:rsid w:val="004B03FF"/>
    <w:rsid w:val="004B13C2"/>
    <w:rsid w:val="004C56B3"/>
    <w:rsid w:val="004C6699"/>
    <w:rsid w:val="004D0A3D"/>
    <w:rsid w:val="004D24F9"/>
    <w:rsid w:val="004D4452"/>
    <w:rsid w:val="004D44E4"/>
    <w:rsid w:val="004D4E61"/>
    <w:rsid w:val="004D6419"/>
    <w:rsid w:val="004E25D9"/>
    <w:rsid w:val="004E27CC"/>
    <w:rsid w:val="004E2B94"/>
    <w:rsid w:val="004F134E"/>
    <w:rsid w:val="00506F85"/>
    <w:rsid w:val="0050789F"/>
    <w:rsid w:val="00515A01"/>
    <w:rsid w:val="00515F78"/>
    <w:rsid w:val="00516266"/>
    <w:rsid w:val="0053162D"/>
    <w:rsid w:val="005347A4"/>
    <w:rsid w:val="0053623B"/>
    <w:rsid w:val="005404E3"/>
    <w:rsid w:val="00541E45"/>
    <w:rsid w:val="0054246B"/>
    <w:rsid w:val="0056292C"/>
    <w:rsid w:val="00564EDE"/>
    <w:rsid w:val="00567C2F"/>
    <w:rsid w:val="0057089D"/>
    <w:rsid w:val="005736AE"/>
    <w:rsid w:val="005752BD"/>
    <w:rsid w:val="00581A86"/>
    <w:rsid w:val="00591976"/>
    <w:rsid w:val="00593073"/>
    <w:rsid w:val="00594F07"/>
    <w:rsid w:val="005A2A5D"/>
    <w:rsid w:val="005B0877"/>
    <w:rsid w:val="005B41A7"/>
    <w:rsid w:val="005B6821"/>
    <w:rsid w:val="005D0191"/>
    <w:rsid w:val="005D5B9F"/>
    <w:rsid w:val="005E65DE"/>
    <w:rsid w:val="005E73CE"/>
    <w:rsid w:val="005F0B0A"/>
    <w:rsid w:val="005F3ED2"/>
    <w:rsid w:val="005F5CB2"/>
    <w:rsid w:val="00620DFE"/>
    <w:rsid w:val="00624BBD"/>
    <w:rsid w:val="00625332"/>
    <w:rsid w:val="00630AC3"/>
    <w:rsid w:val="006335F9"/>
    <w:rsid w:val="006342E8"/>
    <w:rsid w:val="006371C9"/>
    <w:rsid w:val="006377D3"/>
    <w:rsid w:val="0064118C"/>
    <w:rsid w:val="006426E5"/>
    <w:rsid w:val="00650231"/>
    <w:rsid w:val="00651994"/>
    <w:rsid w:val="00652FE5"/>
    <w:rsid w:val="0065467F"/>
    <w:rsid w:val="00654FF6"/>
    <w:rsid w:val="006579E6"/>
    <w:rsid w:val="00664089"/>
    <w:rsid w:val="006720F4"/>
    <w:rsid w:val="0067225C"/>
    <w:rsid w:val="0067270F"/>
    <w:rsid w:val="00672ABC"/>
    <w:rsid w:val="0067429B"/>
    <w:rsid w:val="00674FDF"/>
    <w:rsid w:val="00684747"/>
    <w:rsid w:val="0068541B"/>
    <w:rsid w:val="006916ED"/>
    <w:rsid w:val="00691A9B"/>
    <w:rsid w:val="00694B06"/>
    <w:rsid w:val="00695AC7"/>
    <w:rsid w:val="006965B2"/>
    <w:rsid w:val="006B0D06"/>
    <w:rsid w:val="006B1984"/>
    <w:rsid w:val="006C00E9"/>
    <w:rsid w:val="006C312B"/>
    <w:rsid w:val="006C7C0B"/>
    <w:rsid w:val="006E06C7"/>
    <w:rsid w:val="006F5109"/>
    <w:rsid w:val="006F55A9"/>
    <w:rsid w:val="00700745"/>
    <w:rsid w:val="00700EAD"/>
    <w:rsid w:val="00703A65"/>
    <w:rsid w:val="00704B6C"/>
    <w:rsid w:val="00704FFE"/>
    <w:rsid w:val="00705DE3"/>
    <w:rsid w:val="00705E91"/>
    <w:rsid w:val="0070725E"/>
    <w:rsid w:val="00707329"/>
    <w:rsid w:val="007074FD"/>
    <w:rsid w:val="00713A43"/>
    <w:rsid w:val="00714E2A"/>
    <w:rsid w:val="0072063E"/>
    <w:rsid w:val="00726437"/>
    <w:rsid w:val="0072713B"/>
    <w:rsid w:val="0072784C"/>
    <w:rsid w:val="0073346F"/>
    <w:rsid w:val="00737E6E"/>
    <w:rsid w:val="00745F89"/>
    <w:rsid w:val="007506D9"/>
    <w:rsid w:val="00754503"/>
    <w:rsid w:val="00756440"/>
    <w:rsid w:val="00756BD5"/>
    <w:rsid w:val="007617D4"/>
    <w:rsid w:val="00771497"/>
    <w:rsid w:val="00776BFE"/>
    <w:rsid w:val="007810CD"/>
    <w:rsid w:val="00785F27"/>
    <w:rsid w:val="007877C7"/>
    <w:rsid w:val="00791319"/>
    <w:rsid w:val="00792B1D"/>
    <w:rsid w:val="0079763E"/>
    <w:rsid w:val="007A01F2"/>
    <w:rsid w:val="007A1D40"/>
    <w:rsid w:val="007A3EB5"/>
    <w:rsid w:val="007A4B64"/>
    <w:rsid w:val="007B1368"/>
    <w:rsid w:val="007B36FA"/>
    <w:rsid w:val="007B3FA2"/>
    <w:rsid w:val="007B411B"/>
    <w:rsid w:val="007B4677"/>
    <w:rsid w:val="007B7CD1"/>
    <w:rsid w:val="007C359F"/>
    <w:rsid w:val="007C4BCF"/>
    <w:rsid w:val="007C567B"/>
    <w:rsid w:val="007C5B92"/>
    <w:rsid w:val="007D15FE"/>
    <w:rsid w:val="007D1795"/>
    <w:rsid w:val="007D3234"/>
    <w:rsid w:val="007D4A99"/>
    <w:rsid w:val="007D6A3F"/>
    <w:rsid w:val="007D74B2"/>
    <w:rsid w:val="007D7907"/>
    <w:rsid w:val="007F03EF"/>
    <w:rsid w:val="007F5567"/>
    <w:rsid w:val="007F6E25"/>
    <w:rsid w:val="008052D6"/>
    <w:rsid w:val="00806370"/>
    <w:rsid w:val="00811196"/>
    <w:rsid w:val="00814EED"/>
    <w:rsid w:val="00816843"/>
    <w:rsid w:val="00820D24"/>
    <w:rsid w:val="00821401"/>
    <w:rsid w:val="00830E9A"/>
    <w:rsid w:val="0083689A"/>
    <w:rsid w:val="008441FA"/>
    <w:rsid w:val="008445F6"/>
    <w:rsid w:val="00846E86"/>
    <w:rsid w:val="00875878"/>
    <w:rsid w:val="008765F1"/>
    <w:rsid w:val="008805D8"/>
    <w:rsid w:val="00894B32"/>
    <w:rsid w:val="00896244"/>
    <w:rsid w:val="008A2A29"/>
    <w:rsid w:val="008A3CD7"/>
    <w:rsid w:val="008A434F"/>
    <w:rsid w:val="008A4367"/>
    <w:rsid w:val="008B2B97"/>
    <w:rsid w:val="008B315C"/>
    <w:rsid w:val="008B4424"/>
    <w:rsid w:val="008B64AF"/>
    <w:rsid w:val="008B7219"/>
    <w:rsid w:val="008C1BF5"/>
    <w:rsid w:val="008C1D6C"/>
    <w:rsid w:val="008C2003"/>
    <w:rsid w:val="008C313F"/>
    <w:rsid w:val="008E0355"/>
    <w:rsid w:val="008E1D56"/>
    <w:rsid w:val="008E649D"/>
    <w:rsid w:val="008E7436"/>
    <w:rsid w:val="008F1A68"/>
    <w:rsid w:val="008F3965"/>
    <w:rsid w:val="00902D42"/>
    <w:rsid w:val="00904305"/>
    <w:rsid w:val="009049D4"/>
    <w:rsid w:val="00907C5D"/>
    <w:rsid w:val="0091141B"/>
    <w:rsid w:val="009141EE"/>
    <w:rsid w:val="0091488A"/>
    <w:rsid w:val="00914F86"/>
    <w:rsid w:val="00915AC0"/>
    <w:rsid w:val="00921A54"/>
    <w:rsid w:val="00931294"/>
    <w:rsid w:val="00931F69"/>
    <w:rsid w:val="00944954"/>
    <w:rsid w:val="00944FAD"/>
    <w:rsid w:val="00945266"/>
    <w:rsid w:val="00951CBF"/>
    <w:rsid w:val="009526B5"/>
    <w:rsid w:val="00954D90"/>
    <w:rsid w:val="00955683"/>
    <w:rsid w:val="0095717C"/>
    <w:rsid w:val="009575AA"/>
    <w:rsid w:val="00957C71"/>
    <w:rsid w:val="00960328"/>
    <w:rsid w:val="009616D6"/>
    <w:rsid w:val="00961F38"/>
    <w:rsid w:val="00971DA3"/>
    <w:rsid w:val="00977ECB"/>
    <w:rsid w:val="00991A2A"/>
    <w:rsid w:val="00992A74"/>
    <w:rsid w:val="009956C6"/>
    <w:rsid w:val="00996AFB"/>
    <w:rsid w:val="009A0E42"/>
    <w:rsid w:val="009A7856"/>
    <w:rsid w:val="009B69F3"/>
    <w:rsid w:val="009B7261"/>
    <w:rsid w:val="009C3953"/>
    <w:rsid w:val="009C694E"/>
    <w:rsid w:val="009D70E2"/>
    <w:rsid w:val="009E0B81"/>
    <w:rsid w:val="009E57BF"/>
    <w:rsid w:val="009F07E9"/>
    <w:rsid w:val="009F2A3B"/>
    <w:rsid w:val="00A0268A"/>
    <w:rsid w:val="00A227EE"/>
    <w:rsid w:val="00A25960"/>
    <w:rsid w:val="00A26294"/>
    <w:rsid w:val="00A306F1"/>
    <w:rsid w:val="00A31F75"/>
    <w:rsid w:val="00A432D3"/>
    <w:rsid w:val="00A46BCD"/>
    <w:rsid w:val="00A473D4"/>
    <w:rsid w:val="00A522EE"/>
    <w:rsid w:val="00A52E68"/>
    <w:rsid w:val="00A60386"/>
    <w:rsid w:val="00A624C7"/>
    <w:rsid w:val="00A63B55"/>
    <w:rsid w:val="00A76408"/>
    <w:rsid w:val="00A866F9"/>
    <w:rsid w:val="00A86ADC"/>
    <w:rsid w:val="00A93465"/>
    <w:rsid w:val="00AA3906"/>
    <w:rsid w:val="00AA4528"/>
    <w:rsid w:val="00AB097F"/>
    <w:rsid w:val="00AB552B"/>
    <w:rsid w:val="00AB5A9B"/>
    <w:rsid w:val="00AB793E"/>
    <w:rsid w:val="00AC064D"/>
    <w:rsid w:val="00AC226E"/>
    <w:rsid w:val="00AC3C53"/>
    <w:rsid w:val="00AC4A05"/>
    <w:rsid w:val="00AE1E5B"/>
    <w:rsid w:val="00AE3847"/>
    <w:rsid w:val="00AE6455"/>
    <w:rsid w:val="00AF35BF"/>
    <w:rsid w:val="00AF60F0"/>
    <w:rsid w:val="00AF6A32"/>
    <w:rsid w:val="00AF7F31"/>
    <w:rsid w:val="00B02E69"/>
    <w:rsid w:val="00B07963"/>
    <w:rsid w:val="00B16CCF"/>
    <w:rsid w:val="00B17106"/>
    <w:rsid w:val="00B200F3"/>
    <w:rsid w:val="00B217C1"/>
    <w:rsid w:val="00B441C3"/>
    <w:rsid w:val="00B44BDC"/>
    <w:rsid w:val="00B44EB9"/>
    <w:rsid w:val="00B50805"/>
    <w:rsid w:val="00B64D9C"/>
    <w:rsid w:val="00B65530"/>
    <w:rsid w:val="00B6679F"/>
    <w:rsid w:val="00B66CDE"/>
    <w:rsid w:val="00B677BB"/>
    <w:rsid w:val="00B67CF8"/>
    <w:rsid w:val="00B71866"/>
    <w:rsid w:val="00B735FB"/>
    <w:rsid w:val="00B74022"/>
    <w:rsid w:val="00B7609B"/>
    <w:rsid w:val="00B7618E"/>
    <w:rsid w:val="00B801E4"/>
    <w:rsid w:val="00B80EF9"/>
    <w:rsid w:val="00B8148C"/>
    <w:rsid w:val="00B8318D"/>
    <w:rsid w:val="00B8753B"/>
    <w:rsid w:val="00B87A8D"/>
    <w:rsid w:val="00B94D59"/>
    <w:rsid w:val="00B9663F"/>
    <w:rsid w:val="00B967AF"/>
    <w:rsid w:val="00B97F50"/>
    <w:rsid w:val="00BA617C"/>
    <w:rsid w:val="00BB2C24"/>
    <w:rsid w:val="00BD2A87"/>
    <w:rsid w:val="00BD385E"/>
    <w:rsid w:val="00BD6AF8"/>
    <w:rsid w:val="00BE5D82"/>
    <w:rsid w:val="00BF4791"/>
    <w:rsid w:val="00BF60F7"/>
    <w:rsid w:val="00C10F4F"/>
    <w:rsid w:val="00C31D63"/>
    <w:rsid w:val="00C40263"/>
    <w:rsid w:val="00C426CA"/>
    <w:rsid w:val="00C43286"/>
    <w:rsid w:val="00C4434B"/>
    <w:rsid w:val="00C466E9"/>
    <w:rsid w:val="00C5234D"/>
    <w:rsid w:val="00C54FD5"/>
    <w:rsid w:val="00C550B2"/>
    <w:rsid w:val="00C578D7"/>
    <w:rsid w:val="00C61E02"/>
    <w:rsid w:val="00C655E4"/>
    <w:rsid w:val="00C71309"/>
    <w:rsid w:val="00C74BAF"/>
    <w:rsid w:val="00C8210A"/>
    <w:rsid w:val="00C82598"/>
    <w:rsid w:val="00C84960"/>
    <w:rsid w:val="00C8624A"/>
    <w:rsid w:val="00C87E82"/>
    <w:rsid w:val="00C904F5"/>
    <w:rsid w:val="00C91B67"/>
    <w:rsid w:val="00C91EF0"/>
    <w:rsid w:val="00C93E4B"/>
    <w:rsid w:val="00C94550"/>
    <w:rsid w:val="00C95755"/>
    <w:rsid w:val="00CA3E1E"/>
    <w:rsid w:val="00CA7C57"/>
    <w:rsid w:val="00CB12C8"/>
    <w:rsid w:val="00CB1E45"/>
    <w:rsid w:val="00CB4F3D"/>
    <w:rsid w:val="00CB7445"/>
    <w:rsid w:val="00CC4647"/>
    <w:rsid w:val="00CD0420"/>
    <w:rsid w:val="00CD165C"/>
    <w:rsid w:val="00CD2834"/>
    <w:rsid w:val="00CD306A"/>
    <w:rsid w:val="00CD4B14"/>
    <w:rsid w:val="00CD788A"/>
    <w:rsid w:val="00CE0BCB"/>
    <w:rsid w:val="00CE49CE"/>
    <w:rsid w:val="00CE68A9"/>
    <w:rsid w:val="00CF3E69"/>
    <w:rsid w:val="00CF5CE6"/>
    <w:rsid w:val="00D00DF0"/>
    <w:rsid w:val="00D039A8"/>
    <w:rsid w:val="00D043E7"/>
    <w:rsid w:val="00D043F6"/>
    <w:rsid w:val="00D06D63"/>
    <w:rsid w:val="00D126A3"/>
    <w:rsid w:val="00D12E97"/>
    <w:rsid w:val="00D12F56"/>
    <w:rsid w:val="00D161D5"/>
    <w:rsid w:val="00D163EF"/>
    <w:rsid w:val="00D27470"/>
    <w:rsid w:val="00D34AAC"/>
    <w:rsid w:val="00D368AE"/>
    <w:rsid w:val="00D40533"/>
    <w:rsid w:val="00D40695"/>
    <w:rsid w:val="00D40876"/>
    <w:rsid w:val="00D40BA3"/>
    <w:rsid w:val="00D40ED4"/>
    <w:rsid w:val="00D4247C"/>
    <w:rsid w:val="00D53645"/>
    <w:rsid w:val="00D56113"/>
    <w:rsid w:val="00D579C6"/>
    <w:rsid w:val="00D57A0C"/>
    <w:rsid w:val="00D67E7D"/>
    <w:rsid w:val="00D92005"/>
    <w:rsid w:val="00D92779"/>
    <w:rsid w:val="00DB1A1B"/>
    <w:rsid w:val="00DB3333"/>
    <w:rsid w:val="00DC6CA8"/>
    <w:rsid w:val="00DD2CE3"/>
    <w:rsid w:val="00DD31E8"/>
    <w:rsid w:val="00DD391C"/>
    <w:rsid w:val="00DD3FC1"/>
    <w:rsid w:val="00DF0E9D"/>
    <w:rsid w:val="00DF1A7F"/>
    <w:rsid w:val="00DF211E"/>
    <w:rsid w:val="00DF22BB"/>
    <w:rsid w:val="00E2307E"/>
    <w:rsid w:val="00E24526"/>
    <w:rsid w:val="00E3385D"/>
    <w:rsid w:val="00E33E2A"/>
    <w:rsid w:val="00E36030"/>
    <w:rsid w:val="00E43421"/>
    <w:rsid w:val="00E448FE"/>
    <w:rsid w:val="00E543A0"/>
    <w:rsid w:val="00E54A8D"/>
    <w:rsid w:val="00E57311"/>
    <w:rsid w:val="00E573E5"/>
    <w:rsid w:val="00E6072D"/>
    <w:rsid w:val="00E62DCC"/>
    <w:rsid w:val="00E62F3A"/>
    <w:rsid w:val="00E7030C"/>
    <w:rsid w:val="00E81F01"/>
    <w:rsid w:val="00E84D94"/>
    <w:rsid w:val="00E8748A"/>
    <w:rsid w:val="00E87FC2"/>
    <w:rsid w:val="00E906C5"/>
    <w:rsid w:val="00E922EB"/>
    <w:rsid w:val="00E9517A"/>
    <w:rsid w:val="00EA08A3"/>
    <w:rsid w:val="00EB14D5"/>
    <w:rsid w:val="00EB1A24"/>
    <w:rsid w:val="00EB3F33"/>
    <w:rsid w:val="00EB5AE1"/>
    <w:rsid w:val="00ED1D84"/>
    <w:rsid w:val="00ED3263"/>
    <w:rsid w:val="00ED6AB1"/>
    <w:rsid w:val="00ED7534"/>
    <w:rsid w:val="00EE017C"/>
    <w:rsid w:val="00EE19BF"/>
    <w:rsid w:val="00EE6FDB"/>
    <w:rsid w:val="00EF44C8"/>
    <w:rsid w:val="00EF4560"/>
    <w:rsid w:val="00EF5492"/>
    <w:rsid w:val="00EF6DE5"/>
    <w:rsid w:val="00EF71DD"/>
    <w:rsid w:val="00F07C69"/>
    <w:rsid w:val="00F07D41"/>
    <w:rsid w:val="00F145A3"/>
    <w:rsid w:val="00F14D16"/>
    <w:rsid w:val="00F167A1"/>
    <w:rsid w:val="00F202B1"/>
    <w:rsid w:val="00F23122"/>
    <w:rsid w:val="00F24D19"/>
    <w:rsid w:val="00F25670"/>
    <w:rsid w:val="00F270FB"/>
    <w:rsid w:val="00F34E97"/>
    <w:rsid w:val="00F37246"/>
    <w:rsid w:val="00F377D3"/>
    <w:rsid w:val="00F448E9"/>
    <w:rsid w:val="00F551F8"/>
    <w:rsid w:val="00F5777F"/>
    <w:rsid w:val="00F61981"/>
    <w:rsid w:val="00F633DD"/>
    <w:rsid w:val="00F726C9"/>
    <w:rsid w:val="00F72821"/>
    <w:rsid w:val="00F73D6D"/>
    <w:rsid w:val="00F73E89"/>
    <w:rsid w:val="00F7406D"/>
    <w:rsid w:val="00F76635"/>
    <w:rsid w:val="00F85E45"/>
    <w:rsid w:val="00F87D8B"/>
    <w:rsid w:val="00F921AF"/>
    <w:rsid w:val="00F92BB6"/>
    <w:rsid w:val="00F930A2"/>
    <w:rsid w:val="00F9410D"/>
    <w:rsid w:val="00F95769"/>
    <w:rsid w:val="00F95F4E"/>
    <w:rsid w:val="00FA64FD"/>
    <w:rsid w:val="00FB26E0"/>
    <w:rsid w:val="00FC0F55"/>
    <w:rsid w:val="00FC3305"/>
    <w:rsid w:val="00FC44A6"/>
    <w:rsid w:val="00FC51C1"/>
    <w:rsid w:val="00FC63DC"/>
    <w:rsid w:val="00FD50AA"/>
    <w:rsid w:val="00FD640C"/>
    <w:rsid w:val="00FE107E"/>
    <w:rsid w:val="00FE2C9D"/>
    <w:rsid w:val="00FE3BB2"/>
    <w:rsid w:val="00FE46EE"/>
    <w:rsid w:val="00FE4ED3"/>
    <w:rsid w:val="00FF38A9"/>
    <w:rsid w:val="00FF3E82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7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D5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D5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3D5D"/>
    <w:pPr>
      <w:keepNext/>
      <w:shd w:val="clear" w:color="auto" w:fill="FFFFFF"/>
      <w:ind w:left="113" w:right="113" w:firstLine="709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0DFE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20DFE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355"/>
    <w:rPr>
      <w:rFonts w:cs="Times New Roman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3EB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3EB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0DFE"/>
    <w:rPr>
      <w:rFonts w:cs="Times New Roman"/>
      <w:b/>
      <w:bCs/>
      <w:sz w:val="28"/>
      <w:szCs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20DFE"/>
    <w:rPr>
      <w:rFonts w:cs="Times New Roman"/>
      <w:b/>
      <w:bCs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053D5D"/>
    <w:pPr>
      <w:widowControl w:val="0"/>
      <w:shd w:val="clear" w:color="auto" w:fill="FFFFFF"/>
      <w:autoSpaceDE w:val="0"/>
      <w:autoSpaceDN w:val="0"/>
      <w:adjustRightInd w:val="0"/>
      <w:ind w:right="11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3EB5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053D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A3EB5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053D5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EB5"/>
    <w:rPr>
      <w:rFonts w:cs="Times New Roman"/>
      <w:sz w:val="24"/>
    </w:rPr>
  </w:style>
  <w:style w:type="paragraph" w:styleId="BlockText">
    <w:name w:val="Block Text"/>
    <w:basedOn w:val="Normal"/>
    <w:uiPriority w:val="99"/>
    <w:rsid w:val="00053D5D"/>
    <w:pPr>
      <w:shd w:val="clear" w:color="auto" w:fill="FFFFFF"/>
      <w:tabs>
        <w:tab w:val="left" w:pos="5670"/>
        <w:tab w:val="left" w:pos="9781"/>
      </w:tabs>
      <w:ind w:left="5670" w:right="2"/>
    </w:pPr>
    <w:rPr>
      <w:sz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30A17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B5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1D41A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A3EB5"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41A3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3EB5"/>
    <w:rPr>
      <w:rFonts w:cs="Times New Roman"/>
      <w:sz w:val="2"/>
    </w:rPr>
  </w:style>
  <w:style w:type="table" w:styleId="TableGrid">
    <w:name w:val="Table Grid"/>
    <w:basedOn w:val="TableNormal"/>
    <w:uiPriority w:val="99"/>
    <w:rsid w:val="00113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8765F1"/>
    <w:pPr>
      <w:suppressLineNumbers/>
      <w:suppressAutoHyphens/>
    </w:pPr>
    <w:rPr>
      <w:lang w:val="uk-UA" w:eastAsia="ar-SA"/>
    </w:rPr>
  </w:style>
  <w:style w:type="paragraph" w:customStyle="1" w:styleId="a0">
    <w:name w:val="Назва документа"/>
    <w:basedOn w:val="Normal"/>
    <w:next w:val="Normal"/>
    <w:uiPriority w:val="99"/>
    <w:rsid w:val="0081684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uiPriority w:val="99"/>
    <w:rsid w:val="0075450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NormalWeb">
    <w:name w:val="Normal (Web)"/>
    <w:basedOn w:val="Normal"/>
    <w:uiPriority w:val="99"/>
    <w:rsid w:val="00654FF6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506F8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06F85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221C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21CE9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FE4ED3"/>
    <w:rPr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8F39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F3965"/>
    <w:rPr>
      <w:rFonts w:cs="Times New Roman"/>
      <w:sz w:val="16"/>
      <w:szCs w:val="16"/>
    </w:rPr>
  </w:style>
  <w:style w:type="character" w:customStyle="1" w:styleId="rvts23">
    <w:name w:val="rvts23"/>
    <w:basedOn w:val="DefaultParagraphFont"/>
    <w:uiPriority w:val="99"/>
    <w:rsid w:val="009E0B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4</Pages>
  <Words>2937</Words>
  <Characters>1675</Characters>
  <Application>Microsoft Office Outlook</Application>
  <DocSecurity>0</DocSecurity>
  <Lines>0</Lines>
  <Paragraphs>0</Paragraphs>
  <ScaleCrop>false</ScaleCrop>
  <Company>Виконавчий комітет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КУП'ЯНСЬКА МІСЬКА РАДА</dc:title>
  <dc:subject/>
  <dc:creator>Управління економіки</dc:creator>
  <cp:keywords/>
  <dc:description/>
  <cp:lastModifiedBy>User</cp:lastModifiedBy>
  <cp:revision>141</cp:revision>
  <cp:lastPrinted>2023-11-30T09:11:00Z</cp:lastPrinted>
  <dcterms:created xsi:type="dcterms:W3CDTF">2023-11-02T08:23:00Z</dcterms:created>
  <dcterms:modified xsi:type="dcterms:W3CDTF">2024-11-25T12:04:00Z</dcterms:modified>
</cp:coreProperties>
</file>