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15" w:rsidRDefault="006D6915" w:rsidP="00AC5800">
      <w:pPr>
        <w:spacing w:line="216" w:lineRule="auto"/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in;margin-top:0;width:29pt;height:42.3pt;z-index:251658240;visibility:visible">
            <v:imagedata r:id="rId5" o:title="" chromakey="#fefefe"/>
          </v:shape>
        </w:pict>
      </w:r>
    </w:p>
    <w:p w:rsidR="006D6915" w:rsidRDefault="006D6915" w:rsidP="00AC5800">
      <w:pPr>
        <w:pStyle w:val="Heading4"/>
        <w:jc w:val="center"/>
      </w:pPr>
    </w:p>
    <w:p w:rsidR="006D6915" w:rsidRPr="00AC5800" w:rsidRDefault="006D6915" w:rsidP="00AC5800">
      <w:pPr>
        <w:pStyle w:val="Heading1"/>
        <w:rPr>
          <w:b/>
          <w:color w:val="000000"/>
          <w:sz w:val="32"/>
          <w:szCs w:val="32"/>
        </w:rPr>
      </w:pPr>
      <w:r>
        <w:rPr>
          <w:szCs w:val="28"/>
        </w:rPr>
        <w:tab/>
      </w:r>
      <w:r>
        <w:rPr>
          <w:szCs w:val="28"/>
          <w:lang w:val="uk-UA"/>
        </w:rPr>
        <w:t xml:space="preserve">   </w:t>
      </w:r>
      <w:r w:rsidRPr="00AC5800">
        <w:rPr>
          <w:b/>
          <w:sz w:val="32"/>
          <w:szCs w:val="32"/>
        </w:rPr>
        <w:t>ЛОЗІВСЬКА МІСЬКА РАДА ХАРКІВСЬКОЇ ОБЛАСТІ</w:t>
      </w:r>
    </w:p>
    <w:p w:rsidR="006D6915" w:rsidRDefault="006D6915" w:rsidP="00AC580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en-US"/>
        </w:rPr>
        <w:t>LII</w:t>
      </w:r>
      <w:r w:rsidRPr="00AC5800">
        <w:rPr>
          <w:b/>
          <w:sz w:val="32"/>
          <w:szCs w:val="32"/>
          <w:lang w:val="uk-UA"/>
        </w:rPr>
        <w:t xml:space="preserve">  СЕСІЯ  </w:t>
      </w: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  <w:lang w:val="uk-UA"/>
        </w:rPr>
        <w:t xml:space="preserve"> </w:t>
      </w:r>
      <w:r w:rsidRPr="00AC5800">
        <w:rPr>
          <w:b/>
          <w:sz w:val="32"/>
          <w:szCs w:val="32"/>
          <w:lang w:val="uk-UA"/>
        </w:rPr>
        <w:t>СКЛИКАННЯ</w:t>
      </w:r>
    </w:p>
    <w:p w:rsidR="006D6915" w:rsidRPr="00AC5800" w:rsidRDefault="006D6915" w:rsidP="00AC5800">
      <w:pPr>
        <w:jc w:val="center"/>
        <w:rPr>
          <w:b/>
          <w:sz w:val="32"/>
          <w:szCs w:val="32"/>
          <w:lang w:val="uk-UA"/>
        </w:rPr>
      </w:pPr>
    </w:p>
    <w:p w:rsidR="006D6915" w:rsidRPr="00AC5800" w:rsidRDefault="006D6915" w:rsidP="00AC5800">
      <w:pPr>
        <w:jc w:val="center"/>
        <w:rPr>
          <w:b/>
          <w:sz w:val="32"/>
          <w:szCs w:val="32"/>
          <w:lang w:val="uk-UA"/>
        </w:rPr>
      </w:pPr>
      <w:r w:rsidRPr="00AC5800">
        <w:rPr>
          <w:b/>
          <w:sz w:val="32"/>
          <w:szCs w:val="32"/>
          <w:lang w:val="uk-UA"/>
        </w:rPr>
        <w:t xml:space="preserve">  Р І Ш Е Н Н Я </w:t>
      </w:r>
    </w:p>
    <w:p w:rsidR="006D6915" w:rsidRDefault="006D6915" w:rsidP="00AC5800">
      <w:pPr>
        <w:jc w:val="center"/>
        <w:rPr>
          <w:b/>
          <w:sz w:val="28"/>
          <w:szCs w:val="28"/>
          <w:lang w:val="uk-UA"/>
        </w:rPr>
      </w:pPr>
    </w:p>
    <w:p w:rsidR="006D6915" w:rsidRPr="00986D6F" w:rsidRDefault="006D6915" w:rsidP="00AC580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«20»  червня 2024                              Лозова                                           № </w:t>
      </w:r>
      <w:r w:rsidRPr="00B804DF">
        <w:rPr>
          <w:sz w:val="28"/>
          <w:szCs w:val="28"/>
        </w:rPr>
        <w:t>195</w:t>
      </w:r>
      <w:r w:rsidRPr="00986D6F">
        <w:rPr>
          <w:sz w:val="28"/>
          <w:szCs w:val="28"/>
        </w:rPr>
        <w:t>4</w:t>
      </w:r>
    </w:p>
    <w:p w:rsidR="006D6915" w:rsidRPr="000421B2" w:rsidRDefault="006D6915" w:rsidP="00FE5C69">
      <w:pPr>
        <w:tabs>
          <w:tab w:val="left" w:pos="4536"/>
          <w:tab w:val="left" w:pos="5245"/>
        </w:tabs>
        <w:spacing w:line="360" w:lineRule="auto"/>
        <w:rPr>
          <w:b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068"/>
      </w:tblGrid>
      <w:tr w:rsidR="006D6915" w:rsidRPr="000421B2" w:rsidTr="00986D6F">
        <w:tc>
          <w:tcPr>
            <w:tcW w:w="4068" w:type="dxa"/>
          </w:tcPr>
          <w:p w:rsidR="006D6915" w:rsidRDefault="006D6915" w:rsidP="00986D6F">
            <w:pPr>
              <w:pStyle w:val="NoSpacing"/>
              <w:ind w:right="-24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Про схвалення </w:t>
            </w:r>
            <w:r w:rsidRPr="000421B2">
              <w:rPr>
                <w:b/>
                <w:color w:val="000000"/>
                <w:sz w:val="28"/>
                <w:szCs w:val="28"/>
                <w:lang w:val="uk-UA"/>
              </w:rPr>
              <w:t xml:space="preserve">Меморандуму </w:t>
            </w:r>
          </w:p>
          <w:p w:rsidR="006D6915" w:rsidRPr="000421B2" w:rsidRDefault="006D6915" w:rsidP="00F46E5A">
            <w:pPr>
              <w:pStyle w:val="NoSpacing"/>
              <w:rPr>
                <w:b/>
                <w:sz w:val="28"/>
                <w:szCs w:val="28"/>
                <w:lang w:val="uk-UA"/>
              </w:rPr>
            </w:pPr>
            <w:r w:rsidRPr="000421B2">
              <w:rPr>
                <w:b/>
                <w:color w:val="000000"/>
                <w:sz w:val="28"/>
                <w:szCs w:val="28"/>
                <w:lang w:val="uk-UA"/>
              </w:rPr>
              <w:t xml:space="preserve">про співпрацю </w:t>
            </w:r>
          </w:p>
        </w:tc>
      </w:tr>
    </w:tbl>
    <w:p w:rsidR="006D6915" w:rsidRDefault="006D6915" w:rsidP="00F46E5A">
      <w:pPr>
        <w:tabs>
          <w:tab w:val="left" w:pos="4536"/>
          <w:tab w:val="left" w:pos="5245"/>
        </w:tabs>
        <w:spacing w:line="360" w:lineRule="auto"/>
        <w:rPr>
          <w:b/>
          <w:sz w:val="28"/>
          <w:szCs w:val="28"/>
          <w:lang w:val="uk-UA"/>
        </w:rPr>
      </w:pPr>
    </w:p>
    <w:p w:rsidR="006D6915" w:rsidRPr="00B804DF" w:rsidRDefault="006D6915" w:rsidP="00F459E7">
      <w:pPr>
        <w:pStyle w:val="HTMLPreformatted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421B2">
        <w:rPr>
          <w:rFonts w:ascii="Times New Roman" w:hAnsi="Times New Roman"/>
          <w:color w:val="000000"/>
          <w:sz w:val="28"/>
          <w:szCs w:val="28"/>
          <w:lang w:val="uk-UA"/>
        </w:rPr>
        <w:t>Керуючись ст.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21B2">
        <w:rPr>
          <w:rFonts w:ascii="Times New Roman" w:hAnsi="Times New Roman"/>
          <w:color w:val="000000"/>
          <w:sz w:val="28"/>
          <w:szCs w:val="28"/>
          <w:lang w:val="uk-UA"/>
        </w:rPr>
        <w:t xml:space="preserve">25 Закону України «Про місцеве самоврядування в Україні», розглянувши пропозицію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Pr="006F2C79">
        <w:rPr>
          <w:rFonts w:ascii="Times New Roman" w:hAnsi="Times New Roman"/>
          <w:color w:val="000000"/>
          <w:sz w:val="28"/>
          <w:szCs w:val="28"/>
          <w:lang w:val="uk-UA"/>
        </w:rPr>
        <w:t>лагодійн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Pr="006F2C79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6F2C79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6F2C79">
        <w:rPr>
          <w:rFonts w:ascii="Times New Roman" w:hAnsi="Times New Roman"/>
          <w:color w:val="000000"/>
          <w:sz w:val="28"/>
          <w:szCs w:val="28"/>
          <w:lang w:val="uk-UA"/>
        </w:rPr>
        <w:t>іжнародний благодійний фонд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6F2C79">
        <w:rPr>
          <w:rFonts w:ascii="Times New Roman" w:hAnsi="Times New Roman"/>
          <w:color w:val="000000"/>
          <w:sz w:val="28"/>
          <w:szCs w:val="28"/>
          <w:lang w:val="uk-UA"/>
        </w:rPr>
        <w:t>нергія країни»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137E2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C137E2">
        <w:rPr>
          <w:rFonts w:ascii="Times New Roman" w:hAnsi="Times New Roman"/>
          <w:sz w:val="28"/>
          <w:szCs w:val="28"/>
          <w:lang w:val="uk-UA"/>
        </w:rPr>
        <w:t>рад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6D6915" w:rsidRPr="00C137E2" w:rsidRDefault="006D6915" w:rsidP="000421B2">
      <w:pPr>
        <w:pStyle w:val="HTMLPreformatted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D6915" w:rsidRDefault="006D6915" w:rsidP="000421B2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  <w:lang w:val="uk-UA"/>
        </w:rPr>
      </w:pPr>
      <w:r w:rsidRPr="000421B2">
        <w:rPr>
          <w:b/>
          <w:sz w:val="28"/>
          <w:szCs w:val="28"/>
          <w:lang w:val="uk-UA"/>
        </w:rPr>
        <w:t>В И Р І Ш И Л А:</w:t>
      </w:r>
    </w:p>
    <w:p w:rsidR="006D6915" w:rsidRDefault="006D6915" w:rsidP="00CC06EC">
      <w:pPr>
        <w:pStyle w:val="rvps2"/>
        <w:shd w:val="clear" w:color="auto" w:fill="FFFFFF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Схвалити Меморандум про співпрацю між Б</w:t>
      </w:r>
      <w:r w:rsidRPr="006F2C79">
        <w:rPr>
          <w:color w:val="000000"/>
          <w:sz w:val="28"/>
          <w:szCs w:val="28"/>
          <w:lang w:val="uk-UA"/>
        </w:rPr>
        <w:t>лагодійн</w:t>
      </w:r>
      <w:r>
        <w:rPr>
          <w:color w:val="000000"/>
          <w:sz w:val="28"/>
          <w:szCs w:val="28"/>
          <w:lang w:val="uk-UA"/>
        </w:rPr>
        <w:t>ою</w:t>
      </w:r>
      <w:r w:rsidRPr="006F2C79">
        <w:rPr>
          <w:color w:val="000000"/>
          <w:sz w:val="28"/>
          <w:szCs w:val="28"/>
          <w:lang w:val="uk-UA"/>
        </w:rPr>
        <w:t xml:space="preserve"> організаці</w:t>
      </w:r>
      <w:r>
        <w:rPr>
          <w:color w:val="000000"/>
          <w:sz w:val="28"/>
          <w:szCs w:val="28"/>
          <w:lang w:val="uk-UA"/>
        </w:rPr>
        <w:t>єю</w:t>
      </w:r>
      <w:r w:rsidRPr="006F2C79">
        <w:rPr>
          <w:color w:val="000000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М</w:t>
      </w:r>
      <w:r w:rsidRPr="006F2C79">
        <w:rPr>
          <w:color w:val="000000"/>
          <w:sz w:val="28"/>
          <w:szCs w:val="28"/>
          <w:lang w:val="uk-UA"/>
        </w:rPr>
        <w:t>іжнародний благодійний фонд «</w:t>
      </w:r>
      <w:r>
        <w:rPr>
          <w:color w:val="000000"/>
          <w:sz w:val="28"/>
          <w:szCs w:val="28"/>
          <w:lang w:val="uk-UA"/>
        </w:rPr>
        <w:t>Е</w:t>
      </w:r>
      <w:r w:rsidRPr="006F2C79">
        <w:rPr>
          <w:color w:val="000000"/>
          <w:sz w:val="28"/>
          <w:szCs w:val="28"/>
          <w:lang w:val="uk-UA"/>
        </w:rPr>
        <w:t>нергія країни»</w:t>
      </w:r>
      <w:r>
        <w:rPr>
          <w:color w:val="000000"/>
          <w:sz w:val="28"/>
          <w:szCs w:val="28"/>
          <w:lang w:val="uk-UA"/>
        </w:rPr>
        <w:t xml:space="preserve"> та Лозівською міською радою Харківської області та Д</w:t>
      </w:r>
      <w:r w:rsidRPr="00746CA0">
        <w:rPr>
          <w:color w:val="000000"/>
          <w:sz w:val="28"/>
          <w:szCs w:val="28"/>
          <w:lang w:val="uk-UA"/>
        </w:rPr>
        <w:t>оговір про надання гуманітарної допомоги №</w:t>
      </w:r>
      <w:r>
        <w:rPr>
          <w:color w:val="000000"/>
          <w:sz w:val="28"/>
          <w:szCs w:val="28"/>
          <w:lang w:val="uk-UA"/>
        </w:rPr>
        <w:t> </w:t>
      </w:r>
      <w:r w:rsidRPr="00746CA0">
        <w:rPr>
          <w:color w:val="000000"/>
          <w:sz w:val="28"/>
          <w:szCs w:val="28"/>
          <w:lang w:val="uk-UA"/>
        </w:rPr>
        <w:t xml:space="preserve">03/2024 </w:t>
      </w:r>
      <w:r>
        <w:rPr>
          <w:sz w:val="28"/>
          <w:szCs w:val="28"/>
          <w:lang w:val="uk-UA"/>
        </w:rPr>
        <w:t>(додаються).</w:t>
      </w:r>
      <w:bookmarkStart w:id="0" w:name="_GoBack"/>
      <w:bookmarkEnd w:id="0"/>
    </w:p>
    <w:p w:rsidR="006D6915" w:rsidRPr="000421B2" w:rsidRDefault="006D6915" w:rsidP="00F459E7">
      <w:pPr>
        <w:pStyle w:val="rvps2"/>
        <w:shd w:val="clear" w:color="auto" w:fill="FFFFFF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137E2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 </w:t>
      </w:r>
      <w:r w:rsidRPr="000421B2">
        <w:rPr>
          <w:color w:val="000000"/>
          <w:sz w:val="28"/>
          <w:szCs w:val="28"/>
          <w:lang w:val="uk-UA"/>
        </w:rPr>
        <w:t>Контроль за виконанням рішення покласти на постійну комісію з</w:t>
      </w:r>
      <w:r w:rsidRPr="000421B2">
        <w:rPr>
          <w:color w:val="000000"/>
          <w:lang w:val="uk-UA"/>
        </w:rPr>
        <w:t xml:space="preserve"> </w:t>
      </w:r>
      <w:r w:rsidRPr="000421B2">
        <w:rPr>
          <w:color w:val="000000"/>
          <w:sz w:val="28"/>
          <w:szCs w:val="28"/>
          <w:lang w:val="uk-UA"/>
        </w:rPr>
        <w:t>політико - правових питань,</w:t>
      </w:r>
      <w:r>
        <w:rPr>
          <w:color w:val="000000"/>
          <w:sz w:val="28"/>
          <w:szCs w:val="28"/>
          <w:lang w:val="uk-UA"/>
        </w:rPr>
        <w:t xml:space="preserve"> </w:t>
      </w:r>
      <w:r w:rsidRPr="000421B2">
        <w:rPr>
          <w:color w:val="000000"/>
          <w:sz w:val="28"/>
          <w:szCs w:val="28"/>
          <w:lang w:val="uk-UA"/>
        </w:rPr>
        <w:t>регуляторної політики,</w:t>
      </w:r>
      <w:r>
        <w:rPr>
          <w:color w:val="000000"/>
          <w:sz w:val="28"/>
          <w:szCs w:val="28"/>
          <w:lang w:val="uk-UA"/>
        </w:rPr>
        <w:t xml:space="preserve"> </w:t>
      </w:r>
      <w:r w:rsidRPr="000421B2">
        <w:rPr>
          <w:color w:val="000000"/>
          <w:sz w:val="28"/>
          <w:szCs w:val="28"/>
          <w:lang w:val="uk-UA"/>
        </w:rPr>
        <w:t>депутатської діяльності та</w:t>
      </w:r>
      <w:r>
        <w:rPr>
          <w:color w:val="000000"/>
          <w:sz w:val="28"/>
          <w:szCs w:val="28"/>
          <w:lang w:val="uk-UA"/>
        </w:rPr>
        <w:t xml:space="preserve"> </w:t>
      </w:r>
      <w:r w:rsidRPr="000421B2">
        <w:rPr>
          <w:color w:val="000000"/>
          <w:sz w:val="28"/>
          <w:szCs w:val="28"/>
          <w:lang w:val="uk-UA"/>
        </w:rPr>
        <w:t>Регламенту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6D6915" w:rsidRPr="00986D6F" w:rsidRDefault="006D6915" w:rsidP="000421B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D6915" w:rsidRPr="00986D6F" w:rsidRDefault="006D6915" w:rsidP="000421B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D6915" w:rsidRDefault="006D6915" w:rsidP="00EB14D5">
      <w:pPr>
        <w:rPr>
          <w:b/>
          <w:sz w:val="28"/>
          <w:lang w:val="uk-UA"/>
        </w:rPr>
      </w:pPr>
      <w:r w:rsidRPr="00233AE9">
        <w:rPr>
          <w:b/>
          <w:sz w:val="28"/>
          <w:lang w:val="uk-UA"/>
        </w:rPr>
        <w:t xml:space="preserve">Міський  голова                                      </w:t>
      </w:r>
      <w:r>
        <w:rPr>
          <w:b/>
          <w:sz w:val="28"/>
          <w:lang w:val="uk-UA"/>
        </w:rPr>
        <w:t xml:space="preserve">            </w:t>
      </w:r>
      <w:r w:rsidRPr="00233AE9">
        <w:rPr>
          <w:b/>
          <w:sz w:val="28"/>
          <w:lang w:val="uk-UA"/>
        </w:rPr>
        <w:t xml:space="preserve">         </w:t>
      </w:r>
      <w:r>
        <w:rPr>
          <w:b/>
          <w:sz w:val="28"/>
          <w:lang w:val="uk-UA"/>
        </w:rPr>
        <w:t xml:space="preserve">  </w:t>
      </w:r>
      <w:r w:rsidRPr="00233AE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Сергій ЗЕЛЕНСЬКИЙ</w:t>
      </w:r>
    </w:p>
    <w:p w:rsidR="006D6915" w:rsidRPr="00986D6F" w:rsidRDefault="006D6915" w:rsidP="00EB14D5">
      <w:pPr>
        <w:rPr>
          <w:b/>
          <w:sz w:val="28"/>
          <w:szCs w:val="28"/>
        </w:rPr>
      </w:pPr>
    </w:p>
    <w:p w:rsidR="006D6915" w:rsidRPr="00407B41" w:rsidRDefault="006D6915" w:rsidP="00C41196">
      <w:pPr>
        <w:tabs>
          <w:tab w:val="left" w:pos="6379"/>
        </w:tabs>
        <w:spacing w:after="120"/>
      </w:pPr>
      <w:r>
        <w:t xml:space="preserve">Сергій </w:t>
      </w:r>
      <w:r w:rsidRPr="00FD51EE">
        <w:t>Гранкін, 2-</w:t>
      </w:r>
      <w:r>
        <w:t>56-15</w:t>
      </w:r>
      <w:r>
        <w:rPr>
          <w:sz w:val="26"/>
          <w:szCs w:val="26"/>
        </w:rPr>
        <w:tab/>
      </w:r>
    </w:p>
    <w:p w:rsidR="006D6915" w:rsidRDefault="006D6915" w:rsidP="00C41196">
      <w:pPr>
        <w:ind w:left="6372" w:firstLine="708"/>
        <w:jc w:val="both"/>
        <w:rPr>
          <w:b/>
          <w:lang w:val="uk-UA"/>
        </w:rPr>
      </w:pPr>
    </w:p>
    <w:sectPr w:rsidR="006D6915" w:rsidSect="006F4C98">
      <w:pgSz w:w="11906" w:h="16838" w:code="9"/>
      <w:pgMar w:top="851" w:right="851" w:bottom="567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72D2D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F42CDE"/>
    <w:multiLevelType w:val="hybridMultilevel"/>
    <w:tmpl w:val="8800067C"/>
    <w:lvl w:ilvl="0" w:tplc="D6EA6DB8">
      <w:start w:val="1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51E79AE"/>
    <w:multiLevelType w:val="hybridMultilevel"/>
    <w:tmpl w:val="E54420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8EE5540"/>
    <w:multiLevelType w:val="singleLevel"/>
    <w:tmpl w:val="66703D3C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>
    <w:nsid w:val="09AA7AEA"/>
    <w:multiLevelType w:val="hybridMultilevel"/>
    <w:tmpl w:val="EDC2E4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71952B5"/>
    <w:multiLevelType w:val="hybridMultilevel"/>
    <w:tmpl w:val="51DE3960"/>
    <w:lvl w:ilvl="0" w:tplc="21842E22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>
    <w:nsid w:val="187C0962"/>
    <w:multiLevelType w:val="hybridMultilevel"/>
    <w:tmpl w:val="44E09360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AB4D3C"/>
    <w:multiLevelType w:val="hybridMultilevel"/>
    <w:tmpl w:val="CB122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AF323E"/>
    <w:multiLevelType w:val="hybridMultilevel"/>
    <w:tmpl w:val="CBD8B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33762E"/>
    <w:multiLevelType w:val="hybridMultilevel"/>
    <w:tmpl w:val="21400D5A"/>
    <w:lvl w:ilvl="0" w:tplc="45B0FC70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0">
    <w:nsid w:val="20D720E6"/>
    <w:multiLevelType w:val="hybridMultilevel"/>
    <w:tmpl w:val="ACFCEF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220552AD"/>
    <w:multiLevelType w:val="hybridMultilevel"/>
    <w:tmpl w:val="FB7E98F0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E72E37"/>
    <w:multiLevelType w:val="hybridMultilevel"/>
    <w:tmpl w:val="C07AB0D0"/>
    <w:lvl w:ilvl="0" w:tplc="D1D2006E">
      <w:start w:val="1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248D6AA9"/>
    <w:multiLevelType w:val="multilevel"/>
    <w:tmpl w:val="56A8D9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14">
    <w:nsid w:val="26AA0118"/>
    <w:multiLevelType w:val="multilevel"/>
    <w:tmpl w:val="D7D0C2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27312ADD"/>
    <w:multiLevelType w:val="hybridMultilevel"/>
    <w:tmpl w:val="C14C1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A1723B"/>
    <w:multiLevelType w:val="hybridMultilevel"/>
    <w:tmpl w:val="C0389F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3323F8"/>
    <w:multiLevelType w:val="hybridMultilevel"/>
    <w:tmpl w:val="C9EAC794"/>
    <w:lvl w:ilvl="0" w:tplc="2B84E2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506838"/>
    <w:multiLevelType w:val="hybridMultilevel"/>
    <w:tmpl w:val="EB2A3D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EC5E6A"/>
    <w:multiLevelType w:val="hybridMultilevel"/>
    <w:tmpl w:val="CF3A82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53318E"/>
    <w:multiLevelType w:val="hybridMultilevel"/>
    <w:tmpl w:val="40488F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>
    <w:nsid w:val="5BA059A3"/>
    <w:multiLevelType w:val="multilevel"/>
    <w:tmpl w:val="FBCA04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22">
    <w:nsid w:val="5CCA75B6"/>
    <w:multiLevelType w:val="hybridMultilevel"/>
    <w:tmpl w:val="36060426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1011E22"/>
    <w:multiLevelType w:val="hybridMultilevel"/>
    <w:tmpl w:val="A31CDBE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175DF4"/>
    <w:multiLevelType w:val="hybridMultilevel"/>
    <w:tmpl w:val="337E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B0F9A"/>
    <w:multiLevelType w:val="hybridMultilevel"/>
    <w:tmpl w:val="FDAE99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603410"/>
    <w:multiLevelType w:val="hybridMultilevel"/>
    <w:tmpl w:val="FB9C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972BA"/>
    <w:multiLevelType w:val="multilevel"/>
    <w:tmpl w:val="5520256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>
    <w:nsid w:val="72991769"/>
    <w:multiLevelType w:val="multilevel"/>
    <w:tmpl w:val="9776F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  <w:rPr>
        <w:rFonts w:cs="Times New Roman" w:hint="default"/>
      </w:rPr>
    </w:lvl>
  </w:abstractNum>
  <w:abstractNum w:abstractNumId="29">
    <w:nsid w:val="730A09F7"/>
    <w:multiLevelType w:val="multilevel"/>
    <w:tmpl w:val="11C074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ascii="Times New Roman" w:hAnsi="Times New Roman" w:cs="Times New Roman" w:hint="default"/>
      </w:rPr>
    </w:lvl>
  </w:abstractNum>
  <w:abstractNum w:abstractNumId="30">
    <w:nsid w:val="7CBB5A37"/>
    <w:multiLevelType w:val="hybridMultilevel"/>
    <w:tmpl w:val="55DC6592"/>
    <w:lvl w:ilvl="0" w:tplc="8A543706"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247876"/>
    <w:multiLevelType w:val="hybridMultilevel"/>
    <w:tmpl w:val="380EEF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3E57A8"/>
    <w:multiLevelType w:val="hybridMultilevel"/>
    <w:tmpl w:val="3442437A"/>
    <w:lvl w:ilvl="0" w:tplc="8A543706">
      <w:numFmt w:val="bullet"/>
      <w:lvlText w:val="-"/>
      <w:lvlJc w:val="left"/>
      <w:pPr>
        <w:tabs>
          <w:tab w:val="num" w:pos="1044"/>
        </w:tabs>
        <w:ind w:left="104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7EB35D63"/>
    <w:multiLevelType w:val="singleLevel"/>
    <w:tmpl w:val="13A858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7F3C75C6"/>
    <w:multiLevelType w:val="multilevel"/>
    <w:tmpl w:val="4D98450E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5">
    <w:nsid w:val="7F594523"/>
    <w:multiLevelType w:val="hybridMultilevel"/>
    <w:tmpl w:val="45F67C1A"/>
    <w:lvl w:ilvl="0" w:tplc="5A26F1C2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4"/>
  </w:num>
  <w:num w:numId="2">
    <w:abstractNumId w:val="33"/>
  </w:num>
  <w:num w:numId="3">
    <w:abstractNumId w:val="23"/>
  </w:num>
  <w:num w:numId="4">
    <w:abstractNumId w:val="12"/>
  </w:num>
  <w:num w:numId="5">
    <w:abstractNumId w:val="8"/>
  </w:num>
  <w:num w:numId="6">
    <w:abstractNumId w:val="18"/>
  </w:num>
  <w:num w:numId="7">
    <w:abstractNumId w:val="16"/>
  </w:num>
  <w:num w:numId="8">
    <w:abstractNumId w:val="1"/>
  </w:num>
  <w:num w:numId="9">
    <w:abstractNumId w:val="5"/>
  </w:num>
  <w:num w:numId="10">
    <w:abstractNumId w:val="35"/>
  </w:num>
  <w:num w:numId="11">
    <w:abstractNumId w:val="9"/>
  </w:num>
  <w:num w:numId="12">
    <w:abstractNumId w:val="19"/>
  </w:num>
  <w:num w:numId="13">
    <w:abstractNumId w:val="7"/>
  </w:num>
  <w:num w:numId="14">
    <w:abstractNumId w:val="31"/>
  </w:num>
  <w:num w:numId="15">
    <w:abstractNumId w:val="25"/>
  </w:num>
  <w:num w:numId="16">
    <w:abstractNumId w:val="15"/>
  </w:num>
  <w:num w:numId="17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0">
    <w:abstractNumId w:val="11"/>
  </w:num>
  <w:num w:numId="21">
    <w:abstractNumId w:val="22"/>
  </w:num>
  <w:num w:numId="22">
    <w:abstractNumId w:val="27"/>
  </w:num>
  <w:num w:numId="23">
    <w:abstractNumId w:val="6"/>
  </w:num>
  <w:num w:numId="24">
    <w:abstractNumId w:val="30"/>
  </w:num>
  <w:num w:numId="25">
    <w:abstractNumId w:val="28"/>
  </w:num>
  <w:num w:numId="26">
    <w:abstractNumId w:val="32"/>
  </w:num>
  <w:num w:numId="27">
    <w:abstractNumId w:val="13"/>
  </w:num>
  <w:num w:numId="28">
    <w:abstractNumId w:val="29"/>
  </w:num>
  <w:num w:numId="29">
    <w:abstractNumId w:val="20"/>
  </w:num>
  <w:num w:numId="30">
    <w:abstractNumId w:val="2"/>
  </w:num>
  <w:num w:numId="31">
    <w:abstractNumId w:val="4"/>
  </w:num>
  <w:num w:numId="32">
    <w:abstractNumId w:val="10"/>
  </w:num>
  <w:num w:numId="33">
    <w:abstractNumId w:val="24"/>
  </w:num>
  <w:num w:numId="34">
    <w:abstractNumId w:val="26"/>
  </w:num>
  <w:num w:numId="35">
    <w:abstractNumId w:val="34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C34"/>
    <w:rsid w:val="00002AB3"/>
    <w:rsid w:val="00025795"/>
    <w:rsid w:val="00036931"/>
    <w:rsid w:val="000421B2"/>
    <w:rsid w:val="00047CEE"/>
    <w:rsid w:val="00052203"/>
    <w:rsid w:val="00053D5D"/>
    <w:rsid w:val="000556CC"/>
    <w:rsid w:val="00055B13"/>
    <w:rsid w:val="00057DF0"/>
    <w:rsid w:val="00064394"/>
    <w:rsid w:val="00064A16"/>
    <w:rsid w:val="00065E0F"/>
    <w:rsid w:val="00066216"/>
    <w:rsid w:val="0007427B"/>
    <w:rsid w:val="00075952"/>
    <w:rsid w:val="00076D35"/>
    <w:rsid w:val="00080A01"/>
    <w:rsid w:val="00081DB1"/>
    <w:rsid w:val="00082CC0"/>
    <w:rsid w:val="00085BA5"/>
    <w:rsid w:val="00086F71"/>
    <w:rsid w:val="000918C4"/>
    <w:rsid w:val="00094EF7"/>
    <w:rsid w:val="000A175E"/>
    <w:rsid w:val="000A53B3"/>
    <w:rsid w:val="000A5E35"/>
    <w:rsid w:val="000B15FB"/>
    <w:rsid w:val="000B19FB"/>
    <w:rsid w:val="000B4465"/>
    <w:rsid w:val="000B7013"/>
    <w:rsid w:val="000C2BBD"/>
    <w:rsid w:val="000C491A"/>
    <w:rsid w:val="000D1EF3"/>
    <w:rsid w:val="000E0806"/>
    <w:rsid w:val="000E0FE9"/>
    <w:rsid w:val="000E3F6B"/>
    <w:rsid w:val="000E5B75"/>
    <w:rsid w:val="000F0958"/>
    <w:rsid w:val="000F13EF"/>
    <w:rsid w:val="000F7DBA"/>
    <w:rsid w:val="0010042F"/>
    <w:rsid w:val="001116FE"/>
    <w:rsid w:val="001138C5"/>
    <w:rsid w:val="00113E6F"/>
    <w:rsid w:val="001141C4"/>
    <w:rsid w:val="00122564"/>
    <w:rsid w:val="00123F91"/>
    <w:rsid w:val="00125678"/>
    <w:rsid w:val="00127EE0"/>
    <w:rsid w:val="00132240"/>
    <w:rsid w:val="00136D72"/>
    <w:rsid w:val="001445A1"/>
    <w:rsid w:val="00144DE2"/>
    <w:rsid w:val="00144E7E"/>
    <w:rsid w:val="001452C0"/>
    <w:rsid w:val="0014543F"/>
    <w:rsid w:val="00153A17"/>
    <w:rsid w:val="001575E9"/>
    <w:rsid w:val="00162616"/>
    <w:rsid w:val="00163F45"/>
    <w:rsid w:val="001662E7"/>
    <w:rsid w:val="00167515"/>
    <w:rsid w:val="001722A2"/>
    <w:rsid w:val="0018718C"/>
    <w:rsid w:val="001962BE"/>
    <w:rsid w:val="00196DE3"/>
    <w:rsid w:val="00197A8F"/>
    <w:rsid w:val="001A0DFF"/>
    <w:rsid w:val="001A1AA4"/>
    <w:rsid w:val="001B3FBE"/>
    <w:rsid w:val="001B5AE7"/>
    <w:rsid w:val="001B6E22"/>
    <w:rsid w:val="001B79B9"/>
    <w:rsid w:val="001C010F"/>
    <w:rsid w:val="001C1DDB"/>
    <w:rsid w:val="001C2E5A"/>
    <w:rsid w:val="001D1E34"/>
    <w:rsid w:val="001D1E6F"/>
    <w:rsid w:val="001D41A3"/>
    <w:rsid w:val="001E1ECD"/>
    <w:rsid w:val="001E66D4"/>
    <w:rsid w:val="001F0CA6"/>
    <w:rsid w:val="001F3FA0"/>
    <w:rsid w:val="00213C31"/>
    <w:rsid w:val="002170B6"/>
    <w:rsid w:val="00221CE9"/>
    <w:rsid w:val="0022408B"/>
    <w:rsid w:val="00230A17"/>
    <w:rsid w:val="002326CC"/>
    <w:rsid w:val="00233AE9"/>
    <w:rsid w:val="00237682"/>
    <w:rsid w:val="00237842"/>
    <w:rsid w:val="002378D3"/>
    <w:rsid w:val="00241A2F"/>
    <w:rsid w:val="002455D8"/>
    <w:rsid w:val="002466A7"/>
    <w:rsid w:val="002506F1"/>
    <w:rsid w:val="00255AB7"/>
    <w:rsid w:val="002613DE"/>
    <w:rsid w:val="0026162C"/>
    <w:rsid w:val="002636C0"/>
    <w:rsid w:val="00263C34"/>
    <w:rsid w:val="002641AF"/>
    <w:rsid w:val="00265F83"/>
    <w:rsid w:val="002707E5"/>
    <w:rsid w:val="00270C3C"/>
    <w:rsid w:val="00271F6C"/>
    <w:rsid w:val="002745A8"/>
    <w:rsid w:val="00280878"/>
    <w:rsid w:val="002914E1"/>
    <w:rsid w:val="00291B0D"/>
    <w:rsid w:val="00292DA4"/>
    <w:rsid w:val="002A15A3"/>
    <w:rsid w:val="002A3075"/>
    <w:rsid w:val="002A7559"/>
    <w:rsid w:val="002E1898"/>
    <w:rsid w:val="002E63A4"/>
    <w:rsid w:val="002F0B70"/>
    <w:rsid w:val="002F26FC"/>
    <w:rsid w:val="002F61D1"/>
    <w:rsid w:val="002F77DA"/>
    <w:rsid w:val="003229F0"/>
    <w:rsid w:val="00325586"/>
    <w:rsid w:val="00327688"/>
    <w:rsid w:val="003364EE"/>
    <w:rsid w:val="003374C3"/>
    <w:rsid w:val="00341B1F"/>
    <w:rsid w:val="003447EB"/>
    <w:rsid w:val="00345C83"/>
    <w:rsid w:val="00350A80"/>
    <w:rsid w:val="00354C49"/>
    <w:rsid w:val="0036117C"/>
    <w:rsid w:val="003627C0"/>
    <w:rsid w:val="003637BB"/>
    <w:rsid w:val="00363866"/>
    <w:rsid w:val="00372DFF"/>
    <w:rsid w:val="00373160"/>
    <w:rsid w:val="00375D85"/>
    <w:rsid w:val="00383A25"/>
    <w:rsid w:val="00393B94"/>
    <w:rsid w:val="0039764E"/>
    <w:rsid w:val="003A1B48"/>
    <w:rsid w:val="003A4412"/>
    <w:rsid w:val="003A7141"/>
    <w:rsid w:val="003B4D93"/>
    <w:rsid w:val="003C08D3"/>
    <w:rsid w:val="003C3784"/>
    <w:rsid w:val="003D0B26"/>
    <w:rsid w:val="003D16CD"/>
    <w:rsid w:val="003D281A"/>
    <w:rsid w:val="003D68C0"/>
    <w:rsid w:val="003E1622"/>
    <w:rsid w:val="003E337F"/>
    <w:rsid w:val="003E6F17"/>
    <w:rsid w:val="004000C6"/>
    <w:rsid w:val="004024B8"/>
    <w:rsid w:val="004070E7"/>
    <w:rsid w:val="00407B41"/>
    <w:rsid w:val="004107A6"/>
    <w:rsid w:val="0041320D"/>
    <w:rsid w:val="00416233"/>
    <w:rsid w:val="00420E61"/>
    <w:rsid w:val="00421531"/>
    <w:rsid w:val="0042256B"/>
    <w:rsid w:val="00426E3E"/>
    <w:rsid w:val="00434AF7"/>
    <w:rsid w:val="00440B17"/>
    <w:rsid w:val="00446DE3"/>
    <w:rsid w:val="00447DF4"/>
    <w:rsid w:val="00451679"/>
    <w:rsid w:val="00453D63"/>
    <w:rsid w:val="00463E99"/>
    <w:rsid w:val="004704BF"/>
    <w:rsid w:val="00474218"/>
    <w:rsid w:val="00487410"/>
    <w:rsid w:val="00490CCC"/>
    <w:rsid w:val="0049141F"/>
    <w:rsid w:val="004972FF"/>
    <w:rsid w:val="004A33E5"/>
    <w:rsid w:val="004A438C"/>
    <w:rsid w:val="004A7DFC"/>
    <w:rsid w:val="004B03FF"/>
    <w:rsid w:val="004B13C2"/>
    <w:rsid w:val="004C6699"/>
    <w:rsid w:val="004D4452"/>
    <w:rsid w:val="004D44E4"/>
    <w:rsid w:val="004D4E61"/>
    <w:rsid w:val="004D6419"/>
    <w:rsid w:val="004E25D9"/>
    <w:rsid w:val="004E2B94"/>
    <w:rsid w:val="004F134E"/>
    <w:rsid w:val="00506F85"/>
    <w:rsid w:val="0050789F"/>
    <w:rsid w:val="00515A01"/>
    <w:rsid w:val="00515F78"/>
    <w:rsid w:val="00516266"/>
    <w:rsid w:val="0053623B"/>
    <w:rsid w:val="0054246B"/>
    <w:rsid w:val="00564EDE"/>
    <w:rsid w:val="00567C2F"/>
    <w:rsid w:val="0057089D"/>
    <w:rsid w:val="005743BF"/>
    <w:rsid w:val="005752BD"/>
    <w:rsid w:val="00576855"/>
    <w:rsid w:val="0057707D"/>
    <w:rsid w:val="00591976"/>
    <w:rsid w:val="00594F07"/>
    <w:rsid w:val="005A2A5D"/>
    <w:rsid w:val="005A4597"/>
    <w:rsid w:val="005B0877"/>
    <w:rsid w:val="005B41A7"/>
    <w:rsid w:val="005B6821"/>
    <w:rsid w:val="005D0191"/>
    <w:rsid w:val="005D5B9F"/>
    <w:rsid w:val="005E65DE"/>
    <w:rsid w:val="005F0B0A"/>
    <w:rsid w:val="005F14A0"/>
    <w:rsid w:val="005F3ED2"/>
    <w:rsid w:val="005F5CB2"/>
    <w:rsid w:val="00620DFE"/>
    <w:rsid w:val="00624BBD"/>
    <w:rsid w:val="00625332"/>
    <w:rsid w:val="00630AC3"/>
    <w:rsid w:val="006335F9"/>
    <w:rsid w:val="006342E8"/>
    <w:rsid w:val="006377D3"/>
    <w:rsid w:val="0064118C"/>
    <w:rsid w:val="00644226"/>
    <w:rsid w:val="00650328"/>
    <w:rsid w:val="00652FE5"/>
    <w:rsid w:val="00653E80"/>
    <w:rsid w:val="0065467F"/>
    <w:rsid w:val="00654FF6"/>
    <w:rsid w:val="006579E6"/>
    <w:rsid w:val="00664089"/>
    <w:rsid w:val="00665882"/>
    <w:rsid w:val="006720F4"/>
    <w:rsid w:val="0067225C"/>
    <w:rsid w:val="0067270F"/>
    <w:rsid w:val="00672ABC"/>
    <w:rsid w:val="0067429B"/>
    <w:rsid w:val="00674FDF"/>
    <w:rsid w:val="00682B08"/>
    <w:rsid w:val="0068541B"/>
    <w:rsid w:val="006916ED"/>
    <w:rsid w:val="00691A9B"/>
    <w:rsid w:val="00694B06"/>
    <w:rsid w:val="00695AC7"/>
    <w:rsid w:val="006B0D06"/>
    <w:rsid w:val="006C00E9"/>
    <w:rsid w:val="006C312B"/>
    <w:rsid w:val="006C7C0B"/>
    <w:rsid w:val="006D6915"/>
    <w:rsid w:val="006E06C7"/>
    <w:rsid w:val="006F2C79"/>
    <w:rsid w:val="006F4C98"/>
    <w:rsid w:val="006F5109"/>
    <w:rsid w:val="00700745"/>
    <w:rsid w:val="00700EAD"/>
    <w:rsid w:val="00703A65"/>
    <w:rsid w:val="00704B6C"/>
    <w:rsid w:val="00704FFE"/>
    <w:rsid w:val="00705DE3"/>
    <w:rsid w:val="00705E91"/>
    <w:rsid w:val="007074FD"/>
    <w:rsid w:val="00714E2A"/>
    <w:rsid w:val="0072063E"/>
    <w:rsid w:val="007259E7"/>
    <w:rsid w:val="0072713B"/>
    <w:rsid w:val="0072784C"/>
    <w:rsid w:val="00737E6E"/>
    <w:rsid w:val="00745F89"/>
    <w:rsid w:val="00746CA0"/>
    <w:rsid w:val="007506D9"/>
    <w:rsid w:val="00754503"/>
    <w:rsid w:val="00756BD5"/>
    <w:rsid w:val="007617D4"/>
    <w:rsid w:val="00776BFE"/>
    <w:rsid w:val="007810CD"/>
    <w:rsid w:val="00785F27"/>
    <w:rsid w:val="007877C7"/>
    <w:rsid w:val="00791319"/>
    <w:rsid w:val="00792B1D"/>
    <w:rsid w:val="0079763E"/>
    <w:rsid w:val="007A1D40"/>
    <w:rsid w:val="007A3EB5"/>
    <w:rsid w:val="007A422E"/>
    <w:rsid w:val="007A4B64"/>
    <w:rsid w:val="007B1368"/>
    <w:rsid w:val="007B36FA"/>
    <w:rsid w:val="007B4677"/>
    <w:rsid w:val="007B7CD1"/>
    <w:rsid w:val="007C4BCF"/>
    <w:rsid w:val="007C5B92"/>
    <w:rsid w:val="007D0EB4"/>
    <w:rsid w:val="007D1795"/>
    <w:rsid w:val="007D3234"/>
    <w:rsid w:val="007D4A99"/>
    <w:rsid w:val="007D6A3F"/>
    <w:rsid w:val="007D74B2"/>
    <w:rsid w:val="007F03EF"/>
    <w:rsid w:val="007F5567"/>
    <w:rsid w:val="008052D6"/>
    <w:rsid w:val="00811196"/>
    <w:rsid w:val="00814EED"/>
    <w:rsid w:val="00816843"/>
    <w:rsid w:val="00820D24"/>
    <w:rsid w:val="00830E9A"/>
    <w:rsid w:val="008441FA"/>
    <w:rsid w:val="008445F6"/>
    <w:rsid w:val="00846E86"/>
    <w:rsid w:val="00871758"/>
    <w:rsid w:val="00875878"/>
    <w:rsid w:val="008765F1"/>
    <w:rsid w:val="008805D8"/>
    <w:rsid w:val="00885357"/>
    <w:rsid w:val="00894B32"/>
    <w:rsid w:val="00896244"/>
    <w:rsid w:val="008A2A29"/>
    <w:rsid w:val="008A434F"/>
    <w:rsid w:val="008A4367"/>
    <w:rsid w:val="008A5372"/>
    <w:rsid w:val="008B2B97"/>
    <w:rsid w:val="008B4424"/>
    <w:rsid w:val="008B64AF"/>
    <w:rsid w:val="008B7219"/>
    <w:rsid w:val="008C1D6C"/>
    <w:rsid w:val="008C2003"/>
    <w:rsid w:val="008D5138"/>
    <w:rsid w:val="008D6D87"/>
    <w:rsid w:val="008E0355"/>
    <w:rsid w:val="008E1D56"/>
    <w:rsid w:val="008E649D"/>
    <w:rsid w:val="008E7436"/>
    <w:rsid w:val="008F1A68"/>
    <w:rsid w:val="008F3965"/>
    <w:rsid w:val="00901580"/>
    <w:rsid w:val="00902D42"/>
    <w:rsid w:val="00904305"/>
    <w:rsid w:val="009049D4"/>
    <w:rsid w:val="00907C5D"/>
    <w:rsid w:val="0091141B"/>
    <w:rsid w:val="00911A42"/>
    <w:rsid w:val="009141EE"/>
    <w:rsid w:val="0091488A"/>
    <w:rsid w:val="00914F86"/>
    <w:rsid w:val="009169CF"/>
    <w:rsid w:val="00921A54"/>
    <w:rsid w:val="00931294"/>
    <w:rsid w:val="00931F69"/>
    <w:rsid w:val="00944954"/>
    <w:rsid w:val="009526B5"/>
    <w:rsid w:val="00954D90"/>
    <w:rsid w:val="00955683"/>
    <w:rsid w:val="0095717C"/>
    <w:rsid w:val="00957C71"/>
    <w:rsid w:val="00960328"/>
    <w:rsid w:val="009616D6"/>
    <w:rsid w:val="00961E7A"/>
    <w:rsid w:val="00962887"/>
    <w:rsid w:val="00977ECB"/>
    <w:rsid w:val="00986D6F"/>
    <w:rsid w:val="00991A2A"/>
    <w:rsid w:val="00992A74"/>
    <w:rsid w:val="009956C6"/>
    <w:rsid w:val="00996AFB"/>
    <w:rsid w:val="009A0E42"/>
    <w:rsid w:val="009A273E"/>
    <w:rsid w:val="009B01A7"/>
    <w:rsid w:val="009B030D"/>
    <w:rsid w:val="009B69F3"/>
    <w:rsid w:val="009B6FE2"/>
    <w:rsid w:val="009B7261"/>
    <w:rsid w:val="009C694E"/>
    <w:rsid w:val="009D0943"/>
    <w:rsid w:val="009D70E2"/>
    <w:rsid w:val="009E0B81"/>
    <w:rsid w:val="009E57BF"/>
    <w:rsid w:val="009F07E9"/>
    <w:rsid w:val="009F2A3B"/>
    <w:rsid w:val="00A0268A"/>
    <w:rsid w:val="00A1411E"/>
    <w:rsid w:val="00A227EE"/>
    <w:rsid w:val="00A25960"/>
    <w:rsid w:val="00A26294"/>
    <w:rsid w:val="00A306F1"/>
    <w:rsid w:val="00A31F75"/>
    <w:rsid w:val="00A46BCD"/>
    <w:rsid w:val="00A473D4"/>
    <w:rsid w:val="00A522EE"/>
    <w:rsid w:val="00A52E68"/>
    <w:rsid w:val="00A60386"/>
    <w:rsid w:val="00A624C7"/>
    <w:rsid w:val="00A63B55"/>
    <w:rsid w:val="00A76408"/>
    <w:rsid w:val="00A817CF"/>
    <w:rsid w:val="00A866F9"/>
    <w:rsid w:val="00A86ADC"/>
    <w:rsid w:val="00A87CD1"/>
    <w:rsid w:val="00A93465"/>
    <w:rsid w:val="00AA3906"/>
    <w:rsid w:val="00AB097F"/>
    <w:rsid w:val="00AB5A9B"/>
    <w:rsid w:val="00AB793E"/>
    <w:rsid w:val="00AC064D"/>
    <w:rsid w:val="00AC3C53"/>
    <w:rsid w:val="00AC5800"/>
    <w:rsid w:val="00AE1E5B"/>
    <w:rsid w:val="00AE3847"/>
    <w:rsid w:val="00AE6455"/>
    <w:rsid w:val="00AF35BF"/>
    <w:rsid w:val="00AF60F0"/>
    <w:rsid w:val="00AF7F31"/>
    <w:rsid w:val="00B07963"/>
    <w:rsid w:val="00B16CCF"/>
    <w:rsid w:val="00B17106"/>
    <w:rsid w:val="00B217C1"/>
    <w:rsid w:val="00B44052"/>
    <w:rsid w:val="00B44BDC"/>
    <w:rsid w:val="00B44EB9"/>
    <w:rsid w:val="00B50805"/>
    <w:rsid w:val="00B528B3"/>
    <w:rsid w:val="00B64D9C"/>
    <w:rsid w:val="00B65530"/>
    <w:rsid w:val="00B67CF8"/>
    <w:rsid w:val="00B70440"/>
    <w:rsid w:val="00B71866"/>
    <w:rsid w:val="00B735FB"/>
    <w:rsid w:val="00B74022"/>
    <w:rsid w:val="00B7609B"/>
    <w:rsid w:val="00B7618E"/>
    <w:rsid w:val="00B801E4"/>
    <w:rsid w:val="00B804DF"/>
    <w:rsid w:val="00B80EF9"/>
    <w:rsid w:val="00B8148C"/>
    <w:rsid w:val="00B8318D"/>
    <w:rsid w:val="00B8753B"/>
    <w:rsid w:val="00B87A8D"/>
    <w:rsid w:val="00B94D59"/>
    <w:rsid w:val="00B9663F"/>
    <w:rsid w:val="00B967AF"/>
    <w:rsid w:val="00BA617C"/>
    <w:rsid w:val="00BB2C24"/>
    <w:rsid w:val="00BD2A87"/>
    <w:rsid w:val="00BD385E"/>
    <w:rsid w:val="00BD6AF8"/>
    <w:rsid w:val="00BF60F7"/>
    <w:rsid w:val="00C03D29"/>
    <w:rsid w:val="00C10F4F"/>
    <w:rsid w:val="00C137E2"/>
    <w:rsid w:val="00C17815"/>
    <w:rsid w:val="00C31D63"/>
    <w:rsid w:val="00C41196"/>
    <w:rsid w:val="00C427BE"/>
    <w:rsid w:val="00C43286"/>
    <w:rsid w:val="00C4434B"/>
    <w:rsid w:val="00C466E9"/>
    <w:rsid w:val="00C5234D"/>
    <w:rsid w:val="00C54FD5"/>
    <w:rsid w:val="00C550B2"/>
    <w:rsid w:val="00C56582"/>
    <w:rsid w:val="00C578D7"/>
    <w:rsid w:val="00C60098"/>
    <w:rsid w:val="00C61ADA"/>
    <w:rsid w:val="00C655E4"/>
    <w:rsid w:val="00C67996"/>
    <w:rsid w:val="00C71309"/>
    <w:rsid w:val="00C8210A"/>
    <w:rsid w:val="00C82598"/>
    <w:rsid w:val="00C84960"/>
    <w:rsid w:val="00C87E82"/>
    <w:rsid w:val="00C90279"/>
    <w:rsid w:val="00C904F5"/>
    <w:rsid w:val="00C91B67"/>
    <w:rsid w:val="00C91EF0"/>
    <w:rsid w:val="00C92D8E"/>
    <w:rsid w:val="00C93E4B"/>
    <w:rsid w:val="00C95755"/>
    <w:rsid w:val="00CA3E1E"/>
    <w:rsid w:val="00CB12C8"/>
    <w:rsid w:val="00CB4F3D"/>
    <w:rsid w:val="00CB7445"/>
    <w:rsid w:val="00CC06EC"/>
    <w:rsid w:val="00CD2834"/>
    <w:rsid w:val="00CD4B14"/>
    <w:rsid w:val="00CE0BCB"/>
    <w:rsid w:val="00CE49CE"/>
    <w:rsid w:val="00CE68A9"/>
    <w:rsid w:val="00CF3E69"/>
    <w:rsid w:val="00CF5CE6"/>
    <w:rsid w:val="00D00DF0"/>
    <w:rsid w:val="00D039A8"/>
    <w:rsid w:val="00D043E7"/>
    <w:rsid w:val="00D043F6"/>
    <w:rsid w:val="00D06D63"/>
    <w:rsid w:val="00D126A3"/>
    <w:rsid w:val="00D12E97"/>
    <w:rsid w:val="00D12F56"/>
    <w:rsid w:val="00D161D5"/>
    <w:rsid w:val="00D34AAC"/>
    <w:rsid w:val="00D368AE"/>
    <w:rsid w:val="00D40533"/>
    <w:rsid w:val="00D40695"/>
    <w:rsid w:val="00D40BA3"/>
    <w:rsid w:val="00D40ED4"/>
    <w:rsid w:val="00D544C4"/>
    <w:rsid w:val="00D56113"/>
    <w:rsid w:val="00D579C6"/>
    <w:rsid w:val="00D57A0C"/>
    <w:rsid w:val="00D67E7D"/>
    <w:rsid w:val="00DA45EB"/>
    <w:rsid w:val="00DA68EF"/>
    <w:rsid w:val="00DB1A1B"/>
    <w:rsid w:val="00DC6CA8"/>
    <w:rsid w:val="00DD2CE3"/>
    <w:rsid w:val="00DD31E8"/>
    <w:rsid w:val="00DD391C"/>
    <w:rsid w:val="00DD3FC1"/>
    <w:rsid w:val="00DF0E9D"/>
    <w:rsid w:val="00DF1A7F"/>
    <w:rsid w:val="00DF211E"/>
    <w:rsid w:val="00E2307E"/>
    <w:rsid w:val="00E24526"/>
    <w:rsid w:val="00E3385D"/>
    <w:rsid w:val="00E33E2A"/>
    <w:rsid w:val="00E36030"/>
    <w:rsid w:val="00E44408"/>
    <w:rsid w:val="00E448FE"/>
    <w:rsid w:val="00E46CF2"/>
    <w:rsid w:val="00E543A0"/>
    <w:rsid w:val="00E57311"/>
    <w:rsid w:val="00E573E5"/>
    <w:rsid w:val="00E6072D"/>
    <w:rsid w:val="00E62DCC"/>
    <w:rsid w:val="00E62F3A"/>
    <w:rsid w:val="00E7030C"/>
    <w:rsid w:val="00E77DDC"/>
    <w:rsid w:val="00E81F01"/>
    <w:rsid w:val="00E852A1"/>
    <w:rsid w:val="00E8748A"/>
    <w:rsid w:val="00E87FC2"/>
    <w:rsid w:val="00E906C5"/>
    <w:rsid w:val="00E922EB"/>
    <w:rsid w:val="00EA08A3"/>
    <w:rsid w:val="00EB14D5"/>
    <w:rsid w:val="00EB1A24"/>
    <w:rsid w:val="00EB3F33"/>
    <w:rsid w:val="00EB5AE1"/>
    <w:rsid w:val="00ED3263"/>
    <w:rsid w:val="00ED7534"/>
    <w:rsid w:val="00EE19BF"/>
    <w:rsid w:val="00EF44C8"/>
    <w:rsid w:val="00EF4560"/>
    <w:rsid w:val="00EF6DE5"/>
    <w:rsid w:val="00EF71DD"/>
    <w:rsid w:val="00F07C69"/>
    <w:rsid w:val="00F07D41"/>
    <w:rsid w:val="00F145A3"/>
    <w:rsid w:val="00F14D16"/>
    <w:rsid w:val="00F202B1"/>
    <w:rsid w:val="00F23122"/>
    <w:rsid w:val="00F24D19"/>
    <w:rsid w:val="00F34E97"/>
    <w:rsid w:val="00F37246"/>
    <w:rsid w:val="00F448E9"/>
    <w:rsid w:val="00F459E7"/>
    <w:rsid w:val="00F46E5A"/>
    <w:rsid w:val="00F5777F"/>
    <w:rsid w:val="00F606DA"/>
    <w:rsid w:val="00F61981"/>
    <w:rsid w:val="00F633DD"/>
    <w:rsid w:val="00F726C9"/>
    <w:rsid w:val="00F73D6D"/>
    <w:rsid w:val="00F73E89"/>
    <w:rsid w:val="00F76635"/>
    <w:rsid w:val="00F818F0"/>
    <w:rsid w:val="00F85E45"/>
    <w:rsid w:val="00F87D8B"/>
    <w:rsid w:val="00F95F4E"/>
    <w:rsid w:val="00FA64FD"/>
    <w:rsid w:val="00FB26E0"/>
    <w:rsid w:val="00FC092F"/>
    <w:rsid w:val="00FC3305"/>
    <w:rsid w:val="00FC44A6"/>
    <w:rsid w:val="00FC51C1"/>
    <w:rsid w:val="00FC63DC"/>
    <w:rsid w:val="00FD50AA"/>
    <w:rsid w:val="00FD51EE"/>
    <w:rsid w:val="00FD640C"/>
    <w:rsid w:val="00FE107E"/>
    <w:rsid w:val="00FE2C9D"/>
    <w:rsid w:val="00FE4ED3"/>
    <w:rsid w:val="00F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7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D5D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3D5D"/>
    <w:pPr>
      <w:keepNext/>
      <w:jc w:val="center"/>
      <w:outlineLvl w:val="1"/>
    </w:pPr>
    <w:rPr>
      <w:rFonts w:ascii="Cambria" w:hAnsi="Cambria"/>
      <w:b/>
      <w:i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3D5D"/>
    <w:pPr>
      <w:keepNext/>
      <w:shd w:val="clear" w:color="auto" w:fill="FFFFFF"/>
      <w:ind w:left="113" w:right="113" w:firstLine="709"/>
      <w:jc w:val="center"/>
      <w:outlineLvl w:val="2"/>
    </w:pPr>
    <w:rPr>
      <w:rFonts w:ascii="Cambria" w:hAnsi="Cambria"/>
      <w:b/>
      <w:sz w:val="26"/>
      <w:szCs w:val="20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0DFE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20DFE"/>
    <w:pPr>
      <w:spacing w:before="240" w:after="60"/>
      <w:outlineLvl w:val="5"/>
    </w:pPr>
    <w:rPr>
      <w:b/>
      <w:bCs/>
      <w:sz w:val="20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355"/>
    <w:rPr>
      <w:rFonts w:cs="Times New Roman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3EB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3EB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0DFE"/>
    <w:rPr>
      <w:rFonts w:cs="Times New Roman"/>
      <w:b/>
      <w:sz w:val="28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20DFE"/>
    <w:rPr>
      <w:rFonts w:cs="Times New Roman"/>
      <w:b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053D5D"/>
    <w:pPr>
      <w:widowControl w:val="0"/>
      <w:shd w:val="clear" w:color="auto" w:fill="FFFFFF"/>
      <w:autoSpaceDE w:val="0"/>
      <w:autoSpaceDN w:val="0"/>
      <w:adjustRightInd w:val="0"/>
      <w:ind w:right="113"/>
      <w:jc w:val="both"/>
    </w:pPr>
    <w:rPr>
      <w:szCs w:val="20"/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3EB5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053D5D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A3EB5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053D5D"/>
    <w:pPr>
      <w:jc w:val="both"/>
    </w:pPr>
    <w:rPr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3EB5"/>
    <w:rPr>
      <w:rFonts w:cs="Times New Roman"/>
      <w:sz w:val="24"/>
    </w:rPr>
  </w:style>
  <w:style w:type="paragraph" w:styleId="BlockText">
    <w:name w:val="Block Text"/>
    <w:basedOn w:val="Normal"/>
    <w:uiPriority w:val="99"/>
    <w:rsid w:val="00053D5D"/>
    <w:pPr>
      <w:shd w:val="clear" w:color="auto" w:fill="FFFFFF"/>
      <w:tabs>
        <w:tab w:val="left" w:pos="5670"/>
        <w:tab w:val="left" w:pos="9781"/>
      </w:tabs>
      <w:ind w:left="5670" w:right="2"/>
    </w:pPr>
    <w:rPr>
      <w:sz w:val="2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30A17"/>
    <w:rPr>
      <w:sz w:val="2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B5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1D41A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Cs w:val="20"/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A3EB5"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41A3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3EB5"/>
    <w:rPr>
      <w:rFonts w:cs="Times New Roman"/>
      <w:sz w:val="2"/>
    </w:rPr>
  </w:style>
  <w:style w:type="table" w:styleId="TableGrid">
    <w:name w:val="Table Grid"/>
    <w:basedOn w:val="TableNormal"/>
    <w:uiPriority w:val="99"/>
    <w:rsid w:val="00113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8765F1"/>
    <w:pPr>
      <w:suppressLineNumbers/>
      <w:suppressAutoHyphens/>
    </w:pPr>
    <w:rPr>
      <w:lang w:val="uk-UA" w:eastAsia="ar-SA"/>
    </w:rPr>
  </w:style>
  <w:style w:type="paragraph" w:customStyle="1" w:styleId="a0">
    <w:name w:val="Назва документа"/>
    <w:basedOn w:val="Normal"/>
    <w:next w:val="Normal"/>
    <w:uiPriority w:val="99"/>
    <w:rsid w:val="0081684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Normal"/>
    <w:uiPriority w:val="99"/>
    <w:rsid w:val="0075450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NormalWeb">
    <w:name w:val="Normal (Web)"/>
    <w:basedOn w:val="Normal"/>
    <w:uiPriority w:val="99"/>
    <w:rsid w:val="00654FF6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506F8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06F85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semiHidden/>
    <w:rsid w:val="00221CE9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1CE9"/>
    <w:rPr>
      <w:rFonts w:cs="Times New Roman"/>
      <w:sz w:val="24"/>
    </w:rPr>
  </w:style>
  <w:style w:type="paragraph" w:styleId="NoSpacing">
    <w:name w:val="No Spacing"/>
    <w:uiPriority w:val="99"/>
    <w:qFormat/>
    <w:rsid w:val="00FE4ED3"/>
    <w:rPr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8F3965"/>
    <w:pPr>
      <w:spacing w:after="120"/>
      <w:ind w:left="283"/>
    </w:pPr>
    <w:rPr>
      <w:sz w:val="16"/>
      <w:szCs w:val="16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F3965"/>
    <w:rPr>
      <w:rFonts w:cs="Times New Roman"/>
      <w:sz w:val="16"/>
    </w:rPr>
  </w:style>
  <w:style w:type="character" w:customStyle="1" w:styleId="rvts23">
    <w:name w:val="rvts23"/>
    <w:uiPriority w:val="99"/>
    <w:rsid w:val="009E0B81"/>
  </w:style>
  <w:style w:type="character" w:customStyle="1" w:styleId="2">
    <w:name w:val="Знак Знак2"/>
    <w:uiPriority w:val="99"/>
    <w:locked/>
    <w:rsid w:val="00AC5800"/>
    <w:rPr>
      <w:b/>
      <w:sz w:val="28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042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421B2"/>
    <w:rPr>
      <w:rFonts w:ascii="Courier New" w:hAnsi="Courier New" w:cs="Times New Roman"/>
      <w:lang w:val="ru-RU" w:eastAsia="ru-RU"/>
    </w:rPr>
  </w:style>
  <w:style w:type="paragraph" w:customStyle="1" w:styleId="rvps2">
    <w:name w:val="rvps2"/>
    <w:basedOn w:val="Normal"/>
    <w:uiPriority w:val="99"/>
    <w:rsid w:val="000421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615</Words>
  <Characters>351</Characters>
  <Application>Microsoft Office Outlook</Application>
  <DocSecurity>0</DocSecurity>
  <Lines>0</Lines>
  <Paragraphs>0</Paragraphs>
  <ScaleCrop>false</ScaleCrop>
  <Company>Виконавчий комітет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КУП'ЯНСЬКА МІСЬКА РАДА</dc:title>
  <dc:subject/>
  <dc:creator>Управління економіки</dc:creator>
  <cp:keywords/>
  <dc:description/>
  <cp:lastModifiedBy>User</cp:lastModifiedBy>
  <cp:revision>9</cp:revision>
  <cp:lastPrinted>2024-06-20T12:11:00Z</cp:lastPrinted>
  <dcterms:created xsi:type="dcterms:W3CDTF">2024-06-13T11:03:00Z</dcterms:created>
  <dcterms:modified xsi:type="dcterms:W3CDTF">2024-06-20T12:11:00Z</dcterms:modified>
</cp:coreProperties>
</file>