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AE7" w:rsidRPr="00C11DF8" w:rsidRDefault="00D82AE7" w:rsidP="002F5E3A">
      <w:pPr>
        <w:tabs>
          <w:tab w:val="left" w:pos="1620"/>
        </w:tabs>
        <w:suppressAutoHyphens/>
        <w:jc w:val="right"/>
        <w:rPr>
          <w:sz w:val="28"/>
          <w:szCs w:val="28"/>
          <w:highlight w:val="yellow"/>
          <w:lang w:val="uk-UA" w:eastAsia="ar-SA"/>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13.9pt;margin-top:-.55pt;width:29.05pt;height:42.35pt;z-index:251658240;visibility:visible">
            <v:imagedata r:id="rId7" o:title="" chromakey="#fefefe"/>
          </v:shape>
        </w:pict>
      </w:r>
    </w:p>
    <w:p w:rsidR="00D82AE7" w:rsidRPr="00C11DF8" w:rsidRDefault="00D82AE7" w:rsidP="002F5E3A">
      <w:pPr>
        <w:tabs>
          <w:tab w:val="left" w:pos="1620"/>
        </w:tabs>
        <w:suppressAutoHyphens/>
        <w:jc w:val="right"/>
        <w:rPr>
          <w:sz w:val="28"/>
          <w:szCs w:val="28"/>
          <w:highlight w:val="yellow"/>
          <w:lang w:val="uk-UA" w:eastAsia="ar-SA"/>
        </w:rPr>
      </w:pPr>
    </w:p>
    <w:p w:rsidR="00D82AE7" w:rsidRPr="00C11DF8" w:rsidRDefault="00D82AE7" w:rsidP="002F5E3A">
      <w:pPr>
        <w:tabs>
          <w:tab w:val="left" w:pos="1620"/>
        </w:tabs>
        <w:suppressAutoHyphens/>
        <w:jc w:val="right"/>
        <w:rPr>
          <w:sz w:val="28"/>
          <w:szCs w:val="28"/>
          <w:highlight w:val="yellow"/>
          <w:lang w:val="uk-UA" w:eastAsia="ar-SA"/>
        </w:rPr>
      </w:pPr>
    </w:p>
    <w:p w:rsidR="00D82AE7" w:rsidRPr="00C11DF8" w:rsidRDefault="00D82AE7" w:rsidP="006E58D4">
      <w:pPr>
        <w:jc w:val="center"/>
        <w:rPr>
          <w:b/>
          <w:sz w:val="32"/>
          <w:szCs w:val="32"/>
          <w:lang w:val="uk-UA" w:eastAsia="en-US"/>
        </w:rPr>
      </w:pPr>
      <w:r w:rsidRPr="00C11DF8">
        <w:rPr>
          <w:b/>
          <w:sz w:val="32"/>
          <w:szCs w:val="32"/>
          <w:lang w:val="uk-UA" w:eastAsia="en-US"/>
        </w:rPr>
        <w:t>ЛОЗIВСЬКА</w:t>
      </w:r>
      <w:r w:rsidRPr="00675EBA">
        <w:rPr>
          <w:b/>
          <w:sz w:val="32"/>
          <w:szCs w:val="32"/>
          <w:lang w:val="uk-UA" w:eastAsia="en-US"/>
        </w:rPr>
        <w:t xml:space="preserve"> </w:t>
      </w:r>
      <w:r w:rsidRPr="00C11DF8">
        <w:rPr>
          <w:b/>
          <w:sz w:val="32"/>
          <w:szCs w:val="32"/>
          <w:lang w:val="uk-UA" w:eastAsia="en-US"/>
        </w:rPr>
        <w:t xml:space="preserve"> МIСЬКА </w:t>
      </w:r>
      <w:r w:rsidRPr="00675EBA">
        <w:rPr>
          <w:b/>
          <w:sz w:val="32"/>
          <w:szCs w:val="32"/>
          <w:lang w:val="uk-UA" w:eastAsia="en-US"/>
        </w:rPr>
        <w:t xml:space="preserve"> </w:t>
      </w:r>
      <w:r w:rsidRPr="00C11DF8">
        <w:rPr>
          <w:b/>
          <w:sz w:val="32"/>
          <w:szCs w:val="32"/>
          <w:lang w:val="uk-UA" w:eastAsia="en-US"/>
        </w:rPr>
        <w:t>РАДА  ХАРКIВСЬКОЇ ОБЛАСТI</w:t>
      </w:r>
    </w:p>
    <w:p w:rsidR="00D82AE7" w:rsidRPr="00C11DF8" w:rsidRDefault="00D82AE7" w:rsidP="006E58D4">
      <w:pPr>
        <w:keepNext/>
        <w:keepLines/>
        <w:jc w:val="center"/>
        <w:outlineLvl w:val="2"/>
        <w:rPr>
          <w:b/>
          <w:sz w:val="32"/>
          <w:szCs w:val="32"/>
          <w:lang w:val="uk-UA"/>
        </w:rPr>
      </w:pPr>
      <w:r w:rsidRPr="00C11DF8">
        <w:rPr>
          <w:sz w:val="36"/>
          <w:szCs w:val="20"/>
          <w:lang w:val="uk-UA"/>
        </w:rPr>
        <w:t xml:space="preserve">  </w:t>
      </w:r>
      <w:r w:rsidRPr="00C11DF8">
        <w:rPr>
          <w:b/>
          <w:sz w:val="32"/>
          <w:szCs w:val="32"/>
          <w:lang w:val="uk-UA"/>
        </w:rPr>
        <w:t>LІ</w:t>
      </w:r>
      <w:r>
        <w:rPr>
          <w:b/>
          <w:sz w:val="32"/>
          <w:szCs w:val="32"/>
          <w:lang w:val="uk-UA"/>
        </w:rPr>
        <w:t>Х</w:t>
      </w:r>
      <w:r w:rsidRPr="00C11DF8">
        <w:rPr>
          <w:b/>
          <w:sz w:val="32"/>
          <w:szCs w:val="32"/>
          <w:lang w:val="uk-UA"/>
        </w:rPr>
        <w:t xml:space="preserve">  СЕСIЯ  VIIІ  СКЛИКАННЯ</w:t>
      </w:r>
    </w:p>
    <w:p w:rsidR="00D82AE7" w:rsidRPr="00C11DF8" w:rsidRDefault="00D82AE7" w:rsidP="006E58D4">
      <w:pPr>
        <w:keepNext/>
        <w:keepLines/>
        <w:jc w:val="center"/>
        <w:outlineLvl w:val="2"/>
        <w:rPr>
          <w:b/>
          <w:bCs/>
          <w:sz w:val="32"/>
          <w:szCs w:val="32"/>
          <w:lang w:val="uk-UA"/>
        </w:rPr>
      </w:pPr>
    </w:p>
    <w:p w:rsidR="00D82AE7" w:rsidRPr="00C11DF8" w:rsidRDefault="00D82AE7" w:rsidP="006E58D4">
      <w:pPr>
        <w:rPr>
          <w:b/>
          <w:sz w:val="32"/>
          <w:szCs w:val="32"/>
          <w:lang w:val="uk-UA"/>
        </w:rPr>
      </w:pPr>
      <w:r w:rsidRPr="00C11DF8">
        <w:rPr>
          <w:b/>
          <w:bCs/>
          <w:sz w:val="32"/>
          <w:szCs w:val="32"/>
          <w:lang w:val="uk-UA"/>
        </w:rPr>
        <w:t xml:space="preserve">                                            Р I Ш Е Н Н Я                          </w:t>
      </w:r>
    </w:p>
    <w:p w:rsidR="00D82AE7" w:rsidRPr="00C11DF8" w:rsidRDefault="00D82AE7" w:rsidP="006E58D4">
      <w:pPr>
        <w:keepNext/>
        <w:jc w:val="center"/>
        <w:outlineLvl w:val="2"/>
        <w:rPr>
          <w:b/>
          <w:sz w:val="28"/>
          <w:szCs w:val="28"/>
          <w:lang w:val="uk-UA"/>
        </w:rPr>
      </w:pPr>
    </w:p>
    <w:p w:rsidR="00D82AE7" w:rsidRPr="00C11DF8" w:rsidRDefault="00D82AE7" w:rsidP="006E58D4">
      <w:pPr>
        <w:keepNext/>
        <w:tabs>
          <w:tab w:val="left" w:pos="0"/>
        </w:tabs>
        <w:outlineLvl w:val="2"/>
        <w:rPr>
          <w:sz w:val="28"/>
          <w:szCs w:val="28"/>
          <w:lang w:val="uk-UA"/>
        </w:rPr>
      </w:pPr>
      <w:r w:rsidRPr="00C11DF8">
        <w:rPr>
          <w:sz w:val="28"/>
          <w:szCs w:val="28"/>
          <w:lang w:val="uk-UA"/>
        </w:rPr>
        <w:t>«</w:t>
      </w:r>
      <w:bookmarkStart w:id="0" w:name="_GoBack"/>
      <w:bookmarkEnd w:id="0"/>
      <w:r w:rsidRPr="006702AD">
        <w:rPr>
          <w:sz w:val="28"/>
          <w:szCs w:val="28"/>
        </w:rPr>
        <w:t>17</w:t>
      </w:r>
      <w:r w:rsidRPr="00C11DF8">
        <w:rPr>
          <w:sz w:val="28"/>
          <w:szCs w:val="28"/>
          <w:lang w:val="uk-UA"/>
        </w:rPr>
        <w:t>» жовтня  2024                           Лозова                                                №</w:t>
      </w:r>
      <w:r>
        <w:rPr>
          <w:sz w:val="28"/>
          <w:szCs w:val="28"/>
          <w:lang w:val="uk-UA"/>
        </w:rPr>
        <w:t xml:space="preserve"> 2213</w:t>
      </w:r>
    </w:p>
    <w:p w:rsidR="00D82AE7" w:rsidRPr="00C11DF8" w:rsidRDefault="00D82AE7" w:rsidP="00180DC3">
      <w:pPr>
        <w:tabs>
          <w:tab w:val="left" w:pos="4820"/>
        </w:tabs>
        <w:ind w:right="4475"/>
        <w:jc w:val="both"/>
        <w:rPr>
          <w:b/>
          <w:sz w:val="28"/>
          <w:szCs w:val="28"/>
          <w:lang w:val="uk-UA"/>
        </w:rPr>
      </w:pPr>
    </w:p>
    <w:p w:rsidR="00D82AE7" w:rsidRPr="00C11DF8" w:rsidRDefault="00D82AE7" w:rsidP="00622813">
      <w:pPr>
        <w:tabs>
          <w:tab w:val="left" w:pos="3119"/>
          <w:tab w:val="left" w:pos="3402"/>
          <w:tab w:val="left" w:pos="3686"/>
          <w:tab w:val="left" w:pos="4111"/>
          <w:tab w:val="left" w:pos="4678"/>
          <w:tab w:val="left" w:pos="4820"/>
          <w:tab w:val="left" w:pos="5245"/>
        </w:tabs>
        <w:suppressAutoHyphens/>
        <w:ind w:right="4050"/>
        <w:jc w:val="both"/>
        <w:rPr>
          <w:b/>
          <w:bCs/>
          <w:sz w:val="28"/>
          <w:szCs w:val="28"/>
          <w:lang w:val="uk-UA" w:eastAsia="ar-SA"/>
        </w:rPr>
      </w:pPr>
      <w:r w:rsidRPr="00C11DF8">
        <w:rPr>
          <w:b/>
          <w:bCs/>
          <w:sz w:val="28"/>
          <w:szCs w:val="28"/>
          <w:lang w:val="uk-UA" w:eastAsia="ar-SA"/>
        </w:rPr>
        <w:t xml:space="preserve">Про припинення договору оренди землі та відмову Філіповичу А.В. у наданні в оренду земельної ділянки по </w:t>
      </w:r>
      <w:r>
        <w:rPr>
          <w:b/>
          <w:bCs/>
          <w:sz w:val="28"/>
          <w:szCs w:val="28"/>
          <w:lang w:val="uk-UA" w:eastAsia="ar-SA"/>
        </w:rPr>
        <w:t xml:space="preserve">вулиці </w:t>
      </w:r>
      <w:r w:rsidRPr="00C11DF8">
        <w:rPr>
          <w:b/>
          <w:bCs/>
          <w:sz w:val="28"/>
          <w:szCs w:val="28"/>
          <w:lang w:val="uk-UA" w:eastAsia="ar-SA"/>
        </w:rPr>
        <w:t xml:space="preserve">Слобожанській </w:t>
      </w:r>
      <w:r>
        <w:rPr>
          <w:b/>
          <w:bCs/>
          <w:sz w:val="28"/>
          <w:szCs w:val="28"/>
          <w:lang w:val="uk-UA" w:eastAsia="ar-SA"/>
        </w:rPr>
        <w:t>у</w:t>
      </w:r>
      <w:r w:rsidRPr="00C11DF8">
        <w:rPr>
          <w:b/>
          <w:bCs/>
          <w:sz w:val="28"/>
          <w:szCs w:val="28"/>
          <w:lang w:val="uk-UA" w:eastAsia="ar-SA"/>
        </w:rPr>
        <w:t xml:space="preserve"> селищі Панютине Лозівського району Харківської області </w:t>
      </w:r>
    </w:p>
    <w:p w:rsidR="00D82AE7" w:rsidRPr="00C11DF8" w:rsidRDefault="00D82AE7" w:rsidP="002F5E3A">
      <w:pPr>
        <w:ind w:firstLine="567"/>
        <w:jc w:val="both"/>
        <w:outlineLvl w:val="0"/>
        <w:rPr>
          <w:sz w:val="28"/>
          <w:szCs w:val="28"/>
          <w:lang w:val="uk-UA" w:eastAsia="ar-SA"/>
        </w:rPr>
      </w:pPr>
    </w:p>
    <w:p w:rsidR="00D82AE7" w:rsidRPr="00C11DF8" w:rsidRDefault="00D82AE7" w:rsidP="003C5B78">
      <w:pPr>
        <w:pStyle w:val="BodyTextIndent2"/>
        <w:tabs>
          <w:tab w:val="clear" w:pos="60"/>
        </w:tabs>
        <w:ind w:firstLine="522"/>
      </w:pPr>
      <w:r w:rsidRPr="00C11DF8">
        <w:rPr>
          <w:iCs/>
        </w:rPr>
        <w:t>Лозівська міська рада Харківської області</w:t>
      </w:r>
      <w:r w:rsidRPr="00C11DF8">
        <w:t xml:space="preserve"> розглянула </w:t>
      </w:r>
      <w:r>
        <w:t>заяву</w:t>
      </w:r>
      <w:r w:rsidRPr="00C11DF8">
        <w:t xml:space="preserve"> Філіповича Андрія Володимировича від 22.08.2024</w:t>
      </w:r>
      <w:r>
        <w:t xml:space="preserve"> щодо припинення договору оренди земельної ділянки з </w:t>
      </w:r>
      <w:r w:rsidRPr="00C11DF8">
        <w:t xml:space="preserve">кадастровим номером 6311045400:03:006:0035 загальною площею </w:t>
      </w:r>
      <w:smartTag w:uri="urn:schemas-microsoft-com:office:smarttags" w:element="metricconverter">
        <w:smartTagPr>
          <w:attr w:name="ProductID" w:val="0,0060 га"/>
        </w:smartTagPr>
        <w:r w:rsidRPr="00C11DF8">
          <w:t>0,0060 га</w:t>
        </w:r>
      </w:smartTag>
      <w:r w:rsidRPr="00C11DF8">
        <w:t xml:space="preserve"> по вулиці Слобожанській в селищі Панютине Лозівського району Харківської області</w:t>
      </w:r>
      <w:r>
        <w:t xml:space="preserve"> в зв’язку з закінченням терміну його дії та клопотання від 22.08.2024, вх № ЦНАП 15274-07-05 про надання в оренду земельної ділянки з </w:t>
      </w:r>
      <w:r w:rsidRPr="00C11DF8">
        <w:t xml:space="preserve">кадастровим номером 6311045400:03:006:0035 загальною площею </w:t>
      </w:r>
      <w:smartTag w:uri="urn:schemas-microsoft-com:office:smarttags" w:element="metricconverter">
        <w:smartTagPr>
          <w:attr w:name="ProductID" w:val="0,0060 га"/>
        </w:smartTagPr>
        <w:r w:rsidRPr="00C11DF8">
          <w:t>0,0060 га</w:t>
        </w:r>
      </w:smartTag>
      <w:r w:rsidRPr="00C11DF8">
        <w:t xml:space="preserve"> по вулиці Слобожанській в селищі Панютине Лозівського району Харківської області</w:t>
      </w:r>
      <w:r>
        <w:t xml:space="preserve"> терміном на 10 років</w:t>
      </w:r>
      <w:r w:rsidRPr="00C11DF8">
        <w:t>.</w:t>
      </w:r>
    </w:p>
    <w:p w:rsidR="00D82AE7" w:rsidRPr="00C11DF8" w:rsidRDefault="00D82AE7" w:rsidP="003C5B78">
      <w:pPr>
        <w:tabs>
          <w:tab w:val="left" w:pos="45"/>
          <w:tab w:val="left" w:pos="5760"/>
        </w:tabs>
        <w:ind w:firstLine="522"/>
        <w:jc w:val="both"/>
        <w:rPr>
          <w:sz w:val="28"/>
          <w:szCs w:val="28"/>
          <w:lang w:val="uk-UA"/>
        </w:rPr>
      </w:pPr>
      <w:r w:rsidRPr="00C11DF8">
        <w:rPr>
          <w:sz w:val="28"/>
          <w:szCs w:val="28"/>
          <w:lang w:val="uk-UA"/>
        </w:rPr>
        <w:t>Заявником</w:t>
      </w:r>
      <w:r>
        <w:rPr>
          <w:sz w:val="28"/>
          <w:szCs w:val="28"/>
          <w:lang w:val="uk-UA"/>
        </w:rPr>
        <w:t xml:space="preserve"> до заяви та клопотання</w:t>
      </w:r>
      <w:r w:rsidRPr="00C11DF8">
        <w:rPr>
          <w:sz w:val="28"/>
          <w:szCs w:val="28"/>
          <w:lang w:val="uk-UA"/>
        </w:rPr>
        <w:t xml:space="preserve"> було подано наступні документи:</w:t>
      </w:r>
    </w:p>
    <w:p w:rsidR="00D82AE7" w:rsidRPr="00C11DF8" w:rsidRDefault="00D82AE7" w:rsidP="003C5B78">
      <w:pPr>
        <w:tabs>
          <w:tab w:val="left" w:pos="45"/>
          <w:tab w:val="left" w:pos="5760"/>
        </w:tabs>
        <w:ind w:firstLine="522"/>
        <w:jc w:val="both"/>
        <w:rPr>
          <w:sz w:val="28"/>
          <w:szCs w:val="28"/>
          <w:lang w:val="uk-UA"/>
        </w:rPr>
      </w:pPr>
      <w:r w:rsidRPr="00C11DF8">
        <w:rPr>
          <w:sz w:val="28"/>
          <w:szCs w:val="28"/>
          <w:lang w:val="uk-UA"/>
        </w:rPr>
        <w:t>- копію договору оренди землі від 27.12.2013;</w:t>
      </w:r>
    </w:p>
    <w:p w:rsidR="00D82AE7" w:rsidRDefault="00D82AE7" w:rsidP="003C5B78">
      <w:pPr>
        <w:tabs>
          <w:tab w:val="left" w:pos="45"/>
          <w:tab w:val="left" w:pos="5760"/>
        </w:tabs>
        <w:ind w:firstLine="522"/>
        <w:jc w:val="both"/>
        <w:rPr>
          <w:sz w:val="28"/>
          <w:szCs w:val="28"/>
          <w:lang w:val="uk-UA"/>
        </w:rPr>
      </w:pPr>
      <w:r w:rsidRPr="00C11DF8">
        <w:rPr>
          <w:sz w:val="28"/>
          <w:szCs w:val="28"/>
          <w:lang w:val="uk-UA"/>
        </w:rPr>
        <w:t>- копію витягу з Державного земельного кадастру про земельну ділянку від 19.12.2013;</w:t>
      </w:r>
    </w:p>
    <w:p w:rsidR="00D82AE7" w:rsidRDefault="00D82AE7" w:rsidP="003C5B78">
      <w:pPr>
        <w:tabs>
          <w:tab w:val="left" w:pos="45"/>
          <w:tab w:val="left" w:pos="5760"/>
        </w:tabs>
        <w:ind w:firstLine="522"/>
        <w:jc w:val="both"/>
        <w:rPr>
          <w:sz w:val="28"/>
          <w:szCs w:val="28"/>
          <w:lang w:val="uk-UA"/>
        </w:rPr>
      </w:pPr>
      <w:r>
        <w:rPr>
          <w:sz w:val="28"/>
          <w:szCs w:val="28"/>
          <w:lang w:val="uk-UA"/>
        </w:rPr>
        <w:t xml:space="preserve">- </w:t>
      </w:r>
      <w:r w:rsidRPr="00C11DF8">
        <w:rPr>
          <w:sz w:val="28"/>
          <w:szCs w:val="28"/>
          <w:lang w:val="uk-UA"/>
        </w:rPr>
        <w:t>копію витягу із технічної документації з нормативної грошової оцінки земельної ділянки від 15.08.2024;</w:t>
      </w:r>
    </w:p>
    <w:p w:rsidR="00D82AE7" w:rsidRPr="00C11DF8" w:rsidRDefault="00D82AE7" w:rsidP="003C5B78">
      <w:pPr>
        <w:tabs>
          <w:tab w:val="left" w:pos="45"/>
          <w:tab w:val="left" w:pos="5760"/>
        </w:tabs>
        <w:ind w:firstLine="522"/>
        <w:jc w:val="both"/>
        <w:rPr>
          <w:sz w:val="28"/>
          <w:szCs w:val="28"/>
          <w:lang w:val="uk-UA"/>
        </w:rPr>
      </w:pPr>
      <w:r>
        <w:rPr>
          <w:sz w:val="28"/>
          <w:szCs w:val="28"/>
          <w:lang w:val="uk-UA"/>
        </w:rPr>
        <w:t xml:space="preserve">- </w:t>
      </w:r>
      <w:r w:rsidRPr="00C11DF8">
        <w:rPr>
          <w:sz w:val="28"/>
          <w:szCs w:val="28"/>
          <w:lang w:val="uk-UA"/>
        </w:rPr>
        <w:t>копію паспорта на торговий павільйон</w:t>
      </w:r>
      <w:r>
        <w:rPr>
          <w:sz w:val="28"/>
          <w:szCs w:val="28"/>
          <w:lang w:val="uk-UA"/>
        </w:rPr>
        <w:t xml:space="preserve"> ТОВ «СК Дельта-груп»</w:t>
      </w:r>
      <w:r w:rsidRPr="00C11DF8">
        <w:rPr>
          <w:sz w:val="28"/>
          <w:szCs w:val="28"/>
          <w:lang w:val="uk-UA"/>
        </w:rPr>
        <w:t>;</w:t>
      </w:r>
    </w:p>
    <w:p w:rsidR="00D82AE7" w:rsidRPr="00C11DF8" w:rsidRDefault="00D82AE7" w:rsidP="003C5B78">
      <w:pPr>
        <w:tabs>
          <w:tab w:val="left" w:pos="45"/>
          <w:tab w:val="left" w:pos="5760"/>
        </w:tabs>
        <w:ind w:firstLine="522"/>
        <w:jc w:val="both"/>
        <w:rPr>
          <w:sz w:val="28"/>
          <w:szCs w:val="28"/>
          <w:lang w:val="uk-UA"/>
        </w:rPr>
      </w:pPr>
      <w:r w:rsidRPr="00C11DF8">
        <w:rPr>
          <w:sz w:val="28"/>
          <w:szCs w:val="28"/>
          <w:lang w:val="uk-UA"/>
        </w:rPr>
        <w:t>- копію паспорта громадянина України та ІПН.</w:t>
      </w:r>
    </w:p>
    <w:p w:rsidR="00D82AE7" w:rsidRDefault="00D82AE7" w:rsidP="003C5B78">
      <w:pPr>
        <w:tabs>
          <w:tab w:val="left" w:pos="45"/>
        </w:tabs>
        <w:ind w:firstLine="522"/>
        <w:jc w:val="both"/>
        <w:rPr>
          <w:sz w:val="28"/>
          <w:szCs w:val="28"/>
          <w:lang w:val="uk-UA"/>
        </w:rPr>
      </w:pPr>
      <w:r w:rsidRPr="00C11DF8">
        <w:rPr>
          <w:sz w:val="28"/>
          <w:szCs w:val="28"/>
          <w:lang w:val="uk-UA"/>
        </w:rPr>
        <w:t xml:space="preserve">Під час розгляду </w:t>
      </w:r>
      <w:r>
        <w:rPr>
          <w:sz w:val="28"/>
          <w:szCs w:val="28"/>
          <w:lang w:val="uk-UA"/>
        </w:rPr>
        <w:t xml:space="preserve">заяви </w:t>
      </w:r>
      <w:r w:rsidRPr="00C11DF8">
        <w:rPr>
          <w:sz w:val="28"/>
          <w:szCs w:val="28"/>
          <w:lang w:val="uk-UA"/>
        </w:rPr>
        <w:t xml:space="preserve">Філіповича Андрія Володимировича від 22.08.2024 про припинення договору оренди землі від 27.12.2013 </w:t>
      </w:r>
      <w:r>
        <w:rPr>
          <w:sz w:val="28"/>
          <w:szCs w:val="28"/>
          <w:lang w:val="uk-UA"/>
        </w:rPr>
        <w:t xml:space="preserve">та </w:t>
      </w:r>
      <w:r w:rsidRPr="00C11DF8">
        <w:rPr>
          <w:sz w:val="28"/>
          <w:szCs w:val="28"/>
          <w:lang w:val="uk-UA"/>
        </w:rPr>
        <w:t xml:space="preserve">клопотання від 22.08.2024 реєстраційний номер 15274-07-05 </w:t>
      </w:r>
      <w:r>
        <w:rPr>
          <w:sz w:val="28"/>
          <w:szCs w:val="28"/>
          <w:lang w:val="uk-UA"/>
        </w:rPr>
        <w:t>про</w:t>
      </w:r>
      <w:r w:rsidRPr="00C11DF8">
        <w:rPr>
          <w:sz w:val="28"/>
          <w:szCs w:val="28"/>
          <w:lang w:val="uk-UA"/>
        </w:rPr>
        <w:t xml:space="preserve"> надання в оренду земельної ділянки з кадастровим номером 6311045400:03:006:0035 загальною площею </w:t>
      </w:r>
      <w:smartTag w:uri="urn:schemas-microsoft-com:office:smarttags" w:element="metricconverter">
        <w:smartTagPr>
          <w:attr w:name="ProductID" w:val="0,0060 га"/>
        </w:smartTagPr>
        <w:r w:rsidRPr="00C11DF8">
          <w:rPr>
            <w:sz w:val="28"/>
            <w:szCs w:val="28"/>
            <w:lang w:val="uk-UA"/>
          </w:rPr>
          <w:t>0,0060 га</w:t>
        </w:r>
      </w:smartTag>
      <w:r w:rsidRPr="00C11DF8">
        <w:rPr>
          <w:sz w:val="28"/>
          <w:szCs w:val="28"/>
          <w:lang w:val="uk-UA"/>
        </w:rPr>
        <w:t xml:space="preserve"> по вулиці Слобожанській в селищі Панютине Лозівського району Харківської області та доданих документів, аналізу фактичних обставин справи, їх детальної правової оцінки з урахуванням наявного нормативного регулювання та додатково отриманих відомостей</w:t>
      </w:r>
      <w:r>
        <w:rPr>
          <w:sz w:val="28"/>
          <w:szCs w:val="28"/>
          <w:lang w:val="uk-UA"/>
        </w:rPr>
        <w:t>,</w:t>
      </w:r>
      <w:r w:rsidRPr="00C11DF8">
        <w:rPr>
          <w:sz w:val="28"/>
          <w:szCs w:val="28"/>
          <w:lang w:val="uk-UA"/>
        </w:rPr>
        <w:t xml:space="preserve"> встановлено наступне.</w:t>
      </w:r>
    </w:p>
    <w:p w:rsidR="00D82AE7" w:rsidRPr="00C11DF8" w:rsidRDefault="00D82AE7" w:rsidP="003C5B78">
      <w:pPr>
        <w:tabs>
          <w:tab w:val="left" w:pos="45"/>
        </w:tabs>
        <w:ind w:firstLine="522"/>
        <w:jc w:val="both"/>
        <w:rPr>
          <w:sz w:val="28"/>
          <w:szCs w:val="28"/>
          <w:lang w:val="uk-UA"/>
        </w:rPr>
      </w:pPr>
      <w:r>
        <w:rPr>
          <w:sz w:val="28"/>
          <w:szCs w:val="28"/>
          <w:lang w:val="uk-UA"/>
        </w:rPr>
        <w:t xml:space="preserve">Згідно з </w:t>
      </w:r>
      <w:r w:rsidRPr="00C11DF8">
        <w:rPr>
          <w:sz w:val="28"/>
          <w:szCs w:val="28"/>
          <w:lang w:val="uk-UA"/>
        </w:rPr>
        <w:t>інформаці</w:t>
      </w:r>
      <w:r>
        <w:rPr>
          <w:sz w:val="28"/>
          <w:szCs w:val="28"/>
          <w:lang w:val="uk-UA"/>
        </w:rPr>
        <w:t>єю</w:t>
      </w:r>
      <w:r w:rsidRPr="00C11DF8">
        <w:rPr>
          <w:sz w:val="28"/>
          <w:szCs w:val="28"/>
          <w:lang w:val="uk-UA"/>
        </w:rPr>
        <w:t xml:space="preserve">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w:t>
      </w:r>
      <w:r>
        <w:rPr>
          <w:sz w:val="28"/>
          <w:szCs w:val="28"/>
          <w:lang w:val="uk-UA"/>
        </w:rPr>
        <w:t xml:space="preserve"> та умов договору оренди земельної ділянки від 02.10.2008 встановлено, що строк дії договору сплив 29.10.2023.</w:t>
      </w:r>
    </w:p>
    <w:p w:rsidR="00D82AE7" w:rsidRPr="00C11DF8" w:rsidRDefault="00D82AE7" w:rsidP="003C5B78">
      <w:pPr>
        <w:tabs>
          <w:tab w:val="left" w:pos="45"/>
        </w:tabs>
        <w:ind w:firstLine="522"/>
        <w:jc w:val="both"/>
        <w:rPr>
          <w:sz w:val="28"/>
          <w:szCs w:val="28"/>
          <w:lang w:val="uk-UA"/>
        </w:rPr>
      </w:pPr>
      <w:r w:rsidRPr="00C11DF8">
        <w:rPr>
          <w:sz w:val="28"/>
          <w:szCs w:val="28"/>
          <w:lang w:val="uk-UA"/>
        </w:rPr>
        <w:t>Відповідно до ст. 134 Земельного кодексу України земельна ділянка комунальної власності передається в користування окремими лотами на конкурентних засадах окрім випадків, встановлених ч. 2 цієї статті, відповідно до якої не підлягають передачі в користування на комерційних засадах земельні ділянки комунальної власності у разі розташування на них об’єктів нерухомого майна, що перебувають у власності фізичних або юридичних осіб.</w:t>
      </w:r>
    </w:p>
    <w:p w:rsidR="00D82AE7" w:rsidRPr="00C11DF8" w:rsidRDefault="00D82AE7" w:rsidP="003C5B78">
      <w:pPr>
        <w:tabs>
          <w:tab w:val="left" w:pos="45"/>
        </w:tabs>
        <w:ind w:firstLine="522"/>
        <w:jc w:val="both"/>
        <w:rPr>
          <w:sz w:val="28"/>
          <w:szCs w:val="28"/>
          <w:lang w:val="uk-UA"/>
        </w:rPr>
      </w:pPr>
      <w:r w:rsidRPr="00C11DF8">
        <w:rPr>
          <w:sz w:val="28"/>
          <w:szCs w:val="28"/>
          <w:lang w:val="uk-UA"/>
        </w:rPr>
        <w:t>Відповідно до інформації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реєстрація права власності на об’єкт нерухомого майна на земельній ділянці з кадастровим номером 6311045400:03:006:0035 відсутня.</w:t>
      </w:r>
    </w:p>
    <w:p w:rsidR="00D82AE7" w:rsidRPr="000F023B" w:rsidRDefault="00D82AE7" w:rsidP="003C5B78">
      <w:pPr>
        <w:tabs>
          <w:tab w:val="left" w:pos="45"/>
        </w:tabs>
        <w:ind w:firstLine="522"/>
        <w:jc w:val="both"/>
        <w:rPr>
          <w:sz w:val="28"/>
          <w:szCs w:val="28"/>
          <w:lang w:val="uk-UA"/>
        </w:rPr>
      </w:pPr>
      <w:r w:rsidRPr="000F023B">
        <w:rPr>
          <w:sz w:val="28"/>
          <w:szCs w:val="28"/>
          <w:shd w:val="clear" w:color="auto" w:fill="FFFFFF"/>
          <w:lang w:val="uk-UA"/>
        </w:rPr>
        <w:t xml:space="preserve">Через відсутність на земельній ділянці </w:t>
      </w:r>
      <w:r w:rsidRPr="00C11DF8">
        <w:rPr>
          <w:sz w:val="28"/>
          <w:szCs w:val="28"/>
          <w:lang w:val="uk-UA"/>
        </w:rPr>
        <w:t>об’єкт</w:t>
      </w:r>
      <w:r>
        <w:rPr>
          <w:sz w:val="28"/>
          <w:szCs w:val="28"/>
          <w:lang w:val="uk-UA"/>
        </w:rPr>
        <w:t>ів</w:t>
      </w:r>
      <w:r w:rsidRPr="00C11DF8">
        <w:rPr>
          <w:sz w:val="28"/>
          <w:szCs w:val="28"/>
          <w:lang w:val="uk-UA"/>
        </w:rPr>
        <w:t xml:space="preserve"> нерухомого майна, що перебувають у власності</w:t>
      </w:r>
      <w:r w:rsidRPr="000F023B">
        <w:rPr>
          <w:sz w:val="28"/>
          <w:szCs w:val="28"/>
          <w:shd w:val="clear" w:color="auto" w:fill="FFFFFF"/>
          <w:lang w:val="uk-UA"/>
        </w:rPr>
        <w:t xml:space="preserve"> Філіповича А.В. земельна ділянка не може бути передана в користування на правах оренди</w:t>
      </w:r>
      <w:r>
        <w:rPr>
          <w:sz w:val="28"/>
          <w:szCs w:val="28"/>
          <w:shd w:val="clear" w:color="auto" w:fill="FFFFFF"/>
          <w:lang w:val="uk-UA"/>
        </w:rPr>
        <w:t xml:space="preserve"> без проведення земельних торгів</w:t>
      </w:r>
      <w:r w:rsidRPr="000F023B">
        <w:rPr>
          <w:sz w:val="28"/>
          <w:szCs w:val="28"/>
          <w:shd w:val="clear" w:color="auto" w:fill="FFFFFF"/>
          <w:lang w:val="uk-UA"/>
        </w:rPr>
        <w:t>.</w:t>
      </w:r>
    </w:p>
    <w:p w:rsidR="00D82AE7" w:rsidRPr="00591F61" w:rsidRDefault="00D82AE7" w:rsidP="003C5B78">
      <w:pPr>
        <w:tabs>
          <w:tab w:val="left" w:pos="45"/>
        </w:tabs>
        <w:ind w:firstLine="522"/>
        <w:jc w:val="both"/>
        <w:outlineLvl w:val="0"/>
        <w:rPr>
          <w:sz w:val="28"/>
          <w:szCs w:val="28"/>
          <w:lang w:val="uk-UA" w:eastAsia="ar-SA"/>
        </w:rPr>
      </w:pPr>
      <w:r w:rsidRPr="00591F61">
        <w:rPr>
          <w:sz w:val="28"/>
          <w:szCs w:val="28"/>
          <w:lang w:val="uk-UA" w:eastAsia="ar-SA"/>
        </w:rPr>
        <w:t>Керуючись ст.ст. 12, 80, 83, 93, 96, 134 Земельного кодексу України, п. 34 ч. 1 ст. 26</w:t>
      </w:r>
      <w:r w:rsidRPr="00591F61">
        <w:rPr>
          <w:sz w:val="28"/>
          <w:szCs w:val="28"/>
          <w:lang w:val="uk-UA"/>
        </w:rPr>
        <w:t>, ч.1 ст. 59</w:t>
      </w:r>
      <w:r w:rsidRPr="00591F61">
        <w:rPr>
          <w:sz w:val="28"/>
          <w:szCs w:val="28"/>
          <w:lang w:val="uk-UA" w:eastAsia="ar-SA"/>
        </w:rPr>
        <w:t xml:space="preserve"> Закону України «Про місцеве самоврядування в Україні», ст. 31 Закону України «Про оренду землі»</w:t>
      </w:r>
      <w:r w:rsidRPr="00591F61">
        <w:rPr>
          <w:sz w:val="28"/>
          <w:szCs w:val="28"/>
          <w:shd w:val="clear" w:color="auto" w:fill="FFFFFF"/>
          <w:lang w:val="uk-UA"/>
        </w:rPr>
        <w:t>,</w:t>
      </w:r>
      <w:r w:rsidRPr="00591F61">
        <w:rPr>
          <w:sz w:val="28"/>
          <w:szCs w:val="28"/>
          <w:lang w:val="uk-UA" w:eastAsia="ar-SA"/>
        </w:rPr>
        <w:t xml:space="preserve"> міська рада</w:t>
      </w:r>
    </w:p>
    <w:p w:rsidR="00D82AE7" w:rsidRPr="00591F61" w:rsidRDefault="00D82AE7" w:rsidP="003C5B78">
      <w:pPr>
        <w:tabs>
          <w:tab w:val="left" w:pos="45"/>
        </w:tabs>
        <w:ind w:left="284" w:firstLine="522"/>
        <w:rPr>
          <w:b/>
          <w:bCs/>
          <w:sz w:val="28"/>
          <w:szCs w:val="28"/>
          <w:lang w:val="uk-UA" w:eastAsia="ar-SA"/>
        </w:rPr>
      </w:pPr>
    </w:p>
    <w:p w:rsidR="00D82AE7" w:rsidRPr="00591F61" w:rsidRDefault="00D82AE7" w:rsidP="002F5E3A">
      <w:pPr>
        <w:ind w:left="284" w:hanging="284"/>
        <w:rPr>
          <w:b/>
          <w:bCs/>
          <w:sz w:val="28"/>
          <w:szCs w:val="28"/>
          <w:lang w:val="uk-UA" w:eastAsia="ar-SA"/>
        </w:rPr>
      </w:pPr>
      <w:r w:rsidRPr="00591F61">
        <w:rPr>
          <w:b/>
          <w:bCs/>
          <w:sz w:val="28"/>
          <w:szCs w:val="28"/>
          <w:lang w:val="uk-UA" w:eastAsia="ar-SA"/>
        </w:rPr>
        <w:t>В И Р І Ш И Л А:</w:t>
      </w:r>
    </w:p>
    <w:p w:rsidR="00D82AE7" w:rsidRPr="00591F61" w:rsidRDefault="00D82AE7" w:rsidP="002F5E3A">
      <w:pPr>
        <w:ind w:left="284" w:hanging="284"/>
        <w:jc w:val="center"/>
        <w:rPr>
          <w:sz w:val="28"/>
          <w:szCs w:val="28"/>
          <w:lang w:val="uk-UA"/>
        </w:rPr>
      </w:pPr>
    </w:p>
    <w:p w:rsidR="00D82AE7" w:rsidRPr="003C5B78" w:rsidRDefault="00D82AE7" w:rsidP="003C5B78">
      <w:pPr>
        <w:pStyle w:val="ListParagraph"/>
        <w:numPr>
          <w:ilvl w:val="0"/>
          <w:numId w:val="16"/>
        </w:numPr>
        <w:ind w:left="0" w:firstLine="658"/>
        <w:jc w:val="both"/>
        <w:rPr>
          <w:sz w:val="28"/>
          <w:szCs w:val="28"/>
          <w:shd w:val="clear" w:color="auto" w:fill="FFFFFF"/>
          <w:lang w:val="uk-UA"/>
        </w:rPr>
      </w:pPr>
      <w:r w:rsidRPr="003C5B78">
        <w:rPr>
          <w:sz w:val="28"/>
          <w:szCs w:val="28"/>
          <w:lang w:val="uk-UA" w:eastAsia="ar-SA"/>
        </w:rPr>
        <w:t xml:space="preserve">Припинити </w:t>
      </w:r>
      <w:r w:rsidRPr="003C5B78">
        <w:rPr>
          <w:sz w:val="28"/>
          <w:szCs w:val="28"/>
          <w:lang w:val="uk-UA"/>
        </w:rPr>
        <w:t xml:space="preserve">договір оренди землі від 27.12.2013 з кадастровим номером 6311045400:03:006:0035 загальною площею 0,0060 по вулиці Слобожанській </w:t>
      </w:r>
      <w:r>
        <w:rPr>
          <w:sz w:val="28"/>
          <w:szCs w:val="28"/>
          <w:lang w:val="uk-UA"/>
        </w:rPr>
        <w:t>у</w:t>
      </w:r>
      <w:r w:rsidRPr="003C5B78">
        <w:rPr>
          <w:sz w:val="28"/>
          <w:szCs w:val="28"/>
          <w:lang w:val="uk-UA"/>
        </w:rPr>
        <w:t xml:space="preserve"> селищі Панютине Лозівського району Харківської області для </w:t>
      </w:r>
      <w:r w:rsidRPr="003C5B78">
        <w:rPr>
          <w:sz w:val="28"/>
          <w:szCs w:val="28"/>
          <w:shd w:val="clear" w:color="auto" w:fill="FFFFFF"/>
          <w:lang w:val="uk-UA"/>
        </w:rPr>
        <w:t>роздрібної торгівлі та комерційних послуг</w:t>
      </w:r>
      <w:r>
        <w:rPr>
          <w:sz w:val="28"/>
          <w:szCs w:val="28"/>
          <w:shd w:val="clear" w:color="auto" w:fill="FFFFFF"/>
          <w:lang w:val="uk-UA"/>
        </w:rPr>
        <w:t xml:space="preserve"> в зв’язку з закінченням його терміну</w:t>
      </w:r>
      <w:r w:rsidRPr="003C5B78">
        <w:rPr>
          <w:sz w:val="28"/>
          <w:szCs w:val="28"/>
          <w:shd w:val="clear" w:color="auto" w:fill="FFFFFF"/>
          <w:lang w:val="uk-UA"/>
        </w:rPr>
        <w:t>.</w:t>
      </w:r>
    </w:p>
    <w:p w:rsidR="00D82AE7" w:rsidRPr="00F26593" w:rsidRDefault="00D82AE7" w:rsidP="00F26593">
      <w:pPr>
        <w:pStyle w:val="ListParagraph"/>
        <w:numPr>
          <w:ilvl w:val="0"/>
          <w:numId w:val="16"/>
        </w:numPr>
        <w:ind w:left="0" w:firstLine="658"/>
        <w:jc w:val="both"/>
        <w:rPr>
          <w:sz w:val="28"/>
          <w:szCs w:val="28"/>
          <w:lang w:val="uk-UA"/>
        </w:rPr>
      </w:pPr>
      <w:r w:rsidRPr="003C5B78">
        <w:rPr>
          <w:sz w:val="28"/>
          <w:szCs w:val="28"/>
          <w:lang w:val="uk-UA" w:eastAsia="ar-SA"/>
        </w:rPr>
        <w:t>Відмовити Філіповичу Андрію Володимировичу у наданні в оренду земельної ділянки</w:t>
      </w:r>
      <w:r w:rsidRPr="003C5B78">
        <w:rPr>
          <w:sz w:val="28"/>
          <w:szCs w:val="28"/>
          <w:lang w:val="uk-UA"/>
        </w:rPr>
        <w:t xml:space="preserve"> з кадастровим номером 6311045400:03:006:0035 загальною площею </w:t>
      </w:r>
      <w:smartTag w:uri="urn:schemas-microsoft-com:office:smarttags" w:element="metricconverter">
        <w:smartTagPr>
          <w:attr w:name="ProductID" w:val="0,0060 га"/>
        </w:smartTagPr>
        <w:r w:rsidRPr="003C5B78">
          <w:rPr>
            <w:sz w:val="28"/>
            <w:szCs w:val="28"/>
            <w:lang w:val="uk-UA"/>
          </w:rPr>
          <w:t>0,0060 га</w:t>
        </w:r>
      </w:smartTag>
      <w:r w:rsidRPr="003C5B78">
        <w:rPr>
          <w:sz w:val="28"/>
          <w:szCs w:val="28"/>
          <w:lang w:val="uk-UA"/>
        </w:rPr>
        <w:t xml:space="preserve"> по вулиці Слобожанській в селищі Панютине Лозівського району Харківської області для </w:t>
      </w:r>
      <w:r w:rsidRPr="003C5B78">
        <w:rPr>
          <w:sz w:val="28"/>
          <w:szCs w:val="28"/>
          <w:shd w:val="clear" w:color="auto" w:fill="FFFFFF"/>
          <w:lang w:val="uk-UA"/>
        </w:rPr>
        <w:t>роздрібної торгівлі та комерційних послуг</w:t>
      </w:r>
      <w:r w:rsidRPr="003C5B78">
        <w:rPr>
          <w:sz w:val="28"/>
          <w:szCs w:val="28"/>
          <w:lang w:val="uk-UA" w:eastAsia="ar-SA"/>
        </w:rPr>
        <w:t xml:space="preserve">, в зв’язку з порушенням вимог ст. </w:t>
      </w:r>
      <w:r w:rsidRPr="003C5B78">
        <w:rPr>
          <w:sz w:val="28"/>
          <w:szCs w:val="28"/>
          <w:lang w:val="uk-UA"/>
        </w:rPr>
        <w:t>134 Земельного кодексу України, відповідно до якої земельна ділянка</w:t>
      </w:r>
      <w:r>
        <w:rPr>
          <w:sz w:val="28"/>
          <w:szCs w:val="28"/>
          <w:lang w:val="uk-UA"/>
        </w:rPr>
        <w:t xml:space="preserve">, на якій не розташований </w:t>
      </w:r>
      <w:r w:rsidRPr="00C11DF8">
        <w:rPr>
          <w:sz w:val="28"/>
          <w:szCs w:val="28"/>
          <w:lang w:val="uk-UA"/>
        </w:rPr>
        <w:t>об’єкт нерухомого майна, що перебува</w:t>
      </w:r>
      <w:r>
        <w:rPr>
          <w:sz w:val="28"/>
          <w:szCs w:val="28"/>
          <w:lang w:val="uk-UA"/>
        </w:rPr>
        <w:t>є</w:t>
      </w:r>
      <w:r w:rsidRPr="00C11DF8">
        <w:rPr>
          <w:sz w:val="28"/>
          <w:szCs w:val="28"/>
          <w:lang w:val="uk-UA"/>
        </w:rPr>
        <w:t xml:space="preserve"> у власності</w:t>
      </w:r>
      <w:r w:rsidRPr="003C5B78">
        <w:rPr>
          <w:sz w:val="28"/>
          <w:szCs w:val="28"/>
          <w:lang w:val="uk-UA"/>
        </w:rPr>
        <w:t xml:space="preserve"> </w:t>
      </w:r>
      <w:r>
        <w:rPr>
          <w:sz w:val="28"/>
          <w:szCs w:val="28"/>
          <w:lang w:val="uk-UA"/>
        </w:rPr>
        <w:t xml:space="preserve">заявника, повинна </w:t>
      </w:r>
      <w:r w:rsidRPr="00C11DF8">
        <w:rPr>
          <w:sz w:val="28"/>
          <w:szCs w:val="28"/>
          <w:lang w:val="uk-UA"/>
        </w:rPr>
        <w:t>переда</w:t>
      </w:r>
      <w:r>
        <w:rPr>
          <w:sz w:val="28"/>
          <w:szCs w:val="28"/>
          <w:lang w:val="uk-UA"/>
        </w:rPr>
        <w:t>ватися</w:t>
      </w:r>
      <w:r w:rsidRPr="00C11DF8">
        <w:rPr>
          <w:sz w:val="28"/>
          <w:szCs w:val="28"/>
          <w:lang w:val="uk-UA"/>
        </w:rPr>
        <w:t xml:space="preserve"> в користування окремим лот</w:t>
      </w:r>
      <w:r>
        <w:rPr>
          <w:sz w:val="28"/>
          <w:szCs w:val="28"/>
          <w:lang w:val="uk-UA"/>
        </w:rPr>
        <w:t>ом</w:t>
      </w:r>
      <w:r w:rsidRPr="00C11DF8">
        <w:rPr>
          <w:sz w:val="28"/>
          <w:szCs w:val="28"/>
          <w:lang w:val="uk-UA"/>
        </w:rPr>
        <w:t xml:space="preserve"> на конкурентних засадах</w:t>
      </w:r>
      <w:r w:rsidRPr="003C5B78">
        <w:rPr>
          <w:sz w:val="28"/>
          <w:szCs w:val="28"/>
          <w:lang w:val="uk-UA"/>
        </w:rPr>
        <w:t>.</w:t>
      </w:r>
    </w:p>
    <w:p w:rsidR="00D82AE7" w:rsidRPr="000F023B" w:rsidRDefault="00D82AE7" w:rsidP="00C23790">
      <w:pPr>
        <w:tabs>
          <w:tab w:val="left" w:pos="0"/>
          <w:tab w:val="left" w:pos="142"/>
          <w:tab w:val="left" w:pos="567"/>
        </w:tabs>
        <w:suppressAutoHyphens/>
        <w:ind w:firstLine="567"/>
        <w:jc w:val="both"/>
        <w:rPr>
          <w:sz w:val="28"/>
          <w:szCs w:val="28"/>
          <w:lang w:val="uk-UA"/>
        </w:rPr>
      </w:pPr>
      <w:r w:rsidRPr="000F023B">
        <w:rPr>
          <w:sz w:val="28"/>
          <w:szCs w:val="28"/>
          <w:lang w:val="uk-UA" w:eastAsia="ar-SA"/>
        </w:rPr>
        <w:t xml:space="preserve">3. </w:t>
      </w:r>
      <w:r w:rsidRPr="000F023B">
        <w:rPr>
          <w:sz w:val="28"/>
          <w:szCs w:val="28"/>
          <w:lang w:val="uk-UA"/>
        </w:rPr>
        <w:t>Дане рішення набирає чинності з дня доведення його до відома заявника, зокрема з дня отримання примірника цього рішення заявником через відділ «Центр надання адміністративних послуг» міської ради.</w:t>
      </w:r>
    </w:p>
    <w:p w:rsidR="00D82AE7" w:rsidRPr="000F023B" w:rsidRDefault="00D82AE7" w:rsidP="00C23790">
      <w:pPr>
        <w:pStyle w:val="ParagraphStyle"/>
        <w:tabs>
          <w:tab w:val="left" w:pos="709"/>
        </w:tabs>
        <w:ind w:firstLine="567"/>
        <w:jc w:val="both"/>
        <w:rPr>
          <w:rFonts w:ascii="Times New Roman" w:hAnsi="Times New Roman"/>
          <w:sz w:val="28"/>
          <w:szCs w:val="28"/>
          <w:lang w:val="uk-UA"/>
        </w:rPr>
      </w:pPr>
      <w:r w:rsidRPr="000F023B">
        <w:rPr>
          <w:rFonts w:ascii="Times New Roman" w:hAnsi="Times New Roman"/>
          <w:iCs/>
          <w:sz w:val="28"/>
          <w:szCs w:val="28"/>
          <w:lang w:val="uk-UA"/>
        </w:rPr>
        <w:t xml:space="preserve">4. Відділу «Центру надання адміністративних послуг» міської </w:t>
      </w:r>
      <w:r w:rsidRPr="000F023B">
        <w:rPr>
          <w:rFonts w:ascii="Times New Roman" w:hAnsi="Times New Roman"/>
          <w:sz w:val="28"/>
          <w:szCs w:val="28"/>
          <w:lang w:val="uk-UA"/>
        </w:rPr>
        <w:t>ради</w:t>
      </w:r>
      <w:r w:rsidRPr="000F023B">
        <w:rPr>
          <w:rFonts w:ascii="Times New Roman" w:hAnsi="Times New Roman"/>
          <w:iCs/>
          <w:sz w:val="28"/>
          <w:szCs w:val="28"/>
          <w:lang w:val="uk-UA"/>
        </w:rPr>
        <w:t xml:space="preserve"> </w:t>
      </w:r>
      <w:r w:rsidRPr="000F023B">
        <w:rPr>
          <w:rFonts w:ascii="Times New Roman" w:hAnsi="Times New Roman"/>
          <w:sz w:val="28"/>
          <w:szCs w:val="28"/>
          <w:lang w:val="uk-UA"/>
        </w:rPr>
        <w:t>забезпечити виконання пункту 3 цього рішення в порядку, визначеному Законом України «Про адміністративну процедуру», та забезпечити фіксацію інформації про час та спосіб доведення даного рішення до відома заявника в матеріалах справи.</w:t>
      </w:r>
    </w:p>
    <w:p w:rsidR="00D82AE7" w:rsidRPr="000F023B" w:rsidRDefault="00D82AE7" w:rsidP="00C23790">
      <w:pPr>
        <w:tabs>
          <w:tab w:val="left" w:pos="567"/>
        </w:tabs>
        <w:ind w:firstLine="567"/>
        <w:jc w:val="both"/>
        <w:rPr>
          <w:sz w:val="28"/>
          <w:szCs w:val="28"/>
          <w:lang w:val="uk-UA"/>
        </w:rPr>
      </w:pPr>
      <w:r w:rsidRPr="000F023B">
        <w:rPr>
          <w:sz w:val="28"/>
          <w:szCs w:val="28"/>
          <w:lang w:val="uk-UA"/>
        </w:rPr>
        <w:t xml:space="preserve">5. Дане рішення може бути оскаржено в судовому порядку до </w:t>
      </w:r>
      <w:r w:rsidRPr="000F023B">
        <w:rPr>
          <w:iCs/>
          <w:sz w:val="28"/>
          <w:szCs w:val="28"/>
          <w:lang w:val="uk-UA"/>
        </w:rPr>
        <w:t xml:space="preserve">Харківського окружного </w:t>
      </w:r>
      <w:r w:rsidRPr="000F023B">
        <w:rPr>
          <w:sz w:val="28"/>
          <w:szCs w:val="28"/>
          <w:lang w:val="uk-UA"/>
        </w:rPr>
        <w:t xml:space="preserve">адміністративного суду протягом шести місяців з дня доведення цього рішення до відома особи. </w:t>
      </w:r>
    </w:p>
    <w:p w:rsidR="00D82AE7" w:rsidRPr="000F023B" w:rsidRDefault="00D82AE7" w:rsidP="00C23790">
      <w:pPr>
        <w:tabs>
          <w:tab w:val="left" w:pos="0"/>
          <w:tab w:val="left" w:pos="142"/>
          <w:tab w:val="left" w:pos="851"/>
        </w:tabs>
        <w:suppressAutoHyphens/>
        <w:ind w:firstLine="567"/>
        <w:jc w:val="both"/>
        <w:rPr>
          <w:sz w:val="28"/>
          <w:szCs w:val="28"/>
          <w:lang w:val="uk-UA"/>
        </w:rPr>
      </w:pPr>
      <w:r w:rsidRPr="000F023B">
        <w:rPr>
          <w:sz w:val="28"/>
          <w:szCs w:val="28"/>
          <w:lang w:val="uk-UA"/>
        </w:rPr>
        <w:t>6. Контроль за виконанням цього рішення покласти на постійну комісію з питань агропромислового комплексу, земельних відносин, містобудування та архітектури.</w:t>
      </w:r>
    </w:p>
    <w:p w:rsidR="00D82AE7" w:rsidRDefault="00D82AE7" w:rsidP="002F5E3A">
      <w:pPr>
        <w:pStyle w:val="21"/>
        <w:spacing w:line="290" w:lineRule="exact"/>
        <w:rPr>
          <w:b/>
          <w:szCs w:val="28"/>
        </w:rPr>
      </w:pPr>
    </w:p>
    <w:p w:rsidR="00D82AE7" w:rsidRDefault="00D82AE7" w:rsidP="002F5E3A">
      <w:pPr>
        <w:pStyle w:val="21"/>
        <w:spacing w:line="290" w:lineRule="exact"/>
        <w:rPr>
          <w:b/>
          <w:szCs w:val="28"/>
        </w:rPr>
      </w:pPr>
    </w:p>
    <w:p w:rsidR="00D82AE7" w:rsidRPr="000F023B" w:rsidRDefault="00D82AE7" w:rsidP="002F5E3A">
      <w:pPr>
        <w:pStyle w:val="21"/>
        <w:spacing w:line="290" w:lineRule="exact"/>
        <w:rPr>
          <w:b/>
          <w:szCs w:val="28"/>
        </w:rPr>
      </w:pPr>
    </w:p>
    <w:p w:rsidR="00D82AE7" w:rsidRPr="000F023B" w:rsidRDefault="00D82AE7" w:rsidP="002F5E3A">
      <w:pPr>
        <w:tabs>
          <w:tab w:val="left" w:pos="993"/>
        </w:tabs>
        <w:jc w:val="both"/>
        <w:rPr>
          <w:b/>
          <w:sz w:val="28"/>
          <w:szCs w:val="28"/>
          <w:lang w:val="uk-UA"/>
        </w:rPr>
      </w:pPr>
      <w:r w:rsidRPr="000F023B">
        <w:rPr>
          <w:b/>
          <w:sz w:val="28"/>
          <w:szCs w:val="28"/>
          <w:lang w:val="uk-UA"/>
        </w:rPr>
        <w:t xml:space="preserve">Міський голова </w:t>
      </w:r>
      <w:r w:rsidRPr="000F023B">
        <w:rPr>
          <w:b/>
          <w:sz w:val="28"/>
          <w:szCs w:val="28"/>
          <w:lang w:val="uk-UA"/>
        </w:rPr>
        <w:tab/>
      </w:r>
      <w:r w:rsidRPr="000F023B">
        <w:rPr>
          <w:b/>
          <w:sz w:val="28"/>
          <w:szCs w:val="28"/>
          <w:lang w:val="uk-UA"/>
        </w:rPr>
        <w:tab/>
      </w:r>
      <w:r w:rsidRPr="000F023B">
        <w:rPr>
          <w:b/>
          <w:sz w:val="28"/>
          <w:szCs w:val="28"/>
          <w:lang w:val="uk-UA"/>
        </w:rPr>
        <w:tab/>
      </w:r>
      <w:r w:rsidRPr="000F023B">
        <w:rPr>
          <w:b/>
          <w:sz w:val="28"/>
          <w:szCs w:val="28"/>
          <w:lang w:val="uk-UA"/>
        </w:rPr>
        <w:tab/>
      </w:r>
      <w:r w:rsidRPr="000F023B">
        <w:rPr>
          <w:b/>
          <w:sz w:val="28"/>
          <w:szCs w:val="28"/>
          <w:lang w:val="uk-UA"/>
        </w:rPr>
        <w:tab/>
      </w:r>
      <w:r w:rsidRPr="000F023B">
        <w:rPr>
          <w:b/>
          <w:sz w:val="28"/>
          <w:szCs w:val="28"/>
          <w:lang w:val="uk-UA"/>
        </w:rPr>
        <w:tab/>
      </w:r>
      <w:r w:rsidRPr="000F023B">
        <w:rPr>
          <w:b/>
          <w:sz w:val="28"/>
          <w:szCs w:val="28"/>
          <w:lang w:val="uk-UA"/>
        </w:rPr>
        <w:tab/>
        <w:t>Сергій  ЗЕЛЕНСЬКИЙ</w:t>
      </w:r>
    </w:p>
    <w:p w:rsidR="00D82AE7" w:rsidRPr="000F023B" w:rsidRDefault="00D82AE7" w:rsidP="002F5E3A">
      <w:pPr>
        <w:pStyle w:val="21"/>
        <w:spacing w:line="290" w:lineRule="exact"/>
        <w:rPr>
          <w:sz w:val="24"/>
          <w:szCs w:val="24"/>
        </w:rPr>
      </w:pPr>
    </w:p>
    <w:p w:rsidR="00D82AE7" w:rsidRPr="00C11DF8" w:rsidRDefault="00D82AE7" w:rsidP="00355E9C">
      <w:pPr>
        <w:pStyle w:val="21"/>
        <w:spacing w:line="290" w:lineRule="exact"/>
        <w:rPr>
          <w:bCs/>
        </w:rPr>
      </w:pPr>
      <w:r w:rsidRPr="000F023B">
        <w:rPr>
          <w:sz w:val="24"/>
          <w:szCs w:val="24"/>
        </w:rPr>
        <w:t>Інна КОШЛЯК</w:t>
      </w:r>
      <w:r w:rsidRPr="000F023B">
        <w:rPr>
          <w:sz w:val="24"/>
          <w:szCs w:val="24"/>
        </w:rPr>
        <w:tab/>
      </w:r>
      <w:r w:rsidRPr="000F023B">
        <w:rPr>
          <w:sz w:val="24"/>
          <w:szCs w:val="24"/>
        </w:rPr>
        <w:tab/>
        <w:t xml:space="preserve">           </w:t>
      </w:r>
      <w:r w:rsidRPr="000F023B">
        <w:rPr>
          <w:sz w:val="24"/>
          <w:szCs w:val="24"/>
        </w:rPr>
        <w:tab/>
        <w:t xml:space="preserve">                                        </w:t>
      </w:r>
      <w:r w:rsidRPr="000F023B">
        <w:rPr>
          <w:sz w:val="24"/>
          <w:szCs w:val="24"/>
        </w:rPr>
        <w:tab/>
        <w:t xml:space="preserve"> </w:t>
      </w:r>
    </w:p>
    <w:sectPr w:rsidR="00D82AE7" w:rsidRPr="00C11DF8" w:rsidSect="001B16C8">
      <w:pgSz w:w="11906" w:h="16838"/>
      <w:pgMar w:top="709" w:right="849" w:bottom="568" w:left="16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AE7" w:rsidRDefault="00D82AE7" w:rsidP="0040019C">
      <w:r>
        <w:separator/>
      </w:r>
    </w:p>
  </w:endnote>
  <w:endnote w:type="continuationSeparator" w:id="0">
    <w:p w:rsidR="00D82AE7" w:rsidRDefault="00D82AE7" w:rsidP="004001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AE7" w:rsidRDefault="00D82AE7" w:rsidP="0040019C">
      <w:r>
        <w:separator/>
      </w:r>
    </w:p>
  </w:footnote>
  <w:footnote w:type="continuationSeparator" w:id="0">
    <w:p w:rsidR="00D82AE7" w:rsidRDefault="00D82AE7" w:rsidP="004001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35574"/>
    <w:multiLevelType w:val="multilevel"/>
    <w:tmpl w:val="0419001F"/>
    <w:lvl w:ilvl="0">
      <w:start w:val="1"/>
      <w:numFmt w:val="decimal"/>
      <w:lvlText w:val="%1."/>
      <w:lvlJc w:val="left"/>
      <w:pPr>
        <w:ind w:left="644"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1BC05B63"/>
    <w:multiLevelType w:val="multilevel"/>
    <w:tmpl w:val="7DA6C302"/>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1CB510EF"/>
    <w:multiLevelType w:val="multilevel"/>
    <w:tmpl w:val="C0587950"/>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22D157C2"/>
    <w:multiLevelType w:val="hybridMultilevel"/>
    <w:tmpl w:val="F7E48618"/>
    <w:lvl w:ilvl="0" w:tplc="F4AE7102">
      <w:start w:val="1"/>
      <w:numFmt w:val="decimal"/>
      <w:lvlText w:val="%1."/>
      <w:lvlJc w:val="left"/>
      <w:pPr>
        <w:tabs>
          <w:tab w:val="num" w:pos="1353"/>
        </w:tabs>
        <w:ind w:left="1353"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nsid w:val="27A47AEE"/>
    <w:multiLevelType w:val="hybridMultilevel"/>
    <w:tmpl w:val="B6149190"/>
    <w:lvl w:ilvl="0" w:tplc="6CD8F856">
      <w:start w:val="1"/>
      <w:numFmt w:val="decimal"/>
      <w:lvlText w:val="%1."/>
      <w:lvlJc w:val="left"/>
      <w:pPr>
        <w:ind w:left="927" w:hanging="360"/>
      </w:pPr>
      <w:rPr>
        <w:rFonts w:cs="Times New Roman" w:hint="default"/>
      </w:rPr>
    </w:lvl>
    <w:lvl w:ilvl="1" w:tplc="10000019" w:tentative="1">
      <w:start w:val="1"/>
      <w:numFmt w:val="lowerLetter"/>
      <w:lvlText w:val="%2."/>
      <w:lvlJc w:val="left"/>
      <w:pPr>
        <w:ind w:left="1647" w:hanging="360"/>
      </w:pPr>
      <w:rPr>
        <w:rFonts w:cs="Times New Roman"/>
      </w:rPr>
    </w:lvl>
    <w:lvl w:ilvl="2" w:tplc="1000001B" w:tentative="1">
      <w:start w:val="1"/>
      <w:numFmt w:val="lowerRoman"/>
      <w:lvlText w:val="%3."/>
      <w:lvlJc w:val="right"/>
      <w:pPr>
        <w:ind w:left="2367" w:hanging="180"/>
      </w:pPr>
      <w:rPr>
        <w:rFonts w:cs="Times New Roman"/>
      </w:rPr>
    </w:lvl>
    <w:lvl w:ilvl="3" w:tplc="1000000F" w:tentative="1">
      <w:start w:val="1"/>
      <w:numFmt w:val="decimal"/>
      <w:lvlText w:val="%4."/>
      <w:lvlJc w:val="left"/>
      <w:pPr>
        <w:ind w:left="3087" w:hanging="360"/>
      </w:pPr>
      <w:rPr>
        <w:rFonts w:cs="Times New Roman"/>
      </w:rPr>
    </w:lvl>
    <w:lvl w:ilvl="4" w:tplc="10000019" w:tentative="1">
      <w:start w:val="1"/>
      <w:numFmt w:val="lowerLetter"/>
      <w:lvlText w:val="%5."/>
      <w:lvlJc w:val="left"/>
      <w:pPr>
        <w:ind w:left="3807" w:hanging="360"/>
      </w:pPr>
      <w:rPr>
        <w:rFonts w:cs="Times New Roman"/>
      </w:rPr>
    </w:lvl>
    <w:lvl w:ilvl="5" w:tplc="1000001B" w:tentative="1">
      <w:start w:val="1"/>
      <w:numFmt w:val="lowerRoman"/>
      <w:lvlText w:val="%6."/>
      <w:lvlJc w:val="right"/>
      <w:pPr>
        <w:ind w:left="4527" w:hanging="180"/>
      </w:pPr>
      <w:rPr>
        <w:rFonts w:cs="Times New Roman"/>
      </w:rPr>
    </w:lvl>
    <w:lvl w:ilvl="6" w:tplc="1000000F" w:tentative="1">
      <w:start w:val="1"/>
      <w:numFmt w:val="decimal"/>
      <w:lvlText w:val="%7."/>
      <w:lvlJc w:val="left"/>
      <w:pPr>
        <w:ind w:left="5247" w:hanging="360"/>
      </w:pPr>
      <w:rPr>
        <w:rFonts w:cs="Times New Roman"/>
      </w:rPr>
    </w:lvl>
    <w:lvl w:ilvl="7" w:tplc="10000019" w:tentative="1">
      <w:start w:val="1"/>
      <w:numFmt w:val="lowerLetter"/>
      <w:lvlText w:val="%8."/>
      <w:lvlJc w:val="left"/>
      <w:pPr>
        <w:ind w:left="5967" w:hanging="360"/>
      </w:pPr>
      <w:rPr>
        <w:rFonts w:cs="Times New Roman"/>
      </w:rPr>
    </w:lvl>
    <w:lvl w:ilvl="8" w:tplc="1000001B" w:tentative="1">
      <w:start w:val="1"/>
      <w:numFmt w:val="lowerRoman"/>
      <w:lvlText w:val="%9."/>
      <w:lvlJc w:val="right"/>
      <w:pPr>
        <w:ind w:left="6687" w:hanging="180"/>
      </w:pPr>
      <w:rPr>
        <w:rFonts w:cs="Times New Roman"/>
      </w:rPr>
    </w:lvl>
  </w:abstractNum>
  <w:abstractNum w:abstractNumId="5">
    <w:nsid w:val="2B4117C1"/>
    <w:multiLevelType w:val="hybridMultilevel"/>
    <w:tmpl w:val="7FA2EED6"/>
    <w:lvl w:ilvl="0" w:tplc="693CB3E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3CE60222"/>
    <w:multiLevelType w:val="hybridMultilevel"/>
    <w:tmpl w:val="5262E3A0"/>
    <w:lvl w:ilvl="0" w:tplc="A6C424D4">
      <w:start w:val="1"/>
      <w:numFmt w:val="decimal"/>
      <w:lvlText w:val="%1."/>
      <w:lvlJc w:val="left"/>
      <w:pPr>
        <w:ind w:left="1723" w:hanging="1065"/>
      </w:pPr>
      <w:rPr>
        <w:rFonts w:cs="Times New Roman" w:hint="default"/>
      </w:rPr>
    </w:lvl>
    <w:lvl w:ilvl="1" w:tplc="04190019" w:tentative="1">
      <w:start w:val="1"/>
      <w:numFmt w:val="lowerLetter"/>
      <w:lvlText w:val="%2."/>
      <w:lvlJc w:val="left"/>
      <w:pPr>
        <w:ind w:left="1738" w:hanging="360"/>
      </w:pPr>
      <w:rPr>
        <w:rFonts w:cs="Times New Roman"/>
      </w:rPr>
    </w:lvl>
    <w:lvl w:ilvl="2" w:tplc="0419001B" w:tentative="1">
      <w:start w:val="1"/>
      <w:numFmt w:val="lowerRoman"/>
      <w:lvlText w:val="%3."/>
      <w:lvlJc w:val="right"/>
      <w:pPr>
        <w:ind w:left="2458" w:hanging="180"/>
      </w:pPr>
      <w:rPr>
        <w:rFonts w:cs="Times New Roman"/>
      </w:rPr>
    </w:lvl>
    <w:lvl w:ilvl="3" w:tplc="0419000F" w:tentative="1">
      <w:start w:val="1"/>
      <w:numFmt w:val="decimal"/>
      <w:lvlText w:val="%4."/>
      <w:lvlJc w:val="left"/>
      <w:pPr>
        <w:ind w:left="3178" w:hanging="360"/>
      </w:pPr>
      <w:rPr>
        <w:rFonts w:cs="Times New Roman"/>
      </w:rPr>
    </w:lvl>
    <w:lvl w:ilvl="4" w:tplc="04190019" w:tentative="1">
      <w:start w:val="1"/>
      <w:numFmt w:val="lowerLetter"/>
      <w:lvlText w:val="%5."/>
      <w:lvlJc w:val="left"/>
      <w:pPr>
        <w:ind w:left="3898" w:hanging="360"/>
      </w:pPr>
      <w:rPr>
        <w:rFonts w:cs="Times New Roman"/>
      </w:rPr>
    </w:lvl>
    <w:lvl w:ilvl="5" w:tplc="0419001B" w:tentative="1">
      <w:start w:val="1"/>
      <w:numFmt w:val="lowerRoman"/>
      <w:lvlText w:val="%6."/>
      <w:lvlJc w:val="right"/>
      <w:pPr>
        <w:ind w:left="4618" w:hanging="180"/>
      </w:pPr>
      <w:rPr>
        <w:rFonts w:cs="Times New Roman"/>
      </w:rPr>
    </w:lvl>
    <w:lvl w:ilvl="6" w:tplc="0419000F" w:tentative="1">
      <w:start w:val="1"/>
      <w:numFmt w:val="decimal"/>
      <w:lvlText w:val="%7."/>
      <w:lvlJc w:val="left"/>
      <w:pPr>
        <w:ind w:left="5338" w:hanging="360"/>
      </w:pPr>
      <w:rPr>
        <w:rFonts w:cs="Times New Roman"/>
      </w:rPr>
    </w:lvl>
    <w:lvl w:ilvl="7" w:tplc="04190019" w:tentative="1">
      <w:start w:val="1"/>
      <w:numFmt w:val="lowerLetter"/>
      <w:lvlText w:val="%8."/>
      <w:lvlJc w:val="left"/>
      <w:pPr>
        <w:ind w:left="6058" w:hanging="360"/>
      </w:pPr>
      <w:rPr>
        <w:rFonts w:cs="Times New Roman"/>
      </w:rPr>
    </w:lvl>
    <w:lvl w:ilvl="8" w:tplc="0419001B" w:tentative="1">
      <w:start w:val="1"/>
      <w:numFmt w:val="lowerRoman"/>
      <w:lvlText w:val="%9."/>
      <w:lvlJc w:val="right"/>
      <w:pPr>
        <w:ind w:left="6778" w:hanging="180"/>
      </w:pPr>
      <w:rPr>
        <w:rFonts w:cs="Times New Roman"/>
      </w:rPr>
    </w:lvl>
  </w:abstractNum>
  <w:abstractNum w:abstractNumId="7">
    <w:nsid w:val="44AC4547"/>
    <w:multiLevelType w:val="multilevel"/>
    <w:tmpl w:val="297E1C4A"/>
    <w:lvl w:ilvl="0">
      <w:start w:val="1"/>
      <w:numFmt w:val="decimal"/>
      <w:lvlText w:val="%1."/>
      <w:lvlJc w:val="left"/>
      <w:pPr>
        <w:ind w:left="1069" w:hanging="360"/>
      </w:pPr>
      <w:rPr>
        <w:rFonts w:cs="Times New Roman"/>
        <w:color w:val="auto"/>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nsid w:val="48971DB6"/>
    <w:multiLevelType w:val="hybridMultilevel"/>
    <w:tmpl w:val="8DF2E2BA"/>
    <w:lvl w:ilvl="0" w:tplc="D05AA524">
      <w:start w:val="1"/>
      <w:numFmt w:val="decimal"/>
      <w:lvlText w:val="%1."/>
      <w:lvlJc w:val="left"/>
      <w:pPr>
        <w:ind w:left="2113" w:hanging="1545"/>
      </w:pPr>
      <w:rPr>
        <w:rFonts w:cs="Times New Roman" w:hint="default"/>
      </w:rPr>
    </w:lvl>
    <w:lvl w:ilvl="1" w:tplc="04190019">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9">
    <w:nsid w:val="59B533AA"/>
    <w:multiLevelType w:val="multilevel"/>
    <w:tmpl w:val="0419001F"/>
    <w:lvl w:ilvl="0">
      <w:start w:val="1"/>
      <w:numFmt w:val="decimal"/>
      <w:lvlText w:val="%1."/>
      <w:lvlJc w:val="left"/>
      <w:pPr>
        <w:ind w:left="644"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645141A4"/>
    <w:multiLevelType w:val="hybridMultilevel"/>
    <w:tmpl w:val="BA94305E"/>
    <w:lvl w:ilvl="0" w:tplc="D77C5902">
      <w:start w:val="1"/>
      <w:numFmt w:val="decimal"/>
      <w:lvlText w:val="%1."/>
      <w:lvlJc w:val="left"/>
      <w:pPr>
        <w:ind w:left="1730" w:hanging="1020"/>
      </w:pPr>
      <w:rPr>
        <w:rFonts w:cs="Times New Roman" w:hint="default"/>
        <w:color w:val="auto"/>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nsid w:val="6480438D"/>
    <w:multiLevelType w:val="multilevel"/>
    <w:tmpl w:val="7696E16E"/>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65E97548"/>
    <w:multiLevelType w:val="hybridMultilevel"/>
    <w:tmpl w:val="2BACCF2A"/>
    <w:lvl w:ilvl="0" w:tplc="9B56C55E">
      <w:start w:val="1"/>
      <w:numFmt w:val="decimal"/>
      <w:lvlText w:val="%1."/>
      <w:lvlJc w:val="left"/>
      <w:pPr>
        <w:ind w:left="1819" w:hanging="1110"/>
      </w:pPr>
      <w:rPr>
        <w:rFonts w:eastAsia="Times New Roman"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3">
    <w:nsid w:val="71F33571"/>
    <w:multiLevelType w:val="multilevel"/>
    <w:tmpl w:val="EA80F58C"/>
    <w:lvl w:ilvl="0">
      <w:start w:val="1"/>
      <w:numFmt w:val="decimal"/>
      <w:lvlText w:val="%1."/>
      <w:lvlJc w:val="left"/>
      <w:pPr>
        <w:ind w:left="1160" w:hanging="450"/>
      </w:pPr>
      <w:rPr>
        <w:rFonts w:ascii="Times New Roman" w:eastAsia="Times New Roman" w:hAnsi="Times New Roman" w:cs="Times New Roman"/>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4">
    <w:nsid w:val="7D67230F"/>
    <w:multiLevelType w:val="hybridMultilevel"/>
    <w:tmpl w:val="536CC40C"/>
    <w:lvl w:ilvl="0" w:tplc="89ACF4DA">
      <w:start w:val="1"/>
      <w:numFmt w:val="decimal"/>
      <w:lvlText w:val="%1."/>
      <w:lvlJc w:val="left"/>
      <w:pPr>
        <w:ind w:left="720" w:hanging="360"/>
      </w:pPr>
      <w:rPr>
        <w:rFonts w:cs="Times New Roman"/>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7E915F8B"/>
    <w:multiLevelType w:val="multilevel"/>
    <w:tmpl w:val="0419001F"/>
    <w:lvl w:ilvl="0">
      <w:start w:val="1"/>
      <w:numFmt w:val="decimal"/>
      <w:lvlText w:val="%1."/>
      <w:lvlJc w:val="left"/>
      <w:pPr>
        <w:ind w:left="644"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1"/>
  </w:num>
  <w:num w:numId="5">
    <w:abstractNumId w:val="13"/>
  </w:num>
  <w:num w:numId="6">
    <w:abstractNumId w:val="3"/>
  </w:num>
  <w:num w:numId="7">
    <w:abstractNumId w:val="5"/>
  </w:num>
  <w:num w:numId="8">
    <w:abstractNumId w:val="7"/>
  </w:num>
  <w:num w:numId="9">
    <w:abstractNumId w:val="10"/>
  </w:num>
  <w:num w:numId="10">
    <w:abstractNumId w:val="4"/>
  </w:num>
  <w:num w:numId="11">
    <w:abstractNumId w:val="9"/>
  </w:num>
  <w:num w:numId="12">
    <w:abstractNumId w:val="15"/>
  </w:num>
  <w:num w:numId="13">
    <w:abstractNumId w:val="0"/>
  </w:num>
  <w:num w:numId="14">
    <w:abstractNumId w:val="12"/>
  </w:num>
  <w:num w:numId="15">
    <w:abstractNumId w:val="14"/>
  </w:num>
  <w:num w:numId="16">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32D0"/>
    <w:rsid w:val="00000960"/>
    <w:rsid w:val="00000B5A"/>
    <w:rsid w:val="000040E8"/>
    <w:rsid w:val="00004160"/>
    <w:rsid w:val="000053FD"/>
    <w:rsid w:val="000066D4"/>
    <w:rsid w:val="00006DC6"/>
    <w:rsid w:val="000074E5"/>
    <w:rsid w:val="000075A6"/>
    <w:rsid w:val="000075D1"/>
    <w:rsid w:val="00007EFA"/>
    <w:rsid w:val="00010D94"/>
    <w:rsid w:val="00010EC6"/>
    <w:rsid w:val="00011B8B"/>
    <w:rsid w:val="00013C98"/>
    <w:rsid w:val="00014ABF"/>
    <w:rsid w:val="00014C92"/>
    <w:rsid w:val="00014CCA"/>
    <w:rsid w:val="00015FC1"/>
    <w:rsid w:val="000168C1"/>
    <w:rsid w:val="000169E5"/>
    <w:rsid w:val="000177AA"/>
    <w:rsid w:val="000206A6"/>
    <w:rsid w:val="00021571"/>
    <w:rsid w:val="00022084"/>
    <w:rsid w:val="00022D7F"/>
    <w:rsid w:val="000272C5"/>
    <w:rsid w:val="0003187E"/>
    <w:rsid w:val="000326D0"/>
    <w:rsid w:val="00032AE6"/>
    <w:rsid w:val="00032E89"/>
    <w:rsid w:val="0003569D"/>
    <w:rsid w:val="00036147"/>
    <w:rsid w:val="000366F8"/>
    <w:rsid w:val="000374B0"/>
    <w:rsid w:val="00037AE3"/>
    <w:rsid w:val="00040DF1"/>
    <w:rsid w:val="0004243F"/>
    <w:rsid w:val="000429AC"/>
    <w:rsid w:val="00042D8D"/>
    <w:rsid w:val="0004386D"/>
    <w:rsid w:val="0004426D"/>
    <w:rsid w:val="000445B7"/>
    <w:rsid w:val="00050B93"/>
    <w:rsid w:val="000528FD"/>
    <w:rsid w:val="00052DCE"/>
    <w:rsid w:val="00053791"/>
    <w:rsid w:val="00054331"/>
    <w:rsid w:val="00054F94"/>
    <w:rsid w:val="00055C96"/>
    <w:rsid w:val="00057456"/>
    <w:rsid w:val="00057E2D"/>
    <w:rsid w:val="00057EE7"/>
    <w:rsid w:val="00061030"/>
    <w:rsid w:val="00061B38"/>
    <w:rsid w:val="00063EA6"/>
    <w:rsid w:val="0006407A"/>
    <w:rsid w:val="000652E9"/>
    <w:rsid w:val="00070D43"/>
    <w:rsid w:val="00071E47"/>
    <w:rsid w:val="00072FCF"/>
    <w:rsid w:val="00073C0F"/>
    <w:rsid w:val="00073E42"/>
    <w:rsid w:val="00074F4F"/>
    <w:rsid w:val="0007577B"/>
    <w:rsid w:val="0007758E"/>
    <w:rsid w:val="00077597"/>
    <w:rsid w:val="0008072A"/>
    <w:rsid w:val="00080BF1"/>
    <w:rsid w:val="00080DB4"/>
    <w:rsid w:val="0008161C"/>
    <w:rsid w:val="00082D44"/>
    <w:rsid w:val="00082E49"/>
    <w:rsid w:val="0008346E"/>
    <w:rsid w:val="00084951"/>
    <w:rsid w:val="00085226"/>
    <w:rsid w:val="000866D3"/>
    <w:rsid w:val="00087B33"/>
    <w:rsid w:val="0009013B"/>
    <w:rsid w:val="0009025D"/>
    <w:rsid w:val="0009044A"/>
    <w:rsid w:val="00090992"/>
    <w:rsid w:val="000932C2"/>
    <w:rsid w:val="00093D4D"/>
    <w:rsid w:val="00096FFB"/>
    <w:rsid w:val="00097E2C"/>
    <w:rsid w:val="000A0283"/>
    <w:rsid w:val="000A065E"/>
    <w:rsid w:val="000A125C"/>
    <w:rsid w:val="000A1C1A"/>
    <w:rsid w:val="000A2F6E"/>
    <w:rsid w:val="000A3D21"/>
    <w:rsid w:val="000A3DA4"/>
    <w:rsid w:val="000A3EB4"/>
    <w:rsid w:val="000A43FC"/>
    <w:rsid w:val="000A45B4"/>
    <w:rsid w:val="000A576E"/>
    <w:rsid w:val="000A57F6"/>
    <w:rsid w:val="000A5927"/>
    <w:rsid w:val="000A73A7"/>
    <w:rsid w:val="000A773F"/>
    <w:rsid w:val="000A7BFC"/>
    <w:rsid w:val="000B00BB"/>
    <w:rsid w:val="000B2532"/>
    <w:rsid w:val="000B2E20"/>
    <w:rsid w:val="000B3E6F"/>
    <w:rsid w:val="000B4795"/>
    <w:rsid w:val="000B50D9"/>
    <w:rsid w:val="000B5C37"/>
    <w:rsid w:val="000C0F7C"/>
    <w:rsid w:val="000C21DA"/>
    <w:rsid w:val="000C49DA"/>
    <w:rsid w:val="000C4BAF"/>
    <w:rsid w:val="000C68AD"/>
    <w:rsid w:val="000C7892"/>
    <w:rsid w:val="000D155E"/>
    <w:rsid w:val="000D4325"/>
    <w:rsid w:val="000D4803"/>
    <w:rsid w:val="000D6E86"/>
    <w:rsid w:val="000D701B"/>
    <w:rsid w:val="000E22A8"/>
    <w:rsid w:val="000E3C24"/>
    <w:rsid w:val="000E46C3"/>
    <w:rsid w:val="000E4BFC"/>
    <w:rsid w:val="000E4C88"/>
    <w:rsid w:val="000E5F76"/>
    <w:rsid w:val="000E76F0"/>
    <w:rsid w:val="000F023B"/>
    <w:rsid w:val="000F02FB"/>
    <w:rsid w:val="000F4202"/>
    <w:rsid w:val="000F64B7"/>
    <w:rsid w:val="001001A8"/>
    <w:rsid w:val="00100FBF"/>
    <w:rsid w:val="00102FBC"/>
    <w:rsid w:val="00103CEE"/>
    <w:rsid w:val="001104A7"/>
    <w:rsid w:val="001108CA"/>
    <w:rsid w:val="0011174F"/>
    <w:rsid w:val="00114FDC"/>
    <w:rsid w:val="0011601C"/>
    <w:rsid w:val="001161D9"/>
    <w:rsid w:val="00116757"/>
    <w:rsid w:val="00120F61"/>
    <w:rsid w:val="001210BB"/>
    <w:rsid w:val="0012133A"/>
    <w:rsid w:val="0012166A"/>
    <w:rsid w:val="00121D69"/>
    <w:rsid w:val="00121E04"/>
    <w:rsid w:val="001229CA"/>
    <w:rsid w:val="00124EBC"/>
    <w:rsid w:val="001252AE"/>
    <w:rsid w:val="001252BB"/>
    <w:rsid w:val="001254B8"/>
    <w:rsid w:val="00125DD0"/>
    <w:rsid w:val="0012627F"/>
    <w:rsid w:val="001273F9"/>
    <w:rsid w:val="00130533"/>
    <w:rsid w:val="00131D0B"/>
    <w:rsid w:val="00132A2F"/>
    <w:rsid w:val="00135F8F"/>
    <w:rsid w:val="001360EA"/>
    <w:rsid w:val="00136EBE"/>
    <w:rsid w:val="00137B24"/>
    <w:rsid w:val="001424C3"/>
    <w:rsid w:val="001435DF"/>
    <w:rsid w:val="00146AE0"/>
    <w:rsid w:val="00146C72"/>
    <w:rsid w:val="00147DD0"/>
    <w:rsid w:val="0015119E"/>
    <w:rsid w:val="00152733"/>
    <w:rsid w:val="00152A9A"/>
    <w:rsid w:val="00153694"/>
    <w:rsid w:val="00153800"/>
    <w:rsid w:val="00156520"/>
    <w:rsid w:val="00157E6E"/>
    <w:rsid w:val="00160722"/>
    <w:rsid w:val="00160EA3"/>
    <w:rsid w:val="00160EFD"/>
    <w:rsid w:val="00162237"/>
    <w:rsid w:val="00162498"/>
    <w:rsid w:val="0016401D"/>
    <w:rsid w:val="00164197"/>
    <w:rsid w:val="00164500"/>
    <w:rsid w:val="001651A1"/>
    <w:rsid w:val="00166481"/>
    <w:rsid w:val="00166BC3"/>
    <w:rsid w:val="001722AB"/>
    <w:rsid w:val="001727E5"/>
    <w:rsid w:val="001728EF"/>
    <w:rsid w:val="00174270"/>
    <w:rsid w:val="001745F5"/>
    <w:rsid w:val="001746A8"/>
    <w:rsid w:val="00174CB4"/>
    <w:rsid w:val="00175500"/>
    <w:rsid w:val="00176106"/>
    <w:rsid w:val="0017742D"/>
    <w:rsid w:val="00180DC3"/>
    <w:rsid w:val="00181395"/>
    <w:rsid w:val="0018496F"/>
    <w:rsid w:val="00186EF1"/>
    <w:rsid w:val="001900D5"/>
    <w:rsid w:val="0019098C"/>
    <w:rsid w:val="001912B9"/>
    <w:rsid w:val="00191685"/>
    <w:rsid w:val="00191E94"/>
    <w:rsid w:val="00192413"/>
    <w:rsid w:val="00192935"/>
    <w:rsid w:val="00194EA3"/>
    <w:rsid w:val="00196AFD"/>
    <w:rsid w:val="001A1305"/>
    <w:rsid w:val="001A1CA9"/>
    <w:rsid w:val="001A2B26"/>
    <w:rsid w:val="001A30FB"/>
    <w:rsid w:val="001A4724"/>
    <w:rsid w:val="001A574E"/>
    <w:rsid w:val="001A587A"/>
    <w:rsid w:val="001A5B08"/>
    <w:rsid w:val="001A6646"/>
    <w:rsid w:val="001A7857"/>
    <w:rsid w:val="001B06ED"/>
    <w:rsid w:val="001B0BD0"/>
    <w:rsid w:val="001B0F71"/>
    <w:rsid w:val="001B13CF"/>
    <w:rsid w:val="001B1403"/>
    <w:rsid w:val="001B16C8"/>
    <w:rsid w:val="001B2146"/>
    <w:rsid w:val="001B2497"/>
    <w:rsid w:val="001B283C"/>
    <w:rsid w:val="001B335B"/>
    <w:rsid w:val="001B54F4"/>
    <w:rsid w:val="001B63BC"/>
    <w:rsid w:val="001B7AB1"/>
    <w:rsid w:val="001C14D0"/>
    <w:rsid w:val="001C17F6"/>
    <w:rsid w:val="001C2D6B"/>
    <w:rsid w:val="001C3AC1"/>
    <w:rsid w:val="001C3BCB"/>
    <w:rsid w:val="001C3DB9"/>
    <w:rsid w:val="001C3DF5"/>
    <w:rsid w:val="001C497A"/>
    <w:rsid w:val="001D1AA5"/>
    <w:rsid w:val="001D442C"/>
    <w:rsid w:val="001D68ED"/>
    <w:rsid w:val="001D6C05"/>
    <w:rsid w:val="001D7476"/>
    <w:rsid w:val="001E2CD9"/>
    <w:rsid w:val="001E2DDA"/>
    <w:rsid w:val="001E3365"/>
    <w:rsid w:val="001E3E09"/>
    <w:rsid w:val="001E491F"/>
    <w:rsid w:val="001E5E3B"/>
    <w:rsid w:val="001E68B2"/>
    <w:rsid w:val="001F1336"/>
    <w:rsid w:val="001F2105"/>
    <w:rsid w:val="001F217E"/>
    <w:rsid w:val="001F26A2"/>
    <w:rsid w:val="001F3A0E"/>
    <w:rsid w:val="001F47D1"/>
    <w:rsid w:val="001F4F3F"/>
    <w:rsid w:val="001F56B3"/>
    <w:rsid w:val="001F580B"/>
    <w:rsid w:val="001F6E90"/>
    <w:rsid w:val="001F70EA"/>
    <w:rsid w:val="001F752C"/>
    <w:rsid w:val="001F78FA"/>
    <w:rsid w:val="002000C6"/>
    <w:rsid w:val="00200121"/>
    <w:rsid w:val="002027E2"/>
    <w:rsid w:val="0020315D"/>
    <w:rsid w:val="002035F7"/>
    <w:rsid w:val="00203A31"/>
    <w:rsid w:val="00203AEB"/>
    <w:rsid w:val="00204686"/>
    <w:rsid w:val="00205F09"/>
    <w:rsid w:val="002070EA"/>
    <w:rsid w:val="002071C8"/>
    <w:rsid w:val="0021009E"/>
    <w:rsid w:val="0021092B"/>
    <w:rsid w:val="00210DA4"/>
    <w:rsid w:val="002139A0"/>
    <w:rsid w:val="0021420F"/>
    <w:rsid w:val="00214461"/>
    <w:rsid w:val="00215BDA"/>
    <w:rsid w:val="00216C48"/>
    <w:rsid w:val="00217747"/>
    <w:rsid w:val="00217B71"/>
    <w:rsid w:val="00220A1F"/>
    <w:rsid w:val="00226002"/>
    <w:rsid w:val="0022667A"/>
    <w:rsid w:val="002276F2"/>
    <w:rsid w:val="002307AB"/>
    <w:rsid w:val="00230932"/>
    <w:rsid w:val="002310B4"/>
    <w:rsid w:val="002321E3"/>
    <w:rsid w:val="002327DD"/>
    <w:rsid w:val="00232BEC"/>
    <w:rsid w:val="00233B30"/>
    <w:rsid w:val="0023434C"/>
    <w:rsid w:val="002345DD"/>
    <w:rsid w:val="0023489E"/>
    <w:rsid w:val="00237A73"/>
    <w:rsid w:val="002417C6"/>
    <w:rsid w:val="00241D37"/>
    <w:rsid w:val="00245B38"/>
    <w:rsid w:val="002467BF"/>
    <w:rsid w:val="00247453"/>
    <w:rsid w:val="00250599"/>
    <w:rsid w:val="0025091F"/>
    <w:rsid w:val="002509B3"/>
    <w:rsid w:val="0025416D"/>
    <w:rsid w:val="0025463D"/>
    <w:rsid w:val="00254E4C"/>
    <w:rsid w:val="00255332"/>
    <w:rsid w:val="00255F78"/>
    <w:rsid w:val="00257EB2"/>
    <w:rsid w:val="00260975"/>
    <w:rsid w:val="002618B9"/>
    <w:rsid w:val="00263D83"/>
    <w:rsid w:val="002647BF"/>
    <w:rsid w:val="0026512D"/>
    <w:rsid w:val="00265B88"/>
    <w:rsid w:val="00266937"/>
    <w:rsid w:val="00267581"/>
    <w:rsid w:val="00270176"/>
    <w:rsid w:val="00272476"/>
    <w:rsid w:val="00272682"/>
    <w:rsid w:val="00273E00"/>
    <w:rsid w:val="0028097A"/>
    <w:rsid w:val="002826F2"/>
    <w:rsid w:val="0028320E"/>
    <w:rsid w:val="00284053"/>
    <w:rsid w:val="00285007"/>
    <w:rsid w:val="00285707"/>
    <w:rsid w:val="00287EE6"/>
    <w:rsid w:val="0029068C"/>
    <w:rsid w:val="00290B23"/>
    <w:rsid w:val="00290F24"/>
    <w:rsid w:val="00291B16"/>
    <w:rsid w:val="002936C4"/>
    <w:rsid w:val="00294087"/>
    <w:rsid w:val="00294338"/>
    <w:rsid w:val="00294517"/>
    <w:rsid w:val="00294F36"/>
    <w:rsid w:val="00295B7C"/>
    <w:rsid w:val="00296A7E"/>
    <w:rsid w:val="00296C38"/>
    <w:rsid w:val="002973E5"/>
    <w:rsid w:val="00297479"/>
    <w:rsid w:val="002A0B17"/>
    <w:rsid w:val="002A1830"/>
    <w:rsid w:val="002A2D43"/>
    <w:rsid w:val="002A30F8"/>
    <w:rsid w:val="002A49C8"/>
    <w:rsid w:val="002A6145"/>
    <w:rsid w:val="002A619E"/>
    <w:rsid w:val="002A69D5"/>
    <w:rsid w:val="002A7A38"/>
    <w:rsid w:val="002B0A3C"/>
    <w:rsid w:val="002B19C3"/>
    <w:rsid w:val="002B25AD"/>
    <w:rsid w:val="002B5950"/>
    <w:rsid w:val="002B5F1A"/>
    <w:rsid w:val="002B6346"/>
    <w:rsid w:val="002B6B97"/>
    <w:rsid w:val="002B7727"/>
    <w:rsid w:val="002B7BC4"/>
    <w:rsid w:val="002C0D6E"/>
    <w:rsid w:val="002C1C00"/>
    <w:rsid w:val="002C1FE8"/>
    <w:rsid w:val="002C2102"/>
    <w:rsid w:val="002C2D20"/>
    <w:rsid w:val="002C36AF"/>
    <w:rsid w:val="002C393B"/>
    <w:rsid w:val="002C435B"/>
    <w:rsid w:val="002C460A"/>
    <w:rsid w:val="002C5BF8"/>
    <w:rsid w:val="002C786C"/>
    <w:rsid w:val="002D10C8"/>
    <w:rsid w:val="002D324A"/>
    <w:rsid w:val="002D32F1"/>
    <w:rsid w:val="002D4000"/>
    <w:rsid w:val="002D4F89"/>
    <w:rsid w:val="002D7BAF"/>
    <w:rsid w:val="002E0A07"/>
    <w:rsid w:val="002E0E56"/>
    <w:rsid w:val="002E154F"/>
    <w:rsid w:val="002E33F6"/>
    <w:rsid w:val="002E40A8"/>
    <w:rsid w:val="002E43AF"/>
    <w:rsid w:val="002E51B0"/>
    <w:rsid w:val="002E66BD"/>
    <w:rsid w:val="002E7579"/>
    <w:rsid w:val="002E7B4F"/>
    <w:rsid w:val="002F28A0"/>
    <w:rsid w:val="002F5E3A"/>
    <w:rsid w:val="002F68CA"/>
    <w:rsid w:val="00300550"/>
    <w:rsid w:val="00301731"/>
    <w:rsid w:val="00302EF3"/>
    <w:rsid w:val="00303A5A"/>
    <w:rsid w:val="00303DAB"/>
    <w:rsid w:val="003048F6"/>
    <w:rsid w:val="003053F3"/>
    <w:rsid w:val="003059F1"/>
    <w:rsid w:val="00305EF7"/>
    <w:rsid w:val="00306A56"/>
    <w:rsid w:val="00310205"/>
    <w:rsid w:val="00310C92"/>
    <w:rsid w:val="003124EB"/>
    <w:rsid w:val="00313872"/>
    <w:rsid w:val="00316545"/>
    <w:rsid w:val="0031668F"/>
    <w:rsid w:val="00317AAC"/>
    <w:rsid w:val="00320DA5"/>
    <w:rsid w:val="00321069"/>
    <w:rsid w:val="00321F09"/>
    <w:rsid w:val="00323707"/>
    <w:rsid w:val="003238F8"/>
    <w:rsid w:val="00323B5F"/>
    <w:rsid w:val="00325C24"/>
    <w:rsid w:val="00326857"/>
    <w:rsid w:val="003303C5"/>
    <w:rsid w:val="00330DE0"/>
    <w:rsid w:val="00331A1A"/>
    <w:rsid w:val="003326DB"/>
    <w:rsid w:val="00332712"/>
    <w:rsid w:val="00332B78"/>
    <w:rsid w:val="00334422"/>
    <w:rsid w:val="00341D03"/>
    <w:rsid w:val="003420A6"/>
    <w:rsid w:val="00343383"/>
    <w:rsid w:val="0034340F"/>
    <w:rsid w:val="0034445F"/>
    <w:rsid w:val="00344867"/>
    <w:rsid w:val="00345B0D"/>
    <w:rsid w:val="003476E6"/>
    <w:rsid w:val="00350434"/>
    <w:rsid w:val="003506F9"/>
    <w:rsid w:val="003507A6"/>
    <w:rsid w:val="003507F3"/>
    <w:rsid w:val="003516EA"/>
    <w:rsid w:val="00351A7A"/>
    <w:rsid w:val="00351EEF"/>
    <w:rsid w:val="003522AC"/>
    <w:rsid w:val="00355E9C"/>
    <w:rsid w:val="003578AD"/>
    <w:rsid w:val="00361007"/>
    <w:rsid w:val="00362492"/>
    <w:rsid w:val="0036324F"/>
    <w:rsid w:val="00364458"/>
    <w:rsid w:val="003667E7"/>
    <w:rsid w:val="00366AE3"/>
    <w:rsid w:val="0036757C"/>
    <w:rsid w:val="003703BD"/>
    <w:rsid w:val="003731F7"/>
    <w:rsid w:val="00374A40"/>
    <w:rsid w:val="00375011"/>
    <w:rsid w:val="00375660"/>
    <w:rsid w:val="00375F2B"/>
    <w:rsid w:val="00376CD8"/>
    <w:rsid w:val="00377912"/>
    <w:rsid w:val="00380084"/>
    <w:rsid w:val="0038032A"/>
    <w:rsid w:val="0038079B"/>
    <w:rsid w:val="00380E8C"/>
    <w:rsid w:val="00381CCD"/>
    <w:rsid w:val="0038223C"/>
    <w:rsid w:val="00382BAB"/>
    <w:rsid w:val="0038307D"/>
    <w:rsid w:val="0038325C"/>
    <w:rsid w:val="0038503A"/>
    <w:rsid w:val="00385BA3"/>
    <w:rsid w:val="00386A5E"/>
    <w:rsid w:val="00387036"/>
    <w:rsid w:val="0039082C"/>
    <w:rsid w:val="00390FCC"/>
    <w:rsid w:val="003941CF"/>
    <w:rsid w:val="00394AF4"/>
    <w:rsid w:val="00394B24"/>
    <w:rsid w:val="00394FA0"/>
    <w:rsid w:val="003958AC"/>
    <w:rsid w:val="00397178"/>
    <w:rsid w:val="0039744A"/>
    <w:rsid w:val="003A0A95"/>
    <w:rsid w:val="003A0EAF"/>
    <w:rsid w:val="003A1359"/>
    <w:rsid w:val="003A1B63"/>
    <w:rsid w:val="003A2204"/>
    <w:rsid w:val="003A3CD2"/>
    <w:rsid w:val="003A5346"/>
    <w:rsid w:val="003A564D"/>
    <w:rsid w:val="003A6BFA"/>
    <w:rsid w:val="003A7E4C"/>
    <w:rsid w:val="003B013F"/>
    <w:rsid w:val="003B2DA5"/>
    <w:rsid w:val="003B4A00"/>
    <w:rsid w:val="003B4BEA"/>
    <w:rsid w:val="003B54C6"/>
    <w:rsid w:val="003B72B0"/>
    <w:rsid w:val="003C09D7"/>
    <w:rsid w:val="003C0FFC"/>
    <w:rsid w:val="003C2150"/>
    <w:rsid w:val="003C29B4"/>
    <w:rsid w:val="003C5B78"/>
    <w:rsid w:val="003C64D4"/>
    <w:rsid w:val="003C6D73"/>
    <w:rsid w:val="003C713F"/>
    <w:rsid w:val="003D07B7"/>
    <w:rsid w:val="003D24D0"/>
    <w:rsid w:val="003D2672"/>
    <w:rsid w:val="003D3D36"/>
    <w:rsid w:val="003D5084"/>
    <w:rsid w:val="003D6314"/>
    <w:rsid w:val="003D6991"/>
    <w:rsid w:val="003D7266"/>
    <w:rsid w:val="003E0961"/>
    <w:rsid w:val="003E133D"/>
    <w:rsid w:val="003E175A"/>
    <w:rsid w:val="003E2262"/>
    <w:rsid w:val="003E4B05"/>
    <w:rsid w:val="003E54F4"/>
    <w:rsid w:val="003E70B5"/>
    <w:rsid w:val="003E7162"/>
    <w:rsid w:val="003E722D"/>
    <w:rsid w:val="003E7517"/>
    <w:rsid w:val="003E7850"/>
    <w:rsid w:val="003E7DFE"/>
    <w:rsid w:val="003E7E57"/>
    <w:rsid w:val="003F0747"/>
    <w:rsid w:val="003F0CFD"/>
    <w:rsid w:val="003F194F"/>
    <w:rsid w:val="003F1E72"/>
    <w:rsid w:val="003F4320"/>
    <w:rsid w:val="003F484C"/>
    <w:rsid w:val="003F4947"/>
    <w:rsid w:val="003F63F2"/>
    <w:rsid w:val="003F6CB6"/>
    <w:rsid w:val="003F7732"/>
    <w:rsid w:val="0040019C"/>
    <w:rsid w:val="00401B3D"/>
    <w:rsid w:val="00402812"/>
    <w:rsid w:val="00404D94"/>
    <w:rsid w:val="0040668D"/>
    <w:rsid w:val="00407BD5"/>
    <w:rsid w:val="004123DB"/>
    <w:rsid w:val="00412AA0"/>
    <w:rsid w:val="00413764"/>
    <w:rsid w:val="00414CDF"/>
    <w:rsid w:val="00416612"/>
    <w:rsid w:val="004169B2"/>
    <w:rsid w:val="0042484E"/>
    <w:rsid w:val="0042495F"/>
    <w:rsid w:val="00424F75"/>
    <w:rsid w:val="00426062"/>
    <w:rsid w:val="00426A69"/>
    <w:rsid w:val="00426C76"/>
    <w:rsid w:val="00430177"/>
    <w:rsid w:val="004317CC"/>
    <w:rsid w:val="004335A8"/>
    <w:rsid w:val="00433C93"/>
    <w:rsid w:val="00434DD7"/>
    <w:rsid w:val="00435F26"/>
    <w:rsid w:val="00436E56"/>
    <w:rsid w:val="00440665"/>
    <w:rsid w:val="00440D62"/>
    <w:rsid w:val="00441CA0"/>
    <w:rsid w:val="00442B4B"/>
    <w:rsid w:val="00442E55"/>
    <w:rsid w:val="004433EC"/>
    <w:rsid w:val="0044500F"/>
    <w:rsid w:val="0044548D"/>
    <w:rsid w:val="004457C4"/>
    <w:rsid w:val="00445BC3"/>
    <w:rsid w:val="00446316"/>
    <w:rsid w:val="0044721C"/>
    <w:rsid w:val="00447735"/>
    <w:rsid w:val="0045142D"/>
    <w:rsid w:val="00452C47"/>
    <w:rsid w:val="00452DFC"/>
    <w:rsid w:val="0045302F"/>
    <w:rsid w:val="0045397D"/>
    <w:rsid w:val="00454434"/>
    <w:rsid w:val="00455802"/>
    <w:rsid w:val="00455A5A"/>
    <w:rsid w:val="004600EB"/>
    <w:rsid w:val="00460D59"/>
    <w:rsid w:val="004631BC"/>
    <w:rsid w:val="0046353A"/>
    <w:rsid w:val="00463A9C"/>
    <w:rsid w:val="00463B9C"/>
    <w:rsid w:val="00467175"/>
    <w:rsid w:val="0047178F"/>
    <w:rsid w:val="00472B77"/>
    <w:rsid w:val="00474B12"/>
    <w:rsid w:val="00476A62"/>
    <w:rsid w:val="00480408"/>
    <w:rsid w:val="00481534"/>
    <w:rsid w:val="00482C27"/>
    <w:rsid w:val="00486371"/>
    <w:rsid w:val="0048724D"/>
    <w:rsid w:val="00487827"/>
    <w:rsid w:val="0049350C"/>
    <w:rsid w:val="0049393C"/>
    <w:rsid w:val="0049400B"/>
    <w:rsid w:val="004946C9"/>
    <w:rsid w:val="004A253A"/>
    <w:rsid w:val="004A2C00"/>
    <w:rsid w:val="004A5765"/>
    <w:rsid w:val="004A5ADE"/>
    <w:rsid w:val="004A5C3E"/>
    <w:rsid w:val="004A64D8"/>
    <w:rsid w:val="004A77F1"/>
    <w:rsid w:val="004A7AD0"/>
    <w:rsid w:val="004B02EE"/>
    <w:rsid w:val="004B092F"/>
    <w:rsid w:val="004B0A32"/>
    <w:rsid w:val="004B0C9D"/>
    <w:rsid w:val="004B26BE"/>
    <w:rsid w:val="004B53BC"/>
    <w:rsid w:val="004B583D"/>
    <w:rsid w:val="004B599C"/>
    <w:rsid w:val="004B673E"/>
    <w:rsid w:val="004B794E"/>
    <w:rsid w:val="004C080D"/>
    <w:rsid w:val="004C0C61"/>
    <w:rsid w:val="004C19C1"/>
    <w:rsid w:val="004C34A8"/>
    <w:rsid w:val="004C3A81"/>
    <w:rsid w:val="004C5B1A"/>
    <w:rsid w:val="004C6EE1"/>
    <w:rsid w:val="004C7A91"/>
    <w:rsid w:val="004D26E1"/>
    <w:rsid w:val="004D2E43"/>
    <w:rsid w:val="004D3BD0"/>
    <w:rsid w:val="004D437C"/>
    <w:rsid w:val="004E009E"/>
    <w:rsid w:val="004E0147"/>
    <w:rsid w:val="004E1548"/>
    <w:rsid w:val="004E1B9E"/>
    <w:rsid w:val="004E20AD"/>
    <w:rsid w:val="004E2BC2"/>
    <w:rsid w:val="004E3555"/>
    <w:rsid w:val="004E3995"/>
    <w:rsid w:val="004E5276"/>
    <w:rsid w:val="004E595F"/>
    <w:rsid w:val="004E5E0C"/>
    <w:rsid w:val="004E7B7E"/>
    <w:rsid w:val="004E7E4C"/>
    <w:rsid w:val="004F089B"/>
    <w:rsid w:val="004F4DB4"/>
    <w:rsid w:val="004F5C27"/>
    <w:rsid w:val="004F641C"/>
    <w:rsid w:val="00501BD1"/>
    <w:rsid w:val="00504A4C"/>
    <w:rsid w:val="00506A8D"/>
    <w:rsid w:val="00507CBB"/>
    <w:rsid w:val="005139B6"/>
    <w:rsid w:val="005153C4"/>
    <w:rsid w:val="00517260"/>
    <w:rsid w:val="005174FA"/>
    <w:rsid w:val="00517D96"/>
    <w:rsid w:val="00517DC3"/>
    <w:rsid w:val="005200D5"/>
    <w:rsid w:val="0052180D"/>
    <w:rsid w:val="00521884"/>
    <w:rsid w:val="00522CC6"/>
    <w:rsid w:val="00523664"/>
    <w:rsid w:val="00523B41"/>
    <w:rsid w:val="00523D3F"/>
    <w:rsid w:val="00524918"/>
    <w:rsid w:val="00524B4F"/>
    <w:rsid w:val="00525509"/>
    <w:rsid w:val="00525FA7"/>
    <w:rsid w:val="0052774C"/>
    <w:rsid w:val="00527EE0"/>
    <w:rsid w:val="0053078B"/>
    <w:rsid w:val="0053177A"/>
    <w:rsid w:val="00533100"/>
    <w:rsid w:val="005333D3"/>
    <w:rsid w:val="0053348B"/>
    <w:rsid w:val="00535975"/>
    <w:rsid w:val="00540320"/>
    <w:rsid w:val="00541FF9"/>
    <w:rsid w:val="00542303"/>
    <w:rsid w:val="00543015"/>
    <w:rsid w:val="005432E9"/>
    <w:rsid w:val="00545318"/>
    <w:rsid w:val="00546647"/>
    <w:rsid w:val="00546B42"/>
    <w:rsid w:val="00546E5B"/>
    <w:rsid w:val="00551073"/>
    <w:rsid w:val="00553ECB"/>
    <w:rsid w:val="005548BC"/>
    <w:rsid w:val="00555C36"/>
    <w:rsid w:val="00556476"/>
    <w:rsid w:val="0055674E"/>
    <w:rsid w:val="005579B9"/>
    <w:rsid w:val="005619C3"/>
    <w:rsid w:val="00562D88"/>
    <w:rsid w:val="00563366"/>
    <w:rsid w:val="00564DEB"/>
    <w:rsid w:val="00564F3F"/>
    <w:rsid w:val="0056555C"/>
    <w:rsid w:val="00566A30"/>
    <w:rsid w:val="00566C0F"/>
    <w:rsid w:val="00571C6D"/>
    <w:rsid w:val="005726D0"/>
    <w:rsid w:val="00572C50"/>
    <w:rsid w:val="00574CF7"/>
    <w:rsid w:val="0057622C"/>
    <w:rsid w:val="00576993"/>
    <w:rsid w:val="00577E3E"/>
    <w:rsid w:val="00580F16"/>
    <w:rsid w:val="00581F61"/>
    <w:rsid w:val="00584191"/>
    <w:rsid w:val="0058546F"/>
    <w:rsid w:val="00586177"/>
    <w:rsid w:val="0058642E"/>
    <w:rsid w:val="00586691"/>
    <w:rsid w:val="00587144"/>
    <w:rsid w:val="00587DA5"/>
    <w:rsid w:val="00591BEF"/>
    <w:rsid w:val="00591F61"/>
    <w:rsid w:val="00591FC6"/>
    <w:rsid w:val="0059529B"/>
    <w:rsid w:val="005952B2"/>
    <w:rsid w:val="005A048D"/>
    <w:rsid w:val="005A115F"/>
    <w:rsid w:val="005A3288"/>
    <w:rsid w:val="005A3991"/>
    <w:rsid w:val="005A48A0"/>
    <w:rsid w:val="005A4A6D"/>
    <w:rsid w:val="005A4F0D"/>
    <w:rsid w:val="005A501C"/>
    <w:rsid w:val="005A5978"/>
    <w:rsid w:val="005B01AB"/>
    <w:rsid w:val="005B042E"/>
    <w:rsid w:val="005B1B1C"/>
    <w:rsid w:val="005B2278"/>
    <w:rsid w:val="005B34F9"/>
    <w:rsid w:val="005B4B71"/>
    <w:rsid w:val="005B5F61"/>
    <w:rsid w:val="005B774C"/>
    <w:rsid w:val="005C0BA5"/>
    <w:rsid w:val="005C274D"/>
    <w:rsid w:val="005C2F67"/>
    <w:rsid w:val="005C3B8B"/>
    <w:rsid w:val="005C54EC"/>
    <w:rsid w:val="005C6F9E"/>
    <w:rsid w:val="005D0112"/>
    <w:rsid w:val="005D125F"/>
    <w:rsid w:val="005D1529"/>
    <w:rsid w:val="005D1549"/>
    <w:rsid w:val="005D18D4"/>
    <w:rsid w:val="005D3137"/>
    <w:rsid w:val="005D7A33"/>
    <w:rsid w:val="005E00FE"/>
    <w:rsid w:val="005E1231"/>
    <w:rsid w:val="005E1F6D"/>
    <w:rsid w:val="005E20E5"/>
    <w:rsid w:val="005E27E1"/>
    <w:rsid w:val="005E3E34"/>
    <w:rsid w:val="005E4FCF"/>
    <w:rsid w:val="005F20CA"/>
    <w:rsid w:val="005F221C"/>
    <w:rsid w:val="005F4832"/>
    <w:rsid w:val="005F6237"/>
    <w:rsid w:val="005F7EAA"/>
    <w:rsid w:val="00601489"/>
    <w:rsid w:val="0060166D"/>
    <w:rsid w:val="006020D0"/>
    <w:rsid w:val="006021BF"/>
    <w:rsid w:val="00602699"/>
    <w:rsid w:val="00602B54"/>
    <w:rsid w:val="00605617"/>
    <w:rsid w:val="0060623F"/>
    <w:rsid w:val="00606E36"/>
    <w:rsid w:val="006121DD"/>
    <w:rsid w:val="00612544"/>
    <w:rsid w:val="00613EDC"/>
    <w:rsid w:val="006143B1"/>
    <w:rsid w:val="006149AE"/>
    <w:rsid w:val="006151CD"/>
    <w:rsid w:val="00615CE1"/>
    <w:rsid w:val="006172DC"/>
    <w:rsid w:val="00621E98"/>
    <w:rsid w:val="006222D4"/>
    <w:rsid w:val="00622798"/>
    <w:rsid w:val="00622813"/>
    <w:rsid w:val="00623C60"/>
    <w:rsid w:val="0062492C"/>
    <w:rsid w:val="00624DB5"/>
    <w:rsid w:val="00625AA1"/>
    <w:rsid w:val="00627720"/>
    <w:rsid w:val="00630B3E"/>
    <w:rsid w:val="006312DC"/>
    <w:rsid w:val="0063196A"/>
    <w:rsid w:val="00631EBF"/>
    <w:rsid w:val="00632418"/>
    <w:rsid w:val="006333C1"/>
    <w:rsid w:val="0063446D"/>
    <w:rsid w:val="00634549"/>
    <w:rsid w:val="0063466B"/>
    <w:rsid w:val="00637099"/>
    <w:rsid w:val="00637AE5"/>
    <w:rsid w:val="00637CE8"/>
    <w:rsid w:val="006401C8"/>
    <w:rsid w:val="0064199A"/>
    <w:rsid w:val="00642529"/>
    <w:rsid w:val="00642761"/>
    <w:rsid w:val="0064478C"/>
    <w:rsid w:val="00647235"/>
    <w:rsid w:val="0065013F"/>
    <w:rsid w:val="00650F24"/>
    <w:rsid w:val="00652912"/>
    <w:rsid w:val="00653240"/>
    <w:rsid w:val="00661A9D"/>
    <w:rsid w:val="0066226F"/>
    <w:rsid w:val="00662729"/>
    <w:rsid w:val="006628F4"/>
    <w:rsid w:val="006631AA"/>
    <w:rsid w:val="0066430D"/>
    <w:rsid w:val="00665175"/>
    <w:rsid w:val="00665E35"/>
    <w:rsid w:val="0066639F"/>
    <w:rsid w:val="006674EC"/>
    <w:rsid w:val="0066776D"/>
    <w:rsid w:val="006702AD"/>
    <w:rsid w:val="0067036D"/>
    <w:rsid w:val="00670CF8"/>
    <w:rsid w:val="00673AFF"/>
    <w:rsid w:val="00673BAB"/>
    <w:rsid w:val="00673FA7"/>
    <w:rsid w:val="00674AB6"/>
    <w:rsid w:val="00674ABB"/>
    <w:rsid w:val="00675547"/>
    <w:rsid w:val="00675EBA"/>
    <w:rsid w:val="00675EF4"/>
    <w:rsid w:val="0067642D"/>
    <w:rsid w:val="00676C86"/>
    <w:rsid w:val="00676D46"/>
    <w:rsid w:val="00676F4F"/>
    <w:rsid w:val="00677F5B"/>
    <w:rsid w:val="00680E55"/>
    <w:rsid w:val="00681B13"/>
    <w:rsid w:val="00683701"/>
    <w:rsid w:val="00683BB9"/>
    <w:rsid w:val="00683FAC"/>
    <w:rsid w:val="006845BB"/>
    <w:rsid w:val="00684EA6"/>
    <w:rsid w:val="0069183F"/>
    <w:rsid w:val="0069192F"/>
    <w:rsid w:val="006926F5"/>
    <w:rsid w:val="006952F5"/>
    <w:rsid w:val="0069549F"/>
    <w:rsid w:val="00696F44"/>
    <w:rsid w:val="006A0A9F"/>
    <w:rsid w:val="006A4838"/>
    <w:rsid w:val="006A4A7C"/>
    <w:rsid w:val="006A744A"/>
    <w:rsid w:val="006A75F4"/>
    <w:rsid w:val="006B04BE"/>
    <w:rsid w:val="006B0A95"/>
    <w:rsid w:val="006B0D4C"/>
    <w:rsid w:val="006B1D31"/>
    <w:rsid w:val="006B2EBE"/>
    <w:rsid w:val="006B2FE2"/>
    <w:rsid w:val="006B3193"/>
    <w:rsid w:val="006B3FEA"/>
    <w:rsid w:val="006B4F27"/>
    <w:rsid w:val="006B5B56"/>
    <w:rsid w:val="006B6632"/>
    <w:rsid w:val="006B6CB6"/>
    <w:rsid w:val="006B7D31"/>
    <w:rsid w:val="006C0D8C"/>
    <w:rsid w:val="006C0FF6"/>
    <w:rsid w:val="006C3BE9"/>
    <w:rsid w:val="006D0640"/>
    <w:rsid w:val="006D2320"/>
    <w:rsid w:val="006D297C"/>
    <w:rsid w:val="006D339F"/>
    <w:rsid w:val="006D68F1"/>
    <w:rsid w:val="006D6A4F"/>
    <w:rsid w:val="006E0464"/>
    <w:rsid w:val="006E22CF"/>
    <w:rsid w:val="006E2ACC"/>
    <w:rsid w:val="006E2BB7"/>
    <w:rsid w:val="006E33A7"/>
    <w:rsid w:val="006E585E"/>
    <w:rsid w:val="006E58D4"/>
    <w:rsid w:val="006F28B6"/>
    <w:rsid w:val="006F35CB"/>
    <w:rsid w:val="006F3B96"/>
    <w:rsid w:val="006F60D7"/>
    <w:rsid w:val="006F68CA"/>
    <w:rsid w:val="0070012D"/>
    <w:rsid w:val="00700D53"/>
    <w:rsid w:val="00700FE9"/>
    <w:rsid w:val="00701873"/>
    <w:rsid w:val="007035AE"/>
    <w:rsid w:val="00704D08"/>
    <w:rsid w:val="00704E6C"/>
    <w:rsid w:val="00710C3D"/>
    <w:rsid w:val="007114CF"/>
    <w:rsid w:val="0071190D"/>
    <w:rsid w:val="0071236C"/>
    <w:rsid w:val="0071252F"/>
    <w:rsid w:val="007133EF"/>
    <w:rsid w:val="007138CF"/>
    <w:rsid w:val="00714C2A"/>
    <w:rsid w:val="00714FA0"/>
    <w:rsid w:val="007153BC"/>
    <w:rsid w:val="007158AB"/>
    <w:rsid w:val="00715A95"/>
    <w:rsid w:val="00716452"/>
    <w:rsid w:val="0072191A"/>
    <w:rsid w:val="0073194E"/>
    <w:rsid w:val="00731DCD"/>
    <w:rsid w:val="00731F0E"/>
    <w:rsid w:val="00732AFB"/>
    <w:rsid w:val="00732DB9"/>
    <w:rsid w:val="00733C43"/>
    <w:rsid w:val="007358E2"/>
    <w:rsid w:val="00736441"/>
    <w:rsid w:val="00737AEE"/>
    <w:rsid w:val="00740C21"/>
    <w:rsid w:val="00741179"/>
    <w:rsid w:val="00746066"/>
    <w:rsid w:val="007461FC"/>
    <w:rsid w:val="007466D8"/>
    <w:rsid w:val="00746CA5"/>
    <w:rsid w:val="0075153A"/>
    <w:rsid w:val="00753D32"/>
    <w:rsid w:val="00754357"/>
    <w:rsid w:val="00756D40"/>
    <w:rsid w:val="00757C70"/>
    <w:rsid w:val="00762A7D"/>
    <w:rsid w:val="00763811"/>
    <w:rsid w:val="00763887"/>
    <w:rsid w:val="00764A5F"/>
    <w:rsid w:val="007650F1"/>
    <w:rsid w:val="00765904"/>
    <w:rsid w:val="00765E47"/>
    <w:rsid w:val="007661CD"/>
    <w:rsid w:val="0077232A"/>
    <w:rsid w:val="00773831"/>
    <w:rsid w:val="00773C20"/>
    <w:rsid w:val="0078348B"/>
    <w:rsid w:val="0078516D"/>
    <w:rsid w:val="007857DD"/>
    <w:rsid w:val="00785BE7"/>
    <w:rsid w:val="00786EDA"/>
    <w:rsid w:val="00790082"/>
    <w:rsid w:val="00790F65"/>
    <w:rsid w:val="00791CE3"/>
    <w:rsid w:val="00792F58"/>
    <w:rsid w:val="00793A1B"/>
    <w:rsid w:val="0079474A"/>
    <w:rsid w:val="00794A4B"/>
    <w:rsid w:val="0079556C"/>
    <w:rsid w:val="007965BE"/>
    <w:rsid w:val="007967E9"/>
    <w:rsid w:val="007A3EB7"/>
    <w:rsid w:val="007A5578"/>
    <w:rsid w:val="007B0D35"/>
    <w:rsid w:val="007B16C8"/>
    <w:rsid w:val="007B2E33"/>
    <w:rsid w:val="007B334F"/>
    <w:rsid w:val="007B3864"/>
    <w:rsid w:val="007B3BF1"/>
    <w:rsid w:val="007B4254"/>
    <w:rsid w:val="007B4AA8"/>
    <w:rsid w:val="007B5DA8"/>
    <w:rsid w:val="007B6057"/>
    <w:rsid w:val="007B74D4"/>
    <w:rsid w:val="007C0000"/>
    <w:rsid w:val="007C0F78"/>
    <w:rsid w:val="007C10A6"/>
    <w:rsid w:val="007C3170"/>
    <w:rsid w:val="007C326A"/>
    <w:rsid w:val="007C58BF"/>
    <w:rsid w:val="007C594F"/>
    <w:rsid w:val="007C5E07"/>
    <w:rsid w:val="007C64C3"/>
    <w:rsid w:val="007C7815"/>
    <w:rsid w:val="007D00CE"/>
    <w:rsid w:val="007D101E"/>
    <w:rsid w:val="007D1376"/>
    <w:rsid w:val="007D32D0"/>
    <w:rsid w:val="007E0961"/>
    <w:rsid w:val="007E0D00"/>
    <w:rsid w:val="007E0F3B"/>
    <w:rsid w:val="007E3C55"/>
    <w:rsid w:val="007E5732"/>
    <w:rsid w:val="007E6F5C"/>
    <w:rsid w:val="007F00EB"/>
    <w:rsid w:val="007F07D4"/>
    <w:rsid w:val="007F1173"/>
    <w:rsid w:val="007F1C45"/>
    <w:rsid w:val="007F2311"/>
    <w:rsid w:val="007F2474"/>
    <w:rsid w:val="007F262C"/>
    <w:rsid w:val="007F286D"/>
    <w:rsid w:val="007F3868"/>
    <w:rsid w:val="007F3F65"/>
    <w:rsid w:val="007F54F2"/>
    <w:rsid w:val="007F5C66"/>
    <w:rsid w:val="007F642F"/>
    <w:rsid w:val="007F692C"/>
    <w:rsid w:val="007F77E2"/>
    <w:rsid w:val="007F7EB0"/>
    <w:rsid w:val="0080065B"/>
    <w:rsid w:val="00800729"/>
    <w:rsid w:val="00800814"/>
    <w:rsid w:val="00800821"/>
    <w:rsid w:val="00800C5F"/>
    <w:rsid w:val="00802830"/>
    <w:rsid w:val="0080292A"/>
    <w:rsid w:val="00804B2C"/>
    <w:rsid w:val="008059D7"/>
    <w:rsid w:val="008069B9"/>
    <w:rsid w:val="008074E6"/>
    <w:rsid w:val="008104FC"/>
    <w:rsid w:val="00812A02"/>
    <w:rsid w:val="00813A88"/>
    <w:rsid w:val="0081433B"/>
    <w:rsid w:val="008143BA"/>
    <w:rsid w:val="00814400"/>
    <w:rsid w:val="00814A35"/>
    <w:rsid w:val="008154F9"/>
    <w:rsid w:val="00815BD5"/>
    <w:rsid w:val="00820190"/>
    <w:rsid w:val="00821166"/>
    <w:rsid w:val="00821195"/>
    <w:rsid w:val="00822BDF"/>
    <w:rsid w:val="0082301A"/>
    <w:rsid w:val="00826CF4"/>
    <w:rsid w:val="00832BF1"/>
    <w:rsid w:val="008331D0"/>
    <w:rsid w:val="0083588F"/>
    <w:rsid w:val="0083681E"/>
    <w:rsid w:val="008375D5"/>
    <w:rsid w:val="00837AC9"/>
    <w:rsid w:val="008417BC"/>
    <w:rsid w:val="00842A75"/>
    <w:rsid w:val="00843D7B"/>
    <w:rsid w:val="00844D83"/>
    <w:rsid w:val="00847DD2"/>
    <w:rsid w:val="0085057B"/>
    <w:rsid w:val="008509C6"/>
    <w:rsid w:val="00850B0D"/>
    <w:rsid w:val="00850F0A"/>
    <w:rsid w:val="00851EE9"/>
    <w:rsid w:val="00852111"/>
    <w:rsid w:val="00852669"/>
    <w:rsid w:val="00853304"/>
    <w:rsid w:val="00853DF2"/>
    <w:rsid w:val="008543AB"/>
    <w:rsid w:val="00854703"/>
    <w:rsid w:val="008549ED"/>
    <w:rsid w:val="00854E10"/>
    <w:rsid w:val="008551EE"/>
    <w:rsid w:val="00855BDA"/>
    <w:rsid w:val="008566CB"/>
    <w:rsid w:val="008632A3"/>
    <w:rsid w:val="00863E60"/>
    <w:rsid w:val="00864808"/>
    <w:rsid w:val="00864EB6"/>
    <w:rsid w:val="008651E9"/>
    <w:rsid w:val="00866854"/>
    <w:rsid w:val="008678A0"/>
    <w:rsid w:val="0087110F"/>
    <w:rsid w:val="00871C2B"/>
    <w:rsid w:val="008726AE"/>
    <w:rsid w:val="00872E12"/>
    <w:rsid w:val="00875489"/>
    <w:rsid w:val="00875D45"/>
    <w:rsid w:val="00876695"/>
    <w:rsid w:val="008772E1"/>
    <w:rsid w:val="00877B5E"/>
    <w:rsid w:val="0088070F"/>
    <w:rsid w:val="00881698"/>
    <w:rsid w:val="008819FC"/>
    <w:rsid w:val="00881B7C"/>
    <w:rsid w:val="00881FBF"/>
    <w:rsid w:val="0088539A"/>
    <w:rsid w:val="00885430"/>
    <w:rsid w:val="008854B3"/>
    <w:rsid w:val="00885B38"/>
    <w:rsid w:val="0088647C"/>
    <w:rsid w:val="00886C7F"/>
    <w:rsid w:val="00890B80"/>
    <w:rsid w:val="0089187C"/>
    <w:rsid w:val="00891D01"/>
    <w:rsid w:val="008928B9"/>
    <w:rsid w:val="00892BC0"/>
    <w:rsid w:val="00893884"/>
    <w:rsid w:val="00893A6F"/>
    <w:rsid w:val="008963C8"/>
    <w:rsid w:val="008968B6"/>
    <w:rsid w:val="0089704D"/>
    <w:rsid w:val="0089719C"/>
    <w:rsid w:val="00897832"/>
    <w:rsid w:val="008A0BE9"/>
    <w:rsid w:val="008A0E7A"/>
    <w:rsid w:val="008A0E7D"/>
    <w:rsid w:val="008A0FB7"/>
    <w:rsid w:val="008A20C4"/>
    <w:rsid w:val="008A23FF"/>
    <w:rsid w:val="008A4CC4"/>
    <w:rsid w:val="008A53F1"/>
    <w:rsid w:val="008A6549"/>
    <w:rsid w:val="008A6AC2"/>
    <w:rsid w:val="008A73C9"/>
    <w:rsid w:val="008B01E8"/>
    <w:rsid w:val="008B125A"/>
    <w:rsid w:val="008B594E"/>
    <w:rsid w:val="008B7204"/>
    <w:rsid w:val="008B72C5"/>
    <w:rsid w:val="008B7905"/>
    <w:rsid w:val="008B7A2C"/>
    <w:rsid w:val="008C0219"/>
    <w:rsid w:val="008C0D1E"/>
    <w:rsid w:val="008C1382"/>
    <w:rsid w:val="008C19D6"/>
    <w:rsid w:val="008C1ED5"/>
    <w:rsid w:val="008C50B5"/>
    <w:rsid w:val="008C7E67"/>
    <w:rsid w:val="008D2363"/>
    <w:rsid w:val="008D7F0D"/>
    <w:rsid w:val="008E0183"/>
    <w:rsid w:val="008E136B"/>
    <w:rsid w:val="008E34C2"/>
    <w:rsid w:val="008E3E24"/>
    <w:rsid w:val="008E4761"/>
    <w:rsid w:val="008E4B6D"/>
    <w:rsid w:val="008E5208"/>
    <w:rsid w:val="008E5A0E"/>
    <w:rsid w:val="008E6077"/>
    <w:rsid w:val="008E68D2"/>
    <w:rsid w:val="008F0EDA"/>
    <w:rsid w:val="008F0F59"/>
    <w:rsid w:val="008F1CB0"/>
    <w:rsid w:val="008F1F0D"/>
    <w:rsid w:val="008F3CD8"/>
    <w:rsid w:val="008F3FF5"/>
    <w:rsid w:val="008F6C0B"/>
    <w:rsid w:val="00901A38"/>
    <w:rsid w:val="0090204F"/>
    <w:rsid w:val="009021AC"/>
    <w:rsid w:val="00902FD7"/>
    <w:rsid w:val="009038D4"/>
    <w:rsid w:val="009052AF"/>
    <w:rsid w:val="00907689"/>
    <w:rsid w:val="0091325B"/>
    <w:rsid w:val="00913644"/>
    <w:rsid w:val="009143B5"/>
    <w:rsid w:val="009144FF"/>
    <w:rsid w:val="009157F7"/>
    <w:rsid w:val="00915989"/>
    <w:rsid w:val="009162B5"/>
    <w:rsid w:val="0091650A"/>
    <w:rsid w:val="00917470"/>
    <w:rsid w:val="00921330"/>
    <w:rsid w:val="0092274D"/>
    <w:rsid w:val="00922F1B"/>
    <w:rsid w:val="009236F6"/>
    <w:rsid w:val="00923749"/>
    <w:rsid w:val="00923B06"/>
    <w:rsid w:val="00926FEA"/>
    <w:rsid w:val="00927424"/>
    <w:rsid w:val="00932636"/>
    <w:rsid w:val="00933745"/>
    <w:rsid w:val="009355AC"/>
    <w:rsid w:val="009368B0"/>
    <w:rsid w:val="009376F2"/>
    <w:rsid w:val="009410FD"/>
    <w:rsid w:val="00943B36"/>
    <w:rsid w:val="00945206"/>
    <w:rsid w:val="00946A99"/>
    <w:rsid w:val="00946D8F"/>
    <w:rsid w:val="0095025E"/>
    <w:rsid w:val="00950D65"/>
    <w:rsid w:val="009512F1"/>
    <w:rsid w:val="00954913"/>
    <w:rsid w:val="00957708"/>
    <w:rsid w:val="00961B22"/>
    <w:rsid w:val="0096239B"/>
    <w:rsid w:val="00962A57"/>
    <w:rsid w:val="00964015"/>
    <w:rsid w:val="00964248"/>
    <w:rsid w:val="009643E0"/>
    <w:rsid w:val="00965648"/>
    <w:rsid w:val="00965E6F"/>
    <w:rsid w:val="009661F1"/>
    <w:rsid w:val="00970425"/>
    <w:rsid w:val="00970B44"/>
    <w:rsid w:val="0097233A"/>
    <w:rsid w:val="00974731"/>
    <w:rsid w:val="009754A4"/>
    <w:rsid w:val="009763AB"/>
    <w:rsid w:val="00977A0C"/>
    <w:rsid w:val="0098022F"/>
    <w:rsid w:val="00980D04"/>
    <w:rsid w:val="00981741"/>
    <w:rsid w:val="00983A1B"/>
    <w:rsid w:val="009841C8"/>
    <w:rsid w:val="009856F0"/>
    <w:rsid w:val="00985B6B"/>
    <w:rsid w:val="00985C55"/>
    <w:rsid w:val="00985D2D"/>
    <w:rsid w:val="00986F88"/>
    <w:rsid w:val="009879C7"/>
    <w:rsid w:val="0099071A"/>
    <w:rsid w:val="009937E5"/>
    <w:rsid w:val="00994CCA"/>
    <w:rsid w:val="00994E25"/>
    <w:rsid w:val="0099578F"/>
    <w:rsid w:val="00997DCD"/>
    <w:rsid w:val="009A0194"/>
    <w:rsid w:val="009A025A"/>
    <w:rsid w:val="009A1439"/>
    <w:rsid w:val="009A21D8"/>
    <w:rsid w:val="009A3CE1"/>
    <w:rsid w:val="009A3EC3"/>
    <w:rsid w:val="009A3FD0"/>
    <w:rsid w:val="009A403D"/>
    <w:rsid w:val="009A4428"/>
    <w:rsid w:val="009A4A68"/>
    <w:rsid w:val="009A4AC3"/>
    <w:rsid w:val="009A4CED"/>
    <w:rsid w:val="009A6D56"/>
    <w:rsid w:val="009A71B9"/>
    <w:rsid w:val="009B0906"/>
    <w:rsid w:val="009B24AB"/>
    <w:rsid w:val="009B2FD6"/>
    <w:rsid w:val="009B4057"/>
    <w:rsid w:val="009B60B8"/>
    <w:rsid w:val="009B6809"/>
    <w:rsid w:val="009B68F3"/>
    <w:rsid w:val="009B786A"/>
    <w:rsid w:val="009C206B"/>
    <w:rsid w:val="009C413B"/>
    <w:rsid w:val="009C4258"/>
    <w:rsid w:val="009C529D"/>
    <w:rsid w:val="009C6371"/>
    <w:rsid w:val="009C653C"/>
    <w:rsid w:val="009C75BA"/>
    <w:rsid w:val="009C7A07"/>
    <w:rsid w:val="009C7F49"/>
    <w:rsid w:val="009D1BCD"/>
    <w:rsid w:val="009D2049"/>
    <w:rsid w:val="009D34F4"/>
    <w:rsid w:val="009D3ADB"/>
    <w:rsid w:val="009D4145"/>
    <w:rsid w:val="009E330F"/>
    <w:rsid w:val="009E4121"/>
    <w:rsid w:val="009E4DC2"/>
    <w:rsid w:val="009E4DE4"/>
    <w:rsid w:val="009E7294"/>
    <w:rsid w:val="009E72C2"/>
    <w:rsid w:val="009E7E02"/>
    <w:rsid w:val="009F0A80"/>
    <w:rsid w:val="009F1077"/>
    <w:rsid w:val="009F1311"/>
    <w:rsid w:val="009F16BE"/>
    <w:rsid w:val="009F18BE"/>
    <w:rsid w:val="009F3013"/>
    <w:rsid w:val="009F3015"/>
    <w:rsid w:val="009F4B2A"/>
    <w:rsid w:val="009F59A3"/>
    <w:rsid w:val="00A026C2"/>
    <w:rsid w:val="00A04C38"/>
    <w:rsid w:val="00A0577D"/>
    <w:rsid w:val="00A06BD5"/>
    <w:rsid w:val="00A07A72"/>
    <w:rsid w:val="00A1146D"/>
    <w:rsid w:val="00A13377"/>
    <w:rsid w:val="00A14590"/>
    <w:rsid w:val="00A14C4C"/>
    <w:rsid w:val="00A209C8"/>
    <w:rsid w:val="00A21FC6"/>
    <w:rsid w:val="00A24546"/>
    <w:rsid w:val="00A2662C"/>
    <w:rsid w:val="00A275C7"/>
    <w:rsid w:val="00A30AF3"/>
    <w:rsid w:val="00A33CE4"/>
    <w:rsid w:val="00A34B01"/>
    <w:rsid w:val="00A41A1A"/>
    <w:rsid w:val="00A427B8"/>
    <w:rsid w:val="00A4356B"/>
    <w:rsid w:val="00A444F4"/>
    <w:rsid w:val="00A44660"/>
    <w:rsid w:val="00A454B6"/>
    <w:rsid w:val="00A47A7E"/>
    <w:rsid w:val="00A50AA9"/>
    <w:rsid w:val="00A50E57"/>
    <w:rsid w:val="00A53347"/>
    <w:rsid w:val="00A537C7"/>
    <w:rsid w:val="00A546FC"/>
    <w:rsid w:val="00A54D4E"/>
    <w:rsid w:val="00A54EB2"/>
    <w:rsid w:val="00A5663B"/>
    <w:rsid w:val="00A57038"/>
    <w:rsid w:val="00A601E6"/>
    <w:rsid w:val="00A60AA8"/>
    <w:rsid w:val="00A61531"/>
    <w:rsid w:val="00A61E13"/>
    <w:rsid w:val="00A63036"/>
    <w:rsid w:val="00A63118"/>
    <w:rsid w:val="00A644E5"/>
    <w:rsid w:val="00A66F3E"/>
    <w:rsid w:val="00A677CA"/>
    <w:rsid w:val="00A67833"/>
    <w:rsid w:val="00A70296"/>
    <w:rsid w:val="00A70D0C"/>
    <w:rsid w:val="00A713CC"/>
    <w:rsid w:val="00A7433C"/>
    <w:rsid w:val="00A758E3"/>
    <w:rsid w:val="00A75DA4"/>
    <w:rsid w:val="00A768F6"/>
    <w:rsid w:val="00A76EE7"/>
    <w:rsid w:val="00A80994"/>
    <w:rsid w:val="00A82BBB"/>
    <w:rsid w:val="00A83096"/>
    <w:rsid w:val="00A83530"/>
    <w:rsid w:val="00A84760"/>
    <w:rsid w:val="00A850E2"/>
    <w:rsid w:val="00A91A1F"/>
    <w:rsid w:val="00A92CC5"/>
    <w:rsid w:val="00A9525A"/>
    <w:rsid w:val="00A954CA"/>
    <w:rsid w:val="00A96155"/>
    <w:rsid w:val="00A968CE"/>
    <w:rsid w:val="00A96E6A"/>
    <w:rsid w:val="00AA056D"/>
    <w:rsid w:val="00AA0F93"/>
    <w:rsid w:val="00AA13DE"/>
    <w:rsid w:val="00AA2628"/>
    <w:rsid w:val="00AA27D6"/>
    <w:rsid w:val="00AA2852"/>
    <w:rsid w:val="00AA2F70"/>
    <w:rsid w:val="00AA3139"/>
    <w:rsid w:val="00AA35F7"/>
    <w:rsid w:val="00AA4222"/>
    <w:rsid w:val="00AA4602"/>
    <w:rsid w:val="00AA4788"/>
    <w:rsid w:val="00AA58C4"/>
    <w:rsid w:val="00AA6478"/>
    <w:rsid w:val="00AB07A5"/>
    <w:rsid w:val="00AB0A58"/>
    <w:rsid w:val="00AB1A74"/>
    <w:rsid w:val="00AB33FB"/>
    <w:rsid w:val="00AB3926"/>
    <w:rsid w:val="00AB45D0"/>
    <w:rsid w:val="00AB667A"/>
    <w:rsid w:val="00AC026E"/>
    <w:rsid w:val="00AC0346"/>
    <w:rsid w:val="00AC2819"/>
    <w:rsid w:val="00AC2E1D"/>
    <w:rsid w:val="00AC33C7"/>
    <w:rsid w:val="00AC3930"/>
    <w:rsid w:val="00AC5A7D"/>
    <w:rsid w:val="00AC6EAC"/>
    <w:rsid w:val="00AC77BB"/>
    <w:rsid w:val="00AC7C88"/>
    <w:rsid w:val="00AD02CB"/>
    <w:rsid w:val="00AD0498"/>
    <w:rsid w:val="00AD1790"/>
    <w:rsid w:val="00AD455B"/>
    <w:rsid w:val="00AD46A7"/>
    <w:rsid w:val="00AD4787"/>
    <w:rsid w:val="00AD48F5"/>
    <w:rsid w:val="00AD4D0A"/>
    <w:rsid w:val="00AD7689"/>
    <w:rsid w:val="00AD7BE5"/>
    <w:rsid w:val="00AE0EEE"/>
    <w:rsid w:val="00AE212A"/>
    <w:rsid w:val="00AE4DF0"/>
    <w:rsid w:val="00AE57ED"/>
    <w:rsid w:val="00AE5912"/>
    <w:rsid w:val="00AE6C37"/>
    <w:rsid w:val="00AF1AA1"/>
    <w:rsid w:val="00AF3ACB"/>
    <w:rsid w:val="00AF3DF0"/>
    <w:rsid w:val="00AF6493"/>
    <w:rsid w:val="00AF69B2"/>
    <w:rsid w:val="00AF775A"/>
    <w:rsid w:val="00B00FFC"/>
    <w:rsid w:val="00B01299"/>
    <w:rsid w:val="00B012AF"/>
    <w:rsid w:val="00B01CF6"/>
    <w:rsid w:val="00B052DC"/>
    <w:rsid w:val="00B0561D"/>
    <w:rsid w:val="00B05865"/>
    <w:rsid w:val="00B0738F"/>
    <w:rsid w:val="00B07A28"/>
    <w:rsid w:val="00B07F7A"/>
    <w:rsid w:val="00B110A7"/>
    <w:rsid w:val="00B1137A"/>
    <w:rsid w:val="00B12F37"/>
    <w:rsid w:val="00B13FEF"/>
    <w:rsid w:val="00B14941"/>
    <w:rsid w:val="00B23179"/>
    <w:rsid w:val="00B239EF"/>
    <w:rsid w:val="00B23CBF"/>
    <w:rsid w:val="00B24378"/>
    <w:rsid w:val="00B24C5F"/>
    <w:rsid w:val="00B259B3"/>
    <w:rsid w:val="00B26485"/>
    <w:rsid w:val="00B2653E"/>
    <w:rsid w:val="00B26BF0"/>
    <w:rsid w:val="00B273CC"/>
    <w:rsid w:val="00B3017F"/>
    <w:rsid w:val="00B303C4"/>
    <w:rsid w:val="00B307A7"/>
    <w:rsid w:val="00B31606"/>
    <w:rsid w:val="00B3263C"/>
    <w:rsid w:val="00B32841"/>
    <w:rsid w:val="00B33DE5"/>
    <w:rsid w:val="00B34BCE"/>
    <w:rsid w:val="00B35C93"/>
    <w:rsid w:val="00B3611F"/>
    <w:rsid w:val="00B36225"/>
    <w:rsid w:val="00B362AA"/>
    <w:rsid w:val="00B370C0"/>
    <w:rsid w:val="00B40602"/>
    <w:rsid w:val="00B40EC7"/>
    <w:rsid w:val="00B429BD"/>
    <w:rsid w:val="00B42ACE"/>
    <w:rsid w:val="00B43058"/>
    <w:rsid w:val="00B4437B"/>
    <w:rsid w:val="00B45511"/>
    <w:rsid w:val="00B45B87"/>
    <w:rsid w:val="00B4669B"/>
    <w:rsid w:val="00B473B2"/>
    <w:rsid w:val="00B5022B"/>
    <w:rsid w:val="00B50F25"/>
    <w:rsid w:val="00B51E71"/>
    <w:rsid w:val="00B52135"/>
    <w:rsid w:val="00B527DF"/>
    <w:rsid w:val="00B53FB4"/>
    <w:rsid w:val="00B542B4"/>
    <w:rsid w:val="00B545C4"/>
    <w:rsid w:val="00B54BDA"/>
    <w:rsid w:val="00B5517C"/>
    <w:rsid w:val="00B5524D"/>
    <w:rsid w:val="00B55705"/>
    <w:rsid w:val="00B56F54"/>
    <w:rsid w:val="00B60094"/>
    <w:rsid w:val="00B6162E"/>
    <w:rsid w:val="00B620A0"/>
    <w:rsid w:val="00B63877"/>
    <w:rsid w:val="00B6447F"/>
    <w:rsid w:val="00B6450F"/>
    <w:rsid w:val="00B64519"/>
    <w:rsid w:val="00B64FAB"/>
    <w:rsid w:val="00B65EC5"/>
    <w:rsid w:val="00B67393"/>
    <w:rsid w:val="00B67604"/>
    <w:rsid w:val="00B67AFA"/>
    <w:rsid w:val="00B71623"/>
    <w:rsid w:val="00B72A40"/>
    <w:rsid w:val="00B731CC"/>
    <w:rsid w:val="00B737EB"/>
    <w:rsid w:val="00B76DD3"/>
    <w:rsid w:val="00B80166"/>
    <w:rsid w:val="00B80695"/>
    <w:rsid w:val="00B839A5"/>
    <w:rsid w:val="00B86840"/>
    <w:rsid w:val="00B86A7A"/>
    <w:rsid w:val="00B87024"/>
    <w:rsid w:val="00B87A26"/>
    <w:rsid w:val="00B90B43"/>
    <w:rsid w:val="00B93188"/>
    <w:rsid w:val="00B93708"/>
    <w:rsid w:val="00B94C4E"/>
    <w:rsid w:val="00B96C54"/>
    <w:rsid w:val="00BA16B7"/>
    <w:rsid w:val="00BA1A07"/>
    <w:rsid w:val="00BA2B7A"/>
    <w:rsid w:val="00BA33E1"/>
    <w:rsid w:val="00BA3EAA"/>
    <w:rsid w:val="00BA4469"/>
    <w:rsid w:val="00BA581C"/>
    <w:rsid w:val="00BA635E"/>
    <w:rsid w:val="00BA7238"/>
    <w:rsid w:val="00BB00F8"/>
    <w:rsid w:val="00BB1816"/>
    <w:rsid w:val="00BB250A"/>
    <w:rsid w:val="00BB5911"/>
    <w:rsid w:val="00BB5D7B"/>
    <w:rsid w:val="00BB6162"/>
    <w:rsid w:val="00BC03D1"/>
    <w:rsid w:val="00BC0B22"/>
    <w:rsid w:val="00BC0B77"/>
    <w:rsid w:val="00BC1637"/>
    <w:rsid w:val="00BC28C6"/>
    <w:rsid w:val="00BC2D45"/>
    <w:rsid w:val="00BC4BFE"/>
    <w:rsid w:val="00BC5CEC"/>
    <w:rsid w:val="00BC6299"/>
    <w:rsid w:val="00BC6333"/>
    <w:rsid w:val="00BC6795"/>
    <w:rsid w:val="00BC6C42"/>
    <w:rsid w:val="00BC70B5"/>
    <w:rsid w:val="00BD14BB"/>
    <w:rsid w:val="00BD255E"/>
    <w:rsid w:val="00BD270A"/>
    <w:rsid w:val="00BD7604"/>
    <w:rsid w:val="00BE3128"/>
    <w:rsid w:val="00BE4129"/>
    <w:rsid w:val="00BE4BD5"/>
    <w:rsid w:val="00BE4DC9"/>
    <w:rsid w:val="00BE6637"/>
    <w:rsid w:val="00BE68D3"/>
    <w:rsid w:val="00BE740C"/>
    <w:rsid w:val="00BF1373"/>
    <w:rsid w:val="00BF4DE7"/>
    <w:rsid w:val="00BF5811"/>
    <w:rsid w:val="00BF6DF2"/>
    <w:rsid w:val="00BF6EA4"/>
    <w:rsid w:val="00C01846"/>
    <w:rsid w:val="00C02D0C"/>
    <w:rsid w:val="00C04074"/>
    <w:rsid w:val="00C05366"/>
    <w:rsid w:val="00C05A06"/>
    <w:rsid w:val="00C060A8"/>
    <w:rsid w:val="00C06459"/>
    <w:rsid w:val="00C0799E"/>
    <w:rsid w:val="00C112F9"/>
    <w:rsid w:val="00C11485"/>
    <w:rsid w:val="00C11DF8"/>
    <w:rsid w:val="00C125BC"/>
    <w:rsid w:val="00C14E9F"/>
    <w:rsid w:val="00C15A3C"/>
    <w:rsid w:val="00C16A1D"/>
    <w:rsid w:val="00C16FF5"/>
    <w:rsid w:val="00C17C93"/>
    <w:rsid w:val="00C21A6D"/>
    <w:rsid w:val="00C23790"/>
    <w:rsid w:val="00C242FE"/>
    <w:rsid w:val="00C2501B"/>
    <w:rsid w:val="00C3109A"/>
    <w:rsid w:val="00C31CCB"/>
    <w:rsid w:val="00C3221F"/>
    <w:rsid w:val="00C32C9A"/>
    <w:rsid w:val="00C33B96"/>
    <w:rsid w:val="00C34498"/>
    <w:rsid w:val="00C34DF5"/>
    <w:rsid w:val="00C34F24"/>
    <w:rsid w:val="00C410DB"/>
    <w:rsid w:val="00C43C36"/>
    <w:rsid w:val="00C444E8"/>
    <w:rsid w:val="00C47854"/>
    <w:rsid w:val="00C515C5"/>
    <w:rsid w:val="00C51734"/>
    <w:rsid w:val="00C517A5"/>
    <w:rsid w:val="00C525A3"/>
    <w:rsid w:val="00C53579"/>
    <w:rsid w:val="00C54301"/>
    <w:rsid w:val="00C546D9"/>
    <w:rsid w:val="00C563C2"/>
    <w:rsid w:val="00C56CF8"/>
    <w:rsid w:val="00C57E20"/>
    <w:rsid w:val="00C60235"/>
    <w:rsid w:val="00C602AD"/>
    <w:rsid w:val="00C61B88"/>
    <w:rsid w:val="00C620F6"/>
    <w:rsid w:val="00C62627"/>
    <w:rsid w:val="00C62C83"/>
    <w:rsid w:val="00C62FBE"/>
    <w:rsid w:val="00C666B6"/>
    <w:rsid w:val="00C67515"/>
    <w:rsid w:val="00C712D4"/>
    <w:rsid w:val="00C71DBC"/>
    <w:rsid w:val="00C720C5"/>
    <w:rsid w:val="00C72376"/>
    <w:rsid w:val="00C749FE"/>
    <w:rsid w:val="00C76BF2"/>
    <w:rsid w:val="00C76BF3"/>
    <w:rsid w:val="00C77419"/>
    <w:rsid w:val="00C77CE6"/>
    <w:rsid w:val="00C80150"/>
    <w:rsid w:val="00C8099A"/>
    <w:rsid w:val="00C809B5"/>
    <w:rsid w:val="00C848F6"/>
    <w:rsid w:val="00C8562A"/>
    <w:rsid w:val="00C8589D"/>
    <w:rsid w:val="00C861A1"/>
    <w:rsid w:val="00C86458"/>
    <w:rsid w:val="00C90718"/>
    <w:rsid w:val="00C91843"/>
    <w:rsid w:val="00C9412B"/>
    <w:rsid w:val="00C94AF8"/>
    <w:rsid w:val="00C959AD"/>
    <w:rsid w:val="00C9652E"/>
    <w:rsid w:val="00CA0C10"/>
    <w:rsid w:val="00CA403D"/>
    <w:rsid w:val="00CA41FA"/>
    <w:rsid w:val="00CB05B4"/>
    <w:rsid w:val="00CB062E"/>
    <w:rsid w:val="00CB09B8"/>
    <w:rsid w:val="00CB569F"/>
    <w:rsid w:val="00CB610A"/>
    <w:rsid w:val="00CC0CE5"/>
    <w:rsid w:val="00CC2D04"/>
    <w:rsid w:val="00CC4A6F"/>
    <w:rsid w:val="00CC603B"/>
    <w:rsid w:val="00CC6869"/>
    <w:rsid w:val="00CC68CE"/>
    <w:rsid w:val="00CC6ECD"/>
    <w:rsid w:val="00CC737B"/>
    <w:rsid w:val="00CC7E3A"/>
    <w:rsid w:val="00CD04A3"/>
    <w:rsid w:val="00CD0790"/>
    <w:rsid w:val="00CD175C"/>
    <w:rsid w:val="00CD3308"/>
    <w:rsid w:val="00CD3B50"/>
    <w:rsid w:val="00CD3C93"/>
    <w:rsid w:val="00CD41C9"/>
    <w:rsid w:val="00CD4763"/>
    <w:rsid w:val="00CD66A6"/>
    <w:rsid w:val="00CD7510"/>
    <w:rsid w:val="00CE2674"/>
    <w:rsid w:val="00CE287D"/>
    <w:rsid w:val="00CE2A0F"/>
    <w:rsid w:val="00CE43BE"/>
    <w:rsid w:val="00CF0A98"/>
    <w:rsid w:val="00CF27C4"/>
    <w:rsid w:val="00CF2C4B"/>
    <w:rsid w:val="00CF3AB4"/>
    <w:rsid w:val="00CF6B7B"/>
    <w:rsid w:val="00CF71BF"/>
    <w:rsid w:val="00CF7DB2"/>
    <w:rsid w:val="00D019DB"/>
    <w:rsid w:val="00D01C22"/>
    <w:rsid w:val="00D064F6"/>
    <w:rsid w:val="00D1075B"/>
    <w:rsid w:val="00D12137"/>
    <w:rsid w:val="00D124DD"/>
    <w:rsid w:val="00D12680"/>
    <w:rsid w:val="00D12D7E"/>
    <w:rsid w:val="00D141F3"/>
    <w:rsid w:val="00D20BF4"/>
    <w:rsid w:val="00D22694"/>
    <w:rsid w:val="00D230F3"/>
    <w:rsid w:val="00D2452D"/>
    <w:rsid w:val="00D266BF"/>
    <w:rsid w:val="00D27F7F"/>
    <w:rsid w:val="00D314C8"/>
    <w:rsid w:val="00D31A02"/>
    <w:rsid w:val="00D32057"/>
    <w:rsid w:val="00D32D8A"/>
    <w:rsid w:val="00D32E67"/>
    <w:rsid w:val="00D32F1B"/>
    <w:rsid w:val="00D3683E"/>
    <w:rsid w:val="00D3702E"/>
    <w:rsid w:val="00D376DA"/>
    <w:rsid w:val="00D37E6F"/>
    <w:rsid w:val="00D40EDE"/>
    <w:rsid w:val="00D417BB"/>
    <w:rsid w:val="00D430FD"/>
    <w:rsid w:val="00D4399D"/>
    <w:rsid w:val="00D43BAF"/>
    <w:rsid w:val="00D44738"/>
    <w:rsid w:val="00D44DF6"/>
    <w:rsid w:val="00D44E73"/>
    <w:rsid w:val="00D4560B"/>
    <w:rsid w:val="00D501D3"/>
    <w:rsid w:val="00D5064D"/>
    <w:rsid w:val="00D50BC5"/>
    <w:rsid w:val="00D51D0D"/>
    <w:rsid w:val="00D52272"/>
    <w:rsid w:val="00D52FC9"/>
    <w:rsid w:val="00D536FE"/>
    <w:rsid w:val="00D542CF"/>
    <w:rsid w:val="00D5529A"/>
    <w:rsid w:val="00D55E15"/>
    <w:rsid w:val="00D57CEC"/>
    <w:rsid w:val="00D608D3"/>
    <w:rsid w:val="00D62AA0"/>
    <w:rsid w:val="00D636D6"/>
    <w:rsid w:val="00D6443C"/>
    <w:rsid w:val="00D66154"/>
    <w:rsid w:val="00D665CE"/>
    <w:rsid w:val="00D66FD6"/>
    <w:rsid w:val="00D7084C"/>
    <w:rsid w:val="00D709D4"/>
    <w:rsid w:val="00D70ED4"/>
    <w:rsid w:val="00D7193F"/>
    <w:rsid w:val="00D71EAC"/>
    <w:rsid w:val="00D74598"/>
    <w:rsid w:val="00D74DEB"/>
    <w:rsid w:val="00D750D7"/>
    <w:rsid w:val="00D75C5F"/>
    <w:rsid w:val="00D77B85"/>
    <w:rsid w:val="00D77CBC"/>
    <w:rsid w:val="00D800D6"/>
    <w:rsid w:val="00D80DF3"/>
    <w:rsid w:val="00D813D7"/>
    <w:rsid w:val="00D82AE7"/>
    <w:rsid w:val="00D831BF"/>
    <w:rsid w:val="00D8399C"/>
    <w:rsid w:val="00D83B9D"/>
    <w:rsid w:val="00D84AAE"/>
    <w:rsid w:val="00D858FC"/>
    <w:rsid w:val="00D85941"/>
    <w:rsid w:val="00D868E5"/>
    <w:rsid w:val="00D86E30"/>
    <w:rsid w:val="00D86F42"/>
    <w:rsid w:val="00D9068D"/>
    <w:rsid w:val="00D94208"/>
    <w:rsid w:val="00D9462C"/>
    <w:rsid w:val="00D951D3"/>
    <w:rsid w:val="00D95809"/>
    <w:rsid w:val="00DA0321"/>
    <w:rsid w:val="00DA0921"/>
    <w:rsid w:val="00DA15FB"/>
    <w:rsid w:val="00DA1CE4"/>
    <w:rsid w:val="00DA242F"/>
    <w:rsid w:val="00DA3CC5"/>
    <w:rsid w:val="00DA5938"/>
    <w:rsid w:val="00DA7654"/>
    <w:rsid w:val="00DB0175"/>
    <w:rsid w:val="00DB0736"/>
    <w:rsid w:val="00DB24CE"/>
    <w:rsid w:val="00DB26C1"/>
    <w:rsid w:val="00DB2A2C"/>
    <w:rsid w:val="00DB348E"/>
    <w:rsid w:val="00DB3C72"/>
    <w:rsid w:val="00DB4835"/>
    <w:rsid w:val="00DB571C"/>
    <w:rsid w:val="00DB5AD4"/>
    <w:rsid w:val="00DB6EFC"/>
    <w:rsid w:val="00DB71AE"/>
    <w:rsid w:val="00DB7370"/>
    <w:rsid w:val="00DB7451"/>
    <w:rsid w:val="00DB7AEC"/>
    <w:rsid w:val="00DC0369"/>
    <w:rsid w:val="00DC294B"/>
    <w:rsid w:val="00DC2F7A"/>
    <w:rsid w:val="00DC4533"/>
    <w:rsid w:val="00DC4B4E"/>
    <w:rsid w:val="00DC61AD"/>
    <w:rsid w:val="00DD050E"/>
    <w:rsid w:val="00DD1194"/>
    <w:rsid w:val="00DD2BAF"/>
    <w:rsid w:val="00DD39D2"/>
    <w:rsid w:val="00DD57B4"/>
    <w:rsid w:val="00DE20D9"/>
    <w:rsid w:val="00DE4020"/>
    <w:rsid w:val="00DE512D"/>
    <w:rsid w:val="00DE7359"/>
    <w:rsid w:val="00DE74AA"/>
    <w:rsid w:val="00DF1937"/>
    <w:rsid w:val="00DF1B08"/>
    <w:rsid w:val="00DF1D68"/>
    <w:rsid w:val="00DF5A17"/>
    <w:rsid w:val="00DF6491"/>
    <w:rsid w:val="00DF75FC"/>
    <w:rsid w:val="00DF77FC"/>
    <w:rsid w:val="00E00071"/>
    <w:rsid w:val="00E05FFF"/>
    <w:rsid w:val="00E10324"/>
    <w:rsid w:val="00E10AB7"/>
    <w:rsid w:val="00E10F55"/>
    <w:rsid w:val="00E123F4"/>
    <w:rsid w:val="00E12D9A"/>
    <w:rsid w:val="00E143AD"/>
    <w:rsid w:val="00E14438"/>
    <w:rsid w:val="00E1655D"/>
    <w:rsid w:val="00E17864"/>
    <w:rsid w:val="00E2079C"/>
    <w:rsid w:val="00E20AD6"/>
    <w:rsid w:val="00E2127E"/>
    <w:rsid w:val="00E218B1"/>
    <w:rsid w:val="00E22F11"/>
    <w:rsid w:val="00E24AD9"/>
    <w:rsid w:val="00E254A1"/>
    <w:rsid w:val="00E259D5"/>
    <w:rsid w:val="00E2682A"/>
    <w:rsid w:val="00E26A69"/>
    <w:rsid w:val="00E26BCE"/>
    <w:rsid w:val="00E26E1D"/>
    <w:rsid w:val="00E30807"/>
    <w:rsid w:val="00E31F44"/>
    <w:rsid w:val="00E32773"/>
    <w:rsid w:val="00E327BD"/>
    <w:rsid w:val="00E330B7"/>
    <w:rsid w:val="00E331BD"/>
    <w:rsid w:val="00E340FD"/>
    <w:rsid w:val="00E35123"/>
    <w:rsid w:val="00E35A68"/>
    <w:rsid w:val="00E3636A"/>
    <w:rsid w:val="00E3695C"/>
    <w:rsid w:val="00E41A9E"/>
    <w:rsid w:val="00E427EC"/>
    <w:rsid w:val="00E433C1"/>
    <w:rsid w:val="00E44562"/>
    <w:rsid w:val="00E4483B"/>
    <w:rsid w:val="00E451DD"/>
    <w:rsid w:val="00E46A93"/>
    <w:rsid w:val="00E47994"/>
    <w:rsid w:val="00E5089A"/>
    <w:rsid w:val="00E50EC8"/>
    <w:rsid w:val="00E5171F"/>
    <w:rsid w:val="00E52E37"/>
    <w:rsid w:val="00E52ED9"/>
    <w:rsid w:val="00E53925"/>
    <w:rsid w:val="00E54385"/>
    <w:rsid w:val="00E54AAD"/>
    <w:rsid w:val="00E55965"/>
    <w:rsid w:val="00E56201"/>
    <w:rsid w:val="00E573EF"/>
    <w:rsid w:val="00E57DEE"/>
    <w:rsid w:val="00E602D2"/>
    <w:rsid w:val="00E605AD"/>
    <w:rsid w:val="00E61B17"/>
    <w:rsid w:val="00E61C23"/>
    <w:rsid w:val="00E6255D"/>
    <w:rsid w:val="00E62B98"/>
    <w:rsid w:val="00E65AEA"/>
    <w:rsid w:val="00E65C80"/>
    <w:rsid w:val="00E67703"/>
    <w:rsid w:val="00E70996"/>
    <w:rsid w:val="00E72A0D"/>
    <w:rsid w:val="00E73D7A"/>
    <w:rsid w:val="00E75EA6"/>
    <w:rsid w:val="00E7630C"/>
    <w:rsid w:val="00E773E8"/>
    <w:rsid w:val="00E80882"/>
    <w:rsid w:val="00E82BBE"/>
    <w:rsid w:val="00E83AB9"/>
    <w:rsid w:val="00E84064"/>
    <w:rsid w:val="00E8471C"/>
    <w:rsid w:val="00E85CD4"/>
    <w:rsid w:val="00E86B6C"/>
    <w:rsid w:val="00E9068E"/>
    <w:rsid w:val="00E90D21"/>
    <w:rsid w:val="00E92C8F"/>
    <w:rsid w:val="00E9553D"/>
    <w:rsid w:val="00E9748D"/>
    <w:rsid w:val="00E97E4E"/>
    <w:rsid w:val="00EA23D7"/>
    <w:rsid w:val="00EA2ACD"/>
    <w:rsid w:val="00EA3446"/>
    <w:rsid w:val="00EA35A0"/>
    <w:rsid w:val="00EA362F"/>
    <w:rsid w:val="00EA5C07"/>
    <w:rsid w:val="00EB2713"/>
    <w:rsid w:val="00EB6696"/>
    <w:rsid w:val="00EB7025"/>
    <w:rsid w:val="00EB7B7B"/>
    <w:rsid w:val="00EB7DA7"/>
    <w:rsid w:val="00EC1872"/>
    <w:rsid w:val="00EC3294"/>
    <w:rsid w:val="00EC49FD"/>
    <w:rsid w:val="00EC54D4"/>
    <w:rsid w:val="00EC5BBF"/>
    <w:rsid w:val="00EC66E9"/>
    <w:rsid w:val="00ED0BD4"/>
    <w:rsid w:val="00ED1496"/>
    <w:rsid w:val="00ED1F71"/>
    <w:rsid w:val="00ED2549"/>
    <w:rsid w:val="00ED343D"/>
    <w:rsid w:val="00ED5135"/>
    <w:rsid w:val="00ED5470"/>
    <w:rsid w:val="00ED70B7"/>
    <w:rsid w:val="00ED7F29"/>
    <w:rsid w:val="00EE155E"/>
    <w:rsid w:val="00EE1A4B"/>
    <w:rsid w:val="00EE2320"/>
    <w:rsid w:val="00EE27CF"/>
    <w:rsid w:val="00EE2E31"/>
    <w:rsid w:val="00EE39C0"/>
    <w:rsid w:val="00EE602F"/>
    <w:rsid w:val="00EF1B0E"/>
    <w:rsid w:val="00EF254B"/>
    <w:rsid w:val="00EF364E"/>
    <w:rsid w:val="00EF3E1A"/>
    <w:rsid w:val="00EF4AF5"/>
    <w:rsid w:val="00EF6AE1"/>
    <w:rsid w:val="00EF6D49"/>
    <w:rsid w:val="00EF71A8"/>
    <w:rsid w:val="00F011D1"/>
    <w:rsid w:val="00F04DEC"/>
    <w:rsid w:val="00F06FEC"/>
    <w:rsid w:val="00F071DC"/>
    <w:rsid w:val="00F0794F"/>
    <w:rsid w:val="00F07F30"/>
    <w:rsid w:val="00F1112E"/>
    <w:rsid w:val="00F140C1"/>
    <w:rsid w:val="00F145DF"/>
    <w:rsid w:val="00F14CA6"/>
    <w:rsid w:val="00F14FDE"/>
    <w:rsid w:val="00F21656"/>
    <w:rsid w:val="00F219AF"/>
    <w:rsid w:val="00F2214F"/>
    <w:rsid w:val="00F23413"/>
    <w:rsid w:val="00F23AA4"/>
    <w:rsid w:val="00F26593"/>
    <w:rsid w:val="00F2688B"/>
    <w:rsid w:val="00F27241"/>
    <w:rsid w:val="00F30C3C"/>
    <w:rsid w:val="00F30CE8"/>
    <w:rsid w:val="00F315E9"/>
    <w:rsid w:val="00F32461"/>
    <w:rsid w:val="00F3471B"/>
    <w:rsid w:val="00F34CB3"/>
    <w:rsid w:val="00F36B61"/>
    <w:rsid w:val="00F37078"/>
    <w:rsid w:val="00F37194"/>
    <w:rsid w:val="00F37B68"/>
    <w:rsid w:val="00F41DD5"/>
    <w:rsid w:val="00F41E14"/>
    <w:rsid w:val="00F42CA9"/>
    <w:rsid w:val="00F440B8"/>
    <w:rsid w:val="00F502F4"/>
    <w:rsid w:val="00F511B3"/>
    <w:rsid w:val="00F514E5"/>
    <w:rsid w:val="00F51BAB"/>
    <w:rsid w:val="00F52B77"/>
    <w:rsid w:val="00F53C41"/>
    <w:rsid w:val="00F5721B"/>
    <w:rsid w:val="00F57497"/>
    <w:rsid w:val="00F60F8E"/>
    <w:rsid w:val="00F656D6"/>
    <w:rsid w:val="00F67AEB"/>
    <w:rsid w:val="00F67C82"/>
    <w:rsid w:val="00F70660"/>
    <w:rsid w:val="00F75057"/>
    <w:rsid w:val="00F76E6A"/>
    <w:rsid w:val="00F77855"/>
    <w:rsid w:val="00F77EA6"/>
    <w:rsid w:val="00F819C9"/>
    <w:rsid w:val="00F849B4"/>
    <w:rsid w:val="00F84A27"/>
    <w:rsid w:val="00F84D41"/>
    <w:rsid w:val="00F86809"/>
    <w:rsid w:val="00F87239"/>
    <w:rsid w:val="00F90451"/>
    <w:rsid w:val="00F90821"/>
    <w:rsid w:val="00F917FD"/>
    <w:rsid w:val="00F9340D"/>
    <w:rsid w:val="00F938BC"/>
    <w:rsid w:val="00F93A78"/>
    <w:rsid w:val="00F93C6F"/>
    <w:rsid w:val="00F97ACE"/>
    <w:rsid w:val="00FA01DB"/>
    <w:rsid w:val="00FA0987"/>
    <w:rsid w:val="00FA1050"/>
    <w:rsid w:val="00FA25A7"/>
    <w:rsid w:val="00FA436E"/>
    <w:rsid w:val="00FA5660"/>
    <w:rsid w:val="00FA6171"/>
    <w:rsid w:val="00FA6C42"/>
    <w:rsid w:val="00FA6D05"/>
    <w:rsid w:val="00FA7715"/>
    <w:rsid w:val="00FB01DD"/>
    <w:rsid w:val="00FB3532"/>
    <w:rsid w:val="00FB497D"/>
    <w:rsid w:val="00FB56AC"/>
    <w:rsid w:val="00FB59DE"/>
    <w:rsid w:val="00FB5C92"/>
    <w:rsid w:val="00FB7544"/>
    <w:rsid w:val="00FC0243"/>
    <w:rsid w:val="00FC1CDB"/>
    <w:rsid w:val="00FC1FF2"/>
    <w:rsid w:val="00FC309C"/>
    <w:rsid w:val="00FC33E9"/>
    <w:rsid w:val="00FC3F09"/>
    <w:rsid w:val="00FD068E"/>
    <w:rsid w:val="00FD1879"/>
    <w:rsid w:val="00FD3308"/>
    <w:rsid w:val="00FD3DDD"/>
    <w:rsid w:val="00FD43BD"/>
    <w:rsid w:val="00FD446A"/>
    <w:rsid w:val="00FD5681"/>
    <w:rsid w:val="00FE1014"/>
    <w:rsid w:val="00FE2D39"/>
    <w:rsid w:val="00FE2D7C"/>
    <w:rsid w:val="00FE30D3"/>
    <w:rsid w:val="00FE6590"/>
    <w:rsid w:val="00FF0656"/>
    <w:rsid w:val="00FF2F6D"/>
    <w:rsid w:val="00FF38B8"/>
    <w:rsid w:val="00FF3919"/>
    <w:rsid w:val="00FF4290"/>
    <w:rsid w:val="00FF5576"/>
    <w:rsid w:val="00FF56EA"/>
    <w:rsid w:val="00FF585F"/>
    <w:rsid w:val="00FF5C31"/>
    <w:rsid w:val="00FF5DE0"/>
    <w:rsid w:val="00FF70D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1BF"/>
    <w:rPr>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
    <w:name w:val="Основной текст 21"/>
    <w:basedOn w:val="Normal"/>
    <w:uiPriority w:val="99"/>
    <w:rsid w:val="007D32D0"/>
    <w:pPr>
      <w:suppressAutoHyphens/>
      <w:jc w:val="both"/>
    </w:pPr>
    <w:rPr>
      <w:sz w:val="28"/>
      <w:szCs w:val="20"/>
      <w:lang w:val="uk-UA" w:eastAsia="ar-SA"/>
    </w:rPr>
  </w:style>
  <w:style w:type="paragraph" w:styleId="BodyTextIndent2">
    <w:name w:val="Body Text Indent 2"/>
    <w:basedOn w:val="Normal"/>
    <w:link w:val="BodyTextIndent2Char"/>
    <w:uiPriority w:val="99"/>
    <w:rsid w:val="003E0961"/>
    <w:pPr>
      <w:tabs>
        <w:tab w:val="left" w:pos="60"/>
      </w:tabs>
      <w:suppressAutoHyphens/>
      <w:ind w:left="45"/>
      <w:jc w:val="both"/>
    </w:pPr>
    <w:rPr>
      <w:sz w:val="28"/>
      <w:szCs w:val="28"/>
      <w:lang w:val="uk-UA" w:eastAsia="ar-SA"/>
    </w:rPr>
  </w:style>
  <w:style w:type="character" w:customStyle="1" w:styleId="BodyTextIndent2Char">
    <w:name w:val="Body Text Indent 2 Char"/>
    <w:basedOn w:val="DefaultParagraphFont"/>
    <w:link w:val="BodyTextIndent2"/>
    <w:uiPriority w:val="99"/>
    <w:semiHidden/>
    <w:locked/>
    <w:rsid w:val="0067036D"/>
    <w:rPr>
      <w:rFonts w:cs="Times New Roman"/>
      <w:sz w:val="24"/>
      <w:szCs w:val="24"/>
      <w:lang w:val="ru-RU" w:eastAsia="ru-RU"/>
    </w:rPr>
  </w:style>
  <w:style w:type="paragraph" w:styleId="BalloonText">
    <w:name w:val="Balloon Text"/>
    <w:basedOn w:val="Normal"/>
    <w:link w:val="BalloonTextChar"/>
    <w:uiPriority w:val="99"/>
    <w:semiHidden/>
    <w:rsid w:val="008678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036D"/>
    <w:rPr>
      <w:rFonts w:cs="Times New Roman"/>
      <w:sz w:val="2"/>
      <w:lang w:val="ru-RU" w:eastAsia="ru-RU"/>
    </w:rPr>
  </w:style>
  <w:style w:type="paragraph" w:styleId="BodyText">
    <w:name w:val="Body Text"/>
    <w:basedOn w:val="Normal"/>
    <w:link w:val="BodyTextChar"/>
    <w:uiPriority w:val="99"/>
    <w:rsid w:val="00426062"/>
    <w:pPr>
      <w:spacing w:after="120"/>
    </w:pPr>
  </w:style>
  <w:style w:type="character" w:customStyle="1" w:styleId="BodyTextChar">
    <w:name w:val="Body Text Char"/>
    <w:basedOn w:val="DefaultParagraphFont"/>
    <w:link w:val="BodyText"/>
    <w:uiPriority w:val="99"/>
    <w:semiHidden/>
    <w:locked/>
    <w:rsid w:val="0067036D"/>
    <w:rPr>
      <w:rFonts w:cs="Times New Roman"/>
      <w:sz w:val="24"/>
      <w:szCs w:val="24"/>
      <w:lang w:val="ru-RU" w:eastAsia="ru-RU"/>
    </w:rPr>
  </w:style>
  <w:style w:type="paragraph" w:styleId="ListParagraph">
    <w:name w:val="List Paragraph"/>
    <w:basedOn w:val="Normal"/>
    <w:uiPriority w:val="99"/>
    <w:qFormat/>
    <w:rsid w:val="0062492C"/>
    <w:pPr>
      <w:ind w:left="708"/>
    </w:pPr>
  </w:style>
  <w:style w:type="character" w:styleId="Emphasis">
    <w:name w:val="Emphasis"/>
    <w:basedOn w:val="DefaultParagraphFont"/>
    <w:uiPriority w:val="99"/>
    <w:qFormat/>
    <w:rsid w:val="00290F24"/>
    <w:rPr>
      <w:rFonts w:cs="Times New Roman"/>
      <w:i/>
    </w:rPr>
  </w:style>
  <w:style w:type="character" w:customStyle="1" w:styleId="2">
    <w:name w:val="Основной текст (2)_"/>
    <w:link w:val="210"/>
    <w:uiPriority w:val="99"/>
    <w:locked/>
    <w:rsid w:val="0067642D"/>
    <w:rPr>
      <w:b/>
      <w:sz w:val="27"/>
      <w:shd w:val="clear" w:color="auto" w:fill="FFFFFF"/>
    </w:rPr>
  </w:style>
  <w:style w:type="paragraph" w:customStyle="1" w:styleId="210">
    <w:name w:val="Основной текст (2)1"/>
    <w:basedOn w:val="Normal"/>
    <w:link w:val="2"/>
    <w:uiPriority w:val="99"/>
    <w:rsid w:val="0067642D"/>
    <w:pPr>
      <w:shd w:val="clear" w:color="auto" w:fill="FFFFFF"/>
      <w:spacing w:before="360" w:line="240" w:lineRule="atLeast"/>
    </w:pPr>
    <w:rPr>
      <w:b/>
      <w:sz w:val="27"/>
      <w:szCs w:val="20"/>
      <w:lang w:val="uk-UA" w:eastAsia="uk-UA"/>
    </w:rPr>
  </w:style>
  <w:style w:type="paragraph" w:styleId="Header">
    <w:name w:val="header"/>
    <w:basedOn w:val="Normal"/>
    <w:link w:val="HeaderChar"/>
    <w:uiPriority w:val="99"/>
    <w:rsid w:val="0040019C"/>
    <w:pPr>
      <w:tabs>
        <w:tab w:val="center" w:pos="4677"/>
        <w:tab w:val="right" w:pos="9355"/>
      </w:tabs>
    </w:pPr>
    <w:rPr>
      <w:lang w:val="uk-UA" w:eastAsia="uk-UA"/>
    </w:rPr>
  </w:style>
  <w:style w:type="character" w:customStyle="1" w:styleId="HeaderChar">
    <w:name w:val="Header Char"/>
    <w:basedOn w:val="DefaultParagraphFont"/>
    <w:link w:val="Header"/>
    <w:uiPriority w:val="99"/>
    <w:locked/>
    <w:rsid w:val="0040019C"/>
    <w:rPr>
      <w:rFonts w:cs="Times New Roman"/>
      <w:sz w:val="24"/>
    </w:rPr>
  </w:style>
  <w:style w:type="paragraph" w:styleId="Footer">
    <w:name w:val="footer"/>
    <w:basedOn w:val="Normal"/>
    <w:link w:val="FooterChar"/>
    <w:uiPriority w:val="99"/>
    <w:rsid w:val="0040019C"/>
    <w:pPr>
      <w:tabs>
        <w:tab w:val="center" w:pos="4677"/>
        <w:tab w:val="right" w:pos="9355"/>
      </w:tabs>
    </w:pPr>
    <w:rPr>
      <w:lang w:val="uk-UA" w:eastAsia="uk-UA"/>
    </w:rPr>
  </w:style>
  <w:style w:type="character" w:customStyle="1" w:styleId="FooterChar">
    <w:name w:val="Footer Char"/>
    <w:basedOn w:val="DefaultParagraphFont"/>
    <w:link w:val="Footer"/>
    <w:uiPriority w:val="99"/>
    <w:locked/>
    <w:rsid w:val="0040019C"/>
    <w:rPr>
      <w:rFonts w:cs="Times New Roman"/>
      <w:sz w:val="24"/>
    </w:rPr>
  </w:style>
  <w:style w:type="character" w:styleId="Strong">
    <w:name w:val="Strong"/>
    <w:basedOn w:val="DefaultParagraphFont"/>
    <w:uiPriority w:val="99"/>
    <w:qFormat/>
    <w:rsid w:val="00426C76"/>
    <w:rPr>
      <w:rFonts w:cs="Times New Roman"/>
      <w:b/>
    </w:rPr>
  </w:style>
  <w:style w:type="paragraph" w:styleId="EndnoteText">
    <w:name w:val="endnote text"/>
    <w:basedOn w:val="Normal"/>
    <w:link w:val="EndnoteTextChar"/>
    <w:uiPriority w:val="99"/>
    <w:rsid w:val="00622813"/>
    <w:rPr>
      <w:rFonts w:ascii="Calibri" w:hAnsi="Calibri"/>
      <w:kern w:val="2"/>
      <w:sz w:val="20"/>
      <w:szCs w:val="20"/>
      <w:lang w:val="uk-UA" w:eastAsia="en-US"/>
    </w:rPr>
  </w:style>
  <w:style w:type="character" w:customStyle="1" w:styleId="EndnoteTextChar">
    <w:name w:val="Endnote Text Char"/>
    <w:basedOn w:val="DefaultParagraphFont"/>
    <w:link w:val="EndnoteText"/>
    <w:uiPriority w:val="99"/>
    <w:locked/>
    <w:rsid w:val="00622813"/>
    <w:rPr>
      <w:rFonts w:ascii="Calibri" w:hAnsi="Calibri" w:cs="Times New Roman"/>
      <w:kern w:val="2"/>
      <w:lang w:val="uk-UA" w:eastAsia="en-US"/>
    </w:rPr>
  </w:style>
  <w:style w:type="character" w:styleId="EndnoteReference">
    <w:name w:val="endnote reference"/>
    <w:basedOn w:val="DefaultParagraphFont"/>
    <w:uiPriority w:val="99"/>
    <w:semiHidden/>
    <w:rsid w:val="00622813"/>
    <w:rPr>
      <w:rFonts w:cs="Times New Roman"/>
      <w:vertAlign w:val="superscript"/>
    </w:rPr>
  </w:style>
  <w:style w:type="paragraph" w:customStyle="1" w:styleId="pf0">
    <w:name w:val="pf0"/>
    <w:basedOn w:val="Normal"/>
    <w:uiPriority w:val="99"/>
    <w:rsid w:val="00622813"/>
    <w:pPr>
      <w:spacing w:before="100" w:beforeAutospacing="1" w:after="100" w:afterAutospacing="1"/>
    </w:pPr>
    <w:rPr>
      <w:lang w:val="uk-UA" w:eastAsia="uk-UA"/>
    </w:rPr>
  </w:style>
  <w:style w:type="character" w:customStyle="1" w:styleId="cf01">
    <w:name w:val="cf01"/>
    <w:basedOn w:val="DefaultParagraphFont"/>
    <w:uiPriority w:val="99"/>
    <w:rsid w:val="00622813"/>
    <w:rPr>
      <w:rFonts w:ascii="Segoe UI" w:hAnsi="Segoe UI" w:cs="Segoe UI"/>
      <w:sz w:val="18"/>
      <w:szCs w:val="18"/>
    </w:rPr>
  </w:style>
  <w:style w:type="character" w:customStyle="1" w:styleId="cf11">
    <w:name w:val="cf11"/>
    <w:basedOn w:val="DefaultParagraphFont"/>
    <w:uiPriority w:val="99"/>
    <w:rsid w:val="00622813"/>
    <w:rPr>
      <w:rFonts w:ascii="Segoe UI" w:hAnsi="Segoe UI" w:cs="Segoe UI"/>
      <w:sz w:val="18"/>
      <w:szCs w:val="18"/>
    </w:rPr>
  </w:style>
  <w:style w:type="paragraph" w:customStyle="1" w:styleId="ParagraphStyle">
    <w:name w:val="Paragraph Style"/>
    <w:uiPriority w:val="99"/>
    <w:rsid w:val="00622813"/>
    <w:pPr>
      <w:autoSpaceDE w:val="0"/>
      <w:autoSpaceDN w:val="0"/>
      <w:adjustRightInd w:val="0"/>
    </w:pPr>
    <w:rPr>
      <w:rFonts w:ascii="Courier New" w:hAnsi="Courier New"/>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683094520">
      <w:marLeft w:val="0"/>
      <w:marRight w:val="0"/>
      <w:marTop w:val="0"/>
      <w:marBottom w:val="0"/>
      <w:divBdr>
        <w:top w:val="none" w:sz="0" w:space="0" w:color="auto"/>
        <w:left w:val="none" w:sz="0" w:space="0" w:color="auto"/>
        <w:bottom w:val="none" w:sz="0" w:space="0" w:color="auto"/>
        <w:right w:val="none" w:sz="0" w:space="0" w:color="auto"/>
      </w:divBdr>
    </w:div>
    <w:div w:id="683094521">
      <w:marLeft w:val="0"/>
      <w:marRight w:val="0"/>
      <w:marTop w:val="0"/>
      <w:marBottom w:val="0"/>
      <w:divBdr>
        <w:top w:val="none" w:sz="0" w:space="0" w:color="auto"/>
        <w:left w:val="none" w:sz="0" w:space="0" w:color="auto"/>
        <w:bottom w:val="none" w:sz="0" w:space="0" w:color="auto"/>
        <w:right w:val="none" w:sz="0" w:space="0" w:color="auto"/>
      </w:divBdr>
    </w:div>
    <w:div w:id="683094522">
      <w:marLeft w:val="0"/>
      <w:marRight w:val="0"/>
      <w:marTop w:val="0"/>
      <w:marBottom w:val="0"/>
      <w:divBdr>
        <w:top w:val="none" w:sz="0" w:space="0" w:color="auto"/>
        <w:left w:val="none" w:sz="0" w:space="0" w:color="auto"/>
        <w:bottom w:val="none" w:sz="0" w:space="0" w:color="auto"/>
        <w:right w:val="none" w:sz="0" w:space="0" w:color="auto"/>
      </w:divBdr>
    </w:div>
    <w:div w:id="683094523">
      <w:marLeft w:val="0"/>
      <w:marRight w:val="0"/>
      <w:marTop w:val="0"/>
      <w:marBottom w:val="0"/>
      <w:divBdr>
        <w:top w:val="none" w:sz="0" w:space="0" w:color="auto"/>
        <w:left w:val="none" w:sz="0" w:space="0" w:color="auto"/>
        <w:bottom w:val="none" w:sz="0" w:space="0" w:color="auto"/>
        <w:right w:val="none" w:sz="0" w:space="0" w:color="auto"/>
      </w:divBdr>
    </w:div>
    <w:div w:id="683094524">
      <w:marLeft w:val="0"/>
      <w:marRight w:val="0"/>
      <w:marTop w:val="0"/>
      <w:marBottom w:val="0"/>
      <w:divBdr>
        <w:top w:val="none" w:sz="0" w:space="0" w:color="auto"/>
        <w:left w:val="none" w:sz="0" w:space="0" w:color="auto"/>
        <w:bottom w:val="none" w:sz="0" w:space="0" w:color="auto"/>
        <w:right w:val="none" w:sz="0" w:space="0" w:color="auto"/>
      </w:divBdr>
    </w:div>
    <w:div w:id="683094525">
      <w:marLeft w:val="0"/>
      <w:marRight w:val="0"/>
      <w:marTop w:val="0"/>
      <w:marBottom w:val="0"/>
      <w:divBdr>
        <w:top w:val="none" w:sz="0" w:space="0" w:color="auto"/>
        <w:left w:val="none" w:sz="0" w:space="0" w:color="auto"/>
        <w:bottom w:val="none" w:sz="0" w:space="0" w:color="auto"/>
        <w:right w:val="none" w:sz="0" w:space="0" w:color="auto"/>
      </w:divBdr>
    </w:div>
    <w:div w:id="683094526">
      <w:marLeft w:val="0"/>
      <w:marRight w:val="0"/>
      <w:marTop w:val="0"/>
      <w:marBottom w:val="0"/>
      <w:divBdr>
        <w:top w:val="none" w:sz="0" w:space="0" w:color="auto"/>
        <w:left w:val="none" w:sz="0" w:space="0" w:color="auto"/>
        <w:bottom w:val="none" w:sz="0" w:space="0" w:color="auto"/>
        <w:right w:val="none" w:sz="0" w:space="0" w:color="auto"/>
      </w:divBdr>
    </w:div>
    <w:div w:id="683094527">
      <w:marLeft w:val="0"/>
      <w:marRight w:val="0"/>
      <w:marTop w:val="0"/>
      <w:marBottom w:val="0"/>
      <w:divBdr>
        <w:top w:val="none" w:sz="0" w:space="0" w:color="auto"/>
        <w:left w:val="none" w:sz="0" w:space="0" w:color="auto"/>
        <w:bottom w:val="none" w:sz="0" w:space="0" w:color="auto"/>
        <w:right w:val="none" w:sz="0" w:space="0" w:color="auto"/>
      </w:divBdr>
    </w:div>
    <w:div w:id="683094528">
      <w:marLeft w:val="0"/>
      <w:marRight w:val="0"/>
      <w:marTop w:val="0"/>
      <w:marBottom w:val="0"/>
      <w:divBdr>
        <w:top w:val="none" w:sz="0" w:space="0" w:color="auto"/>
        <w:left w:val="none" w:sz="0" w:space="0" w:color="auto"/>
        <w:bottom w:val="none" w:sz="0" w:space="0" w:color="auto"/>
        <w:right w:val="none" w:sz="0" w:space="0" w:color="auto"/>
      </w:divBdr>
    </w:div>
    <w:div w:id="683094529">
      <w:marLeft w:val="0"/>
      <w:marRight w:val="0"/>
      <w:marTop w:val="0"/>
      <w:marBottom w:val="0"/>
      <w:divBdr>
        <w:top w:val="none" w:sz="0" w:space="0" w:color="auto"/>
        <w:left w:val="none" w:sz="0" w:space="0" w:color="auto"/>
        <w:bottom w:val="none" w:sz="0" w:space="0" w:color="auto"/>
        <w:right w:val="none" w:sz="0" w:space="0" w:color="auto"/>
      </w:divBdr>
    </w:div>
    <w:div w:id="6830945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867</TotalTime>
  <Pages>3</Pages>
  <Words>3401</Words>
  <Characters>1940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dc:title>
  <dc:subject/>
  <dc:creator>Comp-19-3</dc:creator>
  <cp:keywords/>
  <dc:description/>
  <cp:lastModifiedBy>User</cp:lastModifiedBy>
  <cp:revision>27</cp:revision>
  <cp:lastPrinted>2024-09-24T10:26:00Z</cp:lastPrinted>
  <dcterms:created xsi:type="dcterms:W3CDTF">2024-08-23T05:33:00Z</dcterms:created>
  <dcterms:modified xsi:type="dcterms:W3CDTF">2024-10-17T12:41:00Z</dcterms:modified>
</cp:coreProperties>
</file>