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FF" w:rsidRPr="003D21EB" w:rsidRDefault="00503CFF" w:rsidP="003D21EB">
      <w:pPr>
        <w:keepNext/>
        <w:spacing w:after="0" w:line="192" w:lineRule="auto"/>
        <w:jc w:val="center"/>
        <w:outlineLvl w:val="3"/>
        <w:rPr>
          <w:b/>
          <w:bCs/>
          <w:sz w:val="32"/>
          <w:szCs w:val="28"/>
          <w:lang w:val="uk-UA"/>
        </w:rPr>
      </w:pPr>
      <w:r w:rsidRPr="003F2385">
        <w:rPr>
          <w:b/>
          <w:noProof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TSIGN" style="width:41.25pt;height:54pt;visibility:visible">
            <v:imagedata r:id="rId5" o:title="" grayscale="t"/>
          </v:shape>
        </w:pict>
      </w:r>
    </w:p>
    <w:p w:rsidR="00503CFF" w:rsidRPr="00D46B32" w:rsidRDefault="00503CFF" w:rsidP="003D21EB">
      <w:pPr>
        <w:keepNext/>
        <w:spacing w:after="0" w:line="192" w:lineRule="auto"/>
        <w:jc w:val="center"/>
        <w:outlineLvl w:val="0"/>
        <w:rPr>
          <w:b/>
          <w:sz w:val="32"/>
          <w:szCs w:val="32"/>
          <w:lang w:val="uk-UA"/>
        </w:rPr>
      </w:pPr>
      <w:r w:rsidRPr="00D46B32">
        <w:rPr>
          <w:b/>
          <w:sz w:val="32"/>
          <w:szCs w:val="32"/>
          <w:lang w:val="uk-UA"/>
        </w:rPr>
        <w:t>ЛОЗІВСЬКА  МІСЬКА  РАДА ХАРКІВСЬКОЇ  ОБЛАСТІ</w:t>
      </w:r>
    </w:p>
    <w:p w:rsidR="00503CFF" w:rsidRPr="003D21EB" w:rsidRDefault="00503CFF" w:rsidP="003D21EB">
      <w:pPr>
        <w:tabs>
          <w:tab w:val="left" w:pos="5220"/>
        </w:tabs>
        <w:spacing w:after="0" w:line="192" w:lineRule="auto"/>
        <w:rPr>
          <w:b/>
          <w:sz w:val="24"/>
          <w:szCs w:val="24"/>
          <w:lang w:val="uk-UA"/>
        </w:rPr>
      </w:pPr>
      <w:r w:rsidRPr="003D21EB">
        <w:rPr>
          <w:b/>
          <w:sz w:val="24"/>
          <w:szCs w:val="24"/>
          <w:lang w:val="uk-UA"/>
        </w:rPr>
        <w:tab/>
      </w:r>
    </w:p>
    <w:p w:rsidR="00503CFF" w:rsidRPr="003D21EB" w:rsidRDefault="00503CFF" w:rsidP="003D21EB">
      <w:pPr>
        <w:tabs>
          <w:tab w:val="left" w:pos="2268"/>
        </w:tabs>
        <w:spacing w:after="0" w:line="192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  <w:r>
        <w:rPr>
          <w:b/>
          <w:sz w:val="32"/>
          <w:szCs w:val="32"/>
          <w:lang w:val="en-US"/>
        </w:rPr>
        <w:t>LXI</w:t>
      </w:r>
      <w:r>
        <w:rPr>
          <w:b/>
          <w:sz w:val="32"/>
          <w:szCs w:val="32"/>
          <w:lang w:val="uk-UA"/>
        </w:rPr>
        <w:t xml:space="preserve">  CЕСІЯ  </w:t>
      </w:r>
      <w:r w:rsidRPr="003D21EB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  <w:lang w:val="uk-UA"/>
        </w:rPr>
        <w:t xml:space="preserve">  </w:t>
      </w:r>
      <w:r w:rsidRPr="003D21EB">
        <w:rPr>
          <w:b/>
          <w:sz w:val="32"/>
          <w:szCs w:val="32"/>
          <w:lang w:val="uk-UA"/>
        </w:rPr>
        <w:t>СКЛИКАННЯ</w:t>
      </w:r>
    </w:p>
    <w:p w:rsidR="00503CFF" w:rsidRPr="003D21EB" w:rsidRDefault="00503CFF" w:rsidP="003D21EB">
      <w:pPr>
        <w:tabs>
          <w:tab w:val="left" w:pos="2268"/>
        </w:tabs>
        <w:spacing w:after="0" w:line="192" w:lineRule="auto"/>
        <w:jc w:val="center"/>
        <w:rPr>
          <w:b/>
          <w:sz w:val="24"/>
          <w:szCs w:val="24"/>
          <w:lang w:val="uk-UA"/>
        </w:rPr>
      </w:pPr>
    </w:p>
    <w:p w:rsidR="00503CFF" w:rsidRPr="003D21EB" w:rsidRDefault="00503CFF" w:rsidP="003D21EB">
      <w:pPr>
        <w:tabs>
          <w:tab w:val="left" w:pos="2268"/>
        </w:tabs>
        <w:spacing w:after="0" w:line="192" w:lineRule="auto"/>
        <w:jc w:val="center"/>
        <w:rPr>
          <w:b/>
          <w:sz w:val="32"/>
          <w:szCs w:val="24"/>
          <w:lang w:val="uk-UA"/>
        </w:rPr>
      </w:pPr>
      <w:r w:rsidRPr="003D21EB">
        <w:rPr>
          <w:b/>
          <w:sz w:val="32"/>
          <w:szCs w:val="24"/>
          <w:lang w:val="uk-UA"/>
        </w:rPr>
        <w:t xml:space="preserve">  Р І Ш Е Н Н Я  </w:t>
      </w:r>
    </w:p>
    <w:p w:rsidR="00503CFF" w:rsidRDefault="00503CFF" w:rsidP="003D21EB">
      <w:pPr>
        <w:spacing w:after="0" w:line="192" w:lineRule="auto"/>
        <w:rPr>
          <w:b/>
          <w:sz w:val="28"/>
          <w:szCs w:val="24"/>
          <w:lang w:val="uk-UA"/>
        </w:rPr>
      </w:pPr>
    </w:p>
    <w:p w:rsidR="00503CFF" w:rsidRPr="003D21EB" w:rsidRDefault="00503CFF" w:rsidP="003D21EB">
      <w:pPr>
        <w:spacing w:after="0" w:line="192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«07» листопада </w:t>
      </w:r>
      <w:r w:rsidRPr="00EE2F3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E2F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</w:t>
      </w:r>
      <w:r w:rsidRPr="003D21EB">
        <w:rPr>
          <w:sz w:val="28"/>
          <w:szCs w:val="28"/>
          <w:lang w:val="uk-UA"/>
        </w:rPr>
        <w:t>Лозова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EE2F34">
        <w:rPr>
          <w:sz w:val="28"/>
          <w:szCs w:val="28"/>
          <w:lang w:val="uk-UA"/>
        </w:rPr>
        <w:t xml:space="preserve">№ </w:t>
      </w:r>
    </w:p>
    <w:p w:rsidR="00503CFF" w:rsidRPr="003D21EB" w:rsidRDefault="00503CFF" w:rsidP="003D21EB">
      <w:pPr>
        <w:spacing w:after="0" w:line="216" w:lineRule="auto"/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4077"/>
      </w:tblGrid>
      <w:tr w:rsidR="00503CFF" w:rsidRPr="00F22001" w:rsidTr="00DC3CD8">
        <w:trPr>
          <w:trHeight w:val="2129"/>
        </w:trPr>
        <w:tc>
          <w:tcPr>
            <w:tcW w:w="4077" w:type="dxa"/>
          </w:tcPr>
          <w:p w:rsidR="00503CFF" w:rsidRDefault="00503CFF" w:rsidP="00DC3CD8">
            <w:pPr>
              <w:spacing w:after="0" w:line="21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0416BC">
              <w:rPr>
                <w:b/>
                <w:sz w:val="28"/>
                <w:szCs w:val="28"/>
                <w:lang w:val="uk-UA"/>
              </w:rPr>
              <w:t>Про спрямування фінансової підтримки КП «Теплоенерго» на безповоротній основі для здійснення фінансово-господарської діяльності</w:t>
            </w:r>
          </w:p>
          <w:p w:rsidR="00503CFF" w:rsidRDefault="00503CFF" w:rsidP="00DC3CD8">
            <w:pPr>
              <w:spacing w:after="0" w:line="216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(сплата судових зборів)</w:t>
            </w:r>
          </w:p>
          <w:p w:rsidR="00503CFF" w:rsidRDefault="00503CFF" w:rsidP="00DC3CD8">
            <w:pPr>
              <w:spacing w:after="0" w:line="21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503CFF" w:rsidRPr="000416BC" w:rsidRDefault="00503CFF" w:rsidP="00DC3CD8">
            <w:pPr>
              <w:spacing w:after="0" w:line="216" w:lineRule="auto"/>
              <w:ind w:right="-39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03CFF" w:rsidRPr="00C95C0F" w:rsidRDefault="00503CFF" w:rsidP="00153FE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5C0F">
        <w:rPr>
          <w:sz w:val="28"/>
          <w:szCs w:val="28"/>
          <w:lang w:val="uk-UA"/>
        </w:rPr>
        <w:t xml:space="preserve">Відповідно до </w:t>
      </w:r>
      <w:r w:rsidRPr="000E2357">
        <w:rPr>
          <w:color w:val="000000"/>
          <w:sz w:val="28"/>
          <w:szCs w:val="28"/>
          <w:lang w:val="uk-UA"/>
        </w:rPr>
        <w:t>п. 27</w:t>
      </w:r>
      <w:r>
        <w:rPr>
          <w:color w:val="000000"/>
          <w:sz w:val="28"/>
          <w:szCs w:val="28"/>
          <w:lang w:val="uk-UA"/>
        </w:rPr>
        <w:t xml:space="preserve"> ч. 1</w:t>
      </w:r>
      <w:r w:rsidRPr="000E2357">
        <w:rPr>
          <w:color w:val="000000"/>
          <w:sz w:val="28"/>
          <w:szCs w:val="28"/>
          <w:lang w:val="uk-UA"/>
        </w:rPr>
        <w:t xml:space="preserve"> ст. 26 </w:t>
      </w:r>
      <w:r w:rsidRPr="00C95C0F">
        <w:rPr>
          <w:sz w:val="28"/>
          <w:szCs w:val="28"/>
          <w:lang w:val="uk-UA"/>
        </w:rPr>
        <w:t>Закону України «Про місцеве самоврядування в Україні», п. 5</w:t>
      </w:r>
      <w:r>
        <w:rPr>
          <w:sz w:val="17"/>
          <w:szCs w:val="17"/>
          <w:vertAlign w:val="superscript"/>
          <w:lang w:val="uk-UA"/>
        </w:rPr>
        <w:t>2</w:t>
      </w:r>
      <w:r w:rsidRPr="00C95C0F">
        <w:rPr>
          <w:sz w:val="28"/>
          <w:szCs w:val="28"/>
          <w:lang w:val="uk-UA"/>
        </w:rPr>
        <w:t xml:space="preserve"> розділу 9 «Прикінцеві та перехідні положення» Закону України «Про державну допо</w:t>
      </w:r>
      <w:r>
        <w:rPr>
          <w:sz w:val="28"/>
          <w:szCs w:val="28"/>
          <w:lang w:val="uk-UA"/>
        </w:rPr>
        <w:t xml:space="preserve">могу суб’єктам господарювання», </w:t>
      </w:r>
      <w:r w:rsidRPr="00C95C0F">
        <w:rPr>
          <w:sz w:val="28"/>
          <w:szCs w:val="28"/>
          <w:lang w:val="uk-UA"/>
        </w:rPr>
        <w:t>керуючись «Програмою реформування і розвитку житлово-комунального господарства Лозівської міської територіальної громади на 2022-2024 роки», затвердженою рішенням міської ради від 23.12.2021 № 846 (зі змінами) та Порядком надання та використання коштів з бюджету Лозівської міської територіальної громади у формі фінансової підтримки (допомоги) комунальним підприємствам та їх дочірнім підприємствам Лозівської міської ради Харківської області, затвердженим рішення</w:t>
      </w:r>
      <w:r>
        <w:rPr>
          <w:sz w:val="28"/>
          <w:szCs w:val="28"/>
          <w:lang w:val="uk-UA"/>
        </w:rPr>
        <w:t>м міської ради від 14.07.2022 №</w:t>
      </w:r>
      <w:r w:rsidRPr="00C95C0F">
        <w:rPr>
          <w:sz w:val="28"/>
          <w:szCs w:val="28"/>
          <w:lang w:val="uk-UA"/>
        </w:rPr>
        <w:t>1014,</w:t>
      </w:r>
      <w:r>
        <w:rPr>
          <w:sz w:val="28"/>
          <w:szCs w:val="28"/>
          <w:lang w:val="uk-UA"/>
        </w:rPr>
        <w:t xml:space="preserve"> </w:t>
      </w:r>
      <w:r w:rsidRPr="00C95C0F">
        <w:rPr>
          <w:sz w:val="28"/>
          <w:szCs w:val="28"/>
          <w:lang w:val="uk-UA"/>
        </w:rPr>
        <w:t xml:space="preserve">розглянувши лист комунального підприємства «Теплоенерго» Лозівської міської ради Харківської області від </w:t>
      </w:r>
      <w:r>
        <w:rPr>
          <w:sz w:val="28"/>
          <w:szCs w:val="28"/>
          <w:lang w:val="uk-UA"/>
        </w:rPr>
        <w:t>28</w:t>
      </w:r>
      <w:r w:rsidRPr="002D3577">
        <w:rPr>
          <w:sz w:val="28"/>
          <w:szCs w:val="28"/>
          <w:lang w:val="uk-UA"/>
        </w:rPr>
        <w:t>.10.2024 №</w:t>
      </w:r>
      <w:r>
        <w:rPr>
          <w:sz w:val="28"/>
          <w:szCs w:val="28"/>
          <w:lang w:val="uk-UA"/>
        </w:rPr>
        <w:t>1119</w:t>
      </w:r>
      <w:r w:rsidRPr="002D3577">
        <w:rPr>
          <w:sz w:val="28"/>
          <w:szCs w:val="28"/>
          <w:lang w:val="uk-UA"/>
        </w:rPr>
        <w:t>,</w:t>
      </w:r>
      <w:r w:rsidRPr="00C95C0F">
        <w:rPr>
          <w:sz w:val="28"/>
          <w:szCs w:val="28"/>
          <w:lang w:val="uk-UA"/>
        </w:rPr>
        <w:t xml:space="preserve"> міська рада</w:t>
      </w:r>
    </w:p>
    <w:p w:rsidR="00503CFF" w:rsidRPr="000416BC" w:rsidRDefault="00503CFF" w:rsidP="00153FEA">
      <w:pPr>
        <w:pStyle w:val="NormalWeb"/>
        <w:spacing w:before="0" w:beforeAutospacing="0" w:after="0" w:afterAutospacing="0"/>
        <w:jc w:val="both"/>
        <w:rPr>
          <w:color w:val="FF0000"/>
          <w:lang w:val="uk-UA"/>
        </w:rPr>
      </w:pPr>
    </w:p>
    <w:p w:rsidR="00503CFF" w:rsidRPr="00C95C0F" w:rsidRDefault="00503CFF" w:rsidP="00153FEA">
      <w:pPr>
        <w:spacing w:line="240" w:lineRule="auto"/>
        <w:jc w:val="both"/>
        <w:rPr>
          <w:b/>
          <w:sz w:val="28"/>
          <w:szCs w:val="28"/>
          <w:lang w:val="uk-UA"/>
        </w:rPr>
      </w:pPr>
      <w:r w:rsidRPr="00C95C0F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C95C0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C95C0F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C95C0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C95C0F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C95C0F">
        <w:rPr>
          <w:b/>
          <w:sz w:val="28"/>
          <w:szCs w:val="28"/>
          <w:lang w:val="uk-UA"/>
        </w:rPr>
        <w:t>И Л А:</w:t>
      </w:r>
    </w:p>
    <w:p w:rsidR="00503CFF" w:rsidRPr="00781D2D" w:rsidRDefault="00503CFF" w:rsidP="00153FEA">
      <w:pPr>
        <w:numPr>
          <w:ilvl w:val="0"/>
          <w:numId w:val="5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A641BA">
        <w:rPr>
          <w:sz w:val="28"/>
          <w:szCs w:val="28"/>
          <w:lang w:val="uk-UA"/>
        </w:rPr>
        <w:t>Спрямувати фінанс</w:t>
      </w:r>
      <w:r>
        <w:rPr>
          <w:sz w:val="28"/>
          <w:szCs w:val="28"/>
          <w:lang w:val="uk-UA"/>
        </w:rPr>
        <w:t xml:space="preserve">ову підтримку на безповоротній </w:t>
      </w:r>
      <w:r w:rsidRPr="00A641BA">
        <w:rPr>
          <w:sz w:val="28"/>
          <w:szCs w:val="28"/>
          <w:lang w:val="uk-UA"/>
        </w:rPr>
        <w:t xml:space="preserve">основі </w:t>
      </w:r>
      <w:r>
        <w:rPr>
          <w:sz w:val="28"/>
          <w:szCs w:val="28"/>
          <w:lang w:val="uk-UA"/>
        </w:rPr>
        <w:t>для поліпшення</w:t>
      </w:r>
      <w:r w:rsidRPr="00A641BA">
        <w:rPr>
          <w:sz w:val="28"/>
          <w:szCs w:val="28"/>
          <w:lang w:val="uk-UA"/>
        </w:rPr>
        <w:t xml:space="preserve"> фінансово-господарської діяльності</w:t>
      </w:r>
      <w:r>
        <w:rPr>
          <w:sz w:val="28"/>
          <w:szCs w:val="28"/>
          <w:lang w:val="uk-UA"/>
        </w:rPr>
        <w:t xml:space="preserve"> та надання якісних, безпечних, безперебійних послуг населенню </w:t>
      </w:r>
      <w:r w:rsidRPr="00FA012A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сплату судових зборів, </w:t>
      </w:r>
      <w:r w:rsidRPr="00B05A54">
        <w:rPr>
          <w:sz w:val="28"/>
          <w:szCs w:val="28"/>
          <w:lang w:val="uk-UA"/>
        </w:rPr>
        <w:t>комунальному підприємству «Теплоенерго» Лозівської міської ради Харківської області в сумі</w:t>
      </w:r>
      <w:r>
        <w:rPr>
          <w:sz w:val="28"/>
          <w:szCs w:val="28"/>
          <w:lang w:val="uk-UA"/>
        </w:rPr>
        <w:t xml:space="preserve">   2 000 000,00</w:t>
      </w:r>
      <w:r w:rsidRPr="00781D2D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 xml:space="preserve">два мільйони   грн. 00 </w:t>
      </w:r>
      <w:r w:rsidRPr="00781D2D">
        <w:rPr>
          <w:sz w:val="28"/>
          <w:szCs w:val="28"/>
          <w:lang w:val="uk-UA"/>
        </w:rPr>
        <w:t xml:space="preserve"> коп.)</w:t>
      </w:r>
      <w:r>
        <w:rPr>
          <w:sz w:val="28"/>
          <w:szCs w:val="28"/>
          <w:lang w:val="uk-UA"/>
        </w:rPr>
        <w:t xml:space="preserve"> </w:t>
      </w:r>
      <w:r w:rsidRPr="00781D2D">
        <w:rPr>
          <w:sz w:val="28"/>
          <w:szCs w:val="28"/>
          <w:lang w:val="uk-UA"/>
        </w:rPr>
        <w:t>за рахунок коштів бюджету Лозівської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781D2D">
        <w:rPr>
          <w:sz w:val="28"/>
          <w:szCs w:val="28"/>
          <w:lang w:val="uk-UA"/>
        </w:rPr>
        <w:t xml:space="preserve"> рік шляхом перерахування коштів з </w:t>
      </w:r>
      <w:r>
        <w:rPr>
          <w:sz w:val="28"/>
          <w:szCs w:val="28"/>
          <w:lang w:val="uk-UA"/>
        </w:rPr>
        <w:t xml:space="preserve">рахунку головного розпорядника </w:t>
      </w:r>
      <w:r w:rsidRPr="00781D2D">
        <w:rPr>
          <w:sz w:val="28"/>
          <w:szCs w:val="28"/>
          <w:lang w:val="uk-UA"/>
        </w:rPr>
        <w:t>Управління житлово-комунального господарства та будівництва Лозівської м</w:t>
      </w:r>
      <w:r>
        <w:rPr>
          <w:sz w:val="28"/>
          <w:szCs w:val="28"/>
          <w:lang w:val="uk-UA"/>
        </w:rPr>
        <w:t>іської ради Харківської області</w:t>
      </w:r>
      <w:r w:rsidRPr="00781D2D">
        <w:rPr>
          <w:sz w:val="28"/>
          <w:szCs w:val="28"/>
          <w:lang w:val="uk-UA"/>
        </w:rPr>
        <w:t xml:space="preserve"> на розрахунковий рахунок комунального підприємства «Теплоенерго» Лозівської міської ради Харківської області, який відкрито в Управлінні державної казначейської служби України за КПКВК 1217370.</w:t>
      </w:r>
    </w:p>
    <w:p w:rsidR="00503CFF" w:rsidRPr="00F22001" w:rsidRDefault="00503CFF" w:rsidP="00153FEA">
      <w:pPr>
        <w:numPr>
          <w:ilvl w:val="0"/>
          <w:numId w:val="5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567"/>
        <w:jc w:val="both"/>
        <w:rPr>
          <w:color w:val="FF0000"/>
          <w:sz w:val="28"/>
          <w:szCs w:val="28"/>
          <w:lang w:val="uk-UA"/>
        </w:rPr>
      </w:pPr>
      <w:r w:rsidRPr="00FC7EFF">
        <w:rPr>
          <w:sz w:val="28"/>
          <w:szCs w:val="28"/>
          <w:lang w:val="uk-UA"/>
        </w:rPr>
        <w:t xml:space="preserve">Управлінню житлово-комунального господарства та будівництва Лозівської міської ради Харківської області укласти договір з  комунальним підприємством «Теплоенерго» Лозівської міської ради Харківської області про використання коштів </w:t>
      </w:r>
      <w:r w:rsidRPr="00FA012A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сплату судових зборів.</w:t>
      </w:r>
    </w:p>
    <w:p w:rsidR="00503CFF" w:rsidRPr="00055F6F" w:rsidRDefault="00503CFF" w:rsidP="00153FEA">
      <w:pPr>
        <w:tabs>
          <w:tab w:val="left" w:pos="851"/>
          <w:tab w:val="left" w:pos="1418"/>
          <w:tab w:val="left" w:pos="1843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055F6F">
        <w:rPr>
          <w:sz w:val="28"/>
          <w:szCs w:val="28"/>
        </w:rPr>
        <w:t> </w:t>
      </w:r>
      <w:r w:rsidRPr="00055F6F">
        <w:rPr>
          <w:sz w:val="28"/>
          <w:szCs w:val="28"/>
          <w:lang w:val="uk-UA"/>
        </w:rPr>
        <w:t xml:space="preserve">3. </w:t>
      </w:r>
      <w:r w:rsidRPr="00055F6F">
        <w:rPr>
          <w:sz w:val="28"/>
          <w:szCs w:val="28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055F6F"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055F6F">
        <w:rPr>
          <w:sz w:val="28"/>
          <w:szCs w:val="28"/>
        </w:rPr>
        <w:t>покласти на постійн</w:t>
      </w:r>
      <w:r w:rsidRPr="00055F6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055F6F">
        <w:rPr>
          <w:sz w:val="28"/>
          <w:szCs w:val="28"/>
        </w:rPr>
        <w:t>комісі</w:t>
      </w:r>
      <w:r w:rsidRPr="00055F6F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:</w:t>
      </w:r>
      <w:r w:rsidRPr="00055F6F">
        <w:rPr>
          <w:sz w:val="28"/>
          <w:szCs w:val="28"/>
        </w:rPr>
        <w:t xml:space="preserve"> з питань</w:t>
      </w:r>
      <w:r>
        <w:rPr>
          <w:sz w:val="28"/>
          <w:szCs w:val="28"/>
          <w:lang w:val="uk-UA"/>
        </w:rPr>
        <w:t xml:space="preserve"> </w:t>
      </w:r>
      <w:r w:rsidRPr="00055F6F">
        <w:rPr>
          <w:sz w:val="28"/>
          <w:szCs w:val="28"/>
        </w:rPr>
        <w:t>житлово-комунального</w:t>
      </w:r>
      <w:r>
        <w:rPr>
          <w:sz w:val="28"/>
          <w:szCs w:val="28"/>
          <w:lang w:val="uk-UA"/>
        </w:rPr>
        <w:t xml:space="preserve"> </w:t>
      </w:r>
      <w:r w:rsidRPr="00055F6F">
        <w:rPr>
          <w:sz w:val="28"/>
          <w:szCs w:val="28"/>
        </w:rPr>
        <w:t>господарства, транспорту та управління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комунальною</w:t>
      </w:r>
      <w:r>
        <w:rPr>
          <w:sz w:val="28"/>
          <w:szCs w:val="28"/>
          <w:lang w:val="uk-UA"/>
        </w:rPr>
        <w:t xml:space="preserve"> </w:t>
      </w:r>
      <w:r w:rsidRPr="00055F6F">
        <w:rPr>
          <w:sz w:val="28"/>
          <w:szCs w:val="28"/>
        </w:rPr>
        <w:t>власністю</w:t>
      </w:r>
      <w:r>
        <w:rPr>
          <w:sz w:val="28"/>
          <w:szCs w:val="28"/>
          <w:lang w:val="uk-UA"/>
        </w:rPr>
        <w:t>;</w:t>
      </w:r>
      <w:r w:rsidRPr="00055F6F">
        <w:rPr>
          <w:sz w:val="28"/>
          <w:szCs w:val="28"/>
          <w:lang w:val="uk-UA"/>
        </w:rPr>
        <w:t xml:space="preserve"> з питань бюджету та залучення інвестицій</w:t>
      </w:r>
      <w:r w:rsidRPr="00055F6F">
        <w:rPr>
          <w:sz w:val="28"/>
          <w:szCs w:val="28"/>
        </w:rPr>
        <w:t>.</w:t>
      </w:r>
    </w:p>
    <w:p w:rsidR="00503CFF" w:rsidRPr="00055F6F" w:rsidRDefault="00503CFF" w:rsidP="00485D12">
      <w:pPr>
        <w:tabs>
          <w:tab w:val="left" w:pos="851"/>
        </w:tabs>
        <w:spacing w:line="216" w:lineRule="auto"/>
        <w:rPr>
          <w:b/>
          <w:bCs/>
          <w:sz w:val="28"/>
          <w:szCs w:val="28"/>
          <w:lang w:val="uk-UA"/>
        </w:rPr>
      </w:pPr>
    </w:p>
    <w:p w:rsidR="00503CFF" w:rsidRPr="00055F6F" w:rsidRDefault="00503CFF" w:rsidP="00485D12">
      <w:pPr>
        <w:tabs>
          <w:tab w:val="left" w:pos="851"/>
        </w:tabs>
        <w:spacing w:line="216" w:lineRule="auto"/>
        <w:rPr>
          <w:b/>
          <w:bCs/>
          <w:sz w:val="28"/>
          <w:szCs w:val="28"/>
          <w:lang w:val="uk-UA"/>
        </w:rPr>
      </w:pPr>
      <w:r w:rsidRPr="00055F6F">
        <w:rPr>
          <w:b/>
          <w:bCs/>
          <w:sz w:val="28"/>
          <w:szCs w:val="28"/>
          <w:lang w:val="uk-UA"/>
        </w:rPr>
        <w:t>Міський  голова                                                                Сергій ЗЕЛЕНСЬКИЙ</w:t>
      </w:r>
    </w:p>
    <w:p w:rsidR="00503CFF" w:rsidRDefault="00503CFF" w:rsidP="00485D12">
      <w:pPr>
        <w:pStyle w:val="60"/>
        <w:shd w:val="clear" w:color="auto" w:fill="auto"/>
        <w:spacing w:before="0" w:line="360" w:lineRule="auto"/>
        <w:ind w:right="1020"/>
        <w:rPr>
          <w:bCs/>
          <w:sz w:val="22"/>
          <w:szCs w:val="22"/>
          <w:lang/>
        </w:rPr>
      </w:pPr>
      <w:r w:rsidRPr="00055F6F">
        <w:rPr>
          <w:bCs/>
          <w:sz w:val="22"/>
          <w:szCs w:val="22"/>
          <w:lang/>
        </w:rPr>
        <w:t xml:space="preserve">Микола Пономар, 22015                                       </w:t>
      </w:r>
      <w:r>
        <w:rPr>
          <w:bCs/>
          <w:sz w:val="22"/>
          <w:szCs w:val="22"/>
          <w:lang/>
        </w:rPr>
        <w:t xml:space="preserve">                      Олександр Жидков</w:t>
      </w:r>
    </w:p>
    <w:p w:rsidR="00503CFF" w:rsidRDefault="00503CFF" w:rsidP="00485D12">
      <w:pPr>
        <w:pStyle w:val="60"/>
        <w:shd w:val="clear" w:color="auto" w:fill="auto"/>
        <w:spacing w:before="0" w:line="360" w:lineRule="auto"/>
        <w:ind w:right="1020"/>
        <w:rPr>
          <w:sz w:val="22"/>
          <w:szCs w:val="22"/>
          <w:lang/>
        </w:rPr>
      </w:pPr>
      <w:r w:rsidRPr="00055F6F">
        <w:rPr>
          <w:sz w:val="22"/>
          <w:szCs w:val="22"/>
          <w:lang/>
        </w:rPr>
        <w:t xml:space="preserve"> </w:t>
      </w:r>
      <w:r>
        <w:rPr>
          <w:sz w:val="22"/>
          <w:szCs w:val="22"/>
          <w:lang/>
        </w:rPr>
        <w:t xml:space="preserve">                                                                                                      Денис Петренко</w:t>
      </w:r>
    </w:p>
    <w:p w:rsidR="00503CFF" w:rsidRPr="00055F6F" w:rsidRDefault="00503CFF" w:rsidP="00485D12">
      <w:pPr>
        <w:pStyle w:val="60"/>
        <w:shd w:val="clear" w:color="auto" w:fill="auto"/>
        <w:spacing w:before="0" w:line="360" w:lineRule="auto"/>
        <w:ind w:right="1020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      </w:t>
      </w:r>
      <w:r w:rsidRPr="00055F6F">
        <w:rPr>
          <w:sz w:val="22"/>
          <w:szCs w:val="22"/>
          <w:lang/>
        </w:rPr>
        <w:t>Лариса Лукашенко</w:t>
      </w:r>
    </w:p>
    <w:p w:rsidR="00503CFF" w:rsidRPr="00055F6F" w:rsidRDefault="00503CFF" w:rsidP="00F22001">
      <w:pPr>
        <w:pStyle w:val="60"/>
        <w:shd w:val="clear" w:color="auto" w:fill="auto"/>
        <w:spacing w:before="0" w:line="360" w:lineRule="auto"/>
        <w:ind w:right="-2"/>
        <w:rPr>
          <w:sz w:val="22"/>
          <w:szCs w:val="22"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      </w:t>
      </w:r>
      <w:r w:rsidRPr="00055F6F">
        <w:rPr>
          <w:sz w:val="22"/>
          <w:szCs w:val="22"/>
          <w:lang/>
        </w:rPr>
        <w:t>Олена Степанова</w:t>
      </w:r>
      <w:r w:rsidRPr="00055F6F">
        <w:rPr>
          <w:sz w:val="22"/>
          <w:szCs w:val="22"/>
        </w:rPr>
        <w:br/>
      </w:r>
    </w:p>
    <w:p w:rsidR="00503CFF" w:rsidRPr="00D92C55" w:rsidRDefault="00503CFF" w:rsidP="00D92C55">
      <w:pPr>
        <w:spacing w:after="0" w:line="216" w:lineRule="auto"/>
        <w:jc w:val="both"/>
        <w:rPr>
          <w:color w:val="FF0000"/>
          <w:sz w:val="24"/>
          <w:szCs w:val="24"/>
          <w:lang w:val="en-US"/>
        </w:rPr>
      </w:pPr>
    </w:p>
    <w:p w:rsidR="00503CFF" w:rsidRPr="003D21EB" w:rsidRDefault="00503CFF">
      <w:pPr>
        <w:spacing w:line="216" w:lineRule="auto"/>
        <w:jc w:val="both"/>
        <w:rPr>
          <w:lang w:val="uk-UA"/>
        </w:rPr>
      </w:pPr>
    </w:p>
    <w:sectPr w:rsidR="00503CFF" w:rsidRPr="003D21EB" w:rsidSect="00F22001">
      <w:pgSz w:w="11906" w:h="16838"/>
      <w:pgMar w:top="709" w:right="707" w:bottom="1135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27F"/>
    <w:multiLevelType w:val="multilevel"/>
    <w:tmpl w:val="1E8C467C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030" w:hanging="1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">
    <w:nsid w:val="103D24FF"/>
    <w:multiLevelType w:val="multilevel"/>
    <w:tmpl w:val="C68696EE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2030" w:hanging="1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29E56BA3"/>
    <w:multiLevelType w:val="hybridMultilevel"/>
    <w:tmpl w:val="2D6E523A"/>
    <w:lvl w:ilvl="0" w:tplc="FBB8724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52799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A066340">
      <w:numFmt w:val="bullet"/>
      <w:lvlText w:val=""/>
      <w:lvlJc w:val="left"/>
      <w:pPr>
        <w:ind w:left="2160" w:hanging="1800"/>
      </w:pPr>
    </w:lvl>
    <w:lvl w:ilvl="3" w:tplc="E318963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FC6F5C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B26D28E">
      <w:numFmt w:val="bullet"/>
      <w:lvlText w:val=""/>
      <w:lvlJc w:val="left"/>
      <w:pPr>
        <w:ind w:left="4320" w:hanging="3960"/>
      </w:pPr>
    </w:lvl>
    <w:lvl w:ilvl="6" w:tplc="20DE62E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ADE335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FEA92E6">
      <w:numFmt w:val="bullet"/>
      <w:lvlText w:val=""/>
      <w:lvlJc w:val="left"/>
      <w:pPr>
        <w:ind w:left="6480" w:hanging="6120"/>
      </w:pPr>
    </w:lvl>
  </w:abstractNum>
  <w:abstractNum w:abstractNumId="3">
    <w:nsid w:val="33C11FEC"/>
    <w:multiLevelType w:val="multilevel"/>
    <w:tmpl w:val="C8723A9E"/>
    <w:lvl w:ilvl="0">
      <w:start w:val="1"/>
      <w:numFmt w:val="decimal"/>
      <w:lvlText w:val="%1."/>
      <w:lvlJc w:val="left"/>
      <w:pPr>
        <w:ind w:left="1725" w:hanging="6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73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8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4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50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86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25" w:hanging="2160"/>
      </w:pPr>
      <w:rPr>
        <w:rFonts w:cs="Times New Roman"/>
      </w:rPr>
    </w:lvl>
  </w:abstractNum>
  <w:abstractNum w:abstractNumId="4">
    <w:nsid w:val="3C4A1F43"/>
    <w:multiLevelType w:val="multilevel"/>
    <w:tmpl w:val="B3AA18F8"/>
    <w:lvl w:ilvl="0">
      <w:start w:val="1"/>
      <w:numFmt w:val="decimal"/>
      <w:lvlText w:val="%1."/>
      <w:lvlJc w:val="left"/>
      <w:pPr>
        <w:ind w:left="2030" w:hanging="13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2598" w:hanging="13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448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57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66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90F"/>
    <w:rsid w:val="000416BC"/>
    <w:rsid w:val="0004429F"/>
    <w:rsid w:val="00044AA2"/>
    <w:rsid w:val="00055F6F"/>
    <w:rsid w:val="00094899"/>
    <w:rsid w:val="000A0010"/>
    <w:rsid w:val="000A7A62"/>
    <w:rsid w:val="000B17E3"/>
    <w:rsid w:val="000B64C6"/>
    <w:rsid w:val="000C471F"/>
    <w:rsid w:val="000D1DAC"/>
    <w:rsid w:val="000E06E2"/>
    <w:rsid w:val="000E2357"/>
    <w:rsid w:val="000F490F"/>
    <w:rsid w:val="000F7999"/>
    <w:rsid w:val="00153FEA"/>
    <w:rsid w:val="001814D1"/>
    <w:rsid w:val="001874F2"/>
    <w:rsid w:val="0019068B"/>
    <w:rsid w:val="001C7EB0"/>
    <w:rsid w:val="001E6778"/>
    <w:rsid w:val="0023735C"/>
    <w:rsid w:val="00241D03"/>
    <w:rsid w:val="002B6E98"/>
    <w:rsid w:val="002B7362"/>
    <w:rsid w:val="002D3577"/>
    <w:rsid w:val="002D7E7E"/>
    <w:rsid w:val="0031394D"/>
    <w:rsid w:val="00320F1E"/>
    <w:rsid w:val="003268FE"/>
    <w:rsid w:val="003279DB"/>
    <w:rsid w:val="003345E8"/>
    <w:rsid w:val="0038398E"/>
    <w:rsid w:val="003A3E7F"/>
    <w:rsid w:val="003B27A4"/>
    <w:rsid w:val="003D21EB"/>
    <w:rsid w:val="003F2385"/>
    <w:rsid w:val="003F4F20"/>
    <w:rsid w:val="004135CF"/>
    <w:rsid w:val="0042412E"/>
    <w:rsid w:val="004332AD"/>
    <w:rsid w:val="0044526F"/>
    <w:rsid w:val="00485D12"/>
    <w:rsid w:val="00496AD5"/>
    <w:rsid w:val="004B7E26"/>
    <w:rsid w:val="004D2F37"/>
    <w:rsid w:val="004D361A"/>
    <w:rsid w:val="004F0FF2"/>
    <w:rsid w:val="00503CFF"/>
    <w:rsid w:val="005B5C7D"/>
    <w:rsid w:val="005C7F85"/>
    <w:rsid w:val="005D32B0"/>
    <w:rsid w:val="005D688D"/>
    <w:rsid w:val="005F018C"/>
    <w:rsid w:val="006349F9"/>
    <w:rsid w:val="00635D98"/>
    <w:rsid w:val="00694432"/>
    <w:rsid w:val="006A416B"/>
    <w:rsid w:val="006D718F"/>
    <w:rsid w:val="00772593"/>
    <w:rsid w:val="00781D2D"/>
    <w:rsid w:val="007972A6"/>
    <w:rsid w:val="008C1585"/>
    <w:rsid w:val="008D76BC"/>
    <w:rsid w:val="009261B2"/>
    <w:rsid w:val="00935F84"/>
    <w:rsid w:val="00950BB6"/>
    <w:rsid w:val="0098082F"/>
    <w:rsid w:val="00992C89"/>
    <w:rsid w:val="00A12835"/>
    <w:rsid w:val="00A22DBA"/>
    <w:rsid w:val="00A641BA"/>
    <w:rsid w:val="00A9110D"/>
    <w:rsid w:val="00A94CED"/>
    <w:rsid w:val="00AB7B2C"/>
    <w:rsid w:val="00AB7C40"/>
    <w:rsid w:val="00AE0DE1"/>
    <w:rsid w:val="00B05A54"/>
    <w:rsid w:val="00B2010E"/>
    <w:rsid w:val="00B245C1"/>
    <w:rsid w:val="00B420E6"/>
    <w:rsid w:val="00BB16F4"/>
    <w:rsid w:val="00BB6F38"/>
    <w:rsid w:val="00BD2602"/>
    <w:rsid w:val="00BE5132"/>
    <w:rsid w:val="00BE7BC4"/>
    <w:rsid w:val="00C07227"/>
    <w:rsid w:val="00C145C7"/>
    <w:rsid w:val="00C31DAE"/>
    <w:rsid w:val="00C36667"/>
    <w:rsid w:val="00C64EDF"/>
    <w:rsid w:val="00C834FE"/>
    <w:rsid w:val="00C84BC5"/>
    <w:rsid w:val="00C926D3"/>
    <w:rsid w:val="00C95C0F"/>
    <w:rsid w:val="00CA3297"/>
    <w:rsid w:val="00CB0880"/>
    <w:rsid w:val="00CB0AC4"/>
    <w:rsid w:val="00CC5E46"/>
    <w:rsid w:val="00CD63EC"/>
    <w:rsid w:val="00D06883"/>
    <w:rsid w:val="00D3459E"/>
    <w:rsid w:val="00D46B32"/>
    <w:rsid w:val="00D547DB"/>
    <w:rsid w:val="00D82008"/>
    <w:rsid w:val="00D92C55"/>
    <w:rsid w:val="00D96125"/>
    <w:rsid w:val="00DB11C4"/>
    <w:rsid w:val="00DC15CA"/>
    <w:rsid w:val="00DC3CD8"/>
    <w:rsid w:val="00DE65ED"/>
    <w:rsid w:val="00E1769C"/>
    <w:rsid w:val="00E3720E"/>
    <w:rsid w:val="00E43F9D"/>
    <w:rsid w:val="00E87109"/>
    <w:rsid w:val="00E91F34"/>
    <w:rsid w:val="00EE2F34"/>
    <w:rsid w:val="00EF1A69"/>
    <w:rsid w:val="00F078D0"/>
    <w:rsid w:val="00F1040C"/>
    <w:rsid w:val="00F16A4A"/>
    <w:rsid w:val="00F22001"/>
    <w:rsid w:val="00F335FC"/>
    <w:rsid w:val="00F40A90"/>
    <w:rsid w:val="00F64D24"/>
    <w:rsid w:val="00FA012A"/>
    <w:rsid w:val="00FA2411"/>
    <w:rsid w:val="00FC0267"/>
    <w:rsid w:val="00FC51F8"/>
    <w:rsid w:val="00FC7EFF"/>
    <w:rsid w:val="00FF393C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8D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5D688D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5D688D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5D688D"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link w:val="Heading4Char"/>
    <w:uiPriority w:val="99"/>
    <w:qFormat/>
    <w:rsid w:val="005D688D"/>
    <w:p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71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71F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71F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71F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apple-converted-space">
    <w:name w:val="apple-converted-space"/>
    <w:uiPriority w:val="99"/>
    <w:rsid w:val="005D688D"/>
  </w:style>
  <w:style w:type="paragraph" w:styleId="BalloonText">
    <w:name w:val="Balloon Text"/>
    <w:basedOn w:val="Normal"/>
    <w:link w:val="BalloonTextChar"/>
    <w:uiPriority w:val="99"/>
    <w:rsid w:val="005D688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1F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5D688D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5D688D"/>
  </w:style>
  <w:style w:type="character" w:customStyle="1" w:styleId="HeaderChar">
    <w:name w:val="Header Char"/>
    <w:basedOn w:val="DefaultParagraphFont"/>
    <w:link w:val="Header"/>
    <w:uiPriority w:val="99"/>
    <w:semiHidden/>
    <w:rsid w:val="00DC071F"/>
    <w:rPr>
      <w:sz w:val="20"/>
      <w:szCs w:val="20"/>
      <w:lang w:val="ru-RU" w:eastAsia="ru-RU"/>
    </w:rPr>
  </w:style>
  <w:style w:type="character" w:customStyle="1" w:styleId="a">
    <w:name w:val="Верхний колонтитул Знак"/>
    <w:uiPriority w:val="99"/>
    <w:rsid w:val="005D688D"/>
    <w:rPr>
      <w:sz w:val="24"/>
    </w:rPr>
  </w:style>
  <w:style w:type="paragraph" w:styleId="Footer">
    <w:name w:val="footer"/>
    <w:basedOn w:val="Normal"/>
    <w:link w:val="FooterChar"/>
    <w:uiPriority w:val="99"/>
    <w:rsid w:val="005D688D"/>
  </w:style>
  <w:style w:type="character" w:customStyle="1" w:styleId="FooterChar">
    <w:name w:val="Footer Char"/>
    <w:basedOn w:val="DefaultParagraphFont"/>
    <w:link w:val="Footer"/>
    <w:uiPriority w:val="99"/>
    <w:semiHidden/>
    <w:rsid w:val="00DC071F"/>
    <w:rPr>
      <w:sz w:val="20"/>
      <w:szCs w:val="20"/>
      <w:lang w:val="ru-RU" w:eastAsia="ru-RU"/>
    </w:rPr>
  </w:style>
  <w:style w:type="character" w:customStyle="1" w:styleId="a0">
    <w:name w:val="Нижний колонтитул Знак"/>
    <w:uiPriority w:val="99"/>
    <w:rsid w:val="005D688D"/>
    <w:rPr>
      <w:sz w:val="24"/>
    </w:rPr>
  </w:style>
  <w:style w:type="character" w:customStyle="1" w:styleId="1">
    <w:name w:val="Заголовок 1 Знак"/>
    <w:uiPriority w:val="99"/>
    <w:rsid w:val="005D688D"/>
    <w:rPr>
      <w:sz w:val="24"/>
    </w:rPr>
  </w:style>
  <w:style w:type="character" w:customStyle="1" w:styleId="4">
    <w:name w:val="Заголовок 4 Знак"/>
    <w:uiPriority w:val="99"/>
    <w:rsid w:val="005D688D"/>
    <w:rPr>
      <w:b/>
      <w:sz w:val="28"/>
    </w:rPr>
  </w:style>
  <w:style w:type="paragraph" w:styleId="Title">
    <w:name w:val="Title"/>
    <w:basedOn w:val="Normal"/>
    <w:link w:val="TitleChar"/>
    <w:uiPriority w:val="99"/>
    <w:qFormat/>
    <w:rsid w:val="005D688D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C071F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5D688D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071F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85D12"/>
    <w:rPr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485D12"/>
    <w:pPr>
      <w:widowControl w:val="0"/>
      <w:shd w:val="clear" w:color="auto" w:fill="FFFFFF"/>
      <w:spacing w:before="660" w:after="0" w:line="264" w:lineRule="exact"/>
    </w:pPr>
    <w:rPr>
      <w:lang w:val="uk-UA" w:eastAsia="uk-UA"/>
    </w:rPr>
  </w:style>
  <w:style w:type="paragraph" w:styleId="NormalWeb">
    <w:name w:val="Normal (Web)"/>
    <w:basedOn w:val="Normal"/>
    <w:uiPriority w:val="99"/>
    <w:rsid w:val="000E2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E2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1911</Words>
  <Characters>1090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2024-10-31T12:09:00Z</cp:lastPrinted>
  <dcterms:created xsi:type="dcterms:W3CDTF">2024-10-31T12:07:00Z</dcterms:created>
  <dcterms:modified xsi:type="dcterms:W3CDTF">2024-11-05T09:41:00Z</dcterms:modified>
</cp:coreProperties>
</file>