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4F" w:rsidRPr="0075151F" w:rsidRDefault="00105F4F" w:rsidP="0075151F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pt;margin-top:-.55pt;width:29.05pt;height:42.35pt;z-index:251658240;visibility:visible">
            <v:imagedata r:id="rId7" o:title="" chromakey="#fefefe"/>
          </v:shape>
        </w:pict>
      </w:r>
    </w:p>
    <w:p w:rsidR="00105F4F" w:rsidRPr="0075151F" w:rsidRDefault="00105F4F" w:rsidP="0075151F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</w:p>
    <w:p w:rsidR="00105F4F" w:rsidRPr="0075151F" w:rsidRDefault="00105F4F" w:rsidP="0075151F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</w:p>
    <w:p w:rsidR="00105F4F" w:rsidRPr="00834B77" w:rsidRDefault="00105F4F" w:rsidP="0075151F">
      <w:pPr>
        <w:jc w:val="center"/>
        <w:rPr>
          <w:b/>
          <w:sz w:val="32"/>
          <w:szCs w:val="32"/>
          <w:lang w:val="uk-UA"/>
        </w:rPr>
      </w:pPr>
      <w:r w:rsidRPr="00834B77">
        <w:rPr>
          <w:b/>
          <w:sz w:val="32"/>
          <w:szCs w:val="32"/>
          <w:lang w:val="uk-UA"/>
        </w:rPr>
        <w:t>ЛОЗIВСЬКА МIСЬКА РАДА  ХАРКIВСЬКОЇ ОБЛАСТI</w:t>
      </w:r>
    </w:p>
    <w:p w:rsidR="00105F4F" w:rsidRPr="00834B77" w:rsidRDefault="00105F4F" w:rsidP="0075151F">
      <w:pPr>
        <w:keepNext/>
        <w:keepLines/>
        <w:spacing w:before="40"/>
        <w:jc w:val="center"/>
        <w:outlineLvl w:val="2"/>
        <w:rPr>
          <w:b/>
          <w:bCs/>
          <w:sz w:val="32"/>
          <w:szCs w:val="32"/>
          <w:lang w:val="uk-UA"/>
        </w:rPr>
      </w:pPr>
      <w:bookmarkStart w:id="0" w:name="_GoBack"/>
      <w:bookmarkEnd w:id="0"/>
      <w:r w:rsidRPr="00834B77">
        <w:rPr>
          <w:b/>
          <w:sz w:val="32"/>
          <w:szCs w:val="32"/>
          <w:lang w:val="uk-UA"/>
        </w:rPr>
        <w:t>L</w:t>
      </w:r>
      <w:r w:rsidRPr="00834B77">
        <w:rPr>
          <w:lang w:val="uk-UA"/>
        </w:rPr>
        <w:t xml:space="preserve">  </w:t>
      </w:r>
      <w:r w:rsidRPr="00834B77">
        <w:rPr>
          <w:b/>
          <w:sz w:val="32"/>
          <w:szCs w:val="32"/>
          <w:lang w:val="uk-UA"/>
        </w:rPr>
        <w:t>СЕСIЯ    VIIІ    СКЛИКАННЯ</w:t>
      </w:r>
    </w:p>
    <w:p w:rsidR="00105F4F" w:rsidRPr="00834B77" w:rsidRDefault="00105F4F" w:rsidP="0075151F">
      <w:pPr>
        <w:rPr>
          <w:b/>
          <w:lang w:val="uk-UA"/>
        </w:rPr>
      </w:pPr>
      <w:r w:rsidRPr="00834B77">
        <w:rPr>
          <w:b/>
          <w:bCs/>
          <w:sz w:val="32"/>
          <w:szCs w:val="32"/>
          <w:lang w:val="uk-UA"/>
        </w:rPr>
        <w:t xml:space="preserve">                                             Р I Ш Е Н Н Я                          </w:t>
      </w:r>
    </w:p>
    <w:p w:rsidR="00105F4F" w:rsidRPr="00EE5FE9" w:rsidRDefault="00105F4F" w:rsidP="0075151F">
      <w:pPr>
        <w:keepNext/>
        <w:keepLines/>
        <w:spacing w:before="240"/>
        <w:outlineLvl w:val="0"/>
        <w:rPr>
          <w:rFonts w:ascii="Cambria" w:hAnsi="Cambria"/>
          <w:b/>
          <w:bCs/>
          <w:color w:val="365F91"/>
          <w:sz w:val="32"/>
          <w:szCs w:val="32"/>
          <w:lang w:val="uk-UA"/>
        </w:rPr>
      </w:pPr>
      <w:r w:rsidRPr="0075151F">
        <w:rPr>
          <w:rFonts w:ascii="Cambria" w:hAnsi="Cambria"/>
          <w:b/>
          <w:bCs/>
          <w:color w:val="365F91"/>
          <w:sz w:val="32"/>
          <w:szCs w:val="32"/>
          <w:lang w:val="uk-UA"/>
        </w:rPr>
        <w:t xml:space="preserve">                               </w:t>
      </w:r>
    </w:p>
    <w:p w:rsidR="00105F4F" w:rsidRPr="00EE5FE9" w:rsidRDefault="00105F4F" w:rsidP="00FE63A0">
      <w:pPr>
        <w:rPr>
          <w:sz w:val="28"/>
          <w:lang w:val="uk-UA"/>
        </w:rPr>
      </w:pPr>
      <w:r w:rsidRPr="00EE5FE9">
        <w:rPr>
          <w:sz w:val="28"/>
          <w:lang w:val="uk-UA"/>
        </w:rPr>
        <w:t>«</w:t>
      </w:r>
      <w:r>
        <w:rPr>
          <w:sz w:val="28"/>
          <w:lang w:val="uk-UA"/>
        </w:rPr>
        <w:t xml:space="preserve">   </w:t>
      </w:r>
      <w:r w:rsidRPr="00EE5FE9">
        <w:rPr>
          <w:sz w:val="28"/>
          <w:lang w:val="uk-UA"/>
        </w:rPr>
        <w:t xml:space="preserve">» </w:t>
      </w:r>
      <w:r>
        <w:rPr>
          <w:sz w:val="28"/>
          <w:lang w:val="uk-UA"/>
        </w:rPr>
        <w:t>квітня</w:t>
      </w:r>
      <w:r w:rsidRPr="00EE5FE9">
        <w:rPr>
          <w:sz w:val="28"/>
          <w:lang w:val="uk-UA"/>
        </w:rPr>
        <w:t xml:space="preserve"> 202</w:t>
      </w:r>
      <w:r>
        <w:rPr>
          <w:sz w:val="28"/>
          <w:lang w:val="uk-UA"/>
        </w:rPr>
        <w:t>4</w:t>
      </w:r>
      <w:r w:rsidRPr="00EE5FE9">
        <w:rPr>
          <w:sz w:val="28"/>
          <w:lang w:val="uk-UA"/>
        </w:rPr>
        <w:t xml:space="preserve">                             </w:t>
      </w:r>
      <w:r>
        <w:rPr>
          <w:sz w:val="28"/>
          <w:lang w:val="uk-UA"/>
        </w:rPr>
        <w:t xml:space="preserve"> </w:t>
      </w:r>
      <w:r w:rsidRPr="00EE5FE9">
        <w:rPr>
          <w:sz w:val="28"/>
          <w:lang w:val="uk-UA"/>
        </w:rPr>
        <w:t xml:space="preserve">Лозова                                           № </w:t>
      </w:r>
    </w:p>
    <w:p w:rsidR="00105F4F" w:rsidRPr="00EE5FE9" w:rsidRDefault="00105F4F" w:rsidP="00FE63A0">
      <w:pPr>
        <w:rPr>
          <w:sz w:val="27"/>
          <w:szCs w:val="27"/>
          <w:lang w:val="uk-UA"/>
        </w:rPr>
      </w:pPr>
    </w:p>
    <w:p w:rsidR="00105F4F" w:rsidRPr="007C1FAE" w:rsidRDefault="00105F4F" w:rsidP="00D27DCB">
      <w:pPr>
        <w:ind w:right="4475"/>
        <w:jc w:val="both"/>
        <w:rPr>
          <w:b/>
          <w:bCs/>
          <w:sz w:val="28"/>
          <w:szCs w:val="28"/>
          <w:lang w:val="uk-UA"/>
        </w:rPr>
      </w:pPr>
      <w:r w:rsidRPr="007C1FAE">
        <w:rPr>
          <w:b/>
          <w:sz w:val="28"/>
          <w:szCs w:val="28"/>
          <w:lang w:val="uk-UA"/>
        </w:rPr>
        <w:t>Про включення</w:t>
      </w:r>
      <w:r>
        <w:rPr>
          <w:b/>
          <w:sz w:val="28"/>
          <w:szCs w:val="28"/>
          <w:lang w:val="uk-UA"/>
        </w:rPr>
        <w:t xml:space="preserve"> земельної ділянки загальною площею </w:t>
      </w:r>
      <w:smartTag w:uri="urn:schemas-microsoft-com:office:smarttags" w:element="metricconverter">
        <w:smartTagPr>
          <w:attr w:name="ProductID" w:val="31,1750 га"/>
        </w:smartTagPr>
        <w:r>
          <w:rPr>
            <w:b/>
            <w:sz w:val="28"/>
            <w:szCs w:val="28"/>
            <w:lang w:val="uk-UA"/>
          </w:rPr>
          <w:t>31,1750 га</w:t>
        </w:r>
      </w:smartTag>
      <w:r w:rsidRPr="007C1FAE">
        <w:rPr>
          <w:b/>
          <w:sz w:val="28"/>
          <w:szCs w:val="28"/>
          <w:lang w:val="uk-UA"/>
        </w:rPr>
        <w:t xml:space="preserve"> до переліку</w:t>
      </w:r>
      <w:r>
        <w:rPr>
          <w:b/>
          <w:sz w:val="28"/>
          <w:szCs w:val="28"/>
          <w:lang w:val="uk-UA"/>
        </w:rPr>
        <w:t xml:space="preserve"> вільних </w:t>
      </w:r>
      <w:r w:rsidRPr="007C1FAE">
        <w:rPr>
          <w:b/>
          <w:sz w:val="28"/>
          <w:szCs w:val="28"/>
          <w:lang w:val="uk-UA"/>
        </w:rPr>
        <w:t>земельних ділянок для підготовки Лотів з продажу права оренди</w:t>
      </w:r>
      <w:r>
        <w:rPr>
          <w:b/>
          <w:sz w:val="28"/>
          <w:szCs w:val="28"/>
          <w:lang w:val="uk-UA"/>
        </w:rPr>
        <w:t xml:space="preserve"> </w:t>
      </w:r>
      <w:r w:rsidRPr="007C1FAE">
        <w:rPr>
          <w:b/>
          <w:sz w:val="28"/>
          <w:szCs w:val="28"/>
          <w:lang w:val="uk-UA"/>
        </w:rPr>
        <w:t xml:space="preserve">на них на земельних торгах у формі електронного аукціону </w:t>
      </w:r>
      <w:r w:rsidRPr="007C1FAE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 xml:space="preserve">Чернігівський </w:t>
      </w:r>
      <w:r w:rsidRPr="007C1FAE">
        <w:rPr>
          <w:b/>
          <w:bCs/>
          <w:sz w:val="28"/>
          <w:szCs w:val="28"/>
          <w:lang w:val="uk-UA"/>
        </w:rPr>
        <w:t>старостинський округ)</w:t>
      </w:r>
      <w:r w:rsidRPr="007C1FAE">
        <w:rPr>
          <w:b/>
          <w:sz w:val="28"/>
          <w:szCs w:val="28"/>
          <w:lang w:val="uk-UA"/>
        </w:rPr>
        <w:t xml:space="preserve"> </w:t>
      </w:r>
    </w:p>
    <w:p w:rsidR="00105F4F" w:rsidRPr="00EE5FE9" w:rsidRDefault="00105F4F" w:rsidP="00FE63A0">
      <w:pPr>
        <w:pStyle w:val="BodyText"/>
        <w:tabs>
          <w:tab w:val="left" w:pos="3686"/>
        </w:tabs>
        <w:snapToGrid w:val="0"/>
        <w:spacing w:after="0"/>
        <w:ind w:right="5042"/>
        <w:jc w:val="both"/>
        <w:rPr>
          <w:b/>
          <w:bCs/>
          <w:sz w:val="28"/>
          <w:szCs w:val="28"/>
          <w:lang w:val="uk-UA"/>
        </w:rPr>
      </w:pPr>
    </w:p>
    <w:p w:rsidR="00105F4F" w:rsidRPr="00EE5FE9" w:rsidRDefault="00105F4F" w:rsidP="00FE63A0">
      <w:pPr>
        <w:shd w:val="clear" w:color="auto" w:fill="FFFFFF"/>
        <w:autoSpaceDE w:val="0"/>
        <w:jc w:val="both"/>
        <w:rPr>
          <w:color w:val="000000"/>
          <w:sz w:val="28"/>
          <w:szCs w:val="28"/>
          <w:lang w:val="uk-UA"/>
        </w:rPr>
      </w:pPr>
      <w:r w:rsidRPr="00EE5FE9">
        <w:rPr>
          <w:color w:val="000000"/>
          <w:sz w:val="28"/>
          <w:szCs w:val="28"/>
          <w:lang w:val="uk-UA"/>
        </w:rPr>
        <w:tab/>
        <w:t>Керуючись п. 34 ч. 1 ст. 26 Закону України «Про місцеве самоврядування в Україні», ст.ст. 12, 127, 134-139 Земельного Кодексу України</w:t>
      </w:r>
      <w:r w:rsidRPr="00EE5FE9">
        <w:rPr>
          <w:sz w:val="28"/>
          <w:szCs w:val="28"/>
          <w:lang w:val="uk-UA"/>
        </w:rPr>
        <w:t xml:space="preserve">, законами України «Про землеустрій», «Про оренду землі», «Про державний земельний кадастр», </w:t>
      </w:r>
      <w:r w:rsidRPr="00EE5FE9">
        <w:rPr>
          <w:color w:val="000000"/>
          <w:sz w:val="28"/>
          <w:szCs w:val="28"/>
          <w:lang w:val="uk-UA"/>
        </w:rPr>
        <w:t xml:space="preserve">з метою створення умов для економічного регулювання земельних відносин та наповнення бюджету Лозівської міської територіальної громади, міська рада </w:t>
      </w:r>
    </w:p>
    <w:p w:rsidR="00105F4F" w:rsidRPr="00EE5FE9" w:rsidRDefault="00105F4F" w:rsidP="00FE63A0">
      <w:pPr>
        <w:shd w:val="clear" w:color="auto" w:fill="FFFFFF"/>
        <w:autoSpaceDE w:val="0"/>
        <w:jc w:val="both"/>
        <w:rPr>
          <w:color w:val="000000"/>
          <w:sz w:val="28"/>
          <w:szCs w:val="28"/>
          <w:lang w:val="uk-UA"/>
        </w:rPr>
      </w:pPr>
    </w:p>
    <w:p w:rsidR="00105F4F" w:rsidRDefault="00105F4F" w:rsidP="00FE63A0">
      <w:pPr>
        <w:shd w:val="clear" w:color="auto" w:fill="FFFFFF"/>
        <w:autoSpaceDE w:val="0"/>
        <w:rPr>
          <w:b/>
          <w:sz w:val="28"/>
          <w:szCs w:val="28"/>
          <w:lang w:val="uk-UA"/>
        </w:rPr>
      </w:pPr>
      <w:r w:rsidRPr="00EE5FE9">
        <w:rPr>
          <w:b/>
          <w:sz w:val="28"/>
          <w:szCs w:val="28"/>
          <w:lang w:val="uk-UA"/>
        </w:rPr>
        <w:t>В И Р І Ш И Л А</w:t>
      </w:r>
    </w:p>
    <w:p w:rsidR="00105F4F" w:rsidRPr="00EE5FE9" w:rsidRDefault="00105F4F" w:rsidP="00FE63A0">
      <w:pPr>
        <w:shd w:val="clear" w:color="auto" w:fill="FFFFFF"/>
        <w:autoSpaceDE w:val="0"/>
        <w:rPr>
          <w:b/>
          <w:sz w:val="28"/>
          <w:szCs w:val="28"/>
          <w:lang w:val="uk-UA"/>
        </w:rPr>
      </w:pPr>
    </w:p>
    <w:p w:rsidR="00105F4F" w:rsidRDefault="00105F4F" w:rsidP="00C74379">
      <w:pPr>
        <w:numPr>
          <w:ilvl w:val="0"/>
          <w:numId w:val="19"/>
        </w:numPr>
        <w:ind w:left="0" w:firstLine="567"/>
        <w:jc w:val="both"/>
        <w:rPr>
          <w:sz w:val="28"/>
          <w:szCs w:val="28"/>
          <w:lang w:val="uk-UA"/>
        </w:rPr>
      </w:pPr>
      <w:r w:rsidRPr="00EE5FE9">
        <w:rPr>
          <w:sz w:val="28"/>
          <w:szCs w:val="28"/>
          <w:lang w:val="uk-UA"/>
        </w:rPr>
        <w:t xml:space="preserve">Включити до переліку земельних ділянок </w:t>
      </w:r>
      <w:r>
        <w:rPr>
          <w:color w:val="000000"/>
          <w:sz w:val="28"/>
          <w:szCs w:val="28"/>
        </w:rPr>
        <w:t xml:space="preserve">для підготовки Лотів </w:t>
      </w:r>
      <w:r w:rsidRPr="00EE5FE9">
        <w:rPr>
          <w:sz w:val="28"/>
          <w:szCs w:val="28"/>
          <w:lang w:val="uk-UA"/>
        </w:rPr>
        <w:t xml:space="preserve">для продажу права оренди на них на конкурентних засадах (на земельних торгах у формі електронного аукціону) земельну ділянку </w:t>
      </w:r>
      <w:r>
        <w:rPr>
          <w:sz w:val="28"/>
          <w:szCs w:val="28"/>
          <w:lang w:val="uk-UA"/>
        </w:rPr>
        <w:t xml:space="preserve">комунальної власності </w:t>
      </w:r>
      <w:r w:rsidRPr="00EE5FE9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31,1750</w:t>
      </w:r>
      <w:r w:rsidRPr="00EE5FE9">
        <w:rPr>
          <w:sz w:val="28"/>
          <w:szCs w:val="28"/>
          <w:lang w:val="uk-UA"/>
        </w:rPr>
        <w:t> га, категорія земель – землі сільськогосподарського призначення, що розташована за межами населених пунктів Лозівської міської територіальної громади (</w:t>
      </w:r>
      <w:r>
        <w:rPr>
          <w:sz w:val="28"/>
          <w:szCs w:val="28"/>
          <w:lang w:val="uk-UA"/>
        </w:rPr>
        <w:t xml:space="preserve">Чернігівський </w:t>
      </w:r>
      <w:r w:rsidRPr="00EE5FE9">
        <w:rPr>
          <w:sz w:val="28"/>
          <w:szCs w:val="28"/>
          <w:lang w:val="uk-UA"/>
        </w:rPr>
        <w:t xml:space="preserve">старостинський округ); кадастровий номер </w:t>
      </w:r>
      <w:r w:rsidRPr="00EE5FE9">
        <w:rPr>
          <w:sz w:val="28"/>
          <w:szCs w:val="28"/>
          <w:lang w:val="uk-UA" w:eastAsia="uk-UA"/>
        </w:rPr>
        <w:t>6323</w:t>
      </w:r>
      <w:r>
        <w:rPr>
          <w:sz w:val="28"/>
          <w:szCs w:val="28"/>
          <w:lang w:val="uk-UA" w:eastAsia="uk-UA"/>
        </w:rPr>
        <w:t>987500</w:t>
      </w:r>
      <w:r w:rsidRPr="00EE5FE9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>06</w:t>
      </w:r>
      <w:r w:rsidRPr="00EE5FE9">
        <w:rPr>
          <w:sz w:val="28"/>
          <w:szCs w:val="28"/>
          <w:lang w:val="uk-UA" w:eastAsia="uk-UA"/>
        </w:rPr>
        <w:t>:00</w:t>
      </w:r>
      <w:r>
        <w:rPr>
          <w:sz w:val="28"/>
          <w:szCs w:val="28"/>
          <w:lang w:val="uk-UA" w:eastAsia="uk-UA"/>
        </w:rPr>
        <w:t>0</w:t>
      </w:r>
      <w:r w:rsidRPr="00EE5FE9">
        <w:rPr>
          <w:sz w:val="28"/>
          <w:szCs w:val="28"/>
          <w:lang w:val="uk-UA" w:eastAsia="uk-UA"/>
        </w:rPr>
        <w:t>:000</w:t>
      </w:r>
      <w:r>
        <w:rPr>
          <w:sz w:val="28"/>
          <w:szCs w:val="28"/>
          <w:lang w:val="uk-UA" w:eastAsia="uk-UA"/>
        </w:rPr>
        <w:t>1</w:t>
      </w:r>
      <w:r w:rsidRPr="00EE5FE9">
        <w:rPr>
          <w:sz w:val="28"/>
          <w:szCs w:val="28"/>
          <w:lang w:val="uk-UA"/>
        </w:rPr>
        <w:t>.</w:t>
      </w:r>
    </w:p>
    <w:p w:rsidR="00105F4F" w:rsidRDefault="00105F4F" w:rsidP="00C74379">
      <w:pPr>
        <w:numPr>
          <w:ilvl w:val="0"/>
          <w:numId w:val="19"/>
        </w:numPr>
        <w:ind w:left="0" w:firstLine="567"/>
        <w:jc w:val="both"/>
        <w:rPr>
          <w:sz w:val="28"/>
          <w:szCs w:val="28"/>
          <w:lang w:val="uk-UA"/>
        </w:rPr>
      </w:pPr>
      <w:r w:rsidRPr="00C74379">
        <w:rPr>
          <w:sz w:val="28"/>
          <w:szCs w:val="28"/>
          <w:lang w:val="uk-UA" w:eastAsia="uk-UA"/>
        </w:rPr>
        <w:t xml:space="preserve">Надати дозвіл на розроблення проєкту землеустрою щодо відведення земельної ділянки площею </w:t>
      </w:r>
      <w:r>
        <w:rPr>
          <w:sz w:val="28"/>
          <w:szCs w:val="28"/>
          <w:lang w:val="uk-UA"/>
        </w:rPr>
        <w:t>31,1750</w:t>
      </w:r>
      <w:r w:rsidRPr="00EE5FE9">
        <w:rPr>
          <w:sz w:val="28"/>
          <w:szCs w:val="28"/>
          <w:lang w:val="uk-UA"/>
        </w:rPr>
        <w:t> </w:t>
      </w:r>
      <w:r w:rsidRPr="00C74379">
        <w:rPr>
          <w:sz w:val="28"/>
          <w:szCs w:val="28"/>
          <w:lang w:val="uk-UA" w:eastAsia="uk-UA"/>
        </w:rPr>
        <w:t>га, що розташована за межами населених пунктів Лозівської міської територіальної громади (</w:t>
      </w:r>
      <w:r>
        <w:rPr>
          <w:sz w:val="28"/>
          <w:szCs w:val="28"/>
          <w:lang w:val="uk-UA"/>
        </w:rPr>
        <w:t xml:space="preserve">Чернігівський </w:t>
      </w:r>
      <w:r w:rsidRPr="00C74379">
        <w:rPr>
          <w:sz w:val="28"/>
          <w:szCs w:val="28"/>
          <w:lang w:val="uk-UA" w:eastAsia="uk-UA"/>
        </w:rPr>
        <w:t xml:space="preserve">старостинський округ); кадастровий номер </w:t>
      </w:r>
      <w:r w:rsidRPr="00EE5FE9">
        <w:rPr>
          <w:sz w:val="28"/>
          <w:szCs w:val="28"/>
          <w:lang w:val="uk-UA" w:eastAsia="uk-UA"/>
        </w:rPr>
        <w:t>6323</w:t>
      </w:r>
      <w:r>
        <w:rPr>
          <w:sz w:val="28"/>
          <w:szCs w:val="28"/>
          <w:lang w:val="uk-UA" w:eastAsia="uk-UA"/>
        </w:rPr>
        <w:t>987500</w:t>
      </w:r>
      <w:r w:rsidRPr="00EE5FE9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>06</w:t>
      </w:r>
      <w:r w:rsidRPr="00EE5FE9">
        <w:rPr>
          <w:sz w:val="28"/>
          <w:szCs w:val="28"/>
          <w:lang w:val="uk-UA" w:eastAsia="uk-UA"/>
        </w:rPr>
        <w:t>:00</w:t>
      </w:r>
      <w:r>
        <w:rPr>
          <w:sz w:val="28"/>
          <w:szCs w:val="28"/>
          <w:lang w:val="uk-UA" w:eastAsia="uk-UA"/>
        </w:rPr>
        <w:t>0</w:t>
      </w:r>
      <w:r w:rsidRPr="00EE5FE9">
        <w:rPr>
          <w:sz w:val="28"/>
          <w:szCs w:val="28"/>
          <w:lang w:val="uk-UA" w:eastAsia="uk-UA"/>
        </w:rPr>
        <w:t>:000</w:t>
      </w:r>
      <w:r>
        <w:rPr>
          <w:sz w:val="28"/>
          <w:szCs w:val="28"/>
          <w:lang w:val="uk-UA" w:eastAsia="uk-UA"/>
        </w:rPr>
        <w:t xml:space="preserve">1 </w:t>
      </w:r>
      <w:r w:rsidRPr="00EE5FE9">
        <w:rPr>
          <w:sz w:val="28"/>
          <w:szCs w:val="28"/>
          <w:lang w:val="uk-UA" w:eastAsia="uk-UA"/>
        </w:rPr>
        <w:t xml:space="preserve">шляхом поділу на земельні ділянки орієнтовними площами </w:t>
      </w:r>
      <w:smartTag w:uri="urn:schemas-microsoft-com:office:smarttags" w:element="metricconverter">
        <w:smartTagPr>
          <w:attr w:name="ProductID" w:val="15,0000 га"/>
        </w:smartTagPr>
        <w:r w:rsidRPr="00EE5FE9">
          <w:rPr>
            <w:sz w:val="28"/>
            <w:szCs w:val="28"/>
            <w:lang w:val="uk-UA" w:eastAsia="uk-UA"/>
          </w:rPr>
          <w:t>1</w:t>
        </w:r>
        <w:r>
          <w:rPr>
            <w:sz w:val="28"/>
            <w:szCs w:val="28"/>
            <w:lang w:val="uk-UA" w:eastAsia="uk-UA"/>
          </w:rPr>
          <w:t>5</w:t>
        </w:r>
        <w:r w:rsidRPr="00EE5FE9">
          <w:rPr>
            <w:sz w:val="28"/>
            <w:szCs w:val="28"/>
            <w:lang w:val="uk-UA" w:eastAsia="uk-UA"/>
          </w:rPr>
          <w:t>,0000 га</w:t>
        </w:r>
      </w:smartTag>
      <w:r w:rsidRPr="00EE5FE9">
        <w:rPr>
          <w:sz w:val="28"/>
          <w:szCs w:val="28"/>
          <w:lang w:val="uk-UA" w:eastAsia="uk-UA"/>
        </w:rPr>
        <w:t xml:space="preserve"> та </w:t>
      </w:r>
      <w:smartTag w:uri="urn:schemas-microsoft-com:office:smarttags" w:element="metricconverter">
        <w:smartTagPr>
          <w:attr w:name="ProductID" w:val="16,1750 га"/>
        </w:smartTagPr>
        <w:r w:rsidRPr="00EE5FE9">
          <w:rPr>
            <w:sz w:val="28"/>
            <w:szCs w:val="28"/>
            <w:lang w:val="uk-UA" w:eastAsia="uk-UA"/>
          </w:rPr>
          <w:t>1</w:t>
        </w:r>
        <w:r>
          <w:rPr>
            <w:sz w:val="28"/>
            <w:szCs w:val="28"/>
            <w:lang w:val="uk-UA" w:eastAsia="uk-UA"/>
          </w:rPr>
          <w:t>6</w:t>
        </w:r>
        <w:r w:rsidRPr="00EE5FE9">
          <w:rPr>
            <w:sz w:val="28"/>
            <w:szCs w:val="28"/>
            <w:lang w:val="uk-UA" w:eastAsia="uk-UA"/>
          </w:rPr>
          <w:t>,</w:t>
        </w:r>
        <w:r>
          <w:rPr>
            <w:sz w:val="28"/>
            <w:szCs w:val="28"/>
            <w:lang w:val="uk-UA" w:eastAsia="uk-UA"/>
          </w:rPr>
          <w:t>1750</w:t>
        </w:r>
        <w:r w:rsidRPr="00EE5FE9">
          <w:rPr>
            <w:sz w:val="28"/>
            <w:szCs w:val="28"/>
            <w:lang w:val="uk-UA" w:eastAsia="uk-UA"/>
          </w:rPr>
          <w:t xml:space="preserve"> га</w:t>
        </w:r>
      </w:smartTag>
      <w:r w:rsidRPr="00C74379">
        <w:rPr>
          <w:sz w:val="28"/>
          <w:szCs w:val="28"/>
          <w:lang w:val="uk-UA" w:eastAsia="uk-UA"/>
        </w:rPr>
        <w:t xml:space="preserve"> зі зміною цільового призначення із «для колективного садівництва (</w:t>
      </w:r>
      <w:r>
        <w:rPr>
          <w:sz w:val="28"/>
          <w:szCs w:val="28"/>
          <w:lang w:val="uk-UA" w:eastAsia="uk-UA"/>
        </w:rPr>
        <w:t>код</w:t>
      </w:r>
      <w:r w:rsidRPr="00C74379">
        <w:rPr>
          <w:sz w:val="28"/>
          <w:szCs w:val="28"/>
          <w:lang w:val="uk-UA" w:eastAsia="uk-UA"/>
        </w:rPr>
        <w:t xml:space="preserve"> 01.06)» на «для ведення товарного сільськогосподарського виробництва (</w:t>
      </w:r>
      <w:r>
        <w:rPr>
          <w:sz w:val="28"/>
          <w:szCs w:val="28"/>
          <w:lang w:val="uk-UA" w:eastAsia="uk-UA"/>
        </w:rPr>
        <w:t>код</w:t>
      </w:r>
      <w:r w:rsidRPr="00C74379">
        <w:rPr>
          <w:sz w:val="28"/>
          <w:szCs w:val="28"/>
          <w:lang w:val="uk-UA" w:eastAsia="uk-UA"/>
        </w:rPr>
        <w:t xml:space="preserve"> 01.01)» та зі зміною виду угідь з «багаторічні насадження» на «рілля» для подальшого продажу права оренди на н</w:t>
      </w:r>
      <w:r>
        <w:rPr>
          <w:sz w:val="28"/>
          <w:szCs w:val="28"/>
          <w:lang w:val="uk-UA" w:eastAsia="uk-UA"/>
        </w:rPr>
        <w:t>еї</w:t>
      </w:r>
      <w:r w:rsidRPr="00C74379">
        <w:rPr>
          <w:sz w:val="28"/>
          <w:szCs w:val="28"/>
          <w:lang w:val="uk-UA" w:eastAsia="uk-UA"/>
        </w:rPr>
        <w:t xml:space="preserve"> на земельних торгах у формі електронного аукціону окремими лотами з урахуванням п. 2, п. 3 ст. 136 Земельного кодексу України. </w:t>
      </w:r>
    </w:p>
    <w:p w:rsidR="00105F4F" w:rsidRDefault="00105F4F" w:rsidP="00C74379">
      <w:pPr>
        <w:numPr>
          <w:ilvl w:val="0"/>
          <w:numId w:val="19"/>
        </w:numPr>
        <w:ind w:left="0" w:firstLine="567"/>
        <w:jc w:val="both"/>
        <w:rPr>
          <w:sz w:val="28"/>
          <w:szCs w:val="28"/>
          <w:lang w:val="uk-UA"/>
        </w:rPr>
      </w:pPr>
      <w:r w:rsidRPr="00C74379">
        <w:rPr>
          <w:sz w:val="28"/>
          <w:szCs w:val="28"/>
          <w:lang w:val="uk-UA" w:eastAsia="uk-UA"/>
        </w:rPr>
        <w:t xml:space="preserve">Розроблений та погоджений в установленому законодавством порядку проєкт землеустрою щодо відведення земельної ділянки </w:t>
      </w:r>
      <w:r w:rsidRPr="00EE5FE9">
        <w:rPr>
          <w:sz w:val="28"/>
          <w:szCs w:val="28"/>
          <w:lang w:val="uk-UA" w:eastAsia="uk-UA"/>
        </w:rPr>
        <w:t xml:space="preserve">шляхом поділу </w:t>
      </w:r>
      <w:r>
        <w:rPr>
          <w:sz w:val="28"/>
          <w:szCs w:val="28"/>
          <w:lang w:val="uk-UA"/>
        </w:rPr>
        <w:t>зі</w:t>
      </w:r>
      <w:r w:rsidRPr="00C74379">
        <w:rPr>
          <w:sz w:val="28"/>
          <w:szCs w:val="28"/>
          <w:lang w:val="uk-UA" w:eastAsia="uk-UA"/>
        </w:rPr>
        <w:t xml:space="preserve"> зміною цільового призначення та виду угідь, зазначеної в п. </w:t>
      </w:r>
      <w:r>
        <w:rPr>
          <w:sz w:val="28"/>
          <w:szCs w:val="28"/>
          <w:lang w:val="uk-UA" w:eastAsia="uk-UA"/>
        </w:rPr>
        <w:t>1</w:t>
      </w:r>
      <w:r w:rsidRPr="00C74379">
        <w:rPr>
          <w:sz w:val="28"/>
          <w:szCs w:val="28"/>
          <w:lang w:val="uk-UA" w:eastAsia="uk-UA"/>
        </w:rPr>
        <w:t xml:space="preserve"> даного рішення, подати на затвердження міської ради у відповідності до чинного законодавства.</w:t>
      </w:r>
    </w:p>
    <w:p w:rsidR="00105F4F" w:rsidRDefault="00105F4F" w:rsidP="00C74379">
      <w:pPr>
        <w:numPr>
          <w:ilvl w:val="0"/>
          <w:numId w:val="19"/>
        </w:numPr>
        <w:ind w:left="0" w:firstLine="567"/>
        <w:jc w:val="both"/>
        <w:rPr>
          <w:sz w:val="28"/>
          <w:szCs w:val="28"/>
          <w:lang w:val="uk-UA"/>
        </w:rPr>
      </w:pPr>
      <w:r w:rsidRPr="00C74379">
        <w:rPr>
          <w:sz w:val="28"/>
          <w:szCs w:val="28"/>
          <w:lang w:val="uk-UA"/>
        </w:rPr>
        <w:t xml:space="preserve">Фінансування заходів щодо підготовки лоту до проведення земельних торгів у формі електронного аукціону здійснити за рахунок коштів не заборонених законом, з подальшим відшкодуванням витрат, здійснених на підготовку лотів за рахунок переможців земельних торгів, відповідно до ч. 24 ст.137 Земельного кодексу України». </w:t>
      </w:r>
    </w:p>
    <w:p w:rsidR="00105F4F" w:rsidRDefault="00105F4F" w:rsidP="00C74379">
      <w:pPr>
        <w:numPr>
          <w:ilvl w:val="0"/>
          <w:numId w:val="19"/>
        </w:numPr>
        <w:ind w:left="0" w:firstLine="567"/>
        <w:jc w:val="both"/>
        <w:rPr>
          <w:sz w:val="28"/>
          <w:szCs w:val="28"/>
          <w:lang w:val="uk-UA"/>
        </w:rPr>
      </w:pPr>
      <w:r w:rsidRPr="00C74379">
        <w:rPr>
          <w:sz w:val="28"/>
          <w:szCs w:val="28"/>
          <w:lang w:val="uk-UA"/>
        </w:rPr>
        <w:t>Уповноважити секретаря Лозівської міської ради Харківської області укласти договір на розроблення землевпорядної документації.</w:t>
      </w:r>
    </w:p>
    <w:p w:rsidR="00105F4F" w:rsidRPr="00C74379" w:rsidRDefault="00105F4F" w:rsidP="00C74379">
      <w:pPr>
        <w:numPr>
          <w:ilvl w:val="0"/>
          <w:numId w:val="19"/>
        </w:numPr>
        <w:ind w:left="0" w:firstLine="567"/>
        <w:jc w:val="both"/>
        <w:rPr>
          <w:sz w:val="28"/>
          <w:szCs w:val="28"/>
          <w:lang w:val="uk-UA"/>
        </w:rPr>
      </w:pPr>
      <w:r w:rsidRPr="00C74379">
        <w:rPr>
          <w:sz w:val="28"/>
          <w:szCs w:val="28"/>
          <w:lang w:val="uk-UA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105F4F" w:rsidRPr="00FE63A0" w:rsidRDefault="00105F4F" w:rsidP="00FE63A0">
      <w:pPr>
        <w:keepNext/>
        <w:suppressAutoHyphens/>
        <w:ind w:firstLine="567"/>
        <w:jc w:val="both"/>
        <w:outlineLvl w:val="0"/>
        <w:rPr>
          <w:sz w:val="28"/>
          <w:szCs w:val="28"/>
          <w:lang w:val="uk-UA" w:eastAsia="uk-UA"/>
        </w:rPr>
      </w:pPr>
    </w:p>
    <w:p w:rsidR="00105F4F" w:rsidRDefault="00105F4F" w:rsidP="00377893">
      <w:pPr>
        <w:tabs>
          <w:tab w:val="left" w:pos="851"/>
          <w:tab w:val="left" w:pos="1134"/>
        </w:tabs>
        <w:suppressAutoHyphens/>
        <w:ind w:left="142" w:firstLine="567"/>
        <w:jc w:val="both"/>
        <w:rPr>
          <w:sz w:val="28"/>
          <w:szCs w:val="28"/>
          <w:lang w:val="uk-UA" w:eastAsia="ar-SA"/>
        </w:rPr>
      </w:pPr>
    </w:p>
    <w:p w:rsidR="00105F4F" w:rsidRPr="00377893" w:rsidRDefault="00105F4F" w:rsidP="00377893">
      <w:pPr>
        <w:tabs>
          <w:tab w:val="left" w:pos="851"/>
          <w:tab w:val="left" w:pos="1134"/>
        </w:tabs>
        <w:suppressAutoHyphens/>
        <w:ind w:left="142" w:firstLine="567"/>
        <w:jc w:val="both"/>
        <w:rPr>
          <w:sz w:val="28"/>
          <w:szCs w:val="28"/>
          <w:lang w:val="uk-UA" w:eastAsia="ar-SA"/>
        </w:rPr>
      </w:pPr>
    </w:p>
    <w:p w:rsidR="00105F4F" w:rsidRPr="00377893" w:rsidRDefault="00105F4F" w:rsidP="0045297C">
      <w:pPr>
        <w:suppressAutoHyphens/>
        <w:jc w:val="both"/>
        <w:rPr>
          <w:b/>
          <w:sz w:val="28"/>
          <w:szCs w:val="20"/>
          <w:lang w:val="uk-UA" w:eastAsia="ar-SA"/>
        </w:rPr>
      </w:pPr>
      <w:r w:rsidRPr="00377893">
        <w:rPr>
          <w:b/>
          <w:sz w:val="28"/>
          <w:szCs w:val="20"/>
          <w:lang w:val="uk-UA" w:eastAsia="ar-SA"/>
        </w:rPr>
        <w:t xml:space="preserve">Міський голова                   </w:t>
      </w:r>
      <w:r>
        <w:rPr>
          <w:b/>
          <w:sz w:val="28"/>
          <w:szCs w:val="20"/>
          <w:lang w:val="uk-UA" w:eastAsia="ar-SA"/>
        </w:rPr>
        <w:t xml:space="preserve">                       </w:t>
      </w:r>
      <w:r w:rsidRPr="00377893">
        <w:rPr>
          <w:b/>
          <w:sz w:val="28"/>
          <w:szCs w:val="20"/>
          <w:lang w:val="uk-UA" w:eastAsia="ar-SA"/>
        </w:rPr>
        <w:t xml:space="preserve">            </w:t>
      </w:r>
      <w:r>
        <w:rPr>
          <w:b/>
          <w:sz w:val="28"/>
          <w:szCs w:val="20"/>
          <w:lang w:val="uk-UA" w:eastAsia="ar-SA"/>
        </w:rPr>
        <w:tab/>
      </w:r>
      <w:r w:rsidRPr="00377893">
        <w:rPr>
          <w:b/>
          <w:sz w:val="28"/>
          <w:szCs w:val="20"/>
          <w:lang w:val="uk-UA" w:eastAsia="ar-SA"/>
        </w:rPr>
        <w:t>Сергій ЗЕЛЕНСЬКИЙ</w:t>
      </w:r>
    </w:p>
    <w:p w:rsidR="00105F4F" w:rsidRPr="00377893" w:rsidRDefault="00105F4F" w:rsidP="00377893">
      <w:pPr>
        <w:suppressAutoHyphens/>
        <w:ind w:left="142" w:firstLine="567"/>
        <w:jc w:val="both"/>
        <w:rPr>
          <w:b/>
          <w:sz w:val="28"/>
          <w:szCs w:val="20"/>
          <w:lang w:val="uk-UA" w:eastAsia="ar-SA"/>
        </w:rPr>
      </w:pPr>
    </w:p>
    <w:p w:rsidR="00105F4F" w:rsidRPr="00377893" w:rsidRDefault="00105F4F" w:rsidP="0045297C">
      <w:pPr>
        <w:suppressAutoHyphens/>
        <w:jc w:val="both"/>
        <w:rPr>
          <w:lang w:val="uk-UA" w:eastAsia="ar-SA"/>
        </w:rPr>
      </w:pPr>
      <w:r w:rsidRPr="00377893">
        <w:rPr>
          <w:lang w:val="uk-UA" w:eastAsia="ar-SA"/>
        </w:rPr>
        <w:t>Інна КОШЛЯК</w:t>
      </w:r>
      <w:r>
        <w:rPr>
          <w:lang w:val="uk-UA" w:eastAsia="ar-SA"/>
        </w:rPr>
        <w:tab/>
      </w:r>
      <w:r w:rsidRPr="00377893">
        <w:rPr>
          <w:lang w:val="uk-UA" w:eastAsia="ar-SA"/>
        </w:rPr>
        <w:tab/>
      </w:r>
      <w:r w:rsidRPr="00377893">
        <w:rPr>
          <w:lang w:val="uk-UA" w:eastAsia="ar-SA"/>
        </w:rPr>
        <w:tab/>
        <w:t xml:space="preserve">                       </w:t>
      </w:r>
      <w:r w:rsidRPr="00377893">
        <w:rPr>
          <w:lang w:val="uk-UA" w:eastAsia="ar-SA"/>
        </w:rPr>
        <w:tab/>
      </w:r>
      <w:r w:rsidRPr="00377893">
        <w:rPr>
          <w:lang w:val="uk-UA" w:eastAsia="ar-SA"/>
        </w:rPr>
        <w:tab/>
      </w:r>
      <w:r w:rsidRPr="00377893">
        <w:rPr>
          <w:lang w:val="uk-UA" w:eastAsia="ar-SA"/>
        </w:rPr>
        <w:tab/>
        <w:t xml:space="preserve"> Олена СТЕПАНОВА</w:t>
      </w:r>
    </w:p>
    <w:p w:rsidR="00105F4F" w:rsidRDefault="00105F4F" w:rsidP="00377893">
      <w:pPr>
        <w:pStyle w:val="21"/>
        <w:ind w:left="142" w:firstLine="567"/>
        <w:rPr>
          <w:spacing w:val="-20"/>
          <w:sz w:val="24"/>
          <w:szCs w:val="24"/>
          <w:lang w:val="ru-RU"/>
        </w:rPr>
      </w:pPr>
    </w:p>
    <w:sectPr w:rsidR="00105F4F" w:rsidSect="005221D1">
      <w:pgSz w:w="11906" w:h="16838"/>
      <w:pgMar w:top="709" w:right="849" w:bottom="567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4F" w:rsidRDefault="00105F4F" w:rsidP="0040019C">
      <w:r>
        <w:separator/>
      </w:r>
    </w:p>
  </w:endnote>
  <w:endnote w:type="continuationSeparator" w:id="0">
    <w:p w:rsidR="00105F4F" w:rsidRDefault="00105F4F" w:rsidP="0040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4F" w:rsidRDefault="00105F4F" w:rsidP="0040019C">
      <w:r>
        <w:separator/>
      </w:r>
    </w:p>
  </w:footnote>
  <w:footnote w:type="continuationSeparator" w:id="0">
    <w:p w:rsidR="00105F4F" w:rsidRDefault="00105F4F" w:rsidP="00400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1F87FF6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BC05B63"/>
    <w:multiLevelType w:val="multilevel"/>
    <w:tmpl w:val="7DA6C30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CB510EF"/>
    <w:multiLevelType w:val="multilevel"/>
    <w:tmpl w:val="C05879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E8F11EC"/>
    <w:multiLevelType w:val="hybridMultilevel"/>
    <w:tmpl w:val="0CE85FEA"/>
    <w:lvl w:ilvl="0" w:tplc="FEE2B9B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F6D4C5D"/>
    <w:multiLevelType w:val="hybridMultilevel"/>
    <w:tmpl w:val="D264DE50"/>
    <w:lvl w:ilvl="0" w:tplc="3C9239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0661DF0"/>
    <w:multiLevelType w:val="multilevel"/>
    <w:tmpl w:val="7C2AE6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sz w:val="28"/>
      </w:rPr>
    </w:lvl>
  </w:abstractNum>
  <w:abstractNum w:abstractNumId="6">
    <w:nsid w:val="22D157C2"/>
    <w:multiLevelType w:val="hybridMultilevel"/>
    <w:tmpl w:val="F7E48618"/>
    <w:lvl w:ilvl="0" w:tplc="F4AE71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27A47AEE"/>
    <w:multiLevelType w:val="hybridMultilevel"/>
    <w:tmpl w:val="B6149190"/>
    <w:lvl w:ilvl="0" w:tplc="6CD8F8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B4117C1"/>
    <w:multiLevelType w:val="hybridMultilevel"/>
    <w:tmpl w:val="7FA2EED6"/>
    <w:lvl w:ilvl="0" w:tplc="693CB3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B587C18"/>
    <w:multiLevelType w:val="hybridMultilevel"/>
    <w:tmpl w:val="B81C7EEE"/>
    <w:lvl w:ilvl="0" w:tplc="7D5EF86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4AC4547"/>
    <w:multiLevelType w:val="multilevel"/>
    <w:tmpl w:val="297E1C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45297ABC"/>
    <w:multiLevelType w:val="multilevel"/>
    <w:tmpl w:val="9702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971DB6"/>
    <w:multiLevelType w:val="hybridMultilevel"/>
    <w:tmpl w:val="8DF2E2BA"/>
    <w:lvl w:ilvl="0" w:tplc="D05AA524">
      <w:start w:val="1"/>
      <w:numFmt w:val="decimal"/>
      <w:lvlText w:val="%1."/>
      <w:lvlJc w:val="left"/>
      <w:pPr>
        <w:ind w:left="2113" w:hanging="15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45141A4"/>
    <w:multiLevelType w:val="hybridMultilevel"/>
    <w:tmpl w:val="BA94305E"/>
    <w:lvl w:ilvl="0" w:tplc="D77C5902">
      <w:start w:val="1"/>
      <w:numFmt w:val="decimal"/>
      <w:lvlText w:val="%1."/>
      <w:lvlJc w:val="left"/>
      <w:pPr>
        <w:ind w:left="1730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6480438D"/>
    <w:multiLevelType w:val="multilevel"/>
    <w:tmpl w:val="7696E1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DC85647"/>
    <w:multiLevelType w:val="hybridMultilevel"/>
    <w:tmpl w:val="680861A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71F33571"/>
    <w:multiLevelType w:val="multilevel"/>
    <w:tmpl w:val="EA80F58C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74454680"/>
    <w:multiLevelType w:val="hybridMultilevel"/>
    <w:tmpl w:val="512EC3AA"/>
    <w:lvl w:ilvl="0" w:tplc="D2CEDE12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1"/>
  </w:num>
  <w:num w:numId="5">
    <w:abstractNumId w:val="17"/>
  </w:num>
  <w:num w:numId="6">
    <w:abstractNumId w:val="6"/>
  </w:num>
  <w:num w:numId="7">
    <w:abstractNumId w:val="8"/>
  </w:num>
  <w:num w:numId="8">
    <w:abstractNumId w:val="10"/>
  </w:num>
  <w:num w:numId="9">
    <w:abstractNumId w:val="14"/>
  </w:num>
  <w:num w:numId="10">
    <w:abstractNumId w:val="7"/>
  </w:num>
  <w:num w:numId="11">
    <w:abstractNumId w:val="13"/>
  </w:num>
  <w:num w:numId="12">
    <w:abstractNumId w:val="18"/>
  </w:num>
  <w:num w:numId="13">
    <w:abstractNumId w:val="4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2D0"/>
    <w:rsid w:val="00000960"/>
    <w:rsid w:val="00000B5A"/>
    <w:rsid w:val="000040E8"/>
    <w:rsid w:val="00004160"/>
    <w:rsid w:val="000053FD"/>
    <w:rsid w:val="000066D4"/>
    <w:rsid w:val="00006DC6"/>
    <w:rsid w:val="000074E5"/>
    <w:rsid w:val="000075A6"/>
    <w:rsid w:val="000075D1"/>
    <w:rsid w:val="00007EFA"/>
    <w:rsid w:val="00010D94"/>
    <w:rsid w:val="00010EC6"/>
    <w:rsid w:val="00011B8B"/>
    <w:rsid w:val="00013C98"/>
    <w:rsid w:val="00014ABF"/>
    <w:rsid w:val="00014C92"/>
    <w:rsid w:val="00014CCA"/>
    <w:rsid w:val="00015FC1"/>
    <w:rsid w:val="000169E5"/>
    <w:rsid w:val="000177AA"/>
    <w:rsid w:val="000206A6"/>
    <w:rsid w:val="00021571"/>
    <w:rsid w:val="00022084"/>
    <w:rsid w:val="00022D7F"/>
    <w:rsid w:val="00026DD1"/>
    <w:rsid w:val="000272C5"/>
    <w:rsid w:val="0003187E"/>
    <w:rsid w:val="000326D0"/>
    <w:rsid w:val="00032AE6"/>
    <w:rsid w:val="00032E89"/>
    <w:rsid w:val="00036147"/>
    <w:rsid w:val="000366F8"/>
    <w:rsid w:val="00037AE3"/>
    <w:rsid w:val="0004243F"/>
    <w:rsid w:val="000429AC"/>
    <w:rsid w:val="00042D8D"/>
    <w:rsid w:val="0004386D"/>
    <w:rsid w:val="0004426D"/>
    <w:rsid w:val="00050B93"/>
    <w:rsid w:val="000528FD"/>
    <w:rsid w:val="00052DCE"/>
    <w:rsid w:val="00053791"/>
    <w:rsid w:val="00054F94"/>
    <w:rsid w:val="00055C96"/>
    <w:rsid w:val="00057456"/>
    <w:rsid w:val="00057E2D"/>
    <w:rsid w:val="00057EE7"/>
    <w:rsid w:val="00061030"/>
    <w:rsid w:val="00061B38"/>
    <w:rsid w:val="00063EA6"/>
    <w:rsid w:val="0006407A"/>
    <w:rsid w:val="000652E9"/>
    <w:rsid w:val="00066502"/>
    <w:rsid w:val="00071E47"/>
    <w:rsid w:val="00072FCF"/>
    <w:rsid w:val="00073C0F"/>
    <w:rsid w:val="00073E42"/>
    <w:rsid w:val="00074F4F"/>
    <w:rsid w:val="0007577B"/>
    <w:rsid w:val="0007758E"/>
    <w:rsid w:val="00077597"/>
    <w:rsid w:val="0008072A"/>
    <w:rsid w:val="00080BF1"/>
    <w:rsid w:val="00080DB4"/>
    <w:rsid w:val="0008161C"/>
    <w:rsid w:val="00082D44"/>
    <w:rsid w:val="00082E49"/>
    <w:rsid w:val="0008346E"/>
    <w:rsid w:val="00084951"/>
    <w:rsid w:val="00085226"/>
    <w:rsid w:val="000866D3"/>
    <w:rsid w:val="0009025D"/>
    <w:rsid w:val="0009044A"/>
    <w:rsid w:val="00090992"/>
    <w:rsid w:val="000932C2"/>
    <w:rsid w:val="00093D4D"/>
    <w:rsid w:val="00096FFB"/>
    <w:rsid w:val="00097E2C"/>
    <w:rsid w:val="000A0283"/>
    <w:rsid w:val="000A065E"/>
    <w:rsid w:val="000A125C"/>
    <w:rsid w:val="000A1C1A"/>
    <w:rsid w:val="000A2F6E"/>
    <w:rsid w:val="000A3D21"/>
    <w:rsid w:val="000A3DA4"/>
    <w:rsid w:val="000A3EB4"/>
    <w:rsid w:val="000A43FC"/>
    <w:rsid w:val="000A45B4"/>
    <w:rsid w:val="000A576E"/>
    <w:rsid w:val="000A57F6"/>
    <w:rsid w:val="000A5927"/>
    <w:rsid w:val="000A73A7"/>
    <w:rsid w:val="000A773F"/>
    <w:rsid w:val="000A7BFC"/>
    <w:rsid w:val="000B00BB"/>
    <w:rsid w:val="000B2532"/>
    <w:rsid w:val="000B2E20"/>
    <w:rsid w:val="000B3E6F"/>
    <w:rsid w:val="000B4795"/>
    <w:rsid w:val="000B50D9"/>
    <w:rsid w:val="000C0F7C"/>
    <w:rsid w:val="000C21DA"/>
    <w:rsid w:val="000C49DA"/>
    <w:rsid w:val="000C4BAF"/>
    <w:rsid w:val="000C68AD"/>
    <w:rsid w:val="000C7892"/>
    <w:rsid w:val="000D155E"/>
    <w:rsid w:val="000D4256"/>
    <w:rsid w:val="000D4325"/>
    <w:rsid w:val="000D4803"/>
    <w:rsid w:val="000D6E86"/>
    <w:rsid w:val="000D701B"/>
    <w:rsid w:val="000E22A8"/>
    <w:rsid w:val="000E243F"/>
    <w:rsid w:val="000E3C24"/>
    <w:rsid w:val="000E40D5"/>
    <w:rsid w:val="000E46C3"/>
    <w:rsid w:val="000E4BFC"/>
    <w:rsid w:val="000E4C88"/>
    <w:rsid w:val="000E5F76"/>
    <w:rsid w:val="000E76F0"/>
    <w:rsid w:val="000F02FB"/>
    <w:rsid w:val="000F4202"/>
    <w:rsid w:val="000F64B7"/>
    <w:rsid w:val="00100FBF"/>
    <w:rsid w:val="00102FBC"/>
    <w:rsid w:val="00105F4F"/>
    <w:rsid w:val="001104A7"/>
    <w:rsid w:val="001108CA"/>
    <w:rsid w:val="0011174F"/>
    <w:rsid w:val="00114FDC"/>
    <w:rsid w:val="0011601C"/>
    <w:rsid w:val="001161D9"/>
    <w:rsid w:val="00116757"/>
    <w:rsid w:val="00120F61"/>
    <w:rsid w:val="001210BB"/>
    <w:rsid w:val="0012166A"/>
    <w:rsid w:val="00121D69"/>
    <w:rsid w:val="00121E04"/>
    <w:rsid w:val="00122465"/>
    <w:rsid w:val="001229CA"/>
    <w:rsid w:val="00124EBC"/>
    <w:rsid w:val="001252AE"/>
    <w:rsid w:val="001252BB"/>
    <w:rsid w:val="001254B8"/>
    <w:rsid w:val="00125DD0"/>
    <w:rsid w:val="0012627F"/>
    <w:rsid w:val="001273F9"/>
    <w:rsid w:val="00130533"/>
    <w:rsid w:val="00131D0B"/>
    <w:rsid w:val="00132A2F"/>
    <w:rsid w:val="00135F8F"/>
    <w:rsid w:val="001360EA"/>
    <w:rsid w:val="00136EBE"/>
    <w:rsid w:val="00137B24"/>
    <w:rsid w:val="001424C3"/>
    <w:rsid w:val="001435DF"/>
    <w:rsid w:val="00146AE0"/>
    <w:rsid w:val="00146C72"/>
    <w:rsid w:val="00147DD0"/>
    <w:rsid w:val="0015119E"/>
    <w:rsid w:val="00152733"/>
    <w:rsid w:val="00152A9A"/>
    <w:rsid w:val="00153694"/>
    <w:rsid w:val="00153800"/>
    <w:rsid w:val="00156520"/>
    <w:rsid w:val="00157E6E"/>
    <w:rsid w:val="00160722"/>
    <w:rsid w:val="00160EA3"/>
    <w:rsid w:val="00160EFD"/>
    <w:rsid w:val="00162237"/>
    <w:rsid w:val="00162498"/>
    <w:rsid w:val="0016401D"/>
    <w:rsid w:val="00164197"/>
    <w:rsid w:val="00164500"/>
    <w:rsid w:val="001651A1"/>
    <w:rsid w:val="00166481"/>
    <w:rsid w:val="00166BC3"/>
    <w:rsid w:val="001722AB"/>
    <w:rsid w:val="001727E5"/>
    <w:rsid w:val="001728EF"/>
    <w:rsid w:val="00174270"/>
    <w:rsid w:val="001745F5"/>
    <w:rsid w:val="001746A8"/>
    <w:rsid w:val="00174CB4"/>
    <w:rsid w:val="00175500"/>
    <w:rsid w:val="00176106"/>
    <w:rsid w:val="0017742D"/>
    <w:rsid w:val="00181395"/>
    <w:rsid w:val="0018496F"/>
    <w:rsid w:val="00186EF1"/>
    <w:rsid w:val="001900D5"/>
    <w:rsid w:val="0019098C"/>
    <w:rsid w:val="001912B9"/>
    <w:rsid w:val="00191685"/>
    <w:rsid w:val="00191E94"/>
    <w:rsid w:val="00192413"/>
    <w:rsid w:val="00192935"/>
    <w:rsid w:val="00194EA3"/>
    <w:rsid w:val="00196AFD"/>
    <w:rsid w:val="001A1305"/>
    <w:rsid w:val="001A1CA9"/>
    <w:rsid w:val="001A2B26"/>
    <w:rsid w:val="001A30FB"/>
    <w:rsid w:val="001A4724"/>
    <w:rsid w:val="001A574E"/>
    <w:rsid w:val="001A587A"/>
    <w:rsid w:val="001A5B08"/>
    <w:rsid w:val="001A6646"/>
    <w:rsid w:val="001A7857"/>
    <w:rsid w:val="001B06ED"/>
    <w:rsid w:val="001B0BD0"/>
    <w:rsid w:val="001B13CF"/>
    <w:rsid w:val="001B1403"/>
    <w:rsid w:val="001B2497"/>
    <w:rsid w:val="001B283C"/>
    <w:rsid w:val="001B335B"/>
    <w:rsid w:val="001B54A8"/>
    <w:rsid w:val="001B54F4"/>
    <w:rsid w:val="001B63BC"/>
    <w:rsid w:val="001B7AB1"/>
    <w:rsid w:val="001C14D0"/>
    <w:rsid w:val="001C17F6"/>
    <w:rsid w:val="001C2D6B"/>
    <w:rsid w:val="001C3AC1"/>
    <w:rsid w:val="001C3BCB"/>
    <w:rsid w:val="001C3DB9"/>
    <w:rsid w:val="001C3DF5"/>
    <w:rsid w:val="001C497A"/>
    <w:rsid w:val="001D1AA5"/>
    <w:rsid w:val="001D442C"/>
    <w:rsid w:val="001D6C05"/>
    <w:rsid w:val="001D7476"/>
    <w:rsid w:val="001E2CD9"/>
    <w:rsid w:val="001E2DDA"/>
    <w:rsid w:val="001E3365"/>
    <w:rsid w:val="001E3E09"/>
    <w:rsid w:val="001E491F"/>
    <w:rsid w:val="001E5E3B"/>
    <w:rsid w:val="001E68B2"/>
    <w:rsid w:val="001E7A60"/>
    <w:rsid w:val="001F1336"/>
    <w:rsid w:val="001F2105"/>
    <w:rsid w:val="001F217E"/>
    <w:rsid w:val="001F26A2"/>
    <w:rsid w:val="001F3A0E"/>
    <w:rsid w:val="001F47D1"/>
    <w:rsid w:val="001F4F3F"/>
    <w:rsid w:val="001F56B3"/>
    <w:rsid w:val="001F580B"/>
    <w:rsid w:val="001F6E90"/>
    <w:rsid w:val="001F70EA"/>
    <w:rsid w:val="001F752C"/>
    <w:rsid w:val="001F78FA"/>
    <w:rsid w:val="002000C6"/>
    <w:rsid w:val="002027E2"/>
    <w:rsid w:val="0020315D"/>
    <w:rsid w:val="002035F7"/>
    <w:rsid w:val="00203AEB"/>
    <w:rsid w:val="00204686"/>
    <w:rsid w:val="00205F09"/>
    <w:rsid w:val="002071C8"/>
    <w:rsid w:val="0021009E"/>
    <w:rsid w:val="0021092B"/>
    <w:rsid w:val="00210DA4"/>
    <w:rsid w:val="002139A0"/>
    <w:rsid w:val="0021420F"/>
    <w:rsid w:val="00214461"/>
    <w:rsid w:val="00215BDA"/>
    <w:rsid w:val="00216C48"/>
    <w:rsid w:val="00217747"/>
    <w:rsid w:val="00217B71"/>
    <w:rsid w:val="00220A1F"/>
    <w:rsid w:val="0022667A"/>
    <w:rsid w:val="002276F2"/>
    <w:rsid w:val="002307AB"/>
    <w:rsid w:val="00230932"/>
    <w:rsid w:val="002310B4"/>
    <w:rsid w:val="0023191B"/>
    <w:rsid w:val="002321E3"/>
    <w:rsid w:val="002327DD"/>
    <w:rsid w:val="00232BEC"/>
    <w:rsid w:val="00233B30"/>
    <w:rsid w:val="0023434C"/>
    <w:rsid w:val="002345DD"/>
    <w:rsid w:val="0023489E"/>
    <w:rsid w:val="00237A73"/>
    <w:rsid w:val="002417C6"/>
    <w:rsid w:val="00245B38"/>
    <w:rsid w:val="002467BF"/>
    <w:rsid w:val="00247453"/>
    <w:rsid w:val="00250599"/>
    <w:rsid w:val="0025091F"/>
    <w:rsid w:val="002509B3"/>
    <w:rsid w:val="0025416D"/>
    <w:rsid w:val="0025463D"/>
    <w:rsid w:val="00254E4C"/>
    <w:rsid w:val="00255332"/>
    <w:rsid w:val="00257EB2"/>
    <w:rsid w:val="00260975"/>
    <w:rsid w:val="002618B9"/>
    <w:rsid w:val="00263D83"/>
    <w:rsid w:val="002647BF"/>
    <w:rsid w:val="0026512D"/>
    <w:rsid w:val="00265B88"/>
    <w:rsid w:val="00266937"/>
    <w:rsid w:val="00267581"/>
    <w:rsid w:val="00270176"/>
    <w:rsid w:val="00272476"/>
    <w:rsid w:val="00272682"/>
    <w:rsid w:val="00273E00"/>
    <w:rsid w:val="0027647B"/>
    <w:rsid w:val="0028097A"/>
    <w:rsid w:val="002826F2"/>
    <w:rsid w:val="0028320E"/>
    <w:rsid w:val="00284053"/>
    <w:rsid w:val="00285007"/>
    <w:rsid w:val="00285707"/>
    <w:rsid w:val="00287EE6"/>
    <w:rsid w:val="00290B23"/>
    <w:rsid w:val="00290F24"/>
    <w:rsid w:val="00291B16"/>
    <w:rsid w:val="002936C4"/>
    <w:rsid w:val="00294087"/>
    <w:rsid w:val="00294338"/>
    <w:rsid w:val="00294517"/>
    <w:rsid w:val="00294F36"/>
    <w:rsid w:val="00295B7C"/>
    <w:rsid w:val="00296A7E"/>
    <w:rsid w:val="00296C38"/>
    <w:rsid w:val="002973E5"/>
    <w:rsid w:val="00297479"/>
    <w:rsid w:val="002A0B17"/>
    <w:rsid w:val="002A1830"/>
    <w:rsid w:val="002A2D43"/>
    <w:rsid w:val="002A49C8"/>
    <w:rsid w:val="002A5494"/>
    <w:rsid w:val="002A6145"/>
    <w:rsid w:val="002A619E"/>
    <w:rsid w:val="002A69D5"/>
    <w:rsid w:val="002A7A38"/>
    <w:rsid w:val="002B0A3C"/>
    <w:rsid w:val="002B19C3"/>
    <w:rsid w:val="002B25AD"/>
    <w:rsid w:val="002B5950"/>
    <w:rsid w:val="002B5F1A"/>
    <w:rsid w:val="002B6346"/>
    <w:rsid w:val="002B6B97"/>
    <w:rsid w:val="002B6E26"/>
    <w:rsid w:val="002B7727"/>
    <w:rsid w:val="002B7BC4"/>
    <w:rsid w:val="002C0D6E"/>
    <w:rsid w:val="002C1C00"/>
    <w:rsid w:val="002C1FE8"/>
    <w:rsid w:val="002C2102"/>
    <w:rsid w:val="002C2D20"/>
    <w:rsid w:val="002C36AF"/>
    <w:rsid w:val="002C393B"/>
    <w:rsid w:val="002C435B"/>
    <w:rsid w:val="002C460A"/>
    <w:rsid w:val="002C5BF8"/>
    <w:rsid w:val="002D10C8"/>
    <w:rsid w:val="002D324A"/>
    <w:rsid w:val="002D32F1"/>
    <w:rsid w:val="002D4000"/>
    <w:rsid w:val="002D4F89"/>
    <w:rsid w:val="002D523E"/>
    <w:rsid w:val="002D7BAF"/>
    <w:rsid w:val="002D7DF1"/>
    <w:rsid w:val="002E0A07"/>
    <w:rsid w:val="002E0E56"/>
    <w:rsid w:val="002E154F"/>
    <w:rsid w:val="002E33F6"/>
    <w:rsid w:val="002E3C78"/>
    <w:rsid w:val="002E40A8"/>
    <w:rsid w:val="002E43AF"/>
    <w:rsid w:val="002E51B0"/>
    <w:rsid w:val="002E66BD"/>
    <w:rsid w:val="002E7579"/>
    <w:rsid w:val="002E7B4F"/>
    <w:rsid w:val="002F28A0"/>
    <w:rsid w:val="002F6870"/>
    <w:rsid w:val="002F68CA"/>
    <w:rsid w:val="00300550"/>
    <w:rsid w:val="00301731"/>
    <w:rsid w:val="00302EF3"/>
    <w:rsid w:val="00303A5A"/>
    <w:rsid w:val="00303DAB"/>
    <w:rsid w:val="003048F6"/>
    <w:rsid w:val="003053F3"/>
    <w:rsid w:val="003059F1"/>
    <w:rsid w:val="00305EF7"/>
    <w:rsid w:val="00310205"/>
    <w:rsid w:val="00310C92"/>
    <w:rsid w:val="003124EB"/>
    <w:rsid w:val="00313872"/>
    <w:rsid w:val="00316545"/>
    <w:rsid w:val="0031668F"/>
    <w:rsid w:val="00317AAC"/>
    <w:rsid w:val="00320DA5"/>
    <w:rsid w:val="00321069"/>
    <w:rsid w:val="00321F09"/>
    <w:rsid w:val="00323707"/>
    <w:rsid w:val="003238F8"/>
    <w:rsid w:val="00323B5F"/>
    <w:rsid w:val="00325C24"/>
    <w:rsid w:val="00326857"/>
    <w:rsid w:val="003303C5"/>
    <w:rsid w:val="00330DE0"/>
    <w:rsid w:val="00331A1A"/>
    <w:rsid w:val="00332712"/>
    <w:rsid w:val="00332B78"/>
    <w:rsid w:val="00334422"/>
    <w:rsid w:val="00336227"/>
    <w:rsid w:val="003376FE"/>
    <w:rsid w:val="00341D03"/>
    <w:rsid w:val="003420A6"/>
    <w:rsid w:val="00343383"/>
    <w:rsid w:val="0034340F"/>
    <w:rsid w:val="0034445F"/>
    <w:rsid w:val="00344867"/>
    <w:rsid w:val="00345B0D"/>
    <w:rsid w:val="003476E6"/>
    <w:rsid w:val="00350434"/>
    <w:rsid w:val="003506F9"/>
    <w:rsid w:val="003507A6"/>
    <w:rsid w:val="003507F3"/>
    <w:rsid w:val="003508D9"/>
    <w:rsid w:val="003516EA"/>
    <w:rsid w:val="00351A7A"/>
    <w:rsid w:val="00351EEF"/>
    <w:rsid w:val="003578AD"/>
    <w:rsid w:val="00361007"/>
    <w:rsid w:val="00362492"/>
    <w:rsid w:val="0036324F"/>
    <w:rsid w:val="00364458"/>
    <w:rsid w:val="00364E4A"/>
    <w:rsid w:val="00365D5C"/>
    <w:rsid w:val="003667E7"/>
    <w:rsid w:val="00366AE3"/>
    <w:rsid w:val="0036757C"/>
    <w:rsid w:val="003703BD"/>
    <w:rsid w:val="00372EA0"/>
    <w:rsid w:val="003731F7"/>
    <w:rsid w:val="00374A40"/>
    <w:rsid w:val="00375011"/>
    <w:rsid w:val="00375660"/>
    <w:rsid w:val="00375F2B"/>
    <w:rsid w:val="00376CD8"/>
    <w:rsid w:val="00377893"/>
    <w:rsid w:val="00377912"/>
    <w:rsid w:val="0038032A"/>
    <w:rsid w:val="0038079B"/>
    <w:rsid w:val="00381CCD"/>
    <w:rsid w:val="0038223C"/>
    <w:rsid w:val="00382BAB"/>
    <w:rsid w:val="0038307D"/>
    <w:rsid w:val="0038325C"/>
    <w:rsid w:val="0038503A"/>
    <w:rsid w:val="00385BA3"/>
    <w:rsid w:val="00386A5E"/>
    <w:rsid w:val="00387036"/>
    <w:rsid w:val="003875E9"/>
    <w:rsid w:val="0039082C"/>
    <w:rsid w:val="00390FCC"/>
    <w:rsid w:val="003941CF"/>
    <w:rsid w:val="00394AF4"/>
    <w:rsid w:val="00394B24"/>
    <w:rsid w:val="00394FA0"/>
    <w:rsid w:val="003958AC"/>
    <w:rsid w:val="00397178"/>
    <w:rsid w:val="0039744A"/>
    <w:rsid w:val="003A0A95"/>
    <w:rsid w:val="003A0EAF"/>
    <w:rsid w:val="003A1359"/>
    <w:rsid w:val="003A1B63"/>
    <w:rsid w:val="003A2204"/>
    <w:rsid w:val="003A3CD2"/>
    <w:rsid w:val="003A5346"/>
    <w:rsid w:val="003A564D"/>
    <w:rsid w:val="003A6BFA"/>
    <w:rsid w:val="003A7E4C"/>
    <w:rsid w:val="003B013F"/>
    <w:rsid w:val="003B2DA5"/>
    <w:rsid w:val="003B4A00"/>
    <w:rsid w:val="003B4BEA"/>
    <w:rsid w:val="003B54C6"/>
    <w:rsid w:val="003C09D7"/>
    <w:rsid w:val="003C0FFC"/>
    <w:rsid w:val="003C2150"/>
    <w:rsid w:val="003C29B4"/>
    <w:rsid w:val="003C64D4"/>
    <w:rsid w:val="003C6D73"/>
    <w:rsid w:val="003C713F"/>
    <w:rsid w:val="003D24D0"/>
    <w:rsid w:val="003D2672"/>
    <w:rsid w:val="003D3D36"/>
    <w:rsid w:val="003D5084"/>
    <w:rsid w:val="003D6314"/>
    <w:rsid w:val="003D6991"/>
    <w:rsid w:val="003D7266"/>
    <w:rsid w:val="003E0961"/>
    <w:rsid w:val="003E133D"/>
    <w:rsid w:val="003E175A"/>
    <w:rsid w:val="003E2262"/>
    <w:rsid w:val="003E4B05"/>
    <w:rsid w:val="003E54F4"/>
    <w:rsid w:val="003E70B5"/>
    <w:rsid w:val="003E722D"/>
    <w:rsid w:val="003E7517"/>
    <w:rsid w:val="003E7850"/>
    <w:rsid w:val="003E7DFE"/>
    <w:rsid w:val="003E7E57"/>
    <w:rsid w:val="003F0747"/>
    <w:rsid w:val="003F0CFD"/>
    <w:rsid w:val="003F194F"/>
    <w:rsid w:val="003F4320"/>
    <w:rsid w:val="003F484C"/>
    <w:rsid w:val="003F4947"/>
    <w:rsid w:val="003F63F2"/>
    <w:rsid w:val="003F6CB6"/>
    <w:rsid w:val="003F6DFF"/>
    <w:rsid w:val="003F7732"/>
    <w:rsid w:val="0040019C"/>
    <w:rsid w:val="00401B3D"/>
    <w:rsid w:val="00402812"/>
    <w:rsid w:val="00404D94"/>
    <w:rsid w:val="0040668D"/>
    <w:rsid w:val="00407BD5"/>
    <w:rsid w:val="004123DB"/>
    <w:rsid w:val="00412AA0"/>
    <w:rsid w:val="00413764"/>
    <w:rsid w:val="00414CDF"/>
    <w:rsid w:val="00416612"/>
    <w:rsid w:val="004169B2"/>
    <w:rsid w:val="0042484E"/>
    <w:rsid w:val="0042495F"/>
    <w:rsid w:val="00424F75"/>
    <w:rsid w:val="00426062"/>
    <w:rsid w:val="00426A69"/>
    <w:rsid w:val="00426C76"/>
    <w:rsid w:val="00430177"/>
    <w:rsid w:val="004317CC"/>
    <w:rsid w:val="004335A8"/>
    <w:rsid w:val="00433C93"/>
    <w:rsid w:val="00434DD7"/>
    <w:rsid w:val="00435F26"/>
    <w:rsid w:val="00436E56"/>
    <w:rsid w:val="00440D62"/>
    <w:rsid w:val="00441CA0"/>
    <w:rsid w:val="004428E4"/>
    <w:rsid w:val="00442B4B"/>
    <w:rsid w:val="00442E55"/>
    <w:rsid w:val="004433EC"/>
    <w:rsid w:val="0044548D"/>
    <w:rsid w:val="004457C4"/>
    <w:rsid w:val="00445BC3"/>
    <w:rsid w:val="00446316"/>
    <w:rsid w:val="0044721C"/>
    <w:rsid w:val="0045142D"/>
    <w:rsid w:val="0045297C"/>
    <w:rsid w:val="00452C47"/>
    <w:rsid w:val="00452DFC"/>
    <w:rsid w:val="0045302F"/>
    <w:rsid w:val="0045397D"/>
    <w:rsid w:val="00454434"/>
    <w:rsid w:val="00455802"/>
    <w:rsid w:val="00455A5A"/>
    <w:rsid w:val="004600EB"/>
    <w:rsid w:val="00460D59"/>
    <w:rsid w:val="004631BC"/>
    <w:rsid w:val="0046353A"/>
    <w:rsid w:val="00463A9C"/>
    <w:rsid w:val="00463B9C"/>
    <w:rsid w:val="00467175"/>
    <w:rsid w:val="0047178F"/>
    <w:rsid w:val="00472B77"/>
    <w:rsid w:val="00474B12"/>
    <w:rsid w:val="00476A62"/>
    <w:rsid w:val="00480408"/>
    <w:rsid w:val="00481534"/>
    <w:rsid w:val="00482C27"/>
    <w:rsid w:val="0048724D"/>
    <w:rsid w:val="00487827"/>
    <w:rsid w:val="0049350C"/>
    <w:rsid w:val="0049393C"/>
    <w:rsid w:val="0049400B"/>
    <w:rsid w:val="004946C9"/>
    <w:rsid w:val="004A253A"/>
    <w:rsid w:val="004A2C00"/>
    <w:rsid w:val="004A5765"/>
    <w:rsid w:val="004A5ADE"/>
    <w:rsid w:val="004A5C3E"/>
    <w:rsid w:val="004A64D8"/>
    <w:rsid w:val="004A77F1"/>
    <w:rsid w:val="004A7AD0"/>
    <w:rsid w:val="004B02EE"/>
    <w:rsid w:val="004B092F"/>
    <w:rsid w:val="004B0A32"/>
    <w:rsid w:val="004B0C9D"/>
    <w:rsid w:val="004B26BE"/>
    <w:rsid w:val="004B53BC"/>
    <w:rsid w:val="004B583D"/>
    <w:rsid w:val="004B599C"/>
    <w:rsid w:val="004B673E"/>
    <w:rsid w:val="004B794E"/>
    <w:rsid w:val="004C080D"/>
    <w:rsid w:val="004C0C61"/>
    <w:rsid w:val="004C19C1"/>
    <w:rsid w:val="004C34A8"/>
    <w:rsid w:val="004C3A81"/>
    <w:rsid w:val="004C5B1A"/>
    <w:rsid w:val="004C6564"/>
    <w:rsid w:val="004C6EE1"/>
    <w:rsid w:val="004C7A91"/>
    <w:rsid w:val="004D26E1"/>
    <w:rsid w:val="004D2E43"/>
    <w:rsid w:val="004D3BD0"/>
    <w:rsid w:val="004D437C"/>
    <w:rsid w:val="004E009E"/>
    <w:rsid w:val="004E0147"/>
    <w:rsid w:val="004E1548"/>
    <w:rsid w:val="004E1B9E"/>
    <w:rsid w:val="004E20AD"/>
    <w:rsid w:val="004E2BC2"/>
    <w:rsid w:val="004E3555"/>
    <w:rsid w:val="004E3995"/>
    <w:rsid w:val="004E5276"/>
    <w:rsid w:val="004E595F"/>
    <w:rsid w:val="004E5E0C"/>
    <w:rsid w:val="004E7B7E"/>
    <w:rsid w:val="004E7E4C"/>
    <w:rsid w:val="004F089B"/>
    <w:rsid w:val="004F4DB4"/>
    <w:rsid w:val="004F5C27"/>
    <w:rsid w:val="004F641C"/>
    <w:rsid w:val="00501BD1"/>
    <w:rsid w:val="00504A4C"/>
    <w:rsid w:val="00506A8D"/>
    <w:rsid w:val="00507CBB"/>
    <w:rsid w:val="005139B6"/>
    <w:rsid w:val="005153C4"/>
    <w:rsid w:val="00517260"/>
    <w:rsid w:val="005174FA"/>
    <w:rsid w:val="00517D96"/>
    <w:rsid w:val="00517DC3"/>
    <w:rsid w:val="005200D5"/>
    <w:rsid w:val="0052180D"/>
    <w:rsid w:val="00521884"/>
    <w:rsid w:val="005221D1"/>
    <w:rsid w:val="00522CC6"/>
    <w:rsid w:val="00523664"/>
    <w:rsid w:val="00523B41"/>
    <w:rsid w:val="00523D3F"/>
    <w:rsid w:val="00524918"/>
    <w:rsid w:val="00524B4F"/>
    <w:rsid w:val="00525509"/>
    <w:rsid w:val="00525FA7"/>
    <w:rsid w:val="005274AF"/>
    <w:rsid w:val="0052774C"/>
    <w:rsid w:val="00527EE0"/>
    <w:rsid w:val="0053078B"/>
    <w:rsid w:val="0053177A"/>
    <w:rsid w:val="00533100"/>
    <w:rsid w:val="005333D3"/>
    <w:rsid w:val="00535975"/>
    <w:rsid w:val="00541FF9"/>
    <w:rsid w:val="00542303"/>
    <w:rsid w:val="00543015"/>
    <w:rsid w:val="005432E9"/>
    <w:rsid w:val="00545318"/>
    <w:rsid w:val="00546647"/>
    <w:rsid w:val="00546B42"/>
    <w:rsid w:val="00546E5B"/>
    <w:rsid w:val="00551073"/>
    <w:rsid w:val="00553ECB"/>
    <w:rsid w:val="005548BC"/>
    <w:rsid w:val="00555C36"/>
    <w:rsid w:val="00556476"/>
    <w:rsid w:val="0055674E"/>
    <w:rsid w:val="005579B9"/>
    <w:rsid w:val="005619C3"/>
    <w:rsid w:val="00562D88"/>
    <w:rsid w:val="00563366"/>
    <w:rsid w:val="00564DEB"/>
    <w:rsid w:val="00564F3F"/>
    <w:rsid w:val="0056555C"/>
    <w:rsid w:val="00566A30"/>
    <w:rsid w:val="00566C0F"/>
    <w:rsid w:val="00571C6D"/>
    <w:rsid w:val="005726D0"/>
    <w:rsid w:val="00572C50"/>
    <w:rsid w:val="00574CF7"/>
    <w:rsid w:val="0057622C"/>
    <w:rsid w:val="00576993"/>
    <w:rsid w:val="00577E3E"/>
    <w:rsid w:val="00580F16"/>
    <w:rsid w:val="00581F61"/>
    <w:rsid w:val="00582C91"/>
    <w:rsid w:val="00584191"/>
    <w:rsid w:val="0058546F"/>
    <w:rsid w:val="00586177"/>
    <w:rsid w:val="00586691"/>
    <w:rsid w:val="00587144"/>
    <w:rsid w:val="00587DA5"/>
    <w:rsid w:val="00591BEF"/>
    <w:rsid w:val="00591FC6"/>
    <w:rsid w:val="0059529B"/>
    <w:rsid w:val="005952B2"/>
    <w:rsid w:val="005A048D"/>
    <w:rsid w:val="005A115F"/>
    <w:rsid w:val="005A3288"/>
    <w:rsid w:val="005A3991"/>
    <w:rsid w:val="005A48A0"/>
    <w:rsid w:val="005A4F0D"/>
    <w:rsid w:val="005A501C"/>
    <w:rsid w:val="005A50D3"/>
    <w:rsid w:val="005A5978"/>
    <w:rsid w:val="005B042E"/>
    <w:rsid w:val="005B1B1C"/>
    <w:rsid w:val="005B2278"/>
    <w:rsid w:val="005B34F9"/>
    <w:rsid w:val="005B4B71"/>
    <w:rsid w:val="005C0BA5"/>
    <w:rsid w:val="005C274D"/>
    <w:rsid w:val="005C3B8B"/>
    <w:rsid w:val="005C43C2"/>
    <w:rsid w:val="005C54EC"/>
    <w:rsid w:val="005C6F9E"/>
    <w:rsid w:val="005D125F"/>
    <w:rsid w:val="005D1529"/>
    <w:rsid w:val="005D1549"/>
    <w:rsid w:val="005D18D4"/>
    <w:rsid w:val="005D3137"/>
    <w:rsid w:val="005D7A33"/>
    <w:rsid w:val="005E00FE"/>
    <w:rsid w:val="005E1231"/>
    <w:rsid w:val="005E1F6D"/>
    <w:rsid w:val="005E20E5"/>
    <w:rsid w:val="005E27E1"/>
    <w:rsid w:val="005E3E34"/>
    <w:rsid w:val="005E4FCF"/>
    <w:rsid w:val="005F20CA"/>
    <w:rsid w:val="005F221C"/>
    <w:rsid w:val="005F4832"/>
    <w:rsid w:val="005F6237"/>
    <w:rsid w:val="005F7EAA"/>
    <w:rsid w:val="00601489"/>
    <w:rsid w:val="0060166D"/>
    <w:rsid w:val="006020D0"/>
    <w:rsid w:val="00605617"/>
    <w:rsid w:val="0060623F"/>
    <w:rsid w:val="00606E36"/>
    <w:rsid w:val="006121DD"/>
    <w:rsid w:val="00612544"/>
    <w:rsid w:val="00613EDC"/>
    <w:rsid w:val="006143B1"/>
    <w:rsid w:val="006149AE"/>
    <w:rsid w:val="006151CD"/>
    <w:rsid w:val="00615CE1"/>
    <w:rsid w:val="006172DC"/>
    <w:rsid w:val="00620C5E"/>
    <w:rsid w:val="00621E98"/>
    <w:rsid w:val="006222D4"/>
    <w:rsid w:val="00622798"/>
    <w:rsid w:val="00623C60"/>
    <w:rsid w:val="0062492C"/>
    <w:rsid w:val="00624DB5"/>
    <w:rsid w:val="00627720"/>
    <w:rsid w:val="00630B3E"/>
    <w:rsid w:val="006312DC"/>
    <w:rsid w:val="0063196A"/>
    <w:rsid w:val="00631EBF"/>
    <w:rsid w:val="00632418"/>
    <w:rsid w:val="006333C1"/>
    <w:rsid w:val="0063446D"/>
    <w:rsid w:val="00634549"/>
    <w:rsid w:val="0063466B"/>
    <w:rsid w:val="00637099"/>
    <w:rsid w:val="00637AE5"/>
    <w:rsid w:val="00637CE8"/>
    <w:rsid w:val="006401C8"/>
    <w:rsid w:val="0064199A"/>
    <w:rsid w:val="00642529"/>
    <w:rsid w:val="00642761"/>
    <w:rsid w:val="0064478C"/>
    <w:rsid w:val="00647235"/>
    <w:rsid w:val="0065013F"/>
    <w:rsid w:val="00650F24"/>
    <w:rsid w:val="00652912"/>
    <w:rsid w:val="00653240"/>
    <w:rsid w:val="00661A9D"/>
    <w:rsid w:val="0066226F"/>
    <w:rsid w:val="00662729"/>
    <w:rsid w:val="006628F4"/>
    <w:rsid w:val="006631AA"/>
    <w:rsid w:val="0066430D"/>
    <w:rsid w:val="00665175"/>
    <w:rsid w:val="00665E35"/>
    <w:rsid w:val="0066639F"/>
    <w:rsid w:val="006674EC"/>
    <w:rsid w:val="0066776D"/>
    <w:rsid w:val="00670CF8"/>
    <w:rsid w:val="00673AFF"/>
    <w:rsid w:val="00673BAB"/>
    <w:rsid w:val="00673FA7"/>
    <w:rsid w:val="00675547"/>
    <w:rsid w:val="00675EF4"/>
    <w:rsid w:val="0067642D"/>
    <w:rsid w:val="00676434"/>
    <w:rsid w:val="00676C86"/>
    <w:rsid w:val="00676D46"/>
    <w:rsid w:val="00676F4F"/>
    <w:rsid w:val="00677F5B"/>
    <w:rsid w:val="00680E55"/>
    <w:rsid w:val="00681B13"/>
    <w:rsid w:val="00683701"/>
    <w:rsid w:val="00683BB9"/>
    <w:rsid w:val="00683FAC"/>
    <w:rsid w:val="006845BB"/>
    <w:rsid w:val="00684EA6"/>
    <w:rsid w:val="0069183F"/>
    <w:rsid w:val="0069192F"/>
    <w:rsid w:val="0069549F"/>
    <w:rsid w:val="00696F44"/>
    <w:rsid w:val="006A0A9F"/>
    <w:rsid w:val="006A4838"/>
    <w:rsid w:val="006A4A7C"/>
    <w:rsid w:val="006A744A"/>
    <w:rsid w:val="006A75F4"/>
    <w:rsid w:val="006B0A95"/>
    <w:rsid w:val="006B0D4C"/>
    <w:rsid w:val="006B1D31"/>
    <w:rsid w:val="006B2EBE"/>
    <w:rsid w:val="006B2FE2"/>
    <w:rsid w:val="006B3193"/>
    <w:rsid w:val="006B3FEA"/>
    <w:rsid w:val="006B4F27"/>
    <w:rsid w:val="006B5B56"/>
    <w:rsid w:val="006B6632"/>
    <w:rsid w:val="006B6CB6"/>
    <w:rsid w:val="006B7D31"/>
    <w:rsid w:val="006C0D8C"/>
    <w:rsid w:val="006C0FF6"/>
    <w:rsid w:val="006D0640"/>
    <w:rsid w:val="006D2320"/>
    <w:rsid w:val="006D297C"/>
    <w:rsid w:val="006D339F"/>
    <w:rsid w:val="006D6A4F"/>
    <w:rsid w:val="006E0464"/>
    <w:rsid w:val="006E22CF"/>
    <w:rsid w:val="006E2ACC"/>
    <w:rsid w:val="006E2BB7"/>
    <w:rsid w:val="006E33A7"/>
    <w:rsid w:val="006E585E"/>
    <w:rsid w:val="006F28B6"/>
    <w:rsid w:val="006F35CB"/>
    <w:rsid w:val="006F3B96"/>
    <w:rsid w:val="006F60D7"/>
    <w:rsid w:val="006F68CA"/>
    <w:rsid w:val="0070012D"/>
    <w:rsid w:val="00700D53"/>
    <w:rsid w:val="00700FE9"/>
    <w:rsid w:val="00701873"/>
    <w:rsid w:val="007035AE"/>
    <w:rsid w:val="00704D08"/>
    <w:rsid w:val="00704E6C"/>
    <w:rsid w:val="00710C3D"/>
    <w:rsid w:val="007114CF"/>
    <w:rsid w:val="0071190D"/>
    <w:rsid w:val="0071236C"/>
    <w:rsid w:val="0071252F"/>
    <w:rsid w:val="007133EF"/>
    <w:rsid w:val="00714C2A"/>
    <w:rsid w:val="00714FA0"/>
    <w:rsid w:val="007153BC"/>
    <w:rsid w:val="00715A95"/>
    <w:rsid w:val="00716452"/>
    <w:rsid w:val="0072191A"/>
    <w:rsid w:val="00726D14"/>
    <w:rsid w:val="0073194E"/>
    <w:rsid w:val="00731DCD"/>
    <w:rsid w:val="00731F0E"/>
    <w:rsid w:val="00732AFB"/>
    <w:rsid w:val="00732DB9"/>
    <w:rsid w:val="00733C43"/>
    <w:rsid w:val="007358E2"/>
    <w:rsid w:val="00736441"/>
    <w:rsid w:val="00740C21"/>
    <w:rsid w:val="00741179"/>
    <w:rsid w:val="00743232"/>
    <w:rsid w:val="00746066"/>
    <w:rsid w:val="007461FC"/>
    <w:rsid w:val="007466D8"/>
    <w:rsid w:val="00746CA5"/>
    <w:rsid w:val="0075151F"/>
    <w:rsid w:val="0075153A"/>
    <w:rsid w:val="00752A43"/>
    <w:rsid w:val="00753D32"/>
    <w:rsid w:val="00754357"/>
    <w:rsid w:val="00756D40"/>
    <w:rsid w:val="00757C70"/>
    <w:rsid w:val="00762A7D"/>
    <w:rsid w:val="00763811"/>
    <w:rsid w:val="00764A5F"/>
    <w:rsid w:val="007650F1"/>
    <w:rsid w:val="00765904"/>
    <w:rsid w:val="00765E47"/>
    <w:rsid w:val="007661CD"/>
    <w:rsid w:val="0077232A"/>
    <w:rsid w:val="00773831"/>
    <w:rsid w:val="00773C20"/>
    <w:rsid w:val="007769A3"/>
    <w:rsid w:val="0078348B"/>
    <w:rsid w:val="00783A15"/>
    <w:rsid w:val="0078516D"/>
    <w:rsid w:val="007857DD"/>
    <w:rsid w:val="00785BE7"/>
    <w:rsid w:val="00790082"/>
    <w:rsid w:val="00790F65"/>
    <w:rsid w:val="00792F58"/>
    <w:rsid w:val="00793A1B"/>
    <w:rsid w:val="0079474A"/>
    <w:rsid w:val="00794A4B"/>
    <w:rsid w:val="0079556C"/>
    <w:rsid w:val="007965BE"/>
    <w:rsid w:val="007967E9"/>
    <w:rsid w:val="007A3EB7"/>
    <w:rsid w:val="007B0D35"/>
    <w:rsid w:val="007B2E33"/>
    <w:rsid w:val="007B334F"/>
    <w:rsid w:val="007B3864"/>
    <w:rsid w:val="007B3BF1"/>
    <w:rsid w:val="007B4254"/>
    <w:rsid w:val="007B4AA8"/>
    <w:rsid w:val="007B5DA8"/>
    <w:rsid w:val="007B6057"/>
    <w:rsid w:val="007B74D4"/>
    <w:rsid w:val="007C10A6"/>
    <w:rsid w:val="007C1FAE"/>
    <w:rsid w:val="007C3170"/>
    <w:rsid w:val="007C326A"/>
    <w:rsid w:val="007C58BF"/>
    <w:rsid w:val="007C594F"/>
    <w:rsid w:val="007C5E07"/>
    <w:rsid w:val="007C64C3"/>
    <w:rsid w:val="007D00CE"/>
    <w:rsid w:val="007D101E"/>
    <w:rsid w:val="007D1376"/>
    <w:rsid w:val="007D32D0"/>
    <w:rsid w:val="007E0961"/>
    <w:rsid w:val="007E0D00"/>
    <w:rsid w:val="007E0F3B"/>
    <w:rsid w:val="007E3C55"/>
    <w:rsid w:val="007E5732"/>
    <w:rsid w:val="007E6F5C"/>
    <w:rsid w:val="007F00EB"/>
    <w:rsid w:val="007F07D4"/>
    <w:rsid w:val="007F1173"/>
    <w:rsid w:val="007F1C45"/>
    <w:rsid w:val="007F2311"/>
    <w:rsid w:val="007F2474"/>
    <w:rsid w:val="007F262C"/>
    <w:rsid w:val="007F286D"/>
    <w:rsid w:val="007F3868"/>
    <w:rsid w:val="007F3F65"/>
    <w:rsid w:val="007F54F2"/>
    <w:rsid w:val="007F5C66"/>
    <w:rsid w:val="007F642F"/>
    <w:rsid w:val="007F692C"/>
    <w:rsid w:val="007F77E2"/>
    <w:rsid w:val="007F7EB0"/>
    <w:rsid w:val="0080065B"/>
    <w:rsid w:val="00800729"/>
    <w:rsid w:val="00800814"/>
    <w:rsid w:val="00800821"/>
    <w:rsid w:val="00800C5F"/>
    <w:rsid w:val="00802830"/>
    <w:rsid w:val="0080292A"/>
    <w:rsid w:val="00804B2C"/>
    <w:rsid w:val="008059D7"/>
    <w:rsid w:val="008069B9"/>
    <w:rsid w:val="008074E6"/>
    <w:rsid w:val="008104FC"/>
    <w:rsid w:val="00813A88"/>
    <w:rsid w:val="0081433B"/>
    <w:rsid w:val="008143BA"/>
    <w:rsid w:val="00814400"/>
    <w:rsid w:val="00814A35"/>
    <w:rsid w:val="008154F9"/>
    <w:rsid w:val="00815BD5"/>
    <w:rsid w:val="00820190"/>
    <w:rsid w:val="00821166"/>
    <w:rsid w:val="00821195"/>
    <w:rsid w:val="00822BDF"/>
    <w:rsid w:val="0082301A"/>
    <w:rsid w:val="00826CF4"/>
    <w:rsid w:val="00832753"/>
    <w:rsid w:val="00832BF1"/>
    <w:rsid w:val="008331D0"/>
    <w:rsid w:val="00834B77"/>
    <w:rsid w:val="0083588F"/>
    <w:rsid w:val="0083681E"/>
    <w:rsid w:val="008375D5"/>
    <w:rsid w:val="00837AC9"/>
    <w:rsid w:val="008417BC"/>
    <w:rsid w:val="00842A75"/>
    <w:rsid w:val="00843D7B"/>
    <w:rsid w:val="00844D83"/>
    <w:rsid w:val="00847DD2"/>
    <w:rsid w:val="0085057B"/>
    <w:rsid w:val="008509C6"/>
    <w:rsid w:val="00850B0D"/>
    <w:rsid w:val="00850F0A"/>
    <w:rsid w:val="00851EE9"/>
    <w:rsid w:val="00852111"/>
    <w:rsid w:val="00852669"/>
    <w:rsid w:val="00853304"/>
    <w:rsid w:val="00853DF2"/>
    <w:rsid w:val="008543AB"/>
    <w:rsid w:val="00854703"/>
    <w:rsid w:val="008549ED"/>
    <w:rsid w:val="00854E10"/>
    <w:rsid w:val="008551EE"/>
    <w:rsid w:val="00855BDA"/>
    <w:rsid w:val="008566CB"/>
    <w:rsid w:val="008632A3"/>
    <w:rsid w:val="00863E60"/>
    <w:rsid w:val="00864808"/>
    <w:rsid w:val="00864EB6"/>
    <w:rsid w:val="008651E9"/>
    <w:rsid w:val="00866854"/>
    <w:rsid w:val="008678A0"/>
    <w:rsid w:val="0087110F"/>
    <w:rsid w:val="00871C2B"/>
    <w:rsid w:val="008726AE"/>
    <w:rsid w:val="00872E12"/>
    <w:rsid w:val="00875489"/>
    <w:rsid w:val="00875D45"/>
    <w:rsid w:val="00876695"/>
    <w:rsid w:val="008772E1"/>
    <w:rsid w:val="00877B5E"/>
    <w:rsid w:val="0088070F"/>
    <w:rsid w:val="00881698"/>
    <w:rsid w:val="008819FC"/>
    <w:rsid w:val="00881B7C"/>
    <w:rsid w:val="0088539A"/>
    <w:rsid w:val="00885430"/>
    <w:rsid w:val="008854B3"/>
    <w:rsid w:val="00885B38"/>
    <w:rsid w:val="0088647C"/>
    <w:rsid w:val="00886C7F"/>
    <w:rsid w:val="00890B80"/>
    <w:rsid w:val="0089187C"/>
    <w:rsid w:val="00891D01"/>
    <w:rsid w:val="008928B9"/>
    <w:rsid w:val="00892BC0"/>
    <w:rsid w:val="008931A0"/>
    <w:rsid w:val="00893884"/>
    <w:rsid w:val="00893CC4"/>
    <w:rsid w:val="008963C8"/>
    <w:rsid w:val="008968B6"/>
    <w:rsid w:val="0089704D"/>
    <w:rsid w:val="00897832"/>
    <w:rsid w:val="008A0E7A"/>
    <w:rsid w:val="008A0FB7"/>
    <w:rsid w:val="008A20C4"/>
    <w:rsid w:val="008A23FF"/>
    <w:rsid w:val="008A4CC4"/>
    <w:rsid w:val="008A53F1"/>
    <w:rsid w:val="008A6549"/>
    <w:rsid w:val="008A6AC2"/>
    <w:rsid w:val="008A73C9"/>
    <w:rsid w:val="008B01E8"/>
    <w:rsid w:val="008B125A"/>
    <w:rsid w:val="008B594E"/>
    <w:rsid w:val="008B63DE"/>
    <w:rsid w:val="008B7204"/>
    <w:rsid w:val="008B72C5"/>
    <w:rsid w:val="008B7905"/>
    <w:rsid w:val="008B7A2C"/>
    <w:rsid w:val="008C0219"/>
    <w:rsid w:val="008C0D1E"/>
    <w:rsid w:val="008C1382"/>
    <w:rsid w:val="008C19D6"/>
    <w:rsid w:val="008C1ED5"/>
    <w:rsid w:val="008C50B5"/>
    <w:rsid w:val="008C7E67"/>
    <w:rsid w:val="008D2363"/>
    <w:rsid w:val="008D7F0D"/>
    <w:rsid w:val="008E0183"/>
    <w:rsid w:val="008E136B"/>
    <w:rsid w:val="008E34C2"/>
    <w:rsid w:val="008E3E24"/>
    <w:rsid w:val="008E4761"/>
    <w:rsid w:val="008E4B6D"/>
    <w:rsid w:val="008E5208"/>
    <w:rsid w:val="008E5A0E"/>
    <w:rsid w:val="008E68D2"/>
    <w:rsid w:val="008F0EDA"/>
    <w:rsid w:val="008F0F59"/>
    <w:rsid w:val="008F1CB0"/>
    <w:rsid w:val="008F1F0D"/>
    <w:rsid w:val="008F3CD8"/>
    <w:rsid w:val="008F3FF5"/>
    <w:rsid w:val="008F6C0B"/>
    <w:rsid w:val="00901A38"/>
    <w:rsid w:val="0090204F"/>
    <w:rsid w:val="009021AC"/>
    <w:rsid w:val="00902FD7"/>
    <w:rsid w:val="009038D4"/>
    <w:rsid w:val="009052AF"/>
    <w:rsid w:val="00907689"/>
    <w:rsid w:val="0091325B"/>
    <w:rsid w:val="00913644"/>
    <w:rsid w:val="009143B5"/>
    <w:rsid w:val="009144FF"/>
    <w:rsid w:val="009157F7"/>
    <w:rsid w:val="00915989"/>
    <w:rsid w:val="009162B5"/>
    <w:rsid w:val="0091650A"/>
    <w:rsid w:val="00917470"/>
    <w:rsid w:val="00921330"/>
    <w:rsid w:val="0092274D"/>
    <w:rsid w:val="00922F1B"/>
    <w:rsid w:val="009236F6"/>
    <w:rsid w:val="00923749"/>
    <w:rsid w:val="00923B06"/>
    <w:rsid w:val="00926FEA"/>
    <w:rsid w:val="00927424"/>
    <w:rsid w:val="00932636"/>
    <w:rsid w:val="00933745"/>
    <w:rsid w:val="009355AC"/>
    <w:rsid w:val="009368B0"/>
    <w:rsid w:val="009370FE"/>
    <w:rsid w:val="009376F2"/>
    <w:rsid w:val="00940D96"/>
    <w:rsid w:val="009410FD"/>
    <w:rsid w:val="00943B36"/>
    <w:rsid w:val="00945206"/>
    <w:rsid w:val="00946A99"/>
    <w:rsid w:val="00946D8F"/>
    <w:rsid w:val="0095025E"/>
    <w:rsid w:val="00950D65"/>
    <w:rsid w:val="009512F1"/>
    <w:rsid w:val="00954913"/>
    <w:rsid w:val="00956FDC"/>
    <w:rsid w:val="00961B22"/>
    <w:rsid w:val="0096239B"/>
    <w:rsid w:val="00962A57"/>
    <w:rsid w:val="00964015"/>
    <w:rsid w:val="00964248"/>
    <w:rsid w:val="009643E0"/>
    <w:rsid w:val="00965648"/>
    <w:rsid w:val="00965E6F"/>
    <w:rsid w:val="009661F1"/>
    <w:rsid w:val="00970425"/>
    <w:rsid w:val="00970B44"/>
    <w:rsid w:val="0097233A"/>
    <w:rsid w:val="00974731"/>
    <w:rsid w:val="009754A4"/>
    <w:rsid w:val="009763AB"/>
    <w:rsid w:val="00977A0C"/>
    <w:rsid w:val="0098022F"/>
    <w:rsid w:val="00980D04"/>
    <w:rsid w:val="00981741"/>
    <w:rsid w:val="00983A1B"/>
    <w:rsid w:val="009841C8"/>
    <w:rsid w:val="009856F0"/>
    <w:rsid w:val="00985B6B"/>
    <w:rsid w:val="00985C55"/>
    <w:rsid w:val="00985D2D"/>
    <w:rsid w:val="00986F88"/>
    <w:rsid w:val="009879C7"/>
    <w:rsid w:val="0099071A"/>
    <w:rsid w:val="009937E5"/>
    <w:rsid w:val="00994CCA"/>
    <w:rsid w:val="00994E25"/>
    <w:rsid w:val="0099578F"/>
    <w:rsid w:val="00997DCD"/>
    <w:rsid w:val="009A0194"/>
    <w:rsid w:val="009A025A"/>
    <w:rsid w:val="009A05D6"/>
    <w:rsid w:val="009A1439"/>
    <w:rsid w:val="009A3CE1"/>
    <w:rsid w:val="009A3EC3"/>
    <w:rsid w:val="009A3FD0"/>
    <w:rsid w:val="009A403D"/>
    <w:rsid w:val="009A4428"/>
    <w:rsid w:val="009A4A68"/>
    <w:rsid w:val="009A4AC3"/>
    <w:rsid w:val="009A4CED"/>
    <w:rsid w:val="009A6D56"/>
    <w:rsid w:val="009A71B9"/>
    <w:rsid w:val="009B0906"/>
    <w:rsid w:val="009B24AB"/>
    <w:rsid w:val="009B2FD6"/>
    <w:rsid w:val="009B4057"/>
    <w:rsid w:val="009B60B8"/>
    <w:rsid w:val="009B6809"/>
    <w:rsid w:val="009B68F3"/>
    <w:rsid w:val="009B786A"/>
    <w:rsid w:val="009C0DCF"/>
    <w:rsid w:val="009C413B"/>
    <w:rsid w:val="009C4258"/>
    <w:rsid w:val="009C529D"/>
    <w:rsid w:val="009C6371"/>
    <w:rsid w:val="009C653C"/>
    <w:rsid w:val="009C75BA"/>
    <w:rsid w:val="009C7A07"/>
    <w:rsid w:val="009C7F49"/>
    <w:rsid w:val="009D1BCD"/>
    <w:rsid w:val="009D2049"/>
    <w:rsid w:val="009D34F4"/>
    <w:rsid w:val="009D357A"/>
    <w:rsid w:val="009D3ADB"/>
    <w:rsid w:val="009D4145"/>
    <w:rsid w:val="009D5D4F"/>
    <w:rsid w:val="009E2AC4"/>
    <w:rsid w:val="009E330F"/>
    <w:rsid w:val="009E4121"/>
    <w:rsid w:val="009E4DC2"/>
    <w:rsid w:val="009E4DE4"/>
    <w:rsid w:val="009E7294"/>
    <w:rsid w:val="009E72C2"/>
    <w:rsid w:val="009E7E02"/>
    <w:rsid w:val="009F0A80"/>
    <w:rsid w:val="009F1077"/>
    <w:rsid w:val="009F1311"/>
    <w:rsid w:val="009F16BE"/>
    <w:rsid w:val="009F18BE"/>
    <w:rsid w:val="009F3013"/>
    <w:rsid w:val="009F3015"/>
    <w:rsid w:val="009F3F69"/>
    <w:rsid w:val="009F4B2A"/>
    <w:rsid w:val="009F59A3"/>
    <w:rsid w:val="00A026C2"/>
    <w:rsid w:val="00A04C38"/>
    <w:rsid w:val="00A0577D"/>
    <w:rsid w:val="00A06BD5"/>
    <w:rsid w:val="00A06D41"/>
    <w:rsid w:val="00A07A72"/>
    <w:rsid w:val="00A13377"/>
    <w:rsid w:val="00A14C4C"/>
    <w:rsid w:val="00A209C8"/>
    <w:rsid w:val="00A24546"/>
    <w:rsid w:val="00A2662C"/>
    <w:rsid w:val="00A27596"/>
    <w:rsid w:val="00A30AF3"/>
    <w:rsid w:val="00A33CE4"/>
    <w:rsid w:val="00A34B01"/>
    <w:rsid w:val="00A41A1A"/>
    <w:rsid w:val="00A427B8"/>
    <w:rsid w:val="00A4356B"/>
    <w:rsid w:val="00A444F4"/>
    <w:rsid w:val="00A44660"/>
    <w:rsid w:val="00A451EB"/>
    <w:rsid w:val="00A454B6"/>
    <w:rsid w:val="00A47A7E"/>
    <w:rsid w:val="00A50AA9"/>
    <w:rsid w:val="00A50E57"/>
    <w:rsid w:val="00A53347"/>
    <w:rsid w:val="00A537C7"/>
    <w:rsid w:val="00A546FC"/>
    <w:rsid w:val="00A54D4E"/>
    <w:rsid w:val="00A54EB2"/>
    <w:rsid w:val="00A5663B"/>
    <w:rsid w:val="00A57038"/>
    <w:rsid w:val="00A601E6"/>
    <w:rsid w:val="00A60AA8"/>
    <w:rsid w:val="00A61531"/>
    <w:rsid w:val="00A61E13"/>
    <w:rsid w:val="00A63036"/>
    <w:rsid w:val="00A63118"/>
    <w:rsid w:val="00A644E5"/>
    <w:rsid w:val="00A66F3E"/>
    <w:rsid w:val="00A677CA"/>
    <w:rsid w:val="00A67833"/>
    <w:rsid w:val="00A70296"/>
    <w:rsid w:val="00A70D0C"/>
    <w:rsid w:val="00A713CC"/>
    <w:rsid w:val="00A7433C"/>
    <w:rsid w:val="00A758E3"/>
    <w:rsid w:val="00A75DA4"/>
    <w:rsid w:val="00A768F6"/>
    <w:rsid w:val="00A76EE7"/>
    <w:rsid w:val="00A80994"/>
    <w:rsid w:val="00A82BBB"/>
    <w:rsid w:val="00A83096"/>
    <w:rsid w:val="00A83530"/>
    <w:rsid w:val="00A84760"/>
    <w:rsid w:val="00A850E2"/>
    <w:rsid w:val="00A900FD"/>
    <w:rsid w:val="00A919A4"/>
    <w:rsid w:val="00A91A1F"/>
    <w:rsid w:val="00A92CC5"/>
    <w:rsid w:val="00A9525A"/>
    <w:rsid w:val="00A954CA"/>
    <w:rsid w:val="00A968CE"/>
    <w:rsid w:val="00A96E6A"/>
    <w:rsid w:val="00AA056D"/>
    <w:rsid w:val="00AA0F93"/>
    <w:rsid w:val="00AA13DE"/>
    <w:rsid w:val="00AA2628"/>
    <w:rsid w:val="00AA27D6"/>
    <w:rsid w:val="00AA2852"/>
    <w:rsid w:val="00AA2F70"/>
    <w:rsid w:val="00AA3139"/>
    <w:rsid w:val="00AA35F7"/>
    <w:rsid w:val="00AA4222"/>
    <w:rsid w:val="00AA4602"/>
    <w:rsid w:val="00AA4788"/>
    <w:rsid w:val="00AA6478"/>
    <w:rsid w:val="00AB07A5"/>
    <w:rsid w:val="00AB0A58"/>
    <w:rsid w:val="00AB1A74"/>
    <w:rsid w:val="00AB33FB"/>
    <w:rsid w:val="00AB3926"/>
    <w:rsid w:val="00AB45D0"/>
    <w:rsid w:val="00AC026E"/>
    <w:rsid w:val="00AC2819"/>
    <w:rsid w:val="00AC2E1D"/>
    <w:rsid w:val="00AC33C7"/>
    <w:rsid w:val="00AC3930"/>
    <w:rsid w:val="00AC5A7D"/>
    <w:rsid w:val="00AC6EAC"/>
    <w:rsid w:val="00AC77BB"/>
    <w:rsid w:val="00AC7C88"/>
    <w:rsid w:val="00AD02CB"/>
    <w:rsid w:val="00AD0498"/>
    <w:rsid w:val="00AD13E8"/>
    <w:rsid w:val="00AD1790"/>
    <w:rsid w:val="00AD455B"/>
    <w:rsid w:val="00AD46A7"/>
    <w:rsid w:val="00AD4787"/>
    <w:rsid w:val="00AD4D0A"/>
    <w:rsid w:val="00AD7689"/>
    <w:rsid w:val="00AD7BE5"/>
    <w:rsid w:val="00AE0EEE"/>
    <w:rsid w:val="00AE212A"/>
    <w:rsid w:val="00AE4DF0"/>
    <w:rsid w:val="00AE57ED"/>
    <w:rsid w:val="00AE5912"/>
    <w:rsid w:val="00AE6C37"/>
    <w:rsid w:val="00AE7C81"/>
    <w:rsid w:val="00AF1AA1"/>
    <w:rsid w:val="00AF3ACB"/>
    <w:rsid w:val="00AF3DF0"/>
    <w:rsid w:val="00AF6493"/>
    <w:rsid w:val="00AF69B2"/>
    <w:rsid w:val="00AF775A"/>
    <w:rsid w:val="00B00FFC"/>
    <w:rsid w:val="00B01299"/>
    <w:rsid w:val="00B012AF"/>
    <w:rsid w:val="00B01CF6"/>
    <w:rsid w:val="00B052DC"/>
    <w:rsid w:val="00B0561D"/>
    <w:rsid w:val="00B05865"/>
    <w:rsid w:val="00B0738F"/>
    <w:rsid w:val="00B07A28"/>
    <w:rsid w:val="00B07F7A"/>
    <w:rsid w:val="00B110A7"/>
    <w:rsid w:val="00B1137A"/>
    <w:rsid w:val="00B12F37"/>
    <w:rsid w:val="00B13FEF"/>
    <w:rsid w:val="00B14941"/>
    <w:rsid w:val="00B23179"/>
    <w:rsid w:val="00B23CBF"/>
    <w:rsid w:val="00B24378"/>
    <w:rsid w:val="00B24C5F"/>
    <w:rsid w:val="00B259B3"/>
    <w:rsid w:val="00B26485"/>
    <w:rsid w:val="00B2653E"/>
    <w:rsid w:val="00B26BF0"/>
    <w:rsid w:val="00B273CC"/>
    <w:rsid w:val="00B3017F"/>
    <w:rsid w:val="00B303C4"/>
    <w:rsid w:val="00B307A7"/>
    <w:rsid w:val="00B31606"/>
    <w:rsid w:val="00B3263C"/>
    <w:rsid w:val="00B32841"/>
    <w:rsid w:val="00B33DE5"/>
    <w:rsid w:val="00B34BCE"/>
    <w:rsid w:val="00B35C93"/>
    <w:rsid w:val="00B3611F"/>
    <w:rsid w:val="00B36225"/>
    <w:rsid w:val="00B362AA"/>
    <w:rsid w:val="00B370C0"/>
    <w:rsid w:val="00B40602"/>
    <w:rsid w:val="00B40EC7"/>
    <w:rsid w:val="00B429BD"/>
    <w:rsid w:val="00B42ACE"/>
    <w:rsid w:val="00B45511"/>
    <w:rsid w:val="00B45B87"/>
    <w:rsid w:val="00B4669B"/>
    <w:rsid w:val="00B5022B"/>
    <w:rsid w:val="00B50F25"/>
    <w:rsid w:val="00B51E71"/>
    <w:rsid w:val="00B527DF"/>
    <w:rsid w:val="00B53FB4"/>
    <w:rsid w:val="00B542B4"/>
    <w:rsid w:val="00B545C4"/>
    <w:rsid w:val="00B54BDA"/>
    <w:rsid w:val="00B5517C"/>
    <w:rsid w:val="00B5524D"/>
    <w:rsid w:val="00B55705"/>
    <w:rsid w:val="00B56F54"/>
    <w:rsid w:val="00B6162E"/>
    <w:rsid w:val="00B620A0"/>
    <w:rsid w:val="00B63877"/>
    <w:rsid w:val="00B6447F"/>
    <w:rsid w:val="00B6450F"/>
    <w:rsid w:val="00B64519"/>
    <w:rsid w:val="00B64FAB"/>
    <w:rsid w:val="00B67393"/>
    <w:rsid w:val="00B67604"/>
    <w:rsid w:val="00B67AFA"/>
    <w:rsid w:val="00B71623"/>
    <w:rsid w:val="00B731CC"/>
    <w:rsid w:val="00B737EB"/>
    <w:rsid w:val="00B76DD3"/>
    <w:rsid w:val="00B80166"/>
    <w:rsid w:val="00B80695"/>
    <w:rsid w:val="00B839A5"/>
    <w:rsid w:val="00B86840"/>
    <w:rsid w:val="00B86A7A"/>
    <w:rsid w:val="00B87024"/>
    <w:rsid w:val="00B87A26"/>
    <w:rsid w:val="00B90B43"/>
    <w:rsid w:val="00B93188"/>
    <w:rsid w:val="00B93708"/>
    <w:rsid w:val="00B94C4E"/>
    <w:rsid w:val="00BA16B7"/>
    <w:rsid w:val="00BA1A07"/>
    <w:rsid w:val="00BA2B7A"/>
    <w:rsid w:val="00BA33E1"/>
    <w:rsid w:val="00BA3EAA"/>
    <w:rsid w:val="00BA4469"/>
    <w:rsid w:val="00BA581C"/>
    <w:rsid w:val="00BA635E"/>
    <w:rsid w:val="00BA7238"/>
    <w:rsid w:val="00BB00F8"/>
    <w:rsid w:val="00BB1816"/>
    <w:rsid w:val="00BB250A"/>
    <w:rsid w:val="00BB5911"/>
    <w:rsid w:val="00BB5D7B"/>
    <w:rsid w:val="00BB6162"/>
    <w:rsid w:val="00BC03D1"/>
    <w:rsid w:val="00BC0B22"/>
    <w:rsid w:val="00BC0B77"/>
    <w:rsid w:val="00BC1637"/>
    <w:rsid w:val="00BC28C6"/>
    <w:rsid w:val="00BC2D45"/>
    <w:rsid w:val="00BC4BFE"/>
    <w:rsid w:val="00BC5CEC"/>
    <w:rsid w:val="00BC6299"/>
    <w:rsid w:val="00BC6333"/>
    <w:rsid w:val="00BC6795"/>
    <w:rsid w:val="00BC6C42"/>
    <w:rsid w:val="00BC70B5"/>
    <w:rsid w:val="00BD14BB"/>
    <w:rsid w:val="00BD255E"/>
    <w:rsid w:val="00BD270A"/>
    <w:rsid w:val="00BD7604"/>
    <w:rsid w:val="00BE3128"/>
    <w:rsid w:val="00BE4129"/>
    <w:rsid w:val="00BE4BD5"/>
    <w:rsid w:val="00BE4DC9"/>
    <w:rsid w:val="00BE6637"/>
    <w:rsid w:val="00BE68D3"/>
    <w:rsid w:val="00BE740C"/>
    <w:rsid w:val="00BF1373"/>
    <w:rsid w:val="00BF4DE7"/>
    <w:rsid w:val="00BF5811"/>
    <w:rsid w:val="00BF6DF2"/>
    <w:rsid w:val="00BF6EA4"/>
    <w:rsid w:val="00C01846"/>
    <w:rsid w:val="00C02D0C"/>
    <w:rsid w:val="00C04074"/>
    <w:rsid w:val="00C05366"/>
    <w:rsid w:val="00C05A06"/>
    <w:rsid w:val="00C060A8"/>
    <w:rsid w:val="00C06459"/>
    <w:rsid w:val="00C112F9"/>
    <w:rsid w:val="00C11485"/>
    <w:rsid w:val="00C125BC"/>
    <w:rsid w:val="00C13715"/>
    <w:rsid w:val="00C1518A"/>
    <w:rsid w:val="00C15A3C"/>
    <w:rsid w:val="00C16A1D"/>
    <w:rsid w:val="00C17C93"/>
    <w:rsid w:val="00C21A6D"/>
    <w:rsid w:val="00C242FE"/>
    <w:rsid w:val="00C2501B"/>
    <w:rsid w:val="00C3109A"/>
    <w:rsid w:val="00C31188"/>
    <w:rsid w:val="00C31CCB"/>
    <w:rsid w:val="00C3221F"/>
    <w:rsid w:val="00C32C9A"/>
    <w:rsid w:val="00C33B96"/>
    <w:rsid w:val="00C34498"/>
    <w:rsid w:val="00C34DF5"/>
    <w:rsid w:val="00C34F24"/>
    <w:rsid w:val="00C410DB"/>
    <w:rsid w:val="00C43C36"/>
    <w:rsid w:val="00C444E8"/>
    <w:rsid w:val="00C515C5"/>
    <w:rsid w:val="00C517A5"/>
    <w:rsid w:val="00C525A3"/>
    <w:rsid w:val="00C53579"/>
    <w:rsid w:val="00C54301"/>
    <w:rsid w:val="00C546D9"/>
    <w:rsid w:val="00C563C2"/>
    <w:rsid w:val="00C56CF8"/>
    <w:rsid w:val="00C57E20"/>
    <w:rsid w:val="00C60235"/>
    <w:rsid w:val="00C602AD"/>
    <w:rsid w:val="00C61B88"/>
    <w:rsid w:val="00C620F6"/>
    <w:rsid w:val="00C62627"/>
    <w:rsid w:val="00C62C83"/>
    <w:rsid w:val="00C62FBE"/>
    <w:rsid w:val="00C666B6"/>
    <w:rsid w:val="00C712D4"/>
    <w:rsid w:val="00C71DBC"/>
    <w:rsid w:val="00C720C5"/>
    <w:rsid w:val="00C72376"/>
    <w:rsid w:val="00C74379"/>
    <w:rsid w:val="00C76BF2"/>
    <w:rsid w:val="00C76BF3"/>
    <w:rsid w:val="00C77419"/>
    <w:rsid w:val="00C77CE6"/>
    <w:rsid w:val="00C8099A"/>
    <w:rsid w:val="00C809B5"/>
    <w:rsid w:val="00C848F6"/>
    <w:rsid w:val="00C8562A"/>
    <w:rsid w:val="00C8589D"/>
    <w:rsid w:val="00C861A1"/>
    <w:rsid w:val="00C86458"/>
    <w:rsid w:val="00C90718"/>
    <w:rsid w:val="00C91843"/>
    <w:rsid w:val="00C9412B"/>
    <w:rsid w:val="00C959AD"/>
    <w:rsid w:val="00C9652E"/>
    <w:rsid w:val="00CA0C10"/>
    <w:rsid w:val="00CA403D"/>
    <w:rsid w:val="00CA41FA"/>
    <w:rsid w:val="00CB05B4"/>
    <w:rsid w:val="00CB062E"/>
    <w:rsid w:val="00CB09B8"/>
    <w:rsid w:val="00CB569F"/>
    <w:rsid w:val="00CB610A"/>
    <w:rsid w:val="00CC0CE5"/>
    <w:rsid w:val="00CC2D04"/>
    <w:rsid w:val="00CC4A6F"/>
    <w:rsid w:val="00CC603B"/>
    <w:rsid w:val="00CC6869"/>
    <w:rsid w:val="00CC68CE"/>
    <w:rsid w:val="00CC6ECD"/>
    <w:rsid w:val="00CC737B"/>
    <w:rsid w:val="00CC7E3A"/>
    <w:rsid w:val="00CD04A3"/>
    <w:rsid w:val="00CD0790"/>
    <w:rsid w:val="00CD175C"/>
    <w:rsid w:val="00CD3308"/>
    <w:rsid w:val="00CD3B50"/>
    <w:rsid w:val="00CD3C93"/>
    <w:rsid w:val="00CD41C9"/>
    <w:rsid w:val="00CD4763"/>
    <w:rsid w:val="00CD66A6"/>
    <w:rsid w:val="00CD7510"/>
    <w:rsid w:val="00CE2674"/>
    <w:rsid w:val="00CE287D"/>
    <w:rsid w:val="00CE2A0F"/>
    <w:rsid w:val="00CE43BE"/>
    <w:rsid w:val="00CF0A98"/>
    <w:rsid w:val="00CF27C4"/>
    <w:rsid w:val="00CF2C4B"/>
    <w:rsid w:val="00CF3AB4"/>
    <w:rsid w:val="00CF6B7B"/>
    <w:rsid w:val="00CF71BF"/>
    <w:rsid w:val="00CF7DB2"/>
    <w:rsid w:val="00D019DB"/>
    <w:rsid w:val="00D01C22"/>
    <w:rsid w:val="00D064F6"/>
    <w:rsid w:val="00D1075B"/>
    <w:rsid w:val="00D12137"/>
    <w:rsid w:val="00D124DD"/>
    <w:rsid w:val="00D12680"/>
    <w:rsid w:val="00D141F3"/>
    <w:rsid w:val="00D17359"/>
    <w:rsid w:val="00D20BF4"/>
    <w:rsid w:val="00D22694"/>
    <w:rsid w:val="00D230F3"/>
    <w:rsid w:val="00D2452D"/>
    <w:rsid w:val="00D266BF"/>
    <w:rsid w:val="00D27DCB"/>
    <w:rsid w:val="00D27F7F"/>
    <w:rsid w:val="00D314C8"/>
    <w:rsid w:val="00D31A02"/>
    <w:rsid w:val="00D32057"/>
    <w:rsid w:val="00D32D8A"/>
    <w:rsid w:val="00D32E67"/>
    <w:rsid w:val="00D32F1B"/>
    <w:rsid w:val="00D3683E"/>
    <w:rsid w:val="00D3702E"/>
    <w:rsid w:val="00D376DA"/>
    <w:rsid w:val="00D40EDE"/>
    <w:rsid w:val="00D417BB"/>
    <w:rsid w:val="00D4399D"/>
    <w:rsid w:val="00D43BAF"/>
    <w:rsid w:val="00D44738"/>
    <w:rsid w:val="00D44E73"/>
    <w:rsid w:val="00D4560B"/>
    <w:rsid w:val="00D501D3"/>
    <w:rsid w:val="00D5064D"/>
    <w:rsid w:val="00D50BC5"/>
    <w:rsid w:val="00D51D0D"/>
    <w:rsid w:val="00D52272"/>
    <w:rsid w:val="00D52C73"/>
    <w:rsid w:val="00D52FC9"/>
    <w:rsid w:val="00D536FE"/>
    <w:rsid w:val="00D542CF"/>
    <w:rsid w:val="00D5529A"/>
    <w:rsid w:val="00D55E15"/>
    <w:rsid w:val="00D57CEC"/>
    <w:rsid w:val="00D608D3"/>
    <w:rsid w:val="00D636D6"/>
    <w:rsid w:val="00D6443C"/>
    <w:rsid w:val="00D66154"/>
    <w:rsid w:val="00D665CE"/>
    <w:rsid w:val="00D66FD6"/>
    <w:rsid w:val="00D7084C"/>
    <w:rsid w:val="00D709D4"/>
    <w:rsid w:val="00D70ED4"/>
    <w:rsid w:val="00D7193F"/>
    <w:rsid w:val="00D71EAC"/>
    <w:rsid w:val="00D74598"/>
    <w:rsid w:val="00D74DEB"/>
    <w:rsid w:val="00D750D7"/>
    <w:rsid w:val="00D75C5F"/>
    <w:rsid w:val="00D77B85"/>
    <w:rsid w:val="00D77CBC"/>
    <w:rsid w:val="00D800D6"/>
    <w:rsid w:val="00D80DF3"/>
    <w:rsid w:val="00D813D7"/>
    <w:rsid w:val="00D831BF"/>
    <w:rsid w:val="00D8399C"/>
    <w:rsid w:val="00D83B9D"/>
    <w:rsid w:val="00D84AAE"/>
    <w:rsid w:val="00D858FC"/>
    <w:rsid w:val="00D85941"/>
    <w:rsid w:val="00D868E5"/>
    <w:rsid w:val="00D86E30"/>
    <w:rsid w:val="00D86F42"/>
    <w:rsid w:val="00D9068D"/>
    <w:rsid w:val="00D94208"/>
    <w:rsid w:val="00D9462C"/>
    <w:rsid w:val="00D951D3"/>
    <w:rsid w:val="00D95809"/>
    <w:rsid w:val="00DA0321"/>
    <w:rsid w:val="00DA0921"/>
    <w:rsid w:val="00DA15FB"/>
    <w:rsid w:val="00DA242F"/>
    <w:rsid w:val="00DA5938"/>
    <w:rsid w:val="00DA7654"/>
    <w:rsid w:val="00DB0175"/>
    <w:rsid w:val="00DB0736"/>
    <w:rsid w:val="00DB24CE"/>
    <w:rsid w:val="00DB26C1"/>
    <w:rsid w:val="00DB2A2C"/>
    <w:rsid w:val="00DB348E"/>
    <w:rsid w:val="00DB4835"/>
    <w:rsid w:val="00DB571C"/>
    <w:rsid w:val="00DB5AD4"/>
    <w:rsid w:val="00DB7370"/>
    <w:rsid w:val="00DB7451"/>
    <w:rsid w:val="00DC0369"/>
    <w:rsid w:val="00DC294B"/>
    <w:rsid w:val="00DC2F7A"/>
    <w:rsid w:val="00DC4533"/>
    <w:rsid w:val="00DC4B4E"/>
    <w:rsid w:val="00DC61AD"/>
    <w:rsid w:val="00DC7581"/>
    <w:rsid w:val="00DD050E"/>
    <w:rsid w:val="00DD1194"/>
    <w:rsid w:val="00DD2BAF"/>
    <w:rsid w:val="00DD39D2"/>
    <w:rsid w:val="00DD57B4"/>
    <w:rsid w:val="00DE20D9"/>
    <w:rsid w:val="00DE4020"/>
    <w:rsid w:val="00DE512D"/>
    <w:rsid w:val="00DE7359"/>
    <w:rsid w:val="00DE74AA"/>
    <w:rsid w:val="00DF05AF"/>
    <w:rsid w:val="00DF1B08"/>
    <w:rsid w:val="00DF1D68"/>
    <w:rsid w:val="00DF5A17"/>
    <w:rsid w:val="00DF6315"/>
    <w:rsid w:val="00DF6491"/>
    <w:rsid w:val="00DF75FC"/>
    <w:rsid w:val="00DF77FC"/>
    <w:rsid w:val="00E00071"/>
    <w:rsid w:val="00E05FFF"/>
    <w:rsid w:val="00E10324"/>
    <w:rsid w:val="00E10AB7"/>
    <w:rsid w:val="00E10F55"/>
    <w:rsid w:val="00E123F4"/>
    <w:rsid w:val="00E12D9A"/>
    <w:rsid w:val="00E143AD"/>
    <w:rsid w:val="00E14438"/>
    <w:rsid w:val="00E1655D"/>
    <w:rsid w:val="00E17864"/>
    <w:rsid w:val="00E2079C"/>
    <w:rsid w:val="00E20AD6"/>
    <w:rsid w:val="00E2127E"/>
    <w:rsid w:val="00E21655"/>
    <w:rsid w:val="00E218B1"/>
    <w:rsid w:val="00E22F11"/>
    <w:rsid w:val="00E236B3"/>
    <w:rsid w:val="00E254A1"/>
    <w:rsid w:val="00E259D5"/>
    <w:rsid w:val="00E2682A"/>
    <w:rsid w:val="00E26A69"/>
    <w:rsid w:val="00E26BCE"/>
    <w:rsid w:val="00E26E1D"/>
    <w:rsid w:val="00E30807"/>
    <w:rsid w:val="00E30ED1"/>
    <w:rsid w:val="00E31F44"/>
    <w:rsid w:val="00E32773"/>
    <w:rsid w:val="00E327BD"/>
    <w:rsid w:val="00E330B7"/>
    <w:rsid w:val="00E331BD"/>
    <w:rsid w:val="00E340FD"/>
    <w:rsid w:val="00E35123"/>
    <w:rsid w:val="00E35A68"/>
    <w:rsid w:val="00E3636A"/>
    <w:rsid w:val="00E3695C"/>
    <w:rsid w:val="00E41A9E"/>
    <w:rsid w:val="00E427EC"/>
    <w:rsid w:val="00E433C1"/>
    <w:rsid w:val="00E44562"/>
    <w:rsid w:val="00E4483B"/>
    <w:rsid w:val="00E451DD"/>
    <w:rsid w:val="00E46A93"/>
    <w:rsid w:val="00E47994"/>
    <w:rsid w:val="00E5089A"/>
    <w:rsid w:val="00E50EC8"/>
    <w:rsid w:val="00E5171F"/>
    <w:rsid w:val="00E52E37"/>
    <w:rsid w:val="00E52ED9"/>
    <w:rsid w:val="00E53925"/>
    <w:rsid w:val="00E54385"/>
    <w:rsid w:val="00E54AAD"/>
    <w:rsid w:val="00E5532E"/>
    <w:rsid w:val="00E55965"/>
    <w:rsid w:val="00E56201"/>
    <w:rsid w:val="00E573EF"/>
    <w:rsid w:val="00E57DEE"/>
    <w:rsid w:val="00E602D2"/>
    <w:rsid w:val="00E605AD"/>
    <w:rsid w:val="00E61B17"/>
    <w:rsid w:val="00E61C23"/>
    <w:rsid w:val="00E6255D"/>
    <w:rsid w:val="00E62B98"/>
    <w:rsid w:val="00E65C80"/>
    <w:rsid w:val="00E67703"/>
    <w:rsid w:val="00E70996"/>
    <w:rsid w:val="00E72A0D"/>
    <w:rsid w:val="00E75EA6"/>
    <w:rsid w:val="00E7630C"/>
    <w:rsid w:val="00E773E8"/>
    <w:rsid w:val="00E80882"/>
    <w:rsid w:val="00E82BBE"/>
    <w:rsid w:val="00E83AB9"/>
    <w:rsid w:val="00E8471C"/>
    <w:rsid w:val="00E85CD4"/>
    <w:rsid w:val="00E86B6C"/>
    <w:rsid w:val="00E9068E"/>
    <w:rsid w:val="00E90D21"/>
    <w:rsid w:val="00E92C8F"/>
    <w:rsid w:val="00E92D64"/>
    <w:rsid w:val="00E9553D"/>
    <w:rsid w:val="00E9748D"/>
    <w:rsid w:val="00E97E4E"/>
    <w:rsid w:val="00EA23D7"/>
    <w:rsid w:val="00EA2ACD"/>
    <w:rsid w:val="00EA3446"/>
    <w:rsid w:val="00EA35A0"/>
    <w:rsid w:val="00EA362F"/>
    <w:rsid w:val="00EA5C07"/>
    <w:rsid w:val="00EB2713"/>
    <w:rsid w:val="00EB6696"/>
    <w:rsid w:val="00EB7025"/>
    <w:rsid w:val="00EB7B7B"/>
    <w:rsid w:val="00EB7DA7"/>
    <w:rsid w:val="00EC1872"/>
    <w:rsid w:val="00EC3294"/>
    <w:rsid w:val="00EC49FD"/>
    <w:rsid w:val="00EC54D4"/>
    <w:rsid w:val="00EC5BBF"/>
    <w:rsid w:val="00EC66E9"/>
    <w:rsid w:val="00EC79E4"/>
    <w:rsid w:val="00ED0BD4"/>
    <w:rsid w:val="00ED1496"/>
    <w:rsid w:val="00ED1F71"/>
    <w:rsid w:val="00ED2549"/>
    <w:rsid w:val="00ED343D"/>
    <w:rsid w:val="00ED5135"/>
    <w:rsid w:val="00ED70B7"/>
    <w:rsid w:val="00ED7F29"/>
    <w:rsid w:val="00EE155E"/>
    <w:rsid w:val="00EE1A4B"/>
    <w:rsid w:val="00EE2320"/>
    <w:rsid w:val="00EE2E31"/>
    <w:rsid w:val="00EE39C0"/>
    <w:rsid w:val="00EE5FE9"/>
    <w:rsid w:val="00EE602F"/>
    <w:rsid w:val="00EF1B0E"/>
    <w:rsid w:val="00EF254B"/>
    <w:rsid w:val="00EF364E"/>
    <w:rsid w:val="00EF3E1A"/>
    <w:rsid w:val="00EF4AF5"/>
    <w:rsid w:val="00EF6AE1"/>
    <w:rsid w:val="00EF6D49"/>
    <w:rsid w:val="00EF71A8"/>
    <w:rsid w:val="00F011D1"/>
    <w:rsid w:val="00F04DEC"/>
    <w:rsid w:val="00F06FEC"/>
    <w:rsid w:val="00F0794F"/>
    <w:rsid w:val="00F07F30"/>
    <w:rsid w:val="00F140C1"/>
    <w:rsid w:val="00F145DF"/>
    <w:rsid w:val="00F14CA6"/>
    <w:rsid w:val="00F14FDE"/>
    <w:rsid w:val="00F21656"/>
    <w:rsid w:val="00F219AF"/>
    <w:rsid w:val="00F2214F"/>
    <w:rsid w:val="00F23413"/>
    <w:rsid w:val="00F23AA4"/>
    <w:rsid w:val="00F27241"/>
    <w:rsid w:val="00F30C3C"/>
    <w:rsid w:val="00F30CE8"/>
    <w:rsid w:val="00F315E9"/>
    <w:rsid w:val="00F32461"/>
    <w:rsid w:val="00F34CB3"/>
    <w:rsid w:val="00F36B61"/>
    <w:rsid w:val="00F37078"/>
    <w:rsid w:val="00F37194"/>
    <w:rsid w:val="00F37B68"/>
    <w:rsid w:val="00F37D33"/>
    <w:rsid w:val="00F41DD5"/>
    <w:rsid w:val="00F41E14"/>
    <w:rsid w:val="00F42CA9"/>
    <w:rsid w:val="00F440B8"/>
    <w:rsid w:val="00F444AB"/>
    <w:rsid w:val="00F502F4"/>
    <w:rsid w:val="00F514E5"/>
    <w:rsid w:val="00F51BAB"/>
    <w:rsid w:val="00F52B77"/>
    <w:rsid w:val="00F53C41"/>
    <w:rsid w:val="00F5721B"/>
    <w:rsid w:val="00F57497"/>
    <w:rsid w:val="00F60F8E"/>
    <w:rsid w:val="00F656D6"/>
    <w:rsid w:val="00F6702E"/>
    <w:rsid w:val="00F67AEB"/>
    <w:rsid w:val="00F67C82"/>
    <w:rsid w:val="00F70660"/>
    <w:rsid w:val="00F74E1B"/>
    <w:rsid w:val="00F75057"/>
    <w:rsid w:val="00F7584B"/>
    <w:rsid w:val="00F76E6A"/>
    <w:rsid w:val="00F77855"/>
    <w:rsid w:val="00F77EA6"/>
    <w:rsid w:val="00F819C9"/>
    <w:rsid w:val="00F849B4"/>
    <w:rsid w:val="00F84A27"/>
    <w:rsid w:val="00F84D41"/>
    <w:rsid w:val="00F86809"/>
    <w:rsid w:val="00F87239"/>
    <w:rsid w:val="00F90451"/>
    <w:rsid w:val="00F90821"/>
    <w:rsid w:val="00F917FD"/>
    <w:rsid w:val="00F9340D"/>
    <w:rsid w:val="00F938BC"/>
    <w:rsid w:val="00F93A78"/>
    <w:rsid w:val="00F93C6F"/>
    <w:rsid w:val="00F94603"/>
    <w:rsid w:val="00F97ACE"/>
    <w:rsid w:val="00FA01DB"/>
    <w:rsid w:val="00FA0987"/>
    <w:rsid w:val="00FA1050"/>
    <w:rsid w:val="00FA25A7"/>
    <w:rsid w:val="00FA436E"/>
    <w:rsid w:val="00FA5660"/>
    <w:rsid w:val="00FA6171"/>
    <w:rsid w:val="00FA6C42"/>
    <w:rsid w:val="00FA6D05"/>
    <w:rsid w:val="00FA7715"/>
    <w:rsid w:val="00FB3532"/>
    <w:rsid w:val="00FB497D"/>
    <w:rsid w:val="00FB56AC"/>
    <w:rsid w:val="00FB59DE"/>
    <w:rsid w:val="00FB5C92"/>
    <w:rsid w:val="00FB7544"/>
    <w:rsid w:val="00FC0243"/>
    <w:rsid w:val="00FC1FF2"/>
    <w:rsid w:val="00FC309C"/>
    <w:rsid w:val="00FC33E9"/>
    <w:rsid w:val="00FC3F09"/>
    <w:rsid w:val="00FD068E"/>
    <w:rsid w:val="00FD1879"/>
    <w:rsid w:val="00FD3308"/>
    <w:rsid w:val="00FD3DDD"/>
    <w:rsid w:val="00FD43BD"/>
    <w:rsid w:val="00FD446A"/>
    <w:rsid w:val="00FD5681"/>
    <w:rsid w:val="00FE1014"/>
    <w:rsid w:val="00FE2D39"/>
    <w:rsid w:val="00FE2D7C"/>
    <w:rsid w:val="00FE30D3"/>
    <w:rsid w:val="00FE63A0"/>
    <w:rsid w:val="00FE6590"/>
    <w:rsid w:val="00FF0656"/>
    <w:rsid w:val="00FF2F6D"/>
    <w:rsid w:val="00FF38B8"/>
    <w:rsid w:val="00FF3919"/>
    <w:rsid w:val="00FF4290"/>
    <w:rsid w:val="00FF5576"/>
    <w:rsid w:val="00FF56EA"/>
    <w:rsid w:val="00FF585F"/>
    <w:rsid w:val="00FF5C31"/>
    <w:rsid w:val="00FF5DE0"/>
    <w:rsid w:val="00FF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C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31A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51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51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31A0"/>
    <w:rPr>
      <w:rFonts w:ascii="Calibri Light" w:hAnsi="Calibri Light"/>
      <w:b/>
      <w:kern w:val="32"/>
      <w:sz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451EB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451EB"/>
    <w:rPr>
      <w:rFonts w:ascii="Calibri" w:hAnsi="Calibri"/>
      <w:b/>
      <w:sz w:val="28"/>
    </w:rPr>
  </w:style>
  <w:style w:type="paragraph" w:customStyle="1" w:styleId="21">
    <w:name w:val="Основной текст 21"/>
    <w:basedOn w:val="Normal"/>
    <w:uiPriority w:val="99"/>
    <w:rsid w:val="007D32D0"/>
    <w:pPr>
      <w:suppressAutoHyphens/>
      <w:jc w:val="both"/>
    </w:pPr>
    <w:rPr>
      <w:sz w:val="28"/>
      <w:szCs w:val="20"/>
      <w:lang w:val="uk-UA" w:eastAsia="ar-SA"/>
    </w:rPr>
  </w:style>
  <w:style w:type="paragraph" w:styleId="BodyTextIndent2">
    <w:name w:val="Body Text Indent 2"/>
    <w:basedOn w:val="Normal"/>
    <w:link w:val="BodyTextIndent2Char"/>
    <w:uiPriority w:val="99"/>
    <w:rsid w:val="003E0961"/>
    <w:pPr>
      <w:tabs>
        <w:tab w:val="left" w:pos="60"/>
      </w:tabs>
      <w:suppressAutoHyphens/>
      <w:ind w:left="45"/>
      <w:jc w:val="both"/>
    </w:pPr>
    <w:rPr>
      <w:sz w:val="28"/>
      <w:szCs w:val="28"/>
      <w:lang w:val="uk-UA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2248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6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48"/>
    <w:rPr>
      <w:sz w:val="0"/>
      <w:szCs w:val="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260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C43C2"/>
    <w:rPr>
      <w:sz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62492C"/>
    <w:pPr>
      <w:ind w:left="708"/>
    </w:pPr>
  </w:style>
  <w:style w:type="character" w:styleId="Emphasis">
    <w:name w:val="Emphasis"/>
    <w:basedOn w:val="DefaultParagraphFont"/>
    <w:uiPriority w:val="99"/>
    <w:qFormat/>
    <w:rsid w:val="00290F24"/>
    <w:rPr>
      <w:rFonts w:cs="Times New Roman"/>
      <w:i/>
    </w:rPr>
  </w:style>
  <w:style w:type="character" w:customStyle="1" w:styleId="2">
    <w:name w:val="Основной текст (2)_"/>
    <w:link w:val="210"/>
    <w:uiPriority w:val="99"/>
    <w:locked/>
    <w:rsid w:val="0067642D"/>
    <w:rPr>
      <w:b/>
      <w:sz w:val="27"/>
      <w:shd w:val="clear" w:color="auto" w:fill="FFFFFF"/>
    </w:rPr>
  </w:style>
  <w:style w:type="paragraph" w:customStyle="1" w:styleId="210">
    <w:name w:val="Основной текст (2)1"/>
    <w:basedOn w:val="Normal"/>
    <w:link w:val="2"/>
    <w:uiPriority w:val="99"/>
    <w:rsid w:val="0067642D"/>
    <w:pPr>
      <w:shd w:val="clear" w:color="auto" w:fill="FFFFFF"/>
      <w:spacing w:before="360" w:line="240" w:lineRule="atLeast"/>
    </w:pPr>
    <w:rPr>
      <w:b/>
      <w:bCs/>
      <w:sz w:val="27"/>
      <w:szCs w:val="27"/>
      <w:lang w:val="uk-UA" w:eastAsia="uk-UA"/>
    </w:rPr>
  </w:style>
  <w:style w:type="paragraph" w:styleId="Header">
    <w:name w:val="header"/>
    <w:basedOn w:val="Normal"/>
    <w:link w:val="Head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019C"/>
    <w:rPr>
      <w:sz w:val="24"/>
    </w:rPr>
  </w:style>
  <w:style w:type="paragraph" w:styleId="Footer">
    <w:name w:val="footer"/>
    <w:basedOn w:val="Normal"/>
    <w:link w:val="Foot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019C"/>
    <w:rPr>
      <w:sz w:val="24"/>
    </w:rPr>
  </w:style>
  <w:style w:type="character" w:styleId="Strong">
    <w:name w:val="Strong"/>
    <w:basedOn w:val="DefaultParagraphFont"/>
    <w:uiPriority w:val="99"/>
    <w:qFormat/>
    <w:rsid w:val="00426C76"/>
    <w:rPr>
      <w:rFonts w:cs="Times New Roman"/>
      <w:b/>
    </w:rPr>
  </w:style>
  <w:style w:type="character" w:customStyle="1" w:styleId="text-italic">
    <w:name w:val="text-italic"/>
    <w:uiPriority w:val="99"/>
    <w:rsid w:val="001B54A8"/>
  </w:style>
  <w:style w:type="paragraph" w:customStyle="1" w:styleId="1">
    <w:name w:val="Без интервала1"/>
    <w:uiPriority w:val="99"/>
    <w:rsid w:val="001B54A8"/>
    <w:pPr>
      <w:widowControl w:val="0"/>
      <w:suppressAutoHyphens/>
    </w:pPr>
    <w:rPr>
      <w:rFonts w:ascii="Arial" w:hAnsi="Arial" w:cs="Mangal"/>
      <w:kern w:val="1"/>
      <w:sz w:val="20"/>
      <w:szCs w:val="24"/>
      <w:lang w:eastAsia="zh-CN" w:bidi="hi-IN"/>
    </w:rPr>
  </w:style>
  <w:style w:type="paragraph" w:customStyle="1" w:styleId="a">
    <w:name w:val="Рішення назва"/>
    <w:basedOn w:val="Heading1"/>
    <w:link w:val="a0"/>
    <w:uiPriority w:val="99"/>
    <w:rsid w:val="008931A0"/>
    <w:pPr>
      <w:keepLines/>
      <w:spacing w:before="0" w:after="0"/>
      <w:ind w:right="4820"/>
      <w:jc w:val="both"/>
    </w:pPr>
    <w:rPr>
      <w:rFonts w:ascii="Times New Roman" w:hAnsi="Times New Roman"/>
      <w:color w:val="365F91"/>
      <w:kern w:val="0"/>
      <w:sz w:val="28"/>
      <w:szCs w:val="28"/>
      <w:lang w:val="uk-UA"/>
    </w:rPr>
  </w:style>
  <w:style w:type="character" w:customStyle="1" w:styleId="a0">
    <w:name w:val="Рішення назва Знак"/>
    <w:link w:val="a"/>
    <w:uiPriority w:val="99"/>
    <w:locked/>
    <w:rsid w:val="008931A0"/>
    <w:rPr>
      <w:b/>
      <w:color w:val="365F91"/>
      <w:sz w:val="28"/>
      <w:lang w:val="uk-UA" w:eastAsia="ru-RU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451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A451EB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A451EB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451EB"/>
    <w:rPr>
      <w:rFonts w:ascii="Calibri" w:eastAsia="Times New Roman" w:hAnsi="Calibri"/>
      <w:sz w:val="22"/>
      <w:lang w:eastAsia="en-US"/>
    </w:rPr>
  </w:style>
  <w:style w:type="paragraph" w:customStyle="1" w:styleId="211">
    <w:name w:val="Основной текст с отступом 21"/>
    <w:basedOn w:val="Normal"/>
    <w:uiPriority w:val="99"/>
    <w:rsid w:val="00A451EB"/>
    <w:pPr>
      <w:ind w:firstLine="700"/>
    </w:pPr>
    <w:rPr>
      <w:sz w:val="20"/>
      <w:szCs w:val="20"/>
      <w:lang w:val="uk-UA" w:eastAsia="ar-SA"/>
    </w:rPr>
  </w:style>
  <w:style w:type="character" w:customStyle="1" w:styleId="st42">
    <w:name w:val="st42"/>
    <w:uiPriority w:val="99"/>
    <w:rsid w:val="00A451EB"/>
    <w:rPr>
      <w:color w:val="000000"/>
    </w:rPr>
  </w:style>
  <w:style w:type="character" w:customStyle="1" w:styleId="2586">
    <w:name w:val="2586"/>
    <w:aliases w:val="baiaagaaboqcaaadagyaaauqbgaaaaaaaaaaaaaaaaaaaaaaaaaaaaaaaaaaaaaaaaaaaaaaaaaaaaaaaaaaaaaaaaaaaaaaaaaaaaaaaaaaaaaaaaaaaaaaaaaaaaaaaaaaaaaaaaaaaaaaaaaaaaaaaaaaaaaaaaaaaaaaaaaaaaaaaaaaaaaaaaaaaaaaaaaaaaaaaaaaaaaaaaaaaaaaaaaaaaaaaaaaaaaa"/>
    <w:uiPriority w:val="99"/>
    <w:rsid w:val="00A451EB"/>
  </w:style>
  <w:style w:type="character" w:customStyle="1" w:styleId="1773">
    <w:name w:val="1773"/>
    <w:aliases w:val="baiaagaaboqcaaadjguaaau0bqaaaaaaaaaaaaaaaaaaaaaaaaaaaaaaaaaaaaaaaaaaaaaaaaaaaaaaaaaaaaaaaaaaaaaaaaaaaaaaaaaaaaaaaaaaaaaaaaaaaaaaaaaaaaaaaaaaaaaaaaaaaaaaaaaaaaaaaaaaaaaaaaaaaaaaaaaaaaaaaaaaaaaaaaaaaaaaaaaaaaaaaaaaaaaaaaaaaaaaaaaaaaaa"/>
    <w:uiPriority w:val="99"/>
    <w:rsid w:val="00A451EB"/>
  </w:style>
  <w:style w:type="paragraph" w:customStyle="1" w:styleId="infocadnum">
    <w:name w:val="info_cadnum"/>
    <w:basedOn w:val="Normal"/>
    <w:uiPriority w:val="99"/>
    <w:rsid w:val="005C43C2"/>
    <w:pPr>
      <w:spacing w:before="100" w:beforeAutospacing="1" w:after="100" w:afterAutospacing="1"/>
    </w:pPr>
    <w:rPr>
      <w:lang w:val="uk-UA" w:eastAsia="uk-UA"/>
    </w:rPr>
  </w:style>
  <w:style w:type="character" w:customStyle="1" w:styleId="5350">
    <w:name w:val="5350"/>
    <w:aliases w:val="baiaagaaboqcaaadiwwaaawweaaaaaaaaaaaaaaaaaaaaaaaaaaaaaaaaaaaaaaaaaaaaaaaaaaaaaaaaaaaaaaaaaaaaaaaaaaaaaaaaaaaaaaaaaaaaaaaaaaaaaaaaaaaaaaaaaaaaaaaaaaaaaaaaaaaaaaaaaaaaaaaaaaaaaaaaaaaaaaaaaaaaaaaaaaaaaaaaaaaaaaaaaaaaaaaaaaaaaaaaaaaaaaa"/>
    <w:uiPriority w:val="99"/>
    <w:rsid w:val="00EE5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1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2001</Words>
  <Characters>1141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</dc:title>
  <dc:subject/>
  <dc:creator>Comp-19-3</dc:creator>
  <cp:keywords/>
  <dc:description/>
  <cp:lastModifiedBy>User</cp:lastModifiedBy>
  <cp:revision>5</cp:revision>
  <cp:lastPrinted>2024-03-28T07:08:00Z</cp:lastPrinted>
  <dcterms:created xsi:type="dcterms:W3CDTF">2024-03-28T07:05:00Z</dcterms:created>
  <dcterms:modified xsi:type="dcterms:W3CDTF">2024-04-01T13:16:00Z</dcterms:modified>
</cp:coreProperties>
</file>