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00A" w:rsidRPr="003D21EB" w:rsidRDefault="00B7200A" w:rsidP="00E11027">
      <w:pPr>
        <w:keepNext/>
        <w:spacing w:after="0" w:line="240" w:lineRule="auto"/>
        <w:jc w:val="center"/>
        <w:outlineLvl w:val="3"/>
        <w:rPr>
          <w:b/>
          <w:bCs/>
          <w:sz w:val="32"/>
          <w:szCs w:val="28"/>
          <w:lang w:val="uk-UA"/>
        </w:rPr>
      </w:pPr>
      <w:r w:rsidRPr="00250C2F">
        <w:rPr>
          <w:b/>
          <w:noProof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TSIGN" style="width:41.25pt;height:54pt;visibility:visible">
            <v:imagedata r:id="rId5" o:title="" grayscale="t"/>
          </v:shape>
        </w:pict>
      </w:r>
    </w:p>
    <w:p w:rsidR="00B7200A" w:rsidRPr="00AB37C5" w:rsidRDefault="00B7200A" w:rsidP="00AB37C5">
      <w:pPr>
        <w:keepNext/>
        <w:spacing w:after="0" w:line="240" w:lineRule="auto"/>
        <w:jc w:val="center"/>
        <w:outlineLvl w:val="0"/>
        <w:rPr>
          <w:b/>
          <w:sz w:val="32"/>
          <w:szCs w:val="32"/>
          <w:lang w:val="uk-UA"/>
        </w:rPr>
      </w:pPr>
      <w:r w:rsidRPr="00AB37C5">
        <w:rPr>
          <w:b/>
          <w:sz w:val="32"/>
          <w:szCs w:val="32"/>
          <w:lang w:val="uk-UA"/>
        </w:rPr>
        <w:t>ЛОЗІВСЬКА  МІСЬКА  РАДА ХАРКІВСЬКОЇ  ОБЛАСТІ</w:t>
      </w:r>
    </w:p>
    <w:p w:rsidR="00B7200A" w:rsidRPr="00AB37C5" w:rsidRDefault="00B7200A" w:rsidP="00E11027">
      <w:pPr>
        <w:tabs>
          <w:tab w:val="left" w:pos="2268"/>
        </w:tabs>
        <w:spacing w:after="0" w:line="240" w:lineRule="auto"/>
        <w:jc w:val="center"/>
        <w:rPr>
          <w:b/>
          <w:sz w:val="32"/>
          <w:szCs w:val="32"/>
          <w:lang w:val="uk-UA"/>
        </w:rPr>
      </w:pPr>
      <w:r w:rsidRPr="00AB37C5">
        <w:rPr>
          <w:b/>
          <w:sz w:val="32"/>
          <w:szCs w:val="32"/>
          <w:lang w:val="uk-UA"/>
        </w:rPr>
        <w:t xml:space="preserve">      </w:t>
      </w:r>
      <w:r>
        <w:rPr>
          <w:b/>
          <w:sz w:val="32"/>
          <w:szCs w:val="32"/>
          <w:lang w:val="en-US"/>
        </w:rPr>
        <w:t>LXIII</w:t>
      </w:r>
      <w:r w:rsidRPr="00AB37C5">
        <w:rPr>
          <w:b/>
          <w:sz w:val="32"/>
          <w:szCs w:val="32"/>
          <w:lang w:val="uk-UA"/>
        </w:rPr>
        <w:t xml:space="preserve">  CЕСІЯ  </w:t>
      </w:r>
      <w:r>
        <w:rPr>
          <w:b/>
          <w:sz w:val="32"/>
          <w:szCs w:val="32"/>
          <w:lang w:val="en-US"/>
        </w:rPr>
        <w:t>VIII</w:t>
      </w:r>
      <w:r w:rsidRPr="00AB37C5">
        <w:rPr>
          <w:b/>
          <w:sz w:val="32"/>
          <w:szCs w:val="32"/>
          <w:lang w:val="uk-UA"/>
        </w:rPr>
        <w:t xml:space="preserve">  СКЛИКАННЯ</w:t>
      </w:r>
    </w:p>
    <w:p w:rsidR="00B7200A" w:rsidRPr="00AB37C5" w:rsidRDefault="00B7200A" w:rsidP="00E11027">
      <w:pPr>
        <w:tabs>
          <w:tab w:val="left" w:pos="2268"/>
        </w:tabs>
        <w:spacing w:after="0" w:line="240" w:lineRule="auto"/>
        <w:jc w:val="center"/>
        <w:rPr>
          <w:b/>
          <w:sz w:val="32"/>
          <w:szCs w:val="32"/>
          <w:lang w:val="uk-UA"/>
        </w:rPr>
      </w:pPr>
    </w:p>
    <w:p w:rsidR="00B7200A" w:rsidRPr="00AB37C5" w:rsidRDefault="00B7200A" w:rsidP="00E11027">
      <w:pPr>
        <w:tabs>
          <w:tab w:val="left" w:pos="2268"/>
        </w:tabs>
        <w:spacing w:after="0" w:line="240" w:lineRule="auto"/>
        <w:jc w:val="center"/>
        <w:rPr>
          <w:b/>
          <w:sz w:val="32"/>
          <w:szCs w:val="32"/>
          <w:lang w:val="uk-UA"/>
        </w:rPr>
      </w:pPr>
      <w:r w:rsidRPr="00AB37C5">
        <w:rPr>
          <w:b/>
          <w:sz w:val="32"/>
          <w:szCs w:val="32"/>
          <w:lang w:val="uk-UA"/>
        </w:rPr>
        <w:t xml:space="preserve">  Р І Ш Е Н Н Я  </w:t>
      </w:r>
    </w:p>
    <w:p w:rsidR="00B7200A" w:rsidRDefault="00B7200A" w:rsidP="00E11027">
      <w:pPr>
        <w:spacing w:after="0" w:line="240" w:lineRule="auto"/>
        <w:rPr>
          <w:b/>
          <w:sz w:val="28"/>
          <w:szCs w:val="24"/>
          <w:lang w:val="uk-UA"/>
        </w:rPr>
      </w:pPr>
    </w:p>
    <w:p w:rsidR="00B7200A" w:rsidRPr="00D87E8D" w:rsidRDefault="00B7200A" w:rsidP="00E11027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«</w:t>
      </w:r>
      <w:r w:rsidRPr="00610A72">
        <w:rPr>
          <w:sz w:val="28"/>
          <w:szCs w:val="28"/>
        </w:rPr>
        <w:t>05</w:t>
      </w:r>
      <w:r>
        <w:rPr>
          <w:sz w:val="28"/>
          <w:szCs w:val="28"/>
          <w:lang w:val="uk-UA"/>
        </w:rPr>
        <w:t xml:space="preserve">»  грудня  </w:t>
      </w:r>
      <w:r w:rsidRPr="00EE2F34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Pr="00EE2F34">
        <w:rPr>
          <w:sz w:val="28"/>
          <w:szCs w:val="28"/>
          <w:lang w:val="uk-UA"/>
        </w:rPr>
        <w:t xml:space="preserve"> </w:t>
      </w:r>
      <w:r w:rsidRPr="00EE2F34"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  <w:lang w:val="uk-UA"/>
        </w:rPr>
        <w:t xml:space="preserve">        </w:t>
      </w:r>
      <w:r w:rsidRPr="003D21EB">
        <w:rPr>
          <w:sz w:val="28"/>
          <w:szCs w:val="28"/>
          <w:lang w:val="uk-UA"/>
        </w:rPr>
        <w:t>Лозова</w:t>
      </w:r>
      <w:r w:rsidRPr="00D5570E">
        <w:rPr>
          <w:sz w:val="28"/>
          <w:szCs w:val="28"/>
        </w:rPr>
        <w:t xml:space="preserve">                               </w:t>
      </w:r>
      <w:r>
        <w:rPr>
          <w:sz w:val="28"/>
          <w:szCs w:val="28"/>
          <w:lang w:val="en-US"/>
        </w:rPr>
        <w:t xml:space="preserve">          </w:t>
      </w:r>
      <w:r w:rsidRPr="00D5570E">
        <w:rPr>
          <w:sz w:val="28"/>
          <w:szCs w:val="28"/>
        </w:rPr>
        <w:t xml:space="preserve">   </w:t>
      </w:r>
      <w:r w:rsidRPr="00EE2F34">
        <w:rPr>
          <w:sz w:val="28"/>
          <w:szCs w:val="28"/>
          <w:lang w:val="uk-UA"/>
        </w:rPr>
        <w:t xml:space="preserve">№ </w:t>
      </w:r>
      <w:r w:rsidRPr="00D87E8D">
        <w:rPr>
          <w:sz w:val="28"/>
          <w:szCs w:val="28"/>
        </w:rPr>
        <w:t>2272</w:t>
      </w:r>
    </w:p>
    <w:p w:rsidR="00B7200A" w:rsidRPr="003D21EB" w:rsidRDefault="00B7200A" w:rsidP="00E11027">
      <w:pPr>
        <w:spacing w:after="0" w:line="240" w:lineRule="auto"/>
        <w:rPr>
          <w:sz w:val="24"/>
          <w:szCs w:val="24"/>
          <w:lang w:val="uk-UA"/>
        </w:rPr>
      </w:pPr>
    </w:p>
    <w:tbl>
      <w:tblPr>
        <w:tblW w:w="0" w:type="auto"/>
        <w:tblLook w:val="00A0"/>
      </w:tblPr>
      <w:tblGrid>
        <w:gridCol w:w="5495"/>
      </w:tblGrid>
      <w:tr w:rsidR="00B7200A" w:rsidRPr="00004101" w:rsidTr="003D21EB">
        <w:tc>
          <w:tcPr>
            <w:tcW w:w="5495" w:type="dxa"/>
          </w:tcPr>
          <w:p w:rsidR="00B7200A" w:rsidRPr="00850703" w:rsidRDefault="00B7200A" w:rsidP="00E11027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850703">
              <w:rPr>
                <w:b/>
                <w:sz w:val="28"/>
                <w:szCs w:val="28"/>
                <w:lang w:val="uk-UA"/>
              </w:rPr>
              <w:t>Про внесення змін до ріше</w:t>
            </w:r>
            <w:r>
              <w:rPr>
                <w:b/>
                <w:sz w:val="28"/>
                <w:szCs w:val="28"/>
                <w:lang w:val="uk-UA"/>
              </w:rPr>
              <w:t>ння міської ради від 23.12.2021</w:t>
            </w:r>
            <w:r w:rsidRPr="00850703">
              <w:rPr>
                <w:b/>
                <w:sz w:val="28"/>
                <w:szCs w:val="28"/>
                <w:lang w:val="uk-UA"/>
              </w:rPr>
              <w:t xml:space="preserve"> № 846 «Про затвердження Програми реформування і розвитку житлово-комунального госпо-дарства Лозівської міської терито-ріальної </w:t>
            </w:r>
            <w:r w:rsidRPr="00AB37C5">
              <w:rPr>
                <w:b/>
                <w:sz w:val="28"/>
                <w:szCs w:val="28"/>
              </w:rPr>
              <w:t xml:space="preserve"> </w:t>
            </w:r>
            <w:r w:rsidRPr="00850703">
              <w:rPr>
                <w:b/>
                <w:sz w:val="28"/>
                <w:szCs w:val="28"/>
                <w:lang w:val="uk-UA"/>
              </w:rPr>
              <w:t>громади</w:t>
            </w:r>
            <w:r w:rsidRPr="00AB37C5">
              <w:rPr>
                <w:b/>
                <w:sz w:val="28"/>
                <w:szCs w:val="28"/>
              </w:rPr>
              <w:t xml:space="preserve"> </w:t>
            </w:r>
            <w:r w:rsidRPr="00850703">
              <w:rPr>
                <w:b/>
                <w:sz w:val="28"/>
                <w:szCs w:val="28"/>
                <w:lang w:val="uk-UA"/>
              </w:rPr>
              <w:t xml:space="preserve"> на </w:t>
            </w:r>
            <w:r w:rsidRPr="00AB37C5">
              <w:rPr>
                <w:b/>
                <w:sz w:val="28"/>
                <w:szCs w:val="28"/>
              </w:rPr>
              <w:t xml:space="preserve"> </w:t>
            </w:r>
            <w:r w:rsidRPr="00850703">
              <w:rPr>
                <w:b/>
                <w:sz w:val="28"/>
                <w:szCs w:val="28"/>
                <w:lang w:val="uk-UA"/>
              </w:rPr>
              <w:t>2022</w:t>
            </w:r>
            <w:r w:rsidRPr="00AB37C5">
              <w:rPr>
                <w:b/>
                <w:sz w:val="28"/>
                <w:szCs w:val="28"/>
              </w:rPr>
              <w:t xml:space="preserve"> </w:t>
            </w:r>
            <w:r w:rsidRPr="00850703">
              <w:rPr>
                <w:b/>
                <w:sz w:val="28"/>
                <w:szCs w:val="28"/>
                <w:lang w:val="uk-UA"/>
              </w:rPr>
              <w:t xml:space="preserve">- 2024 </w:t>
            </w:r>
            <w:r w:rsidRPr="00AB37C5">
              <w:rPr>
                <w:b/>
                <w:sz w:val="28"/>
                <w:szCs w:val="28"/>
              </w:rPr>
              <w:t xml:space="preserve">  </w:t>
            </w:r>
            <w:r w:rsidRPr="00850703">
              <w:rPr>
                <w:b/>
                <w:sz w:val="28"/>
                <w:szCs w:val="28"/>
                <w:lang w:val="uk-UA"/>
              </w:rPr>
              <w:t>роки</w:t>
            </w:r>
            <w:r>
              <w:rPr>
                <w:b/>
                <w:sz w:val="28"/>
                <w:szCs w:val="28"/>
                <w:lang w:val="uk-UA"/>
              </w:rPr>
              <w:t>»</w:t>
            </w:r>
          </w:p>
        </w:tc>
      </w:tr>
    </w:tbl>
    <w:p w:rsidR="00B7200A" w:rsidRPr="00004101" w:rsidRDefault="00B7200A" w:rsidP="00E11027">
      <w:pPr>
        <w:spacing w:line="240" w:lineRule="auto"/>
        <w:jc w:val="both"/>
        <w:rPr>
          <w:b/>
          <w:color w:val="FF0000"/>
          <w:sz w:val="24"/>
          <w:szCs w:val="24"/>
          <w:lang w:val="uk-UA"/>
        </w:rPr>
      </w:pPr>
    </w:p>
    <w:p w:rsidR="00B7200A" w:rsidRPr="00B84B92" w:rsidRDefault="00B7200A" w:rsidP="00E11027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117089">
        <w:rPr>
          <w:sz w:val="28"/>
          <w:szCs w:val="28"/>
          <w:lang w:val="uk-UA"/>
        </w:rPr>
        <w:t>Керуючись пунктом 22 частини 1 статті 26 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</w:t>
      </w:r>
      <w:r w:rsidRPr="00B84B92">
        <w:rPr>
          <w:sz w:val="28"/>
          <w:szCs w:val="28"/>
          <w:lang w:val="uk-UA"/>
        </w:rPr>
        <w:t>розглянувши лист Управління житлово-комунального господарства та будівництва Лозівської міської ради Харківської області</w:t>
      </w:r>
      <w:r>
        <w:rPr>
          <w:sz w:val="28"/>
          <w:szCs w:val="28"/>
          <w:lang w:val="uk-UA"/>
        </w:rPr>
        <w:t xml:space="preserve"> </w:t>
      </w:r>
      <w:r w:rsidRPr="0066592F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22</w:t>
      </w:r>
      <w:r w:rsidRPr="007D036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11</w:t>
      </w:r>
      <w:r w:rsidRPr="007D036E">
        <w:rPr>
          <w:sz w:val="28"/>
          <w:szCs w:val="28"/>
          <w:lang w:val="uk-UA"/>
        </w:rPr>
        <w:t xml:space="preserve">.2024 № </w:t>
      </w:r>
      <w:r>
        <w:rPr>
          <w:sz w:val="28"/>
          <w:szCs w:val="28"/>
          <w:lang w:val="uk-UA"/>
        </w:rPr>
        <w:t>4619</w:t>
      </w:r>
      <w:r w:rsidRPr="007D036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B84B92">
        <w:rPr>
          <w:sz w:val="28"/>
          <w:szCs w:val="28"/>
          <w:lang w:val="uk-UA"/>
        </w:rPr>
        <w:t>міська рада</w:t>
      </w:r>
    </w:p>
    <w:p w:rsidR="00B7200A" w:rsidRPr="00117089" w:rsidRDefault="00B7200A" w:rsidP="00E11027">
      <w:pPr>
        <w:spacing w:line="240" w:lineRule="auto"/>
        <w:rPr>
          <w:lang w:val="uk-UA"/>
        </w:rPr>
      </w:pPr>
      <w:r w:rsidRPr="00117089">
        <w:rPr>
          <w:b/>
          <w:sz w:val="28"/>
          <w:szCs w:val="28"/>
          <w:lang w:val="uk-UA"/>
        </w:rPr>
        <w:t>В И Р І Ш И Л А:</w:t>
      </w:r>
    </w:p>
    <w:p w:rsidR="00B7200A" w:rsidRPr="00117089" w:rsidRDefault="00B7200A" w:rsidP="00E1102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b/>
          <w:sz w:val="28"/>
          <w:szCs w:val="28"/>
          <w:lang w:val="uk-UA"/>
        </w:rPr>
      </w:pPr>
      <w:r w:rsidRPr="00117089">
        <w:rPr>
          <w:sz w:val="28"/>
          <w:szCs w:val="28"/>
          <w:lang w:val="uk-UA"/>
        </w:rPr>
        <w:t>Внести зміни до рішення міської ради від 23.12.2021 № 846 «Про затвердження Програми реформування і розвитку житлово-комунального господарства Лозівської міської територіальної громади на 2022- 2024 роки»,а саме:</w:t>
      </w:r>
    </w:p>
    <w:p w:rsidR="00B7200A" w:rsidRPr="00117089" w:rsidRDefault="00B7200A" w:rsidP="00E11027">
      <w:pPr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117089">
        <w:rPr>
          <w:sz w:val="28"/>
          <w:szCs w:val="28"/>
          <w:lang w:val="uk-UA"/>
        </w:rPr>
        <w:t>1.1.пп.10, 10.1 у розділі І Програми реформування і розвитку житлово-комунального господарства Лозівської міської територіальної громади на  2022 – 2024 роки, (далі Програма) викласти в новій редакції: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18"/>
        <w:gridCol w:w="5603"/>
        <w:gridCol w:w="2977"/>
      </w:tblGrid>
      <w:tr w:rsidR="00B7200A" w:rsidRPr="00004101" w:rsidTr="00BB16F4">
        <w:tc>
          <w:tcPr>
            <w:tcW w:w="918" w:type="dxa"/>
          </w:tcPr>
          <w:p w:rsidR="00B7200A" w:rsidRPr="005A06B8" w:rsidRDefault="00B7200A" w:rsidP="00E11027">
            <w:pPr>
              <w:tabs>
                <w:tab w:val="left" w:pos="851"/>
              </w:tabs>
              <w:spacing w:after="0" w:line="240" w:lineRule="auto"/>
              <w:jc w:val="both"/>
              <w:rPr>
                <w:lang w:val="uk-UA"/>
              </w:rPr>
            </w:pPr>
            <w:r w:rsidRPr="005A06B8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5603" w:type="dxa"/>
          </w:tcPr>
          <w:p w:rsidR="00B7200A" w:rsidRPr="005A06B8" w:rsidRDefault="00B7200A" w:rsidP="00E11027">
            <w:pPr>
              <w:tabs>
                <w:tab w:val="left" w:pos="851"/>
              </w:tabs>
              <w:spacing w:after="0" w:line="240" w:lineRule="auto"/>
              <w:ind w:hanging="33"/>
              <w:rPr>
                <w:lang w:val="uk-UA"/>
              </w:rPr>
            </w:pPr>
            <w:r w:rsidRPr="005A06B8">
              <w:rPr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2977" w:type="dxa"/>
          </w:tcPr>
          <w:p w:rsidR="00B7200A" w:rsidRPr="005A06B8" w:rsidRDefault="00B7200A" w:rsidP="00A21161">
            <w:pPr>
              <w:shd w:val="clear" w:color="auto" w:fill="FFFFFF"/>
              <w:tabs>
                <w:tab w:val="left" w:pos="851"/>
              </w:tabs>
              <w:spacing w:before="15" w:after="0" w:line="240" w:lineRule="auto"/>
              <w:ind w:hanging="33"/>
              <w:jc w:val="center"/>
              <w:rPr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290 451,08</w:t>
            </w:r>
          </w:p>
        </w:tc>
      </w:tr>
      <w:tr w:rsidR="00B7200A" w:rsidRPr="00004101" w:rsidTr="00BB16F4">
        <w:tc>
          <w:tcPr>
            <w:tcW w:w="918" w:type="dxa"/>
          </w:tcPr>
          <w:p w:rsidR="00B7200A" w:rsidRPr="005A06B8" w:rsidRDefault="00B7200A" w:rsidP="00E11027">
            <w:pPr>
              <w:tabs>
                <w:tab w:val="left" w:pos="851"/>
              </w:tabs>
              <w:spacing w:after="0" w:line="240" w:lineRule="auto"/>
              <w:jc w:val="both"/>
              <w:rPr>
                <w:lang w:val="uk-UA"/>
              </w:rPr>
            </w:pPr>
            <w:r w:rsidRPr="005A06B8">
              <w:rPr>
                <w:sz w:val="28"/>
                <w:szCs w:val="28"/>
                <w:lang w:val="uk-UA"/>
              </w:rPr>
              <w:t>10.1.</w:t>
            </w:r>
          </w:p>
        </w:tc>
        <w:tc>
          <w:tcPr>
            <w:tcW w:w="5603" w:type="dxa"/>
          </w:tcPr>
          <w:p w:rsidR="00B7200A" w:rsidRPr="005A06B8" w:rsidRDefault="00B7200A" w:rsidP="00E11027">
            <w:pPr>
              <w:tabs>
                <w:tab w:val="left" w:pos="851"/>
              </w:tabs>
              <w:spacing w:after="0" w:line="240" w:lineRule="auto"/>
              <w:ind w:hanging="33"/>
              <w:rPr>
                <w:lang w:val="uk-UA"/>
              </w:rPr>
            </w:pPr>
            <w:r w:rsidRPr="005A06B8">
              <w:rPr>
                <w:sz w:val="28"/>
                <w:szCs w:val="28"/>
                <w:lang w:val="uk-UA"/>
              </w:rPr>
              <w:t>Кошти бюджету Лозівської міської ТГ</w:t>
            </w:r>
          </w:p>
        </w:tc>
        <w:tc>
          <w:tcPr>
            <w:tcW w:w="2977" w:type="dxa"/>
          </w:tcPr>
          <w:p w:rsidR="00B7200A" w:rsidRPr="005A06B8" w:rsidRDefault="00B7200A" w:rsidP="00A21161">
            <w:pPr>
              <w:shd w:val="clear" w:color="auto" w:fill="FFFFFF"/>
              <w:tabs>
                <w:tab w:val="left" w:pos="851"/>
              </w:tabs>
              <w:spacing w:before="15" w:after="0" w:line="240" w:lineRule="auto"/>
              <w:ind w:hanging="33"/>
              <w:jc w:val="center"/>
              <w:rPr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261 838,99</w:t>
            </w:r>
          </w:p>
        </w:tc>
      </w:tr>
    </w:tbl>
    <w:p w:rsidR="00B7200A" w:rsidRPr="00955641" w:rsidRDefault="00B7200A" w:rsidP="00E11027">
      <w:pPr>
        <w:tabs>
          <w:tab w:val="left" w:pos="851"/>
        </w:tabs>
        <w:spacing w:after="0" w:line="240" w:lineRule="auto"/>
        <w:ind w:firstLine="567"/>
        <w:jc w:val="both"/>
        <w:rPr>
          <w:lang w:val="uk-UA"/>
        </w:rPr>
      </w:pPr>
      <w:r w:rsidRPr="00976666">
        <w:rPr>
          <w:sz w:val="28"/>
          <w:szCs w:val="28"/>
          <w:lang w:val="uk-UA"/>
        </w:rPr>
        <w:t xml:space="preserve">1.2. у розділі IV Програми, останній абзац викласти в новій редакції: «Орієнтовний обсяг фінансового забезпечення виконання завдань Програми </w:t>
      </w:r>
      <w:bookmarkStart w:id="0" w:name="_GoBack"/>
      <w:bookmarkEnd w:id="0"/>
      <w:r w:rsidRPr="008E10E4">
        <w:rPr>
          <w:sz w:val="28"/>
          <w:szCs w:val="28"/>
          <w:lang w:val="uk-UA"/>
        </w:rPr>
        <w:t xml:space="preserve">складає </w:t>
      </w:r>
      <w:r w:rsidRPr="008E10E4">
        <w:rPr>
          <w:b/>
          <w:color w:val="000000"/>
          <w:sz w:val="28"/>
          <w:szCs w:val="28"/>
          <w:lang w:val="uk-UA"/>
        </w:rPr>
        <w:t xml:space="preserve">290 451,08 </w:t>
      </w:r>
      <w:r w:rsidRPr="008E10E4">
        <w:rPr>
          <w:sz w:val="28"/>
          <w:szCs w:val="28"/>
          <w:lang w:val="uk-UA"/>
        </w:rPr>
        <w:t>тис. грн. (Двісті дев’яносто мільйонів чотириста п’ятдесят одна  тисяча  вісімдесят гривень)»;</w:t>
      </w:r>
    </w:p>
    <w:p w:rsidR="00B7200A" w:rsidRPr="003139F9" w:rsidRDefault="00B7200A" w:rsidP="00E11027">
      <w:pPr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3139F9">
        <w:rPr>
          <w:sz w:val="28"/>
          <w:szCs w:val="28"/>
          <w:lang w:val="uk-UA"/>
        </w:rPr>
        <w:t>1.3. викласти Додаток 1 до Програми в новій редакції, згідно з додатком  1 до цього рішення;</w:t>
      </w:r>
    </w:p>
    <w:p w:rsidR="00B7200A" w:rsidRPr="003139F9" w:rsidRDefault="00B7200A" w:rsidP="00E11027">
      <w:pPr>
        <w:tabs>
          <w:tab w:val="left" w:pos="851"/>
        </w:tabs>
        <w:spacing w:after="0" w:line="240" w:lineRule="auto"/>
        <w:ind w:firstLine="567"/>
        <w:jc w:val="both"/>
        <w:rPr>
          <w:lang w:val="uk-UA"/>
        </w:rPr>
      </w:pPr>
      <w:r w:rsidRPr="003139F9">
        <w:rPr>
          <w:sz w:val="28"/>
          <w:szCs w:val="28"/>
          <w:lang w:val="uk-UA"/>
        </w:rPr>
        <w:t>1.4. викласти Додаток 2 до Програми в новій редакції, згідно з додатком    2 до цього рішення.</w:t>
      </w:r>
    </w:p>
    <w:p w:rsidR="00B7200A" w:rsidRPr="003139F9" w:rsidRDefault="00B7200A" w:rsidP="00E1102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3139F9">
        <w:rPr>
          <w:sz w:val="28"/>
          <w:szCs w:val="28"/>
          <w:lang w:val="uk-UA"/>
        </w:rPr>
        <w:t>Головному розпоряднику бюджетних коштів врахувати в бюджетному запиті кошти на фінансування Програми реформування і розвитку житлово-комунального господарства Лозівської міської територіальної громади на  2022 – 2024 роки, враховуючи реальні можливості бюджету.</w:t>
      </w:r>
    </w:p>
    <w:p w:rsidR="00B7200A" w:rsidRPr="003139F9" w:rsidRDefault="00B7200A" w:rsidP="00E11027">
      <w:pPr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3139F9">
        <w:rPr>
          <w:sz w:val="28"/>
          <w:szCs w:val="28"/>
          <w:lang w:val="uk-UA"/>
        </w:rPr>
        <w:t>3. Контроль за виконанням рішення покласти на постійні комісії: з питань бюджету та залучення інвестицій; з питань житлово-комунального господарства, транспорту та управління комунальною власністю.</w:t>
      </w:r>
    </w:p>
    <w:p w:rsidR="00B7200A" w:rsidRDefault="00B7200A" w:rsidP="00E11027">
      <w:pPr>
        <w:spacing w:after="0" w:line="240" w:lineRule="auto"/>
        <w:rPr>
          <w:b/>
          <w:color w:val="FF0000"/>
          <w:sz w:val="28"/>
          <w:lang w:val="en-US"/>
        </w:rPr>
      </w:pPr>
    </w:p>
    <w:p w:rsidR="00B7200A" w:rsidRPr="00D87E8D" w:rsidRDefault="00B7200A" w:rsidP="00E11027">
      <w:pPr>
        <w:spacing w:after="0" w:line="240" w:lineRule="auto"/>
        <w:rPr>
          <w:b/>
          <w:color w:val="FF0000"/>
          <w:sz w:val="28"/>
        </w:rPr>
      </w:pPr>
      <w:r w:rsidRPr="00D87E8D">
        <w:rPr>
          <w:b/>
          <w:color w:val="FF0000"/>
          <w:sz w:val="28"/>
        </w:rPr>
        <w:t xml:space="preserve"> </w:t>
      </w:r>
    </w:p>
    <w:p w:rsidR="00B7200A" w:rsidRDefault="00B7200A" w:rsidP="00D87E8D">
      <w:pPr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міської ради                                                          </w:t>
      </w:r>
      <w:r w:rsidRPr="00D87E8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Юрій  КУШНІР</w:t>
      </w:r>
    </w:p>
    <w:p w:rsidR="00B7200A" w:rsidRPr="00D87E8D" w:rsidRDefault="00B7200A" w:rsidP="00E11027">
      <w:pPr>
        <w:spacing w:after="0" w:line="240" w:lineRule="auto"/>
        <w:rPr>
          <w:sz w:val="24"/>
          <w:szCs w:val="24"/>
        </w:rPr>
      </w:pPr>
    </w:p>
    <w:p w:rsidR="00B7200A" w:rsidRPr="00D87E8D" w:rsidRDefault="00B7200A" w:rsidP="00D87E8D">
      <w:pPr>
        <w:spacing w:after="0" w:line="240" w:lineRule="auto"/>
        <w:rPr>
          <w:sz w:val="24"/>
          <w:szCs w:val="24"/>
          <w:lang w:val="uk-UA"/>
        </w:rPr>
      </w:pPr>
      <w:r w:rsidRPr="00D87E8D">
        <w:rPr>
          <w:sz w:val="24"/>
          <w:szCs w:val="24"/>
          <w:lang w:val="uk-UA"/>
        </w:rPr>
        <w:t xml:space="preserve">Микола Пономар, 22015                                                          </w:t>
      </w:r>
    </w:p>
    <w:p w:rsidR="00B7200A" w:rsidRPr="00004101" w:rsidRDefault="00B7200A" w:rsidP="00E11027">
      <w:pPr>
        <w:spacing w:after="0" w:line="600" w:lineRule="auto"/>
        <w:jc w:val="both"/>
        <w:rPr>
          <w:color w:val="FF0000"/>
          <w:sz w:val="24"/>
          <w:szCs w:val="24"/>
          <w:lang w:val="uk-UA"/>
        </w:rPr>
      </w:pPr>
    </w:p>
    <w:sectPr w:rsidR="00B7200A" w:rsidRPr="00004101" w:rsidSect="00E11027">
      <w:pgSz w:w="11906" w:h="16838"/>
      <w:pgMar w:top="993" w:right="707" w:bottom="0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7127F"/>
    <w:multiLevelType w:val="multilevel"/>
    <w:tmpl w:val="1E8C467C"/>
    <w:lvl w:ilvl="0">
      <w:start w:val="1"/>
      <w:numFmt w:val="decimal"/>
      <w:lvlText w:val="%1."/>
      <w:lvlJc w:val="left"/>
      <w:pPr>
        <w:ind w:left="1320" w:hanging="13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030" w:hanging="13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1">
    <w:nsid w:val="103D24FF"/>
    <w:multiLevelType w:val="multilevel"/>
    <w:tmpl w:val="C68696EE"/>
    <w:lvl w:ilvl="0">
      <w:start w:val="1"/>
      <w:numFmt w:val="decimal"/>
      <w:lvlText w:val="%1."/>
      <w:lvlJc w:val="left"/>
      <w:pPr>
        <w:ind w:left="1320" w:hanging="132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2030" w:hanging="13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2">
    <w:nsid w:val="29E56BA3"/>
    <w:multiLevelType w:val="hybridMultilevel"/>
    <w:tmpl w:val="2D6E523A"/>
    <w:lvl w:ilvl="0" w:tplc="FBB8724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D527992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3A066340">
      <w:numFmt w:val="bullet"/>
      <w:lvlText w:val=""/>
      <w:lvlJc w:val="left"/>
      <w:pPr>
        <w:ind w:left="2160" w:hanging="1800"/>
      </w:pPr>
    </w:lvl>
    <w:lvl w:ilvl="3" w:tplc="E3189636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3FC6F5C4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EB26D28E">
      <w:numFmt w:val="bullet"/>
      <w:lvlText w:val=""/>
      <w:lvlJc w:val="left"/>
      <w:pPr>
        <w:ind w:left="4320" w:hanging="3960"/>
      </w:pPr>
    </w:lvl>
    <w:lvl w:ilvl="6" w:tplc="20DE62E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1ADE3350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FEA92E6">
      <w:numFmt w:val="bullet"/>
      <w:lvlText w:val=""/>
      <w:lvlJc w:val="left"/>
      <w:pPr>
        <w:ind w:left="6480" w:hanging="6120"/>
      </w:pPr>
    </w:lvl>
  </w:abstractNum>
  <w:abstractNum w:abstractNumId="3">
    <w:nsid w:val="33C11FEC"/>
    <w:multiLevelType w:val="multilevel"/>
    <w:tmpl w:val="C8723A9E"/>
    <w:lvl w:ilvl="0">
      <w:start w:val="1"/>
      <w:numFmt w:val="decimal"/>
      <w:lvlText w:val="%1."/>
      <w:lvlJc w:val="left"/>
      <w:pPr>
        <w:ind w:left="1725" w:hanging="6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73" w:hanging="46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785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4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505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86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225" w:hanging="216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90F"/>
    <w:rsid w:val="00004101"/>
    <w:rsid w:val="000133D0"/>
    <w:rsid w:val="00027CCE"/>
    <w:rsid w:val="00027F16"/>
    <w:rsid w:val="000356CB"/>
    <w:rsid w:val="00042B11"/>
    <w:rsid w:val="0004429F"/>
    <w:rsid w:val="00073358"/>
    <w:rsid w:val="000778B9"/>
    <w:rsid w:val="000A0010"/>
    <w:rsid w:val="000B17E3"/>
    <w:rsid w:val="000B64C6"/>
    <w:rsid w:val="000C471F"/>
    <w:rsid w:val="000F490F"/>
    <w:rsid w:val="00114478"/>
    <w:rsid w:val="00117089"/>
    <w:rsid w:val="00161D6C"/>
    <w:rsid w:val="00183637"/>
    <w:rsid w:val="001C7EB0"/>
    <w:rsid w:val="001F60B4"/>
    <w:rsid w:val="001F6687"/>
    <w:rsid w:val="00227F3E"/>
    <w:rsid w:val="00237152"/>
    <w:rsid w:val="0023735C"/>
    <w:rsid w:val="00241D03"/>
    <w:rsid w:val="00250C2F"/>
    <w:rsid w:val="002B6E98"/>
    <w:rsid w:val="002D054D"/>
    <w:rsid w:val="002D2F25"/>
    <w:rsid w:val="003139F9"/>
    <w:rsid w:val="003236E3"/>
    <w:rsid w:val="0033193C"/>
    <w:rsid w:val="003578C5"/>
    <w:rsid w:val="00372D7C"/>
    <w:rsid w:val="00380243"/>
    <w:rsid w:val="003A3E7F"/>
    <w:rsid w:val="003D21EB"/>
    <w:rsid w:val="003D598F"/>
    <w:rsid w:val="003E1C44"/>
    <w:rsid w:val="003E6B7C"/>
    <w:rsid w:val="003F0BEB"/>
    <w:rsid w:val="00407E48"/>
    <w:rsid w:val="004135CF"/>
    <w:rsid w:val="0044526F"/>
    <w:rsid w:val="004462F6"/>
    <w:rsid w:val="00453145"/>
    <w:rsid w:val="00474A41"/>
    <w:rsid w:val="00483D60"/>
    <w:rsid w:val="00496AD5"/>
    <w:rsid w:val="004A6BEB"/>
    <w:rsid w:val="004A77A5"/>
    <w:rsid w:val="004D2F37"/>
    <w:rsid w:val="004F3DD7"/>
    <w:rsid w:val="00514BDA"/>
    <w:rsid w:val="00535A05"/>
    <w:rsid w:val="00587B3B"/>
    <w:rsid w:val="0059082F"/>
    <w:rsid w:val="005A06B8"/>
    <w:rsid w:val="005B4EF7"/>
    <w:rsid w:val="005B5C7D"/>
    <w:rsid w:val="005C641F"/>
    <w:rsid w:val="005C7F85"/>
    <w:rsid w:val="005D5560"/>
    <w:rsid w:val="005F018C"/>
    <w:rsid w:val="005F7C71"/>
    <w:rsid w:val="00610A72"/>
    <w:rsid w:val="0062006F"/>
    <w:rsid w:val="0062751A"/>
    <w:rsid w:val="006349F9"/>
    <w:rsid w:val="00635D98"/>
    <w:rsid w:val="00636DED"/>
    <w:rsid w:val="0066592F"/>
    <w:rsid w:val="00671DB0"/>
    <w:rsid w:val="006775FE"/>
    <w:rsid w:val="00680F45"/>
    <w:rsid w:val="00687373"/>
    <w:rsid w:val="006A416B"/>
    <w:rsid w:val="006B6887"/>
    <w:rsid w:val="006B6FEB"/>
    <w:rsid w:val="006D4CF1"/>
    <w:rsid w:val="006D718F"/>
    <w:rsid w:val="007325F6"/>
    <w:rsid w:val="00733E29"/>
    <w:rsid w:val="00750594"/>
    <w:rsid w:val="00772593"/>
    <w:rsid w:val="00786C59"/>
    <w:rsid w:val="00791D98"/>
    <w:rsid w:val="0079311C"/>
    <w:rsid w:val="007A2E15"/>
    <w:rsid w:val="007A70CD"/>
    <w:rsid w:val="007C7F23"/>
    <w:rsid w:val="007D036E"/>
    <w:rsid w:val="007D4274"/>
    <w:rsid w:val="007E38F0"/>
    <w:rsid w:val="008013A1"/>
    <w:rsid w:val="00813894"/>
    <w:rsid w:val="00850703"/>
    <w:rsid w:val="00855634"/>
    <w:rsid w:val="00873AD2"/>
    <w:rsid w:val="0087700E"/>
    <w:rsid w:val="008B09EA"/>
    <w:rsid w:val="008D76BC"/>
    <w:rsid w:val="008E10E4"/>
    <w:rsid w:val="008F21A2"/>
    <w:rsid w:val="00900B7D"/>
    <w:rsid w:val="00916B9B"/>
    <w:rsid w:val="00921FCE"/>
    <w:rsid w:val="00935F84"/>
    <w:rsid w:val="009472BF"/>
    <w:rsid w:val="00955641"/>
    <w:rsid w:val="00973B7C"/>
    <w:rsid w:val="00976666"/>
    <w:rsid w:val="009B2A40"/>
    <w:rsid w:val="009E60FB"/>
    <w:rsid w:val="009E6116"/>
    <w:rsid w:val="00A10EAF"/>
    <w:rsid w:val="00A21161"/>
    <w:rsid w:val="00A61B4F"/>
    <w:rsid w:val="00A81997"/>
    <w:rsid w:val="00A83629"/>
    <w:rsid w:val="00A85A3D"/>
    <w:rsid w:val="00AA2175"/>
    <w:rsid w:val="00AB34A6"/>
    <w:rsid w:val="00AB37C5"/>
    <w:rsid w:val="00AC0109"/>
    <w:rsid w:val="00AD31AB"/>
    <w:rsid w:val="00AE0DE1"/>
    <w:rsid w:val="00AE1939"/>
    <w:rsid w:val="00AE5025"/>
    <w:rsid w:val="00B245C1"/>
    <w:rsid w:val="00B26964"/>
    <w:rsid w:val="00B36D21"/>
    <w:rsid w:val="00B50D96"/>
    <w:rsid w:val="00B529BC"/>
    <w:rsid w:val="00B7200A"/>
    <w:rsid w:val="00B84B92"/>
    <w:rsid w:val="00B9347F"/>
    <w:rsid w:val="00B942B2"/>
    <w:rsid w:val="00BA0551"/>
    <w:rsid w:val="00BA5ED9"/>
    <w:rsid w:val="00BB16F4"/>
    <w:rsid w:val="00BC2F65"/>
    <w:rsid w:val="00BD21D0"/>
    <w:rsid w:val="00BD2602"/>
    <w:rsid w:val="00BE1709"/>
    <w:rsid w:val="00C07227"/>
    <w:rsid w:val="00C36667"/>
    <w:rsid w:val="00C60D59"/>
    <w:rsid w:val="00C64EDF"/>
    <w:rsid w:val="00CB0AC4"/>
    <w:rsid w:val="00CC6A6B"/>
    <w:rsid w:val="00CD0612"/>
    <w:rsid w:val="00CD0A89"/>
    <w:rsid w:val="00CD290C"/>
    <w:rsid w:val="00CD63EC"/>
    <w:rsid w:val="00CE63F2"/>
    <w:rsid w:val="00D14704"/>
    <w:rsid w:val="00D526B1"/>
    <w:rsid w:val="00D547DB"/>
    <w:rsid w:val="00D5570E"/>
    <w:rsid w:val="00D70E92"/>
    <w:rsid w:val="00D87E8D"/>
    <w:rsid w:val="00DC15CA"/>
    <w:rsid w:val="00DE78A5"/>
    <w:rsid w:val="00E04618"/>
    <w:rsid w:val="00E11027"/>
    <w:rsid w:val="00E11181"/>
    <w:rsid w:val="00E1769C"/>
    <w:rsid w:val="00E30588"/>
    <w:rsid w:val="00E43F9D"/>
    <w:rsid w:val="00E60C8B"/>
    <w:rsid w:val="00E76CFE"/>
    <w:rsid w:val="00E775B0"/>
    <w:rsid w:val="00E91F34"/>
    <w:rsid w:val="00E92021"/>
    <w:rsid w:val="00EA5DE0"/>
    <w:rsid w:val="00EE0829"/>
    <w:rsid w:val="00EE2F34"/>
    <w:rsid w:val="00F209C8"/>
    <w:rsid w:val="00F710A6"/>
    <w:rsid w:val="00F813BD"/>
    <w:rsid w:val="00F87A78"/>
    <w:rsid w:val="00FC51F8"/>
    <w:rsid w:val="00FC7033"/>
    <w:rsid w:val="00FD15CA"/>
    <w:rsid w:val="00FE25BE"/>
    <w:rsid w:val="00FE31FF"/>
    <w:rsid w:val="00FF393C"/>
    <w:rsid w:val="00FF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B7D"/>
    <w:pPr>
      <w:spacing w:after="200" w:line="276" w:lineRule="auto"/>
    </w:pPr>
    <w:rPr>
      <w:sz w:val="20"/>
      <w:szCs w:val="20"/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900B7D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link w:val="Heading2Char"/>
    <w:uiPriority w:val="99"/>
    <w:qFormat/>
    <w:rsid w:val="00900B7D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uiPriority w:val="99"/>
    <w:qFormat/>
    <w:rsid w:val="00900B7D"/>
    <w:pPr>
      <w:spacing w:before="200"/>
      <w:outlineLvl w:val="2"/>
    </w:pPr>
    <w:rPr>
      <w:b/>
      <w:color w:val="4F81BD"/>
      <w:sz w:val="24"/>
    </w:rPr>
  </w:style>
  <w:style w:type="paragraph" w:styleId="Heading4">
    <w:name w:val="heading 4"/>
    <w:basedOn w:val="Normal"/>
    <w:link w:val="Heading4Char"/>
    <w:uiPriority w:val="99"/>
    <w:qFormat/>
    <w:rsid w:val="00900B7D"/>
    <w:pPr>
      <w:spacing w:before="240" w:after="60"/>
      <w:outlineLvl w:val="3"/>
    </w:pPr>
    <w:rPr>
      <w:b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0C2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50C2F"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50C2F"/>
    <w:rPr>
      <w:rFonts w:ascii="Cambria" w:hAnsi="Cambria" w:cs="Times New Roman"/>
      <w:b/>
      <w:bCs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50C2F"/>
    <w:rPr>
      <w:rFonts w:ascii="Calibri" w:hAnsi="Calibri" w:cs="Times New Roman"/>
      <w:b/>
      <w:bCs/>
      <w:sz w:val="28"/>
      <w:szCs w:val="28"/>
      <w:lang w:val="ru-RU" w:eastAsia="ru-RU"/>
    </w:rPr>
  </w:style>
  <w:style w:type="character" w:customStyle="1" w:styleId="apple-converted-space">
    <w:name w:val="apple-converted-space"/>
    <w:uiPriority w:val="99"/>
    <w:rsid w:val="00900B7D"/>
  </w:style>
  <w:style w:type="paragraph" w:styleId="BalloonText">
    <w:name w:val="Balloon Text"/>
    <w:basedOn w:val="Normal"/>
    <w:link w:val="BalloonTextChar"/>
    <w:uiPriority w:val="99"/>
    <w:rsid w:val="00900B7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0C2F"/>
    <w:rPr>
      <w:rFonts w:cs="Times New Roman"/>
      <w:sz w:val="2"/>
      <w:lang w:val="ru-RU" w:eastAsia="ru-RU"/>
    </w:rPr>
  </w:style>
  <w:style w:type="table" w:styleId="TableGrid">
    <w:name w:val="Table Grid"/>
    <w:basedOn w:val="TableNormal"/>
    <w:uiPriority w:val="99"/>
    <w:rsid w:val="00900B7D"/>
    <w:pPr>
      <w:spacing w:after="200" w:line="276" w:lineRule="auto"/>
    </w:pPr>
    <w:rPr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rsid w:val="00900B7D"/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50C2F"/>
    <w:rPr>
      <w:rFonts w:cs="Times New Roman"/>
      <w:sz w:val="20"/>
      <w:szCs w:val="20"/>
      <w:lang w:val="ru-RU" w:eastAsia="ru-RU"/>
    </w:rPr>
  </w:style>
  <w:style w:type="character" w:customStyle="1" w:styleId="a">
    <w:name w:val="Верхний колонтитул Знак"/>
    <w:uiPriority w:val="99"/>
    <w:rsid w:val="00900B7D"/>
    <w:rPr>
      <w:sz w:val="24"/>
    </w:rPr>
  </w:style>
  <w:style w:type="paragraph" w:styleId="Footer">
    <w:name w:val="footer"/>
    <w:basedOn w:val="Normal"/>
    <w:link w:val="FooterChar"/>
    <w:uiPriority w:val="99"/>
    <w:rsid w:val="00900B7D"/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50C2F"/>
    <w:rPr>
      <w:rFonts w:cs="Times New Roman"/>
      <w:sz w:val="20"/>
      <w:szCs w:val="20"/>
      <w:lang w:val="ru-RU" w:eastAsia="ru-RU"/>
    </w:rPr>
  </w:style>
  <w:style w:type="character" w:customStyle="1" w:styleId="a0">
    <w:name w:val="Нижний колонтитул Знак"/>
    <w:uiPriority w:val="99"/>
    <w:rsid w:val="00900B7D"/>
    <w:rPr>
      <w:sz w:val="24"/>
    </w:rPr>
  </w:style>
  <w:style w:type="character" w:customStyle="1" w:styleId="1">
    <w:name w:val="Заголовок 1 Знак"/>
    <w:uiPriority w:val="99"/>
    <w:rsid w:val="00900B7D"/>
    <w:rPr>
      <w:sz w:val="24"/>
    </w:rPr>
  </w:style>
  <w:style w:type="character" w:customStyle="1" w:styleId="4">
    <w:name w:val="Заголовок 4 Знак"/>
    <w:uiPriority w:val="99"/>
    <w:rsid w:val="00900B7D"/>
    <w:rPr>
      <w:b/>
      <w:sz w:val="28"/>
    </w:rPr>
  </w:style>
  <w:style w:type="paragraph" w:styleId="Title">
    <w:name w:val="Title"/>
    <w:basedOn w:val="Normal"/>
    <w:link w:val="TitleChar"/>
    <w:uiPriority w:val="99"/>
    <w:qFormat/>
    <w:rsid w:val="00900B7D"/>
    <w:pPr>
      <w:spacing w:after="300"/>
    </w:pPr>
    <w:rPr>
      <w:color w:val="17365D"/>
      <w:sz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250C2F"/>
    <w:rPr>
      <w:rFonts w:ascii="Cambria" w:hAnsi="Cambria" w:cs="Times New Roman"/>
      <w:b/>
      <w:bCs/>
      <w:kern w:val="28"/>
      <w:sz w:val="32"/>
      <w:szCs w:val="32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900B7D"/>
    <w:rPr>
      <w:i/>
      <w:color w:val="4F81BD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50C2F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34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309</TotalTime>
  <Pages>2</Pages>
  <Words>1490</Words>
  <Characters>850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65</cp:revision>
  <cp:lastPrinted>2024-12-04T13:41:00Z</cp:lastPrinted>
  <dcterms:created xsi:type="dcterms:W3CDTF">2023-11-14T08:10:00Z</dcterms:created>
  <dcterms:modified xsi:type="dcterms:W3CDTF">2024-12-04T13:41:00Z</dcterms:modified>
</cp:coreProperties>
</file>