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F" w:rsidRPr="00B247C9" w:rsidRDefault="007E1E6F" w:rsidP="00A617F5">
      <w:pPr>
        <w:pStyle w:val="Heading2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3.9pt;margin-top:-.55pt;width:29.05pt;height:42.35pt;z-index:251658240;visibility:visible">
            <v:imagedata r:id="rId5" o:title="" chromakey="#fefefe"/>
          </v:shape>
        </w:pict>
      </w:r>
    </w:p>
    <w:p w:rsidR="007E1E6F" w:rsidRPr="00B247C9" w:rsidRDefault="007E1E6F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7E1E6F" w:rsidRPr="00B247C9" w:rsidRDefault="007E1E6F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7E1E6F" w:rsidRPr="00733814" w:rsidRDefault="007E1E6F" w:rsidP="00CA02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</w:rPr>
        <w:t>ЛОЗIВСЬКА  МIСЬКА  РАДА   ХАРКIВСЬКОЇ  ОБЛАСТI</w:t>
      </w:r>
    </w:p>
    <w:p w:rsidR="007E1E6F" w:rsidRDefault="007E1E6F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  <w:lang w:val="en-US"/>
        </w:rPr>
        <w:t>L</w:t>
      </w:r>
      <w:r>
        <w:rPr>
          <w:rFonts w:ascii="Times New Roman" w:hAnsi="Times New Roman"/>
          <w:b/>
          <w:sz w:val="32"/>
          <w:szCs w:val="32"/>
          <w:lang w:val="uk-UA"/>
        </w:rPr>
        <w:t>І</w:t>
      </w:r>
      <w:r w:rsidRPr="00733814">
        <w:rPr>
          <w:rFonts w:ascii="Times New Roman" w:hAnsi="Times New Roman"/>
          <w:b/>
          <w:sz w:val="32"/>
          <w:szCs w:val="32"/>
        </w:rPr>
        <w:t>V  СЕСIЯ  VIIІ  СКЛИКАННЯ</w:t>
      </w:r>
    </w:p>
    <w:p w:rsidR="007E1E6F" w:rsidRPr="00733814" w:rsidRDefault="007E1E6F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7E1E6F" w:rsidRDefault="007E1E6F" w:rsidP="00CA027A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:rsidR="007E1E6F" w:rsidRPr="00CA027A" w:rsidRDefault="007E1E6F" w:rsidP="00CA027A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7E1E6F" w:rsidRPr="00587562" w:rsidRDefault="007E1E6F" w:rsidP="00CA027A">
      <w:pPr>
        <w:spacing w:after="0" w:line="300" w:lineRule="exact"/>
        <w:rPr>
          <w:rFonts w:ascii="Times New Roman" w:hAnsi="Times New Roman"/>
          <w:sz w:val="28"/>
          <w:lang w:val="uk-UA"/>
        </w:rPr>
      </w:pPr>
      <w:r w:rsidRPr="00587562">
        <w:rPr>
          <w:rFonts w:ascii="Times New Roman" w:hAnsi="Times New Roman"/>
          <w:sz w:val="28"/>
          <w:lang w:val="uk-UA"/>
        </w:rPr>
        <w:t>«</w:t>
      </w:r>
      <w:r>
        <w:rPr>
          <w:rFonts w:ascii="Times New Roman" w:hAnsi="Times New Roman"/>
          <w:sz w:val="28"/>
          <w:lang w:val="uk-UA"/>
        </w:rPr>
        <w:t>25</w:t>
      </w:r>
      <w:r w:rsidRPr="00587562">
        <w:rPr>
          <w:rFonts w:ascii="Times New Roman" w:hAnsi="Times New Roman"/>
          <w:sz w:val="28"/>
          <w:lang w:val="uk-UA"/>
        </w:rPr>
        <w:t xml:space="preserve">» </w:t>
      </w:r>
      <w:r>
        <w:rPr>
          <w:rFonts w:ascii="Times New Roman" w:hAnsi="Times New Roman"/>
          <w:sz w:val="28"/>
          <w:lang w:val="uk-UA"/>
        </w:rPr>
        <w:t>липня</w:t>
      </w:r>
      <w:r w:rsidRPr="00587562">
        <w:rPr>
          <w:rFonts w:ascii="Times New Roman" w:hAnsi="Times New Roman"/>
          <w:sz w:val="28"/>
          <w:lang w:val="uk-UA"/>
        </w:rPr>
        <w:t xml:space="preserve"> 202</w:t>
      </w:r>
      <w:r>
        <w:rPr>
          <w:rFonts w:ascii="Times New Roman" w:hAnsi="Times New Roman"/>
          <w:sz w:val="28"/>
          <w:lang w:val="uk-UA"/>
        </w:rPr>
        <w:t>4</w:t>
      </w:r>
      <w:r w:rsidRPr="00587562">
        <w:rPr>
          <w:rFonts w:ascii="Times New Roman" w:hAnsi="Times New Roman"/>
          <w:sz w:val="28"/>
          <w:lang w:val="uk-UA"/>
        </w:rPr>
        <w:t xml:space="preserve">  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587562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587562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587562">
        <w:rPr>
          <w:rFonts w:ascii="Times New Roman" w:hAnsi="Times New Roman"/>
          <w:sz w:val="28"/>
          <w:lang w:val="uk-UA"/>
        </w:rPr>
        <w:t xml:space="preserve"> Лозова                                             № </w:t>
      </w:r>
      <w:r>
        <w:rPr>
          <w:rFonts w:ascii="Times New Roman" w:hAnsi="Times New Roman"/>
          <w:sz w:val="28"/>
          <w:lang w:val="uk-UA"/>
        </w:rPr>
        <w:t>2042</w:t>
      </w:r>
    </w:p>
    <w:p w:rsidR="007E1E6F" w:rsidRPr="00316D0B" w:rsidRDefault="007E1E6F" w:rsidP="00B17CF5">
      <w:pPr>
        <w:spacing w:after="0" w:line="300" w:lineRule="exact"/>
        <w:rPr>
          <w:rFonts w:ascii="Times New Roman" w:hAnsi="Times New Roman"/>
          <w:spacing w:val="-20"/>
          <w:sz w:val="28"/>
          <w:lang w:val="uk-UA"/>
        </w:rPr>
      </w:pPr>
    </w:p>
    <w:p w:rsidR="007E1E6F" w:rsidRPr="006C6A53" w:rsidRDefault="007E1E6F" w:rsidP="00357322">
      <w:pPr>
        <w:suppressAutoHyphens/>
        <w:spacing w:after="0" w:line="240" w:lineRule="auto"/>
        <w:ind w:right="4535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b/>
          <w:bCs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їх у приватну власність громадянам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7E1E6F" w:rsidRPr="006C6A53" w:rsidRDefault="007E1E6F" w:rsidP="00357322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6C6A53" w:rsidRDefault="007E1E6F" w:rsidP="008D3C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sz w:val="28"/>
          <w:szCs w:val="28"/>
          <w:lang w:val="uk-UA" w:eastAsia="ar-SA"/>
        </w:rPr>
        <w:t>Керуючись ст.ст. 12, 18, 19, 40, 79¹, 80, 81, 86, 87, 116, 118, 121, 122, пп. 5 п. 27 розділу Х Перехідних положень Земельного кодексу України, п. 34 ч. 1 ст. 26</w:t>
      </w:r>
      <w:r w:rsidRPr="006C6A53">
        <w:rPr>
          <w:rFonts w:ascii="Times New Roman" w:hAnsi="Times New Roman"/>
          <w:sz w:val="28"/>
          <w:szCs w:val="28"/>
          <w:lang w:val="uk-UA" w:eastAsia="ru-RU"/>
        </w:rPr>
        <w:t>, ч. 1 ст. 59</w:t>
      </w:r>
      <w:r w:rsidRPr="006C6A53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 24 Закону України «Про регулювання містобудівної діяльності», Законом України «Про землеустрій», 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>генеральн</w:t>
      </w:r>
      <w:r>
        <w:rPr>
          <w:rFonts w:ascii="Times New Roman" w:hAnsi="Times New Roman"/>
          <w:sz w:val="28"/>
          <w:szCs w:val="28"/>
          <w:lang w:val="uk-UA" w:eastAsia="ru-RU"/>
        </w:rPr>
        <w:t>им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міста Лозова Харківської області,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затвердженим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 xml:space="preserve"> рішенням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22.12.2016 № </w:t>
      </w:r>
      <w:r w:rsidRPr="001B2FB4">
        <w:rPr>
          <w:rFonts w:ascii="Times New Roman" w:hAnsi="Times New Roman"/>
          <w:sz w:val="28"/>
          <w:szCs w:val="28"/>
          <w:lang w:val="uk-UA" w:eastAsia="ru-RU"/>
        </w:rPr>
        <w:t>478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Pr="00750780">
        <w:rPr>
          <w:rFonts w:ascii="Times New Roman" w:hAnsi="Times New Roman"/>
          <w:sz w:val="28"/>
          <w:szCs w:val="28"/>
          <w:lang w:val="uk-UA" w:eastAsia="ru-RU"/>
        </w:rPr>
        <w:t xml:space="preserve"> зонування території (зонінг) </w:t>
      </w:r>
      <w:r w:rsidRPr="002F6E0F">
        <w:rPr>
          <w:rFonts w:ascii="Times New Roman" w:hAnsi="Times New Roman"/>
          <w:sz w:val="28"/>
          <w:szCs w:val="28"/>
          <w:lang w:val="uk-UA" w:eastAsia="ru-RU"/>
        </w:rPr>
        <w:t xml:space="preserve">міста Лозова Харківської області, затвердженим рішенням міської ради від 24.02.2017 № 554, </w:t>
      </w:r>
      <w:r w:rsidRPr="002F6E0F">
        <w:rPr>
          <w:rFonts w:ascii="Times New Roman" w:hAnsi="Times New Roman"/>
          <w:bCs/>
          <w:sz w:val="28"/>
          <w:szCs w:val="28"/>
          <w:lang w:val="uk-UA" w:eastAsia="ar-SA"/>
        </w:rPr>
        <w:t xml:space="preserve">генеральним планом </w:t>
      </w:r>
      <w:r w:rsidRPr="002F6E0F">
        <w:rPr>
          <w:rFonts w:ascii="Times New Roman" w:hAnsi="Times New Roman"/>
          <w:sz w:val="28"/>
          <w:szCs w:val="28"/>
          <w:lang w:val="uk-UA" w:eastAsia="ar-SA"/>
        </w:rPr>
        <w:t xml:space="preserve">з планом зонування території </w:t>
      </w:r>
      <w:r w:rsidRPr="002F6E0F">
        <w:rPr>
          <w:rFonts w:ascii="Times New Roman" w:hAnsi="Times New Roman"/>
          <w:bCs/>
          <w:sz w:val="28"/>
          <w:szCs w:val="28"/>
          <w:lang w:val="uk-UA" w:eastAsia="ar-SA"/>
        </w:rPr>
        <w:t>села Катеринівка Лозівського району Харківської області,</w:t>
      </w:r>
      <w:r w:rsidRPr="002F6E0F">
        <w:rPr>
          <w:rFonts w:ascii="Times New Roman" w:hAnsi="Times New Roman"/>
          <w:sz w:val="28"/>
          <w:lang w:val="uk-UA"/>
        </w:rPr>
        <w:t xml:space="preserve"> </w:t>
      </w:r>
      <w:r w:rsidRPr="002F6E0F">
        <w:rPr>
          <w:rFonts w:ascii="Times New Roman" w:hAnsi="Times New Roman"/>
          <w:sz w:val="28"/>
          <w:szCs w:val="28"/>
          <w:lang w:val="uk-UA" w:eastAsia="ru-RU"/>
        </w:rPr>
        <w:t xml:space="preserve">затвердженим рішенням міської ради від </w:t>
      </w:r>
      <w:r w:rsidRPr="002F6E0F">
        <w:rPr>
          <w:rFonts w:ascii="Times New Roman" w:hAnsi="Times New Roman"/>
          <w:sz w:val="28"/>
          <w:lang w:val="uk-UA"/>
        </w:rPr>
        <w:t xml:space="preserve">13.05.2021 № 310, </w:t>
      </w:r>
      <w:r w:rsidRPr="002F6E0F">
        <w:rPr>
          <w:rFonts w:ascii="Times New Roman" w:hAnsi="Times New Roman"/>
          <w:bCs/>
          <w:sz w:val="28"/>
          <w:szCs w:val="28"/>
          <w:lang w:val="uk-UA" w:eastAsia="ar-SA"/>
        </w:rPr>
        <w:t xml:space="preserve">генеральним планом </w:t>
      </w:r>
      <w:r w:rsidRPr="002F6E0F">
        <w:rPr>
          <w:rFonts w:ascii="Times New Roman" w:hAnsi="Times New Roman"/>
          <w:sz w:val="28"/>
          <w:szCs w:val="28"/>
          <w:lang w:val="uk-UA" w:eastAsia="ar-SA"/>
        </w:rPr>
        <w:t xml:space="preserve">з планом зонування території </w:t>
      </w:r>
      <w:r w:rsidRPr="002F6E0F">
        <w:rPr>
          <w:rFonts w:ascii="Times New Roman" w:hAnsi="Times New Roman"/>
          <w:bCs/>
          <w:sz w:val="28"/>
          <w:szCs w:val="28"/>
          <w:lang w:val="uk-UA" w:eastAsia="ar-SA"/>
        </w:rPr>
        <w:t>села Смирнівка Лозівського району Харківської області,</w:t>
      </w:r>
      <w:r w:rsidRPr="002F6E0F">
        <w:rPr>
          <w:rFonts w:ascii="Times New Roman" w:hAnsi="Times New Roman"/>
          <w:sz w:val="28"/>
          <w:lang w:val="uk-UA"/>
        </w:rPr>
        <w:t xml:space="preserve"> </w:t>
      </w:r>
      <w:r w:rsidRPr="002F6E0F">
        <w:rPr>
          <w:rFonts w:ascii="Times New Roman" w:hAnsi="Times New Roman"/>
          <w:sz w:val="28"/>
          <w:szCs w:val="28"/>
          <w:lang w:val="uk-UA" w:eastAsia="ru-RU"/>
        </w:rPr>
        <w:t>затвердженим рішенням міської ради від 2</w:t>
      </w:r>
      <w:r w:rsidRPr="002F6E0F">
        <w:rPr>
          <w:rFonts w:ascii="Times New Roman" w:hAnsi="Times New Roman"/>
          <w:sz w:val="28"/>
          <w:lang w:val="uk-UA"/>
        </w:rPr>
        <w:t xml:space="preserve">3.04.2021 № 278, </w:t>
      </w:r>
      <w:r w:rsidRPr="002F6E0F">
        <w:rPr>
          <w:rFonts w:ascii="Times New Roman" w:hAnsi="Times New Roman"/>
          <w:sz w:val="28"/>
          <w:szCs w:val="28"/>
          <w:lang w:val="uk-UA" w:eastAsia="ar-SA"/>
        </w:rPr>
        <w:t>розглянувши клопотання громадян, міська рада</w:t>
      </w:r>
    </w:p>
    <w:p w:rsidR="007E1E6F" w:rsidRPr="006C6A53" w:rsidRDefault="007E1E6F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7E1E6F" w:rsidRDefault="007E1E6F" w:rsidP="00357322">
      <w:pPr>
        <w:tabs>
          <w:tab w:val="left" w:pos="162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b/>
          <w:bCs/>
          <w:sz w:val="28"/>
          <w:szCs w:val="28"/>
          <w:lang w:val="uk-UA" w:eastAsia="ar-SA"/>
        </w:rPr>
        <w:t>В И Р І Ш И Л А:</w:t>
      </w:r>
    </w:p>
    <w:p w:rsidR="007E1E6F" w:rsidRDefault="007E1E6F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</w:t>
      </w:r>
      <w:bookmarkStart w:id="0" w:name="_Hlk169268134"/>
      <w:r w:rsidRPr="00305DA3">
        <w:rPr>
          <w:rFonts w:ascii="Times New Roman" w:hAnsi="Times New Roman"/>
          <w:sz w:val="28"/>
          <w:szCs w:val="28"/>
          <w:lang w:val="uk-UA" w:eastAsia="ar-SA"/>
        </w:rPr>
        <w:t>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bookmarkEnd w:id="0"/>
      <w:r w:rsidRPr="00305DA3">
        <w:rPr>
          <w:rFonts w:ascii="Times New Roman" w:hAnsi="Times New Roman"/>
          <w:sz w:val="28"/>
          <w:szCs w:val="28"/>
          <w:lang w:val="uk-UA" w:eastAsia="ar-SA"/>
        </w:rPr>
        <w:t>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0637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Космічній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Default="007E1E6F" w:rsidP="00B7559E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Бондаренку Миколі Миколайовичу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637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0637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Космічній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  <w:r w:rsidRPr="000F206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7E1E6F" w:rsidRDefault="007E1E6F" w:rsidP="002F6E0F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обмеження у використанні земельної ділянки, загальною площею </w:t>
      </w:r>
      <w:smartTag w:uri="urn:schemas-microsoft-com:office:smarttags" w:element="metricconverter">
        <w:smartTagPr>
          <w:attr w:name="ProductID" w:val="0,0016 га"/>
        </w:smartTagPr>
        <w:r w:rsidRPr="00596D86">
          <w:rPr>
            <w:rFonts w:ascii="Times New Roman" w:hAnsi="Times New Roman"/>
            <w:sz w:val="28"/>
            <w:szCs w:val="28"/>
            <w:lang w:val="uk-UA" w:eastAsia="ar-SA"/>
          </w:rPr>
          <w:t>0,0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016</w:t>
        </w:r>
        <w:r w:rsidRPr="00596D86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навколо (уздовж) об’єктів енергетичної системи.</w:t>
      </w:r>
    </w:p>
    <w:p w:rsidR="007E1E6F" w:rsidRPr="002F6E0F" w:rsidRDefault="007E1E6F" w:rsidP="002F6E0F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6E0F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6311000000:07:015:0119 в межах охоронної зони навколо (уздовж) об’єктів енергетичної системи, загальною площею 0,0016 га: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заборонено застосування виробничих і транспортних засобів висотою більше </w:t>
      </w:r>
      <w:smartTag w:uri="urn:schemas-microsoft-com:office:smarttags" w:element="metricconverter">
        <w:smartTagPr>
          <w:attr w:name="ProductID" w:val="4,5 м"/>
        </w:smartTagPr>
        <w:r w:rsidRPr="00596D86">
          <w:rPr>
            <w:rFonts w:ascii="Times New Roman" w:hAnsi="Times New Roman"/>
            <w:sz w:val="28"/>
            <w:szCs w:val="28"/>
            <w:lang w:val="uk-UA" w:eastAsia="ar-SA"/>
          </w:rPr>
          <w:t>4,5 м</w:t>
        </w:r>
      </w:smartTag>
      <w:r w:rsidRPr="00596D86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7E1E6F" w:rsidRPr="000F2066" w:rsidRDefault="007E1E6F" w:rsidP="00B7559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7E1E6F" w:rsidRDefault="007E1E6F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Червоному, 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Діденко Наталі Володимирівні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013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607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0607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Червоному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72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031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0612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бульвару Шевченка, 68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Дорофеєвій Анні Іванівні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072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031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612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0612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бульвару Шевченка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68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73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Левадному, 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Жовтобрюх Олені Володимирівні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073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1000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провулку Левадному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Котляревського, 23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Іванову Андрію Олександровичу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008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1000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1000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Котляревського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0835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Івана Сірка, 29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Карнаух Ніні Миколаївні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006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051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835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0835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Івана Сірка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0346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0602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Миколи Моргуна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58-А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Кущій Аллі Анатоліївні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080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602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0602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Миколи Моргуна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58-А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Pr="000F2066" w:rsidRDefault="007E1E6F" w:rsidP="00F21A94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305DA3" w:rsidRDefault="007E1E6F" w:rsidP="00953561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1" w:name="_Hlk171001790"/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072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0598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Ковальській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Default="007E1E6F" w:rsidP="00953561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Мусієнку Сергію Олександровичу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072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0598 га"/>
        </w:smartTagP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0598</w:t>
        </w:r>
        <w:r w:rsidRPr="00305DA3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Ковальській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Pr="000F2066" w:rsidRDefault="007E1E6F" w:rsidP="00953561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bookmarkEnd w:id="1"/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102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Курчатова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64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B7A30" w:rsidRDefault="007E1E6F" w:rsidP="000B7A30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B7A30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0B7A30">
        <w:rPr>
          <w:rFonts w:ascii="Times New Roman" w:hAnsi="Times New Roman"/>
          <w:b/>
          <w:sz w:val="28"/>
          <w:szCs w:val="28"/>
          <w:lang w:val="uk-UA" w:eastAsia="ar-SA"/>
        </w:rPr>
        <w:t>Мальцеву Юрію Анатолійовичу</w:t>
      </w:r>
      <w:r w:rsidRPr="000B7A30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6311000000:16:048:0102 загальною площею 0,1000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Курчатова</w:t>
      </w:r>
      <w:r w:rsidRPr="000B7A30">
        <w:rPr>
          <w:rFonts w:ascii="Times New Roman" w:hAnsi="Times New Roman"/>
          <w:sz w:val="28"/>
          <w:szCs w:val="28"/>
          <w:lang w:val="uk-UA" w:eastAsia="ar-SA"/>
        </w:rPr>
        <w:t>, 64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45120F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Курчатова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60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45120F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Негеру Івану Михайловичу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Курчатова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60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2" w:name="_Hlk169768880"/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65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0454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Транспортній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33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Овсянніковій Наталії Сергіївні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65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091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0454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Транспортній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33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bookmarkEnd w:id="2"/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737A2A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0538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Січовій, 37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737A2A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Притулі Світлані Зіновіївні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>011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0538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Січовій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37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25-тої Січеславської бригади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42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Рехтеті Ірині Миколаївні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25-тої Січеславської бригади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42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62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0523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Вишневій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95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Савченко Анні Олегівні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62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164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0523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Вишневій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95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0553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Леоніда Каденюка (колишня Матросова)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88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Строєвій Людмилі Геннадіївні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179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0553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Леоніда Каденюка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88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Леоніда Каденюка (колишня Матросова)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83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Строєву Олегу Сергійовичу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07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1000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Леоніда Каденюка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83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4D0ED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078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0450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Холодноярівській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Трощину Володимиру Вікторовичу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47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078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0450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Холодноярівській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305DA3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0799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Садовій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області.</w:t>
      </w:r>
    </w:p>
    <w:p w:rsidR="007E1E6F" w:rsidRPr="000F2066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Черняєвій Олені Володимирівні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</w:t>
      </w:r>
      <w:r>
        <w:rPr>
          <w:rFonts w:ascii="Times New Roman" w:hAnsi="Times New Roman"/>
          <w:sz w:val="28"/>
          <w:szCs w:val="28"/>
          <w:lang w:val="uk-UA" w:eastAsia="ar-SA"/>
        </w:rPr>
        <w:t>22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56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028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0799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Садовій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</w:t>
      </w:r>
      <w:r w:rsidRPr="00305DA3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F21A94" w:rsidRDefault="007E1E6F" w:rsidP="00351E07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1A9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6311000000:20:054:0083 загальною площею 0,0554 га по провулку Іподромному, 10 у місті Лозова Харківської області.</w:t>
      </w:r>
    </w:p>
    <w:p w:rsidR="007E1E6F" w:rsidRPr="00F21A94" w:rsidRDefault="007E1E6F" w:rsidP="00351E07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1A94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F21A94">
        <w:rPr>
          <w:rFonts w:ascii="Times New Roman" w:hAnsi="Times New Roman"/>
          <w:b/>
          <w:sz w:val="28"/>
          <w:szCs w:val="28"/>
          <w:lang w:val="uk-UA" w:eastAsia="ar-SA"/>
        </w:rPr>
        <w:t>Чумаку Григорію Васильовичу</w:t>
      </w:r>
      <w:r w:rsidRPr="00F21A94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6311000000:20:054:0083 загальною площею 0,0554 га по провулку Іподромному, 10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4927C5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501:00:00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029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Молодіжній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Павлівка Друга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7E1E6F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Макодзебі Олені Вікторівні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501:00:00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029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Молодіжній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Павлівка Друга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Бунаківський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7E1E6F" w:rsidRPr="004927C5" w:rsidRDefault="007E1E6F" w:rsidP="00DE4D7E">
      <w:pPr>
        <w:pStyle w:val="ListParagraph"/>
        <w:tabs>
          <w:tab w:val="left" w:pos="1276"/>
        </w:tabs>
        <w:suppressAutoHyphens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4927C5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50</w:t>
      </w: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017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Степовій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Новоселівка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7E1E6F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Мирошниченко Олені Іванівні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50</w:t>
      </w: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017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Степовій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Новоселівка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Бунаківський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7E1E6F" w:rsidRDefault="007E1E6F" w:rsidP="002F6E0F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632398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50</w:t>
      </w: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017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обмеження у використанні земельної ділянки,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095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7E1E6F" w:rsidRPr="002F6E0F" w:rsidRDefault="007E1E6F" w:rsidP="002F6E0F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6E0F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632398450</w:t>
      </w: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2F6E0F">
        <w:rPr>
          <w:rFonts w:ascii="Times New Roman" w:hAnsi="Times New Roman"/>
          <w:sz w:val="28"/>
          <w:szCs w:val="28"/>
          <w:lang w:val="uk-UA" w:eastAsia="ar-SA"/>
        </w:rPr>
        <w:t>:00:001:0017  в межах охоронної зони навколо (уздовж) об’єктів енергетичної системи, загальною площею 0,0095 га: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7E1E6F" w:rsidRPr="00DE4D7E" w:rsidRDefault="007E1E6F" w:rsidP="00B7559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4927C5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01:00:00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323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Молодіжній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51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Домаха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7E1E6F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Мірошниченку Олександру Михайловичу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01:00:00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323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Молодіжній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51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Домаха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Домаський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4927C5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365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2459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Затишній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області.</w:t>
      </w:r>
    </w:p>
    <w:p w:rsidR="007E1E6F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Жданєю Володимиру Васильовичу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365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2459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Затишній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(Катеринівський старостинський округ).</w:t>
      </w:r>
    </w:p>
    <w:p w:rsidR="007E1E6F" w:rsidRPr="004927C5" w:rsidRDefault="007E1E6F" w:rsidP="001A4366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4927C5" w:rsidRDefault="007E1E6F" w:rsidP="00B74100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1367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Першотравневій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61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області.</w:t>
      </w:r>
    </w:p>
    <w:p w:rsidR="007E1E6F" w:rsidRPr="004927C5" w:rsidRDefault="007E1E6F" w:rsidP="00B74100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Малюті Олені Олексіївні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1367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Першотравневій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61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(Катеринівський старостинський округ).</w:t>
      </w:r>
    </w:p>
    <w:p w:rsidR="007E1E6F" w:rsidRDefault="007E1E6F" w:rsidP="002F6E0F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167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обмеження у використанні земельної ділянки,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036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7E1E6F" w:rsidRPr="002F6E0F" w:rsidRDefault="007E1E6F" w:rsidP="002F6E0F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F6E0F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6323981501:00:003:0167  в межах охоронної зони навколо (уздовж) об’єктів енергетичної системи, загальною площею 0,0036 га:</w:t>
      </w:r>
    </w:p>
    <w:p w:rsidR="007E1E6F" w:rsidRPr="00596D86" w:rsidRDefault="007E1E6F" w:rsidP="00B7410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Pr="00596D86" w:rsidRDefault="007E1E6F" w:rsidP="00B7410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Pr="00596D86" w:rsidRDefault="007E1E6F" w:rsidP="00B7410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Pr="00596D86" w:rsidRDefault="007E1E6F" w:rsidP="00B7410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Pr="00596D86" w:rsidRDefault="007E1E6F" w:rsidP="00B7410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7E1E6F" w:rsidRDefault="007E1E6F" w:rsidP="00B74100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4927C5" w:rsidRDefault="007E1E6F" w:rsidP="00B7559E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168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Першотравневій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58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області.</w:t>
      </w:r>
    </w:p>
    <w:p w:rsidR="007E1E6F" w:rsidRPr="004927C5" w:rsidRDefault="007E1E6F" w:rsidP="00B7559E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Темнохуду Петру Григоровичу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168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Першотравневій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58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Катеринівка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(Катеринівський старостинський округ).</w:t>
      </w:r>
    </w:p>
    <w:p w:rsidR="007E1E6F" w:rsidRDefault="007E1E6F" w:rsidP="005613E9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Встановити на земельній ділянці з кадастровим номером 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6323981501:00:00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168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обмеження у використанні земельної ділянки,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038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0,0</w:t>
      </w:r>
      <w:r>
        <w:rPr>
          <w:rFonts w:ascii="Times New Roman" w:hAnsi="Times New Roman"/>
          <w:sz w:val="28"/>
          <w:szCs w:val="28"/>
          <w:lang w:val="uk-UA" w:eastAsia="ar-SA"/>
        </w:rPr>
        <w:t>218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</w:t>
      </w:r>
      <w:r>
        <w:rPr>
          <w:rFonts w:ascii="Times New Roman" w:hAnsi="Times New Roman"/>
          <w:sz w:val="28"/>
          <w:szCs w:val="28"/>
          <w:lang w:val="uk-UA" w:eastAsia="ar-SA"/>
        </w:rPr>
        <w:t>інженерних комунікацій (ГРП низького тиску)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7E1E6F" w:rsidRPr="005613E9" w:rsidRDefault="007E1E6F" w:rsidP="005613E9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13E9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6323981501:00:003:0168 в межах охоронної зони навколо (уздовж) об’єктів енергетичної системи, загальною площею 0,0038 га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навколо (уздовж) об’єктів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інженерних комунікацій (ГРП низького тиску), </w:t>
      </w:r>
      <w:r w:rsidRPr="005613E9">
        <w:rPr>
          <w:rFonts w:ascii="Times New Roman" w:hAnsi="Times New Roman"/>
          <w:sz w:val="28"/>
          <w:szCs w:val="28"/>
          <w:lang w:val="uk-UA" w:eastAsia="ar-SA"/>
        </w:rPr>
        <w:t xml:space="preserve">загальною площею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0,0</w:t>
      </w:r>
      <w:r>
        <w:rPr>
          <w:rFonts w:ascii="Times New Roman" w:hAnsi="Times New Roman"/>
          <w:sz w:val="28"/>
          <w:szCs w:val="28"/>
          <w:lang w:val="uk-UA" w:eastAsia="ar-SA"/>
        </w:rPr>
        <w:t>218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га</w:t>
      </w:r>
      <w:r w:rsidRPr="005613E9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7E1E6F" w:rsidRPr="00F21A94" w:rsidRDefault="007E1E6F" w:rsidP="00B7559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виконувати земляні, будівельні та інші роботи, що можуть призвести до порушення </w:t>
      </w:r>
      <w:r w:rsidRPr="00F21A94">
        <w:rPr>
          <w:rFonts w:ascii="Times New Roman" w:hAnsi="Times New Roman"/>
          <w:sz w:val="28"/>
          <w:szCs w:val="28"/>
          <w:lang w:val="uk-UA" w:eastAsia="ar-SA"/>
        </w:rPr>
        <w:t>безаварійного функціонування об’єктів електричних мереж.</w:t>
      </w:r>
    </w:p>
    <w:p w:rsidR="007E1E6F" w:rsidRPr="00F21A94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F21A94" w:rsidRDefault="007E1E6F" w:rsidP="00F800A2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1A9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6323955400:03:002:0133 загальною площею 0,1158 га по вулиці Миру, 23 у селищі Краснопавлівка Лозівського району Харківської області.</w:t>
      </w:r>
    </w:p>
    <w:p w:rsidR="007E1E6F" w:rsidRPr="00F21A94" w:rsidRDefault="007E1E6F" w:rsidP="00F800A2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1A94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F21A94">
        <w:rPr>
          <w:rFonts w:ascii="Times New Roman" w:hAnsi="Times New Roman"/>
          <w:b/>
          <w:sz w:val="28"/>
          <w:szCs w:val="28"/>
          <w:lang w:val="uk-UA" w:eastAsia="ar-SA"/>
        </w:rPr>
        <w:t>Лиценко Світлані Вікторівні</w:t>
      </w:r>
      <w:r w:rsidRPr="00F21A94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6323955400:03:002:</w:t>
      </w:r>
      <w:r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F21A94">
        <w:rPr>
          <w:rFonts w:ascii="Times New Roman" w:hAnsi="Times New Roman"/>
          <w:sz w:val="28"/>
          <w:szCs w:val="28"/>
          <w:lang w:val="uk-UA" w:eastAsia="ar-SA"/>
        </w:rPr>
        <w:t>133 загальною площею 0,1158 га по вулиці Миру, 23 у селищі Краснопавлівка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(Краснопавлівський старостинський округ).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4927C5" w:rsidRDefault="007E1E6F" w:rsidP="00F800A2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Центральній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35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Нова Іванівка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7E1E6F" w:rsidRPr="004927C5" w:rsidRDefault="007E1E6F" w:rsidP="00F800A2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Бархан Ніні Семенівні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501:00:00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212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2500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Центральній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35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Нова Іванівка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Новоіванівський 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старостинський округ).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4927C5" w:rsidRDefault="007E1E6F" w:rsidP="00F800A2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55700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208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 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Лесі Українки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Орілька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7E1E6F" w:rsidRPr="004927C5" w:rsidRDefault="007E1E6F" w:rsidP="00F800A2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Швайдецькій Ніні Олексіївні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55700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208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1500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га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Лесі Українки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Орілька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Орільський</w:t>
      </w:r>
      <w:r w:rsidRPr="004927C5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7E1E6F" w:rsidRDefault="007E1E6F" w:rsidP="007B18F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596D86" w:rsidRDefault="007E1E6F" w:rsidP="00F800A2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127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0797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Миру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102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Панютине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Лозівського району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Харківської області.</w:t>
      </w:r>
    </w:p>
    <w:p w:rsidR="007E1E6F" w:rsidRDefault="007E1E6F" w:rsidP="00FC26B2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29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D70774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Лукашенко Ользі Віталіївні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127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0797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Миру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102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Панютине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Лозівського району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Панютинський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старостинський округ</w:t>
      </w:r>
      <w:r>
        <w:rPr>
          <w:rFonts w:ascii="Times New Roman" w:hAnsi="Times New Roman"/>
          <w:sz w:val="28"/>
          <w:szCs w:val="28"/>
          <w:lang w:val="uk-UA" w:eastAsia="ar-SA"/>
        </w:rPr>
        <w:t>).</w:t>
      </w:r>
    </w:p>
    <w:p w:rsidR="007E1E6F" w:rsidRDefault="007E1E6F" w:rsidP="00FC26B2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F21A94" w:rsidRDefault="007E1E6F" w:rsidP="00F21A94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21A94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6311045400:05:012:0110 загальною площею 0,0950 га по вулиці Зоряній, 24 у селищі Панютине Лозівського району Харківської області.</w:t>
      </w:r>
    </w:p>
    <w:p w:rsidR="007E1E6F" w:rsidRDefault="007E1E6F" w:rsidP="00F21A94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30.1.</w:t>
      </w:r>
      <w:r w:rsidRPr="00F21A94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 w:rsidRPr="00F21A94">
        <w:rPr>
          <w:rFonts w:ascii="Times New Roman" w:hAnsi="Times New Roman"/>
          <w:b/>
          <w:sz w:val="28"/>
          <w:szCs w:val="28"/>
          <w:lang w:val="uk-UA" w:eastAsia="ar-SA"/>
        </w:rPr>
        <w:t>Роговій Лілії Олександрівні</w:t>
      </w:r>
      <w:r w:rsidRPr="00F21A94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6311045400:05:012:0110 загальною площею 0,0950 га по вулиці Зоряній, 24 у селищі Панютине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(Панютинський старостинський округ).</w:t>
      </w:r>
    </w:p>
    <w:p w:rsidR="007E1E6F" w:rsidRDefault="007E1E6F" w:rsidP="00FC26B2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596D86" w:rsidRDefault="007E1E6F" w:rsidP="00F800A2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029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0893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Віктора Степанова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Панютине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Лозівського району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Харківської області.</w:t>
      </w:r>
    </w:p>
    <w:p w:rsidR="007E1E6F" w:rsidRDefault="007E1E6F" w:rsidP="000E4BB9">
      <w:pPr>
        <w:tabs>
          <w:tab w:val="left" w:pos="1276"/>
        </w:tabs>
        <w:suppressAutoHyphens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31.1.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Перцю Віталію Анатолійовичу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</w:t>
      </w:r>
      <w:r>
        <w:rPr>
          <w:rFonts w:ascii="Times New Roman" w:hAnsi="Times New Roman"/>
          <w:sz w:val="28"/>
          <w:szCs w:val="28"/>
          <w:lang w:val="uk-UA" w:eastAsia="ar-SA"/>
        </w:rPr>
        <w:t>11045400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</w:t>
      </w:r>
      <w:r>
        <w:rPr>
          <w:rFonts w:ascii="Times New Roman" w:hAnsi="Times New Roman"/>
          <w:sz w:val="28"/>
          <w:szCs w:val="28"/>
          <w:lang w:val="uk-UA" w:eastAsia="ar-SA"/>
        </w:rPr>
        <w:t>029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0893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Віктора Степанова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сел</w:t>
      </w:r>
      <w:r>
        <w:rPr>
          <w:rFonts w:ascii="Times New Roman" w:hAnsi="Times New Roman"/>
          <w:sz w:val="28"/>
          <w:szCs w:val="28"/>
          <w:lang w:val="uk-UA" w:eastAsia="ar-SA"/>
        </w:rPr>
        <w:t>ищі Панютине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Лозівського району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Панютинський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старостинський округ</w:t>
      </w:r>
      <w:r>
        <w:rPr>
          <w:rFonts w:ascii="Times New Roman" w:hAnsi="Times New Roman"/>
          <w:sz w:val="28"/>
          <w:szCs w:val="28"/>
          <w:lang w:val="uk-UA" w:eastAsia="ar-SA"/>
        </w:rPr>
        <w:t>).</w:t>
      </w:r>
    </w:p>
    <w:p w:rsidR="007E1E6F" w:rsidRDefault="007E1E6F" w:rsidP="00276D59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Pr="00596D86" w:rsidRDefault="007E1E6F" w:rsidP="00F800A2">
      <w:pPr>
        <w:pStyle w:val="ListParagraph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85003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:00:001:0</w:t>
      </w:r>
      <w:r>
        <w:rPr>
          <w:rFonts w:ascii="Times New Roman" w:hAnsi="Times New Roman"/>
          <w:sz w:val="28"/>
          <w:szCs w:val="28"/>
          <w:lang w:val="uk-UA" w:eastAsia="ar-SA"/>
        </w:rPr>
        <w:t>119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>0907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 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Садовій (колишня Гагаріна)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36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селі </w:t>
      </w:r>
      <w:r>
        <w:rPr>
          <w:rFonts w:ascii="Times New Roman" w:hAnsi="Times New Roman"/>
          <w:sz w:val="28"/>
          <w:szCs w:val="28"/>
          <w:lang w:val="uk-UA" w:eastAsia="ar-SA"/>
        </w:rPr>
        <w:t>Герсеванівка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області.</w:t>
      </w:r>
    </w:p>
    <w:p w:rsidR="007E1E6F" w:rsidRPr="00596D86" w:rsidRDefault="007E1E6F" w:rsidP="00F800A2">
      <w:pPr>
        <w:pStyle w:val="ListParagraph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Луговій Тетяні Миколаївні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85003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:00:001:0</w:t>
      </w:r>
      <w:r>
        <w:rPr>
          <w:rFonts w:ascii="Times New Roman" w:hAnsi="Times New Roman"/>
          <w:sz w:val="28"/>
          <w:szCs w:val="28"/>
          <w:lang w:val="uk-UA" w:eastAsia="ar-SA"/>
        </w:rPr>
        <w:t>119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загальною площею 0,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0907 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га по </w:t>
      </w:r>
      <w:r>
        <w:rPr>
          <w:rFonts w:ascii="Times New Roman" w:hAnsi="Times New Roman"/>
          <w:sz w:val="28"/>
          <w:szCs w:val="28"/>
          <w:lang w:val="uk-UA" w:eastAsia="ar-SA"/>
        </w:rPr>
        <w:t>вулиці Садовій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36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у селі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Герсеванівка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</w:t>
      </w:r>
      <w:r>
        <w:rPr>
          <w:rFonts w:ascii="Times New Roman" w:hAnsi="Times New Roman"/>
          <w:sz w:val="28"/>
          <w:szCs w:val="28"/>
          <w:lang w:val="uk-UA" w:eastAsia="ar-SA"/>
        </w:rPr>
        <w:t>Перемозький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старостинський округ).</w:t>
      </w:r>
    </w:p>
    <w:p w:rsidR="007E1E6F" w:rsidRDefault="007E1E6F" w:rsidP="00F800A2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63239</w:t>
      </w:r>
      <w:r>
        <w:rPr>
          <w:rFonts w:ascii="Times New Roman" w:hAnsi="Times New Roman"/>
          <w:sz w:val="28"/>
          <w:szCs w:val="28"/>
          <w:lang w:val="uk-UA" w:eastAsia="ar-SA"/>
        </w:rPr>
        <w:t>85003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>:00:001:0</w:t>
      </w:r>
      <w:r>
        <w:rPr>
          <w:rFonts w:ascii="Times New Roman" w:hAnsi="Times New Roman"/>
          <w:sz w:val="28"/>
          <w:szCs w:val="28"/>
          <w:lang w:val="uk-UA" w:eastAsia="ar-SA"/>
        </w:rPr>
        <w:t>119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обмеження у використанні земельної ділянки, загальною площею 0,0</w:t>
      </w:r>
      <w:r>
        <w:rPr>
          <w:rFonts w:ascii="Times New Roman" w:hAnsi="Times New Roman"/>
          <w:sz w:val="28"/>
          <w:szCs w:val="28"/>
          <w:lang w:val="uk-UA" w:eastAsia="ar-SA"/>
        </w:rPr>
        <w:t>135</w:t>
      </w:r>
      <w:r w:rsidRPr="00596D86">
        <w:rPr>
          <w:rFonts w:ascii="Times New Roman" w:hAnsi="Times New Roman"/>
          <w:sz w:val="28"/>
          <w:szCs w:val="28"/>
          <w:lang w:val="uk-UA" w:eastAsia="ar-SA"/>
        </w:rPr>
        <w:t xml:space="preserve"> га навколо (уздовж) об’єктів енергетичної системи.</w:t>
      </w:r>
    </w:p>
    <w:p w:rsidR="007E1E6F" w:rsidRPr="00EE73B6" w:rsidRDefault="007E1E6F" w:rsidP="00F800A2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E73B6"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6323985003:00:001:0119 в межах охоронної зони навколо (уздовж) об’єктів енергетичної системи, загальною площею 0,0135 га: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Pr="00596D86" w:rsidRDefault="007E1E6F" w:rsidP="00B7559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7E1E6F" w:rsidRDefault="007E1E6F" w:rsidP="00B7559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96D86"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7E1E6F" w:rsidRPr="00EB6B1E" w:rsidRDefault="007E1E6F" w:rsidP="000F2066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Default="007E1E6F" w:rsidP="008D3045">
      <w:pPr>
        <w:pStyle w:val="ListParagraph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6311000000:14:034:0144 загальною площею 0,0507 га по провулку Дніпровському, 10 у місті Лозова Харківської області.</w:t>
      </w:r>
    </w:p>
    <w:p w:rsidR="007E1E6F" w:rsidRDefault="007E1E6F" w:rsidP="008D3045">
      <w:pPr>
        <w:pStyle w:val="ListParagraph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Зінченку Юрію Миколайовичу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6311000000:14:034:0144 загальною площею 0,0507 га по провулку Дніпровському, 10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 </w:t>
      </w:r>
    </w:p>
    <w:p w:rsidR="007E1E6F" w:rsidRDefault="007E1E6F" w:rsidP="008D304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Default="007E1E6F" w:rsidP="008D3045">
      <w:pPr>
        <w:pStyle w:val="ListParagraph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6311000000:10:028:0155 загальною площею 0,0544 га по вулиці Сергія Корольова, 18 у місті Лозова Харківської області.</w:t>
      </w:r>
    </w:p>
    <w:p w:rsidR="007E1E6F" w:rsidRDefault="007E1E6F" w:rsidP="008D3045">
      <w:pPr>
        <w:pStyle w:val="ListParagraph"/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Мирошниченку Миколі Григоровичу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6311000000:10:028:0155 загальною площею 0,0544 га по вулиці Сергія Корольова, 18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</w:t>
      </w:r>
    </w:p>
    <w:p w:rsidR="007E1E6F" w:rsidRDefault="007E1E6F" w:rsidP="008D304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Default="007E1E6F" w:rsidP="008D3045">
      <w:pPr>
        <w:pStyle w:val="ListParagraph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6311000000:05:012:0117 загальною площею 0,0830 га по вулиці Січовій, 53 у місті Лозова Харківської області.</w:t>
      </w:r>
    </w:p>
    <w:p w:rsidR="007E1E6F" w:rsidRDefault="007E1E6F" w:rsidP="008D3045">
      <w:pPr>
        <w:pStyle w:val="ListParagraph"/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Писаренко Олені Леонідівні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6311000000:05:012:0117 загальною площею 0,0830 га по вулиці Січовій, 53 у місті Лозова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громади. </w:t>
      </w:r>
    </w:p>
    <w:p w:rsidR="007E1E6F" w:rsidRDefault="007E1E6F" w:rsidP="008D3045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6311000000:05:012:0117 обмеження у використанні земельної ділянки, загальною площею 0,0111 га навколо (уздовж) об’єктів інженерних комунікацій (дощової каналізації).</w:t>
      </w:r>
    </w:p>
    <w:p w:rsidR="007E1E6F" w:rsidRDefault="007E1E6F" w:rsidP="008D3045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6311000000:05:012:0117  в межах охоронної зони навколо (уздовж) об’єктів інженерних комунікацій (дощової каналізації), загальною площею 0,0111 га: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інженерних комунікацій.</w:t>
      </w:r>
    </w:p>
    <w:p w:rsidR="007E1E6F" w:rsidRDefault="007E1E6F" w:rsidP="008D304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ar-SA"/>
        </w:rPr>
      </w:pPr>
    </w:p>
    <w:p w:rsidR="007E1E6F" w:rsidRDefault="007E1E6F" w:rsidP="008D3045">
      <w:pPr>
        <w:pStyle w:val="ListParagraph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6323986501:00:001:0084 загальною площею 0,2500 га по вулиці Перемоги, 60 у селі Смирнівка Лозівського району Харківської області.</w:t>
      </w:r>
    </w:p>
    <w:p w:rsidR="007E1E6F" w:rsidRDefault="007E1E6F" w:rsidP="008D3045">
      <w:pPr>
        <w:pStyle w:val="ListParagraph"/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Куторай Наталії Георгіївні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6323986501:00:001:0084 загальною площею 0,2500 га по вулиці Перемоги, 60 у селі Смирнівка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(Смирнівський старостинський округ).</w:t>
      </w:r>
    </w:p>
    <w:p w:rsidR="007E1E6F" w:rsidRDefault="007E1E6F" w:rsidP="008D3045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6323986501:00:001:0084 обмеження у використанні земельної ділянки, загальною площею 0,0030 га навколо (уздовж) об’єктів енергетичної системи.</w:t>
      </w:r>
    </w:p>
    <w:p w:rsidR="007E1E6F" w:rsidRDefault="007E1E6F" w:rsidP="008D3045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6323986501:00:001:0084 в межах охоронної зони навколо (уздовж) об’єктів енергетичної системи, загальною площею 0,0030 га: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7E1E6F" w:rsidRDefault="007E1E6F" w:rsidP="008D3045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Default="007E1E6F" w:rsidP="008D3045">
      <w:pPr>
        <w:pStyle w:val="ListParagraph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 кадастровим номером 6323986501:00:001:0085 загальною площею 0,2500 га по вулиці Перемоги, 58 у селі Смирнівка Лозівського району Харківської області.</w:t>
      </w:r>
    </w:p>
    <w:p w:rsidR="007E1E6F" w:rsidRDefault="007E1E6F" w:rsidP="008D3045">
      <w:pPr>
        <w:pStyle w:val="ListParagraph"/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Передати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Маркіній Наталії Вячеславівні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у приватну власність земельну ділянку з кадастровим номером 6323986501:00:001:0085 загальною площею 0,2500 га по вулиці Перемоги, 58 у селі Смирнівка Лозівського району Харківської області для будівництва і обслуговування житлового будинку, господарських будівель і споруд (присадибна ділянка) із земель комунальної власності Лозівської міської територіальної громади (Смирнівський старостинський округ).</w:t>
      </w:r>
    </w:p>
    <w:p w:rsidR="007E1E6F" w:rsidRDefault="007E1E6F" w:rsidP="008D3045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Встановити на земельній ділянці з кадастровим номером 6323986501:00:001:0085 обмеження у використанні земельної ділянки, загальною площею 0,0041 га навколо (уздовж) об’єктів енергетичної системи.</w:t>
      </w:r>
    </w:p>
    <w:p w:rsidR="007E1E6F" w:rsidRDefault="007E1E6F" w:rsidP="008D3045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Заборонити на земельній ділянці з кадастровим номером 6323986501:00:001:0085 в межах охоронної зони навколо (уздовж) об’єктів енергетичної системи, загальною площею 0,0041 га: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будувати житлові будинки, будинки громадського призначення;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розміщувати споруди іншого призначення на меншій відстані від елементів електричних мереж, ніж встановлена нормами;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складати будь-які матеріали, розпалювати вогнища, влаштовувати звалища;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саджати дерева, крім кущів та саджанців з перспективою росту не більше двох метрів;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заборонено застосування виробничих і транспортних засобів висотою більше 4,5 м;</w:t>
      </w:r>
    </w:p>
    <w:p w:rsidR="007E1E6F" w:rsidRDefault="007E1E6F" w:rsidP="008D3045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виконувати земляні, будівельні та інші роботи, що можуть призвести до порушення безаварійного функціонування об’єктів електричних мереж.</w:t>
      </w:r>
    </w:p>
    <w:p w:rsidR="007E1E6F" w:rsidRDefault="007E1E6F" w:rsidP="008D3045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8D3045" w:rsidRDefault="007E1E6F" w:rsidP="008D3045">
      <w:pPr>
        <w:pStyle w:val="ListParagraph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3" w:name="_GoBack"/>
      <w:bookmarkEnd w:id="3"/>
      <w:r w:rsidRPr="008D3045">
        <w:rPr>
          <w:rFonts w:ascii="Times New Roman" w:hAnsi="Times New Roman"/>
          <w:sz w:val="28"/>
          <w:szCs w:val="28"/>
          <w:lang w:val="uk-UA"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</w:t>
      </w:r>
      <w:r w:rsidRPr="008D3045">
        <w:rPr>
          <w:rFonts w:ascii="Times New Roman" w:hAnsi="Times New Roman"/>
          <w:sz w:val="28"/>
          <w:szCs w:val="28"/>
          <w:lang w:eastAsia="ar-SA"/>
        </w:rPr>
        <w:t xml:space="preserve"> та</w:t>
      </w:r>
      <w:r w:rsidRPr="008D3045">
        <w:rPr>
          <w:rFonts w:ascii="Times New Roman" w:hAnsi="Times New Roman"/>
          <w:sz w:val="28"/>
          <w:szCs w:val="28"/>
          <w:lang w:val="uk-UA" w:eastAsia="ar-SA"/>
        </w:rPr>
        <w:t xml:space="preserve"> архітектури</w:t>
      </w:r>
      <w:r w:rsidRPr="008D3045">
        <w:rPr>
          <w:rFonts w:ascii="Times New Roman" w:hAnsi="Times New Roman"/>
          <w:sz w:val="28"/>
          <w:szCs w:val="28"/>
          <w:lang w:eastAsia="ar-SA"/>
        </w:rPr>
        <w:t>.</w:t>
      </w:r>
    </w:p>
    <w:p w:rsidR="007E1E6F" w:rsidRDefault="007E1E6F" w:rsidP="00617EA0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Default="007E1E6F" w:rsidP="00617EA0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Default="007E1E6F" w:rsidP="007E3BC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Секретар міської ради                                                             Юрій  КУШНІР</w:t>
      </w:r>
    </w:p>
    <w:p w:rsidR="007E1E6F" w:rsidRPr="006C6A53" w:rsidRDefault="007E1E6F" w:rsidP="00617EA0">
      <w:pPr>
        <w:pStyle w:val="ListParagraph"/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1E6F" w:rsidRPr="006C6A53" w:rsidRDefault="007E1E6F" w:rsidP="00B17CF5">
      <w:pPr>
        <w:tabs>
          <w:tab w:val="left" w:pos="1276"/>
        </w:tabs>
        <w:suppressAutoHyphens/>
        <w:spacing w:after="0" w:line="300" w:lineRule="exact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C6A53">
        <w:rPr>
          <w:rFonts w:ascii="Times New Roman" w:hAnsi="Times New Roman"/>
          <w:sz w:val="24"/>
          <w:szCs w:val="24"/>
          <w:lang w:val="uk-UA" w:eastAsia="ar-SA"/>
        </w:rPr>
        <w:t>Інна</w:t>
      </w:r>
      <w:r w:rsidRPr="006C6A53">
        <w:rPr>
          <w:rFonts w:ascii="Times New Roman" w:hAnsi="Times New Roman"/>
          <w:sz w:val="24"/>
          <w:szCs w:val="24"/>
          <w:lang w:eastAsia="ar-SA"/>
        </w:rPr>
        <w:t xml:space="preserve"> КОШЛЯК</w:t>
      </w:r>
      <w:r w:rsidRPr="006C6A53">
        <w:rPr>
          <w:rFonts w:ascii="Times New Roman" w:hAnsi="Times New Roman"/>
          <w:sz w:val="24"/>
          <w:szCs w:val="24"/>
          <w:lang w:val="uk-UA" w:eastAsia="ar-SA"/>
        </w:rPr>
        <w:t xml:space="preserve">                </w:t>
      </w:r>
      <w:r w:rsidRPr="006C6A5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   </w:t>
      </w:r>
    </w:p>
    <w:sectPr w:rsidR="007E1E6F" w:rsidRPr="006C6A53" w:rsidSect="00C01C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AD3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9F44DB5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42045940"/>
    <w:multiLevelType w:val="multilevel"/>
    <w:tmpl w:val="3DA406A0"/>
    <w:lvl w:ilvl="0">
      <w:start w:val="33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</w:rPr>
    </w:lvl>
  </w:abstractNum>
  <w:abstractNum w:abstractNumId="4">
    <w:nsid w:val="66755485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676"/>
    <w:rsid w:val="000018E6"/>
    <w:rsid w:val="00007574"/>
    <w:rsid w:val="000109DB"/>
    <w:rsid w:val="00010CD0"/>
    <w:rsid w:val="00010FDF"/>
    <w:rsid w:val="0001749F"/>
    <w:rsid w:val="00020161"/>
    <w:rsid w:val="00023BE9"/>
    <w:rsid w:val="00031D5E"/>
    <w:rsid w:val="0003466F"/>
    <w:rsid w:val="00034E62"/>
    <w:rsid w:val="000373EC"/>
    <w:rsid w:val="00042670"/>
    <w:rsid w:val="00044210"/>
    <w:rsid w:val="00046CC3"/>
    <w:rsid w:val="000516D7"/>
    <w:rsid w:val="00055654"/>
    <w:rsid w:val="00060D37"/>
    <w:rsid w:val="000655F9"/>
    <w:rsid w:val="00065F74"/>
    <w:rsid w:val="00066D54"/>
    <w:rsid w:val="0007130B"/>
    <w:rsid w:val="00073362"/>
    <w:rsid w:val="00086233"/>
    <w:rsid w:val="00087153"/>
    <w:rsid w:val="000874FE"/>
    <w:rsid w:val="000910BE"/>
    <w:rsid w:val="000933AF"/>
    <w:rsid w:val="0009680F"/>
    <w:rsid w:val="000974BD"/>
    <w:rsid w:val="000A0988"/>
    <w:rsid w:val="000B1B88"/>
    <w:rsid w:val="000B4580"/>
    <w:rsid w:val="000B7A30"/>
    <w:rsid w:val="000C222B"/>
    <w:rsid w:val="000C2326"/>
    <w:rsid w:val="000C343F"/>
    <w:rsid w:val="000C349F"/>
    <w:rsid w:val="000C6F7D"/>
    <w:rsid w:val="000D6739"/>
    <w:rsid w:val="000D747B"/>
    <w:rsid w:val="000E0562"/>
    <w:rsid w:val="000E0DA2"/>
    <w:rsid w:val="000E4BB9"/>
    <w:rsid w:val="000E6056"/>
    <w:rsid w:val="000E7CB5"/>
    <w:rsid w:val="000F0E34"/>
    <w:rsid w:val="000F2066"/>
    <w:rsid w:val="000F77E7"/>
    <w:rsid w:val="001037FB"/>
    <w:rsid w:val="001076CE"/>
    <w:rsid w:val="001142B8"/>
    <w:rsid w:val="00122C7A"/>
    <w:rsid w:val="00123BA6"/>
    <w:rsid w:val="00125D60"/>
    <w:rsid w:val="001268A5"/>
    <w:rsid w:val="00131B1C"/>
    <w:rsid w:val="00135B4B"/>
    <w:rsid w:val="00136A2A"/>
    <w:rsid w:val="00140824"/>
    <w:rsid w:val="001444E3"/>
    <w:rsid w:val="00145874"/>
    <w:rsid w:val="00147A53"/>
    <w:rsid w:val="00152297"/>
    <w:rsid w:val="00155AD8"/>
    <w:rsid w:val="00164E67"/>
    <w:rsid w:val="001761DF"/>
    <w:rsid w:val="0018474F"/>
    <w:rsid w:val="001929FA"/>
    <w:rsid w:val="00192FA3"/>
    <w:rsid w:val="00194846"/>
    <w:rsid w:val="00194FF5"/>
    <w:rsid w:val="001A4366"/>
    <w:rsid w:val="001B2FB4"/>
    <w:rsid w:val="001B3401"/>
    <w:rsid w:val="001B6021"/>
    <w:rsid w:val="001B7F1E"/>
    <w:rsid w:val="001C1AAA"/>
    <w:rsid w:val="001C2124"/>
    <w:rsid w:val="001C3D1E"/>
    <w:rsid w:val="001C5AA6"/>
    <w:rsid w:val="001D4212"/>
    <w:rsid w:val="001E2F2B"/>
    <w:rsid w:val="001E3457"/>
    <w:rsid w:val="001E5CF5"/>
    <w:rsid w:val="001E7395"/>
    <w:rsid w:val="001F4206"/>
    <w:rsid w:val="001F5883"/>
    <w:rsid w:val="001F5C47"/>
    <w:rsid w:val="001F5D47"/>
    <w:rsid w:val="001F5EB6"/>
    <w:rsid w:val="002003AD"/>
    <w:rsid w:val="00200F96"/>
    <w:rsid w:val="0020331D"/>
    <w:rsid w:val="00203686"/>
    <w:rsid w:val="0021641E"/>
    <w:rsid w:val="00224732"/>
    <w:rsid w:val="00227D70"/>
    <w:rsid w:val="00236815"/>
    <w:rsid w:val="00240F0D"/>
    <w:rsid w:val="002426BD"/>
    <w:rsid w:val="00242DD4"/>
    <w:rsid w:val="00245524"/>
    <w:rsid w:val="00272021"/>
    <w:rsid w:val="00274EE8"/>
    <w:rsid w:val="002750CB"/>
    <w:rsid w:val="00276D59"/>
    <w:rsid w:val="00284E4C"/>
    <w:rsid w:val="002922A9"/>
    <w:rsid w:val="00296BCE"/>
    <w:rsid w:val="002A25D6"/>
    <w:rsid w:val="002A3408"/>
    <w:rsid w:val="002A49F7"/>
    <w:rsid w:val="002A5203"/>
    <w:rsid w:val="002A5308"/>
    <w:rsid w:val="002A692F"/>
    <w:rsid w:val="002A7281"/>
    <w:rsid w:val="002B04B6"/>
    <w:rsid w:val="002B2D65"/>
    <w:rsid w:val="002B4CCB"/>
    <w:rsid w:val="002B4F12"/>
    <w:rsid w:val="002C02EB"/>
    <w:rsid w:val="002C032E"/>
    <w:rsid w:val="002C0B7F"/>
    <w:rsid w:val="002C1F8A"/>
    <w:rsid w:val="002C48E9"/>
    <w:rsid w:val="002C4E2A"/>
    <w:rsid w:val="002D03A3"/>
    <w:rsid w:val="002D090C"/>
    <w:rsid w:val="002D1150"/>
    <w:rsid w:val="002D1EA3"/>
    <w:rsid w:val="002D5153"/>
    <w:rsid w:val="002D57BF"/>
    <w:rsid w:val="002E0739"/>
    <w:rsid w:val="002E2967"/>
    <w:rsid w:val="002E5340"/>
    <w:rsid w:val="002E6860"/>
    <w:rsid w:val="002F16BF"/>
    <w:rsid w:val="002F6E0F"/>
    <w:rsid w:val="00300AC3"/>
    <w:rsid w:val="00303CC9"/>
    <w:rsid w:val="00304595"/>
    <w:rsid w:val="00304B22"/>
    <w:rsid w:val="00305DA3"/>
    <w:rsid w:val="00310613"/>
    <w:rsid w:val="00310B1A"/>
    <w:rsid w:val="0031136A"/>
    <w:rsid w:val="00311A74"/>
    <w:rsid w:val="00316D0B"/>
    <w:rsid w:val="00316E69"/>
    <w:rsid w:val="00321269"/>
    <w:rsid w:val="0032127A"/>
    <w:rsid w:val="00327D60"/>
    <w:rsid w:val="00330DCD"/>
    <w:rsid w:val="00341115"/>
    <w:rsid w:val="00341A5E"/>
    <w:rsid w:val="00341E2C"/>
    <w:rsid w:val="00343C09"/>
    <w:rsid w:val="00345BB4"/>
    <w:rsid w:val="00350FB4"/>
    <w:rsid w:val="003514CE"/>
    <w:rsid w:val="00351E07"/>
    <w:rsid w:val="00354FAC"/>
    <w:rsid w:val="00357322"/>
    <w:rsid w:val="003605F5"/>
    <w:rsid w:val="003608FC"/>
    <w:rsid w:val="00361508"/>
    <w:rsid w:val="00363C44"/>
    <w:rsid w:val="00364EED"/>
    <w:rsid w:val="003669D5"/>
    <w:rsid w:val="0036733A"/>
    <w:rsid w:val="003679B7"/>
    <w:rsid w:val="0037385C"/>
    <w:rsid w:val="00376A7A"/>
    <w:rsid w:val="00381D87"/>
    <w:rsid w:val="00384AE8"/>
    <w:rsid w:val="00385C91"/>
    <w:rsid w:val="003914D6"/>
    <w:rsid w:val="0039196D"/>
    <w:rsid w:val="0039531A"/>
    <w:rsid w:val="00396000"/>
    <w:rsid w:val="003973A1"/>
    <w:rsid w:val="00397C28"/>
    <w:rsid w:val="003A5719"/>
    <w:rsid w:val="003A5C2E"/>
    <w:rsid w:val="003B1879"/>
    <w:rsid w:val="003B233E"/>
    <w:rsid w:val="003B67A2"/>
    <w:rsid w:val="003D5BEF"/>
    <w:rsid w:val="003D65CB"/>
    <w:rsid w:val="003E0E00"/>
    <w:rsid w:val="003E352E"/>
    <w:rsid w:val="003F0761"/>
    <w:rsid w:val="003F11E9"/>
    <w:rsid w:val="003F1C47"/>
    <w:rsid w:val="003F76EC"/>
    <w:rsid w:val="00400E34"/>
    <w:rsid w:val="00401FB3"/>
    <w:rsid w:val="0040447F"/>
    <w:rsid w:val="00404BB9"/>
    <w:rsid w:val="00411C2D"/>
    <w:rsid w:val="00414A55"/>
    <w:rsid w:val="004171AD"/>
    <w:rsid w:val="00417B32"/>
    <w:rsid w:val="004226CA"/>
    <w:rsid w:val="00430D82"/>
    <w:rsid w:val="004324AA"/>
    <w:rsid w:val="00434E06"/>
    <w:rsid w:val="00437C56"/>
    <w:rsid w:val="00442892"/>
    <w:rsid w:val="004435EC"/>
    <w:rsid w:val="0044583A"/>
    <w:rsid w:val="00445F73"/>
    <w:rsid w:val="0045120F"/>
    <w:rsid w:val="004524D5"/>
    <w:rsid w:val="00454852"/>
    <w:rsid w:val="00456A87"/>
    <w:rsid w:val="00457441"/>
    <w:rsid w:val="004651B5"/>
    <w:rsid w:val="004658FB"/>
    <w:rsid w:val="00471B9F"/>
    <w:rsid w:val="00472DA3"/>
    <w:rsid w:val="00475949"/>
    <w:rsid w:val="004907B7"/>
    <w:rsid w:val="004927C5"/>
    <w:rsid w:val="00492E38"/>
    <w:rsid w:val="0049503E"/>
    <w:rsid w:val="004A0529"/>
    <w:rsid w:val="004A32F3"/>
    <w:rsid w:val="004A45BE"/>
    <w:rsid w:val="004B51AA"/>
    <w:rsid w:val="004C442B"/>
    <w:rsid w:val="004C7650"/>
    <w:rsid w:val="004C7E4B"/>
    <w:rsid w:val="004D0EDC"/>
    <w:rsid w:val="004D1BC0"/>
    <w:rsid w:val="004D7913"/>
    <w:rsid w:val="004E3A01"/>
    <w:rsid w:val="004E52E3"/>
    <w:rsid w:val="004E5A5F"/>
    <w:rsid w:val="004F1B91"/>
    <w:rsid w:val="004F5367"/>
    <w:rsid w:val="004F7357"/>
    <w:rsid w:val="0050258C"/>
    <w:rsid w:val="00503449"/>
    <w:rsid w:val="00507F2D"/>
    <w:rsid w:val="00510653"/>
    <w:rsid w:val="005159B5"/>
    <w:rsid w:val="00515BA4"/>
    <w:rsid w:val="005173B2"/>
    <w:rsid w:val="00526215"/>
    <w:rsid w:val="00527A4E"/>
    <w:rsid w:val="00530466"/>
    <w:rsid w:val="00531B03"/>
    <w:rsid w:val="005336DB"/>
    <w:rsid w:val="00537305"/>
    <w:rsid w:val="00540AC1"/>
    <w:rsid w:val="00541C68"/>
    <w:rsid w:val="00543857"/>
    <w:rsid w:val="00545150"/>
    <w:rsid w:val="00545CD4"/>
    <w:rsid w:val="00546FFB"/>
    <w:rsid w:val="0055389E"/>
    <w:rsid w:val="00554C52"/>
    <w:rsid w:val="005603C3"/>
    <w:rsid w:val="00560E44"/>
    <w:rsid w:val="005613E9"/>
    <w:rsid w:val="0056723F"/>
    <w:rsid w:val="0057031D"/>
    <w:rsid w:val="00570D6E"/>
    <w:rsid w:val="00572667"/>
    <w:rsid w:val="00574570"/>
    <w:rsid w:val="00574C82"/>
    <w:rsid w:val="0057792B"/>
    <w:rsid w:val="0058009E"/>
    <w:rsid w:val="00580638"/>
    <w:rsid w:val="00580738"/>
    <w:rsid w:val="00581DD6"/>
    <w:rsid w:val="005858FF"/>
    <w:rsid w:val="00586D72"/>
    <w:rsid w:val="00586DC7"/>
    <w:rsid w:val="00587562"/>
    <w:rsid w:val="00591830"/>
    <w:rsid w:val="00592E21"/>
    <w:rsid w:val="00593324"/>
    <w:rsid w:val="00595944"/>
    <w:rsid w:val="00596D86"/>
    <w:rsid w:val="005B00A9"/>
    <w:rsid w:val="005B5898"/>
    <w:rsid w:val="005B58CC"/>
    <w:rsid w:val="005B7B7C"/>
    <w:rsid w:val="005C0BAC"/>
    <w:rsid w:val="005C136D"/>
    <w:rsid w:val="005C543C"/>
    <w:rsid w:val="005C5624"/>
    <w:rsid w:val="005C62EA"/>
    <w:rsid w:val="005D26CF"/>
    <w:rsid w:val="005E1FB4"/>
    <w:rsid w:val="005E35F2"/>
    <w:rsid w:val="005F0828"/>
    <w:rsid w:val="005F0A58"/>
    <w:rsid w:val="006005AD"/>
    <w:rsid w:val="00602992"/>
    <w:rsid w:val="00603FC4"/>
    <w:rsid w:val="00604E55"/>
    <w:rsid w:val="00605894"/>
    <w:rsid w:val="006069F9"/>
    <w:rsid w:val="00607128"/>
    <w:rsid w:val="00617EA0"/>
    <w:rsid w:val="006212BF"/>
    <w:rsid w:val="006216A4"/>
    <w:rsid w:val="006218A0"/>
    <w:rsid w:val="00622AE8"/>
    <w:rsid w:val="00626075"/>
    <w:rsid w:val="00630F2D"/>
    <w:rsid w:val="00641D00"/>
    <w:rsid w:val="006441E9"/>
    <w:rsid w:val="00646C99"/>
    <w:rsid w:val="00650A41"/>
    <w:rsid w:val="00650ED3"/>
    <w:rsid w:val="006526C9"/>
    <w:rsid w:val="00652F5E"/>
    <w:rsid w:val="00653B27"/>
    <w:rsid w:val="00654CB7"/>
    <w:rsid w:val="0065724A"/>
    <w:rsid w:val="00681910"/>
    <w:rsid w:val="00691671"/>
    <w:rsid w:val="00693CB5"/>
    <w:rsid w:val="00694DAC"/>
    <w:rsid w:val="006978BD"/>
    <w:rsid w:val="006A1C26"/>
    <w:rsid w:val="006A498D"/>
    <w:rsid w:val="006B0E09"/>
    <w:rsid w:val="006B6011"/>
    <w:rsid w:val="006C6A53"/>
    <w:rsid w:val="006D226E"/>
    <w:rsid w:val="006F42E5"/>
    <w:rsid w:val="006F5A6D"/>
    <w:rsid w:val="007028F0"/>
    <w:rsid w:val="007041AC"/>
    <w:rsid w:val="00716854"/>
    <w:rsid w:val="0072124A"/>
    <w:rsid w:val="0072196C"/>
    <w:rsid w:val="007261C1"/>
    <w:rsid w:val="00727B0F"/>
    <w:rsid w:val="00731C5F"/>
    <w:rsid w:val="00733814"/>
    <w:rsid w:val="007351BF"/>
    <w:rsid w:val="00735BA6"/>
    <w:rsid w:val="00736631"/>
    <w:rsid w:val="00737A2A"/>
    <w:rsid w:val="007413AA"/>
    <w:rsid w:val="007471FE"/>
    <w:rsid w:val="007505BF"/>
    <w:rsid w:val="00750780"/>
    <w:rsid w:val="007530D4"/>
    <w:rsid w:val="0075366A"/>
    <w:rsid w:val="00754924"/>
    <w:rsid w:val="007604B5"/>
    <w:rsid w:val="00764D0B"/>
    <w:rsid w:val="00765EFB"/>
    <w:rsid w:val="0076631A"/>
    <w:rsid w:val="00767192"/>
    <w:rsid w:val="00770ABC"/>
    <w:rsid w:val="00773794"/>
    <w:rsid w:val="00773C38"/>
    <w:rsid w:val="007765B1"/>
    <w:rsid w:val="00783E34"/>
    <w:rsid w:val="007934BC"/>
    <w:rsid w:val="00793E02"/>
    <w:rsid w:val="00794A9D"/>
    <w:rsid w:val="00796692"/>
    <w:rsid w:val="007B18FF"/>
    <w:rsid w:val="007B232E"/>
    <w:rsid w:val="007B2D5F"/>
    <w:rsid w:val="007B6BC4"/>
    <w:rsid w:val="007B7721"/>
    <w:rsid w:val="007C0E81"/>
    <w:rsid w:val="007C67E7"/>
    <w:rsid w:val="007D1EDA"/>
    <w:rsid w:val="007D48DC"/>
    <w:rsid w:val="007D4973"/>
    <w:rsid w:val="007D6E2C"/>
    <w:rsid w:val="007E1E6F"/>
    <w:rsid w:val="007E3BCB"/>
    <w:rsid w:val="007E4205"/>
    <w:rsid w:val="007E4342"/>
    <w:rsid w:val="007E49C3"/>
    <w:rsid w:val="007E631A"/>
    <w:rsid w:val="007F0A7A"/>
    <w:rsid w:val="007F0C98"/>
    <w:rsid w:val="007F255E"/>
    <w:rsid w:val="007F45D7"/>
    <w:rsid w:val="00814595"/>
    <w:rsid w:val="008158A0"/>
    <w:rsid w:val="00815ACD"/>
    <w:rsid w:val="00816F7F"/>
    <w:rsid w:val="0081781E"/>
    <w:rsid w:val="00824ECD"/>
    <w:rsid w:val="00832360"/>
    <w:rsid w:val="00833596"/>
    <w:rsid w:val="00842188"/>
    <w:rsid w:val="00845E1F"/>
    <w:rsid w:val="00847F68"/>
    <w:rsid w:val="00851160"/>
    <w:rsid w:val="00851D8B"/>
    <w:rsid w:val="0085222D"/>
    <w:rsid w:val="00853F62"/>
    <w:rsid w:val="008574A7"/>
    <w:rsid w:val="00860D4F"/>
    <w:rsid w:val="0086106B"/>
    <w:rsid w:val="00862DAE"/>
    <w:rsid w:val="00865D44"/>
    <w:rsid w:val="008664F2"/>
    <w:rsid w:val="008725A9"/>
    <w:rsid w:val="008730CB"/>
    <w:rsid w:val="008730D9"/>
    <w:rsid w:val="0087490F"/>
    <w:rsid w:val="00880200"/>
    <w:rsid w:val="00883339"/>
    <w:rsid w:val="00892D25"/>
    <w:rsid w:val="00894848"/>
    <w:rsid w:val="00897A6F"/>
    <w:rsid w:val="008A204C"/>
    <w:rsid w:val="008A3679"/>
    <w:rsid w:val="008A51E5"/>
    <w:rsid w:val="008B39B5"/>
    <w:rsid w:val="008C6912"/>
    <w:rsid w:val="008D155B"/>
    <w:rsid w:val="008D3045"/>
    <w:rsid w:val="008D3C49"/>
    <w:rsid w:val="008D540A"/>
    <w:rsid w:val="008E2A31"/>
    <w:rsid w:val="008E36EE"/>
    <w:rsid w:val="008E38D5"/>
    <w:rsid w:val="008E3E91"/>
    <w:rsid w:val="008E547E"/>
    <w:rsid w:val="008E5F93"/>
    <w:rsid w:val="008E6E56"/>
    <w:rsid w:val="008F3868"/>
    <w:rsid w:val="008F7935"/>
    <w:rsid w:val="00902966"/>
    <w:rsid w:val="009029EE"/>
    <w:rsid w:val="00905BC5"/>
    <w:rsid w:val="009077E5"/>
    <w:rsid w:val="0090788E"/>
    <w:rsid w:val="00910068"/>
    <w:rsid w:val="00911E20"/>
    <w:rsid w:val="009121AC"/>
    <w:rsid w:val="00915FA5"/>
    <w:rsid w:val="00916B19"/>
    <w:rsid w:val="009254F6"/>
    <w:rsid w:val="0093253B"/>
    <w:rsid w:val="00932AB9"/>
    <w:rsid w:val="00940083"/>
    <w:rsid w:val="00940C59"/>
    <w:rsid w:val="00943635"/>
    <w:rsid w:val="00944F32"/>
    <w:rsid w:val="00945537"/>
    <w:rsid w:val="00946422"/>
    <w:rsid w:val="00950155"/>
    <w:rsid w:val="0095073F"/>
    <w:rsid w:val="00950A7D"/>
    <w:rsid w:val="00952269"/>
    <w:rsid w:val="009526CB"/>
    <w:rsid w:val="00953561"/>
    <w:rsid w:val="0095429F"/>
    <w:rsid w:val="009616D4"/>
    <w:rsid w:val="00967C8D"/>
    <w:rsid w:val="009707FA"/>
    <w:rsid w:val="00970FB8"/>
    <w:rsid w:val="009713B3"/>
    <w:rsid w:val="009734BB"/>
    <w:rsid w:val="009735EC"/>
    <w:rsid w:val="00974A71"/>
    <w:rsid w:val="00983D2A"/>
    <w:rsid w:val="00985A03"/>
    <w:rsid w:val="009874AA"/>
    <w:rsid w:val="009A475D"/>
    <w:rsid w:val="009A5BE0"/>
    <w:rsid w:val="009A6FEF"/>
    <w:rsid w:val="009B5342"/>
    <w:rsid w:val="009B583C"/>
    <w:rsid w:val="009B588D"/>
    <w:rsid w:val="009C06A0"/>
    <w:rsid w:val="009C37BA"/>
    <w:rsid w:val="009C4E6E"/>
    <w:rsid w:val="009C742D"/>
    <w:rsid w:val="009D2EC1"/>
    <w:rsid w:val="009D7A0A"/>
    <w:rsid w:val="009E7215"/>
    <w:rsid w:val="009F3D14"/>
    <w:rsid w:val="009F3F5E"/>
    <w:rsid w:val="009F444B"/>
    <w:rsid w:val="00A01F25"/>
    <w:rsid w:val="00A02BAD"/>
    <w:rsid w:val="00A15224"/>
    <w:rsid w:val="00A15DD9"/>
    <w:rsid w:val="00A16DAB"/>
    <w:rsid w:val="00A17819"/>
    <w:rsid w:val="00A2141B"/>
    <w:rsid w:val="00A223A0"/>
    <w:rsid w:val="00A24E2C"/>
    <w:rsid w:val="00A27AE0"/>
    <w:rsid w:val="00A30FF0"/>
    <w:rsid w:val="00A32400"/>
    <w:rsid w:val="00A32D28"/>
    <w:rsid w:val="00A37636"/>
    <w:rsid w:val="00A405BA"/>
    <w:rsid w:val="00A41B31"/>
    <w:rsid w:val="00A41C27"/>
    <w:rsid w:val="00A42939"/>
    <w:rsid w:val="00A5138A"/>
    <w:rsid w:val="00A55994"/>
    <w:rsid w:val="00A617F5"/>
    <w:rsid w:val="00A63658"/>
    <w:rsid w:val="00A63985"/>
    <w:rsid w:val="00A67DA1"/>
    <w:rsid w:val="00A700FE"/>
    <w:rsid w:val="00A7639F"/>
    <w:rsid w:val="00A82D34"/>
    <w:rsid w:val="00A84020"/>
    <w:rsid w:val="00A84760"/>
    <w:rsid w:val="00A8752B"/>
    <w:rsid w:val="00A90E72"/>
    <w:rsid w:val="00A92C70"/>
    <w:rsid w:val="00A97BB3"/>
    <w:rsid w:val="00AA484B"/>
    <w:rsid w:val="00AA5F8D"/>
    <w:rsid w:val="00AB43B0"/>
    <w:rsid w:val="00AB6BA9"/>
    <w:rsid w:val="00AC0E80"/>
    <w:rsid w:val="00AC28A3"/>
    <w:rsid w:val="00AC2BF7"/>
    <w:rsid w:val="00AC703B"/>
    <w:rsid w:val="00AD6AA3"/>
    <w:rsid w:val="00AD7764"/>
    <w:rsid w:val="00AE3239"/>
    <w:rsid w:val="00AF5A55"/>
    <w:rsid w:val="00B01770"/>
    <w:rsid w:val="00B03C34"/>
    <w:rsid w:val="00B0548E"/>
    <w:rsid w:val="00B117BD"/>
    <w:rsid w:val="00B13A06"/>
    <w:rsid w:val="00B1537E"/>
    <w:rsid w:val="00B17CF5"/>
    <w:rsid w:val="00B247C9"/>
    <w:rsid w:val="00B267E6"/>
    <w:rsid w:val="00B32CEE"/>
    <w:rsid w:val="00B337D6"/>
    <w:rsid w:val="00B36171"/>
    <w:rsid w:val="00B439E5"/>
    <w:rsid w:val="00B517BF"/>
    <w:rsid w:val="00B52A54"/>
    <w:rsid w:val="00B55E19"/>
    <w:rsid w:val="00B570BC"/>
    <w:rsid w:val="00B67D85"/>
    <w:rsid w:val="00B74100"/>
    <w:rsid w:val="00B7559E"/>
    <w:rsid w:val="00B76CBC"/>
    <w:rsid w:val="00B81406"/>
    <w:rsid w:val="00B82BA6"/>
    <w:rsid w:val="00B86858"/>
    <w:rsid w:val="00B92ED7"/>
    <w:rsid w:val="00B944D0"/>
    <w:rsid w:val="00B94E52"/>
    <w:rsid w:val="00BA0471"/>
    <w:rsid w:val="00BA07E0"/>
    <w:rsid w:val="00BA1149"/>
    <w:rsid w:val="00BA3E47"/>
    <w:rsid w:val="00BA5280"/>
    <w:rsid w:val="00BA56B4"/>
    <w:rsid w:val="00BA5A92"/>
    <w:rsid w:val="00BA5D52"/>
    <w:rsid w:val="00BA7810"/>
    <w:rsid w:val="00BB0192"/>
    <w:rsid w:val="00BB68B4"/>
    <w:rsid w:val="00BC0DAA"/>
    <w:rsid w:val="00BC18E7"/>
    <w:rsid w:val="00BC3D15"/>
    <w:rsid w:val="00BC57F6"/>
    <w:rsid w:val="00BC5B4F"/>
    <w:rsid w:val="00BC7A52"/>
    <w:rsid w:val="00BD4619"/>
    <w:rsid w:val="00BD5861"/>
    <w:rsid w:val="00BE1C26"/>
    <w:rsid w:val="00BE3238"/>
    <w:rsid w:val="00BE4152"/>
    <w:rsid w:val="00BE6D3C"/>
    <w:rsid w:val="00BF2902"/>
    <w:rsid w:val="00BF5576"/>
    <w:rsid w:val="00BF6511"/>
    <w:rsid w:val="00BF6D83"/>
    <w:rsid w:val="00C01C55"/>
    <w:rsid w:val="00C026E8"/>
    <w:rsid w:val="00C02784"/>
    <w:rsid w:val="00C05956"/>
    <w:rsid w:val="00C104D3"/>
    <w:rsid w:val="00C1114F"/>
    <w:rsid w:val="00C20CE8"/>
    <w:rsid w:val="00C267A9"/>
    <w:rsid w:val="00C337D9"/>
    <w:rsid w:val="00C3491A"/>
    <w:rsid w:val="00C35CE4"/>
    <w:rsid w:val="00C40437"/>
    <w:rsid w:val="00C40AAD"/>
    <w:rsid w:val="00C42461"/>
    <w:rsid w:val="00C46A6B"/>
    <w:rsid w:val="00C4767D"/>
    <w:rsid w:val="00C4783D"/>
    <w:rsid w:val="00C51C5E"/>
    <w:rsid w:val="00C557EA"/>
    <w:rsid w:val="00C60429"/>
    <w:rsid w:val="00C62F24"/>
    <w:rsid w:val="00C650FC"/>
    <w:rsid w:val="00C672CA"/>
    <w:rsid w:val="00C72A02"/>
    <w:rsid w:val="00C76CBD"/>
    <w:rsid w:val="00C908F4"/>
    <w:rsid w:val="00C91E0D"/>
    <w:rsid w:val="00CA027A"/>
    <w:rsid w:val="00CA20CF"/>
    <w:rsid w:val="00CA2661"/>
    <w:rsid w:val="00CA339D"/>
    <w:rsid w:val="00CA3503"/>
    <w:rsid w:val="00CA3A50"/>
    <w:rsid w:val="00CA75F0"/>
    <w:rsid w:val="00CB7345"/>
    <w:rsid w:val="00CC209D"/>
    <w:rsid w:val="00CC68DE"/>
    <w:rsid w:val="00CC7A0A"/>
    <w:rsid w:val="00CC7E1F"/>
    <w:rsid w:val="00CD5FE4"/>
    <w:rsid w:val="00CD61B6"/>
    <w:rsid w:val="00CD78CA"/>
    <w:rsid w:val="00CE2780"/>
    <w:rsid w:val="00CE6050"/>
    <w:rsid w:val="00CE7970"/>
    <w:rsid w:val="00CF4435"/>
    <w:rsid w:val="00CF4621"/>
    <w:rsid w:val="00CF5E0D"/>
    <w:rsid w:val="00CF6770"/>
    <w:rsid w:val="00CF7988"/>
    <w:rsid w:val="00D04EA7"/>
    <w:rsid w:val="00D1760A"/>
    <w:rsid w:val="00D20264"/>
    <w:rsid w:val="00D22CBE"/>
    <w:rsid w:val="00D248EC"/>
    <w:rsid w:val="00D304A2"/>
    <w:rsid w:val="00D30F90"/>
    <w:rsid w:val="00D31D90"/>
    <w:rsid w:val="00D41FD5"/>
    <w:rsid w:val="00D440ED"/>
    <w:rsid w:val="00D44A6B"/>
    <w:rsid w:val="00D503BC"/>
    <w:rsid w:val="00D5204F"/>
    <w:rsid w:val="00D61FB6"/>
    <w:rsid w:val="00D625F5"/>
    <w:rsid w:val="00D67436"/>
    <w:rsid w:val="00D70774"/>
    <w:rsid w:val="00D70DED"/>
    <w:rsid w:val="00D73608"/>
    <w:rsid w:val="00D74F81"/>
    <w:rsid w:val="00D7743A"/>
    <w:rsid w:val="00D848A1"/>
    <w:rsid w:val="00D902B7"/>
    <w:rsid w:val="00D94F3C"/>
    <w:rsid w:val="00DA2795"/>
    <w:rsid w:val="00DA2C38"/>
    <w:rsid w:val="00DB2BB6"/>
    <w:rsid w:val="00DB457C"/>
    <w:rsid w:val="00DB465E"/>
    <w:rsid w:val="00DB6FE0"/>
    <w:rsid w:val="00DC11F7"/>
    <w:rsid w:val="00DC5E06"/>
    <w:rsid w:val="00DD0DDE"/>
    <w:rsid w:val="00DD3580"/>
    <w:rsid w:val="00DD698A"/>
    <w:rsid w:val="00DE4703"/>
    <w:rsid w:val="00DE4D7E"/>
    <w:rsid w:val="00DF0C61"/>
    <w:rsid w:val="00DF1684"/>
    <w:rsid w:val="00DF4452"/>
    <w:rsid w:val="00DF53CB"/>
    <w:rsid w:val="00E02E04"/>
    <w:rsid w:val="00E051E6"/>
    <w:rsid w:val="00E12015"/>
    <w:rsid w:val="00E14098"/>
    <w:rsid w:val="00E15C3B"/>
    <w:rsid w:val="00E22569"/>
    <w:rsid w:val="00E2555C"/>
    <w:rsid w:val="00E36676"/>
    <w:rsid w:val="00E370A1"/>
    <w:rsid w:val="00E41356"/>
    <w:rsid w:val="00E4154C"/>
    <w:rsid w:val="00E41AA0"/>
    <w:rsid w:val="00E47258"/>
    <w:rsid w:val="00E52467"/>
    <w:rsid w:val="00E60EF2"/>
    <w:rsid w:val="00E61B5C"/>
    <w:rsid w:val="00E64885"/>
    <w:rsid w:val="00E6616F"/>
    <w:rsid w:val="00E67474"/>
    <w:rsid w:val="00E67B89"/>
    <w:rsid w:val="00E71484"/>
    <w:rsid w:val="00E725DD"/>
    <w:rsid w:val="00E74A08"/>
    <w:rsid w:val="00E764A7"/>
    <w:rsid w:val="00E8044E"/>
    <w:rsid w:val="00E80975"/>
    <w:rsid w:val="00E81DEB"/>
    <w:rsid w:val="00E85CB1"/>
    <w:rsid w:val="00E870AB"/>
    <w:rsid w:val="00E87D43"/>
    <w:rsid w:val="00E91207"/>
    <w:rsid w:val="00E91FCA"/>
    <w:rsid w:val="00E955CD"/>
    <w:rsid w:val="00E955E1"/>
    <w:rsid w:val="00E973AC"/>
    <w:rsid w:val="00EA16E9"/>
    <w:rsid w:val="00EB6B1E"/>
    <w:rsid w:val="00EC06B0"/>
    <w:rsid w:val="00EC4E0F"/>
    <w:rsid w:val="00EC677F"/>
    <w:rsid w:val="00EC6B1D"/>
    <w:rsid w:val="00ED1ED0"/>
    <w:rsid w:val="00ED7AB6"/>
    <w:rsid w:val="00EE7130"/>
    <w:rsid w:val="00EE73B6"/>
    <w:rsid w:val="00EE798E"/>
    <w:rsid w:val="00EF0F07"/>
    <w:rsid w:val="00EF4619"/>
    <w:rsid w:val="00EF6E29"/>
    <w:rsid w:val="00F01508"/>
    <w:rsid w:val="00F01676"/>
    <w:rsid w:val="00F03949"/>
    <w:rsid w:val="00F04DF1"/>
    <w:rsid w:val="00F12FFD"/>
    <w:rsid w:val="00F16E0D"/>
    <w:rsid w:val="00F1797E"/>
    <w:rsid w:val="00F21A94"/>
    <w:rsid w:val="00F22854"/>
    <w:rsid w:val="00F31D74"/>
    <w:rsid w:val="00F35FCC"/>
    <w:rsid w:val="00F41DF2"/>
    <w:rsid w:val="00F42027"/>
    <w:rsid w:val="00F43C7D"/>
    <w:rsid w:val="00F44F02"/>
    <w:rsid w:val="00F47DBF"/>
    <w:rsid w:val="00F50DC0"/>
    <w:rsid w:val="00F51693"/>
    <w:rsid w:val="00F643EA"/>
    <w:rsid w:val="00F66B72"/>
    <w:rsid w:val="00F74132"/>
    <w:rsid w:val="00F800A2"/>
    <w:rsid w:val="00F867D6"/>
    <w:rsid w:val="00F90D8B"/>
    <w:rsid w:val="00F9348D"/>
    <w:rsid w:val="00F951AF"/>
    <w:rsid w:val="00F95574"/>
    <w:rsid w:val="00F9565C"/>
    <w:rsid w:val="00FA5022"/>
    <w:rsid w:val="00FA7B88"/>
    <w:rsid w:val="00FB0F7D"/>
    <w:rsid w:val="00FB1FA9"/>
    <w:rsid w:val="00FB2EA1"/>
    <w:rsid w:val="00FC26B2"/>
    <w:rsid w:val="00FC3570"/>
    <w:rsid w:val="00FC52FB"/>
    <w:rsid w:val="00FC5D82"/>
    <w:rsid w:val="00FC6272"/>
    <w:rsid w:val="00FC6D84"/>
    <w:rsid w:val="00FC7BBC"/>
    <w:rsid w:val="00FE5837"/>
    <w:rsid w:val="00FF370F"/>
    <w:rsid w:val="00FF41FB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4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44E"/>
    <w:pPr>
      <w:keepNext/>
      <w:spacing w:after="0" w:line="240" w:lineRule="auto"/>
      <w:outlineLvl w:val="0"/>
    </w:pPr>
    <w:rPr>
      <w:rFonts w:ascii="Times New Roman" w:hAnsi="Times New Roman"/>
      <w:sz w:val="48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16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044E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uk-UA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16A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616F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16A4"/>
    <w:rPr>
      <w:rFonts w:ascii="Calibri Light" w:hAnsi="Calibri Light" w:cs="Times New Roman"/>
      <w:b/>
      <w:bCs/>
      <w:i/>
      <w:iCs/>
      <w:color w:val="5B9BD5"/>
    </w:rPr>
  </w:style>
  <w:style w:type="paragraph" w:styleId="ListParagraph">
    <w:name w:val="List Paragraph"/>
    <w:basedOn w:val="Normal"/>
    <w:uiPriority w:val="99"/>
    <w:qFormat/>
    <w:rsid w:val="00E8044E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586DC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6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9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BA7FE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15</Pages>
  <Words>24585</Words>
  <Characters>14015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6</cp:revision>
  <cp:lastPrinted>2024-07-25T11:22:00Z</cp:lastPrinted>
  <dcterms:created xsi:type="dcterms:W3CDTF">2024-07-23T05:39:00Z</dcterms:created>
  <dcterms:modified xsi:type="dcterms:W3CDTF">2024-07-25T11:22:00Z</dcterms:modified>
</cp:coreProperties>
</file>