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69" w:rsidRPr="00C860B1" w:rsidRDefault="00325769" w:rsidP="002F5E3A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325769" w:rsidRPr="00C860B1" w:rsidRDefault="00325769" w:rsidP="002F5E3A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</w:p>
    <w:p w:rsidR="00325769" w:rsidRPr="00C860B1" w:rsidRDefault="00325769" w:rsidP="002F5E3A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</w:p>
    <w:p w:rsidR="00325769" w:rsidRPr="00C860B1" w:rsidRDefault="00325769" w:rsidP="00423CE6">
      <w:pPr>
        <w:jc w:val="center"/>
        <w:rPr>
          <w:b/>
          <w:sz w:val="32"/>
          <w:szCs w:val="32"/>
          <w:lang w:val="uk-UA" w:eastAsia="en-US"/>
        </w:rPr>
      </w:pPr>
      <w:r w:rsidRPr="00C860B1">
        <w:rPr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325769" w:rsidRPr="00C860B1" w:rsidRDefault="00325769" w:rsidP="00423CE6">
      <w:pPr>
        <w:keepNext/>
        <w:jc w:val="center"/>
        <w:outlineLvl w:val="2"/>
        <w:rPr>
          <w:b/>
          <w:bCs/>
          <w:sz w:val="32"/>
          <w:szCs w:val="32"/>
          <w:lang w:val="uk-UA"/>
        </w:rPr>
      </w:pPr>
      <w:r w:rsidRPr="00C860B1">
        <w:rPr>
          <w:sz w:val="36"/>
          <w:szCs w:val="20"/>
          <w:lang w:val="uk-UA"/>
        </w:rPr>
        <w:t xml:space="preserve">  </w:t>
      </w:r>
      <w:r w:rsidRPr="00C860B1">
        <w:rPr>
          <w:b/>
          <w:sz w:val="32"/>
          <w:szCs w:val="32"/>
          <w:lang w:val="en-US"/>
        </w:rPr>
        <w:t>L</w:t>
      </w:r>
      <w:r w:rsidRPr="00C860B1">
        <w:rPr>
          <w:b/>
          <w:sz w:val="32"/>
          <w:szCs w:val="32"/>
          <w:lang w:val="uk-UA"/>
        </w:rPr>
        <w:t>Х</w:t>
      </w:r>
      <w:r>
        <w:rPr>
          <w:b/>
          <w:sz w:val="32"/>
          <w:szCs w:val="32"/>
          <w:lang w:val="uk-UA"/>
        </w:rPr>
        <w:t xml:space="preserve">ХІ  СЕСIЯ   VIІI   </w:t>
      </w:r>
      <w:r w:rsidRPr="00C860B1">
        <w:rPr>
          <w:b/>
          <w:sz w:val="32"/>
          <w:szCs w:val="32"/>
          <w:lang w:val="uk-UA"/>
        </w:rPr>
        <w:t>СКЛИКАННЯ</w:t>
      </w:r>
    </w:p>
    <w:p w:rsidR="00325769" w:rsidRPr="00C860B1" w:rsidRDefault="00325769" w:rsidP="00423CE6">
      <w:pPr>
        <w:rPr>
          <w:b/>
          <w:sz w:val="22"/>
          <w:szCs w:val="22"/>
          <w:lang w:val="uk-UA" w:eastAsia="en-US"/>
        </w:rPr>
      </w:pPr>
      <w:r w:rsidRPr="00C860B1">
        <w:rPr>
          <w:b/>
          <w:bCs/>
          <w:sz w:val="32"/>
          <w:szCs w:val="32"/>
          <w:lang w:val="uk-UA" w:eastAsia="en-US"/>
        </w:rPr>
        <w:t xml:space="preserve">                                             Р I Ш Е Н Н Я                          </w:t>
      </w:r>
    </w:p>
    <w:p w:rsidR="00325769" w:rsidRPr="00C860B1" w:rsidRDefault="00325769" w:rsidP="00423CE6">
      <w:pPr>
        <w:keepNext/>
        <w:outlineLvl w:val="0"/>
        <w:rPr>
          <w:b/>
          <w:bCs/>
          <w:sz w:val="32"/>
          <w:szCs w:val="20"/>
          <w:lang w:val="uk-UA"/>
        </w:rPr>
      </w:pPr>
      <w:r w:rsidRPr="00C860B1">
        <w:rPr>
          <w:b/>
          <w:bCs/>
          <w:sz w:val="32"/>
          <w:szCs w:val="20"/>
          <w:lang w:val="uk-UA"/>
        </w:rPr>
        <w:t xml:space="preserve">                               </w:t>
      </w:r>
    </w:p>
    <w:p w:rsidR="00325769" w:rsidRPr="00C860B1" w:rsidRDefault="00325769" w:rsidP="00423CE6">
      <w:pPr>
        <w:rPr>
          <w:sz w:val="28"/>
          <w:szCs w:val="22"/>
          <w:lang w:val="uk-UA" w:eastAsia="en-US"/>
        </w:rPr>
      </w:pPr>
      <w:r w:rsidRPr="00C860B1">
        <w:rPr>
          <w:sz w:val="28"/>
          <w:szCs w:val="22"/>
          <w:lang w:val="uk-UA" w:eastAsia="en-US"/>
        </w:rPr>
        <w:t>«</w:t>
      </w:r>
      <w:r>
        <w:rPr>
          <w:sz w:val="28"/>
          <w:szCs w:val="22"/>
          <w:lang w:val="uk-UA" w:eastAsia="en-US"/>
        </w:rPr>
        <w:t>10</w:t>
      </w:r>
      <w:r w:rsidRPr="00C860B1">
        <w:rPr>
          <w:sz w:val="28"/>
          <w:szCs w:val="22"/>
          <w:lang w:val="uk-UA" w:eastAsia="en-US"/>
        </w:rPr>
        <w:t xml:space="preserve">» </w:t>
      </w:r>
      <w:r>
        <w:rPr>
          <w:sz w:val="28"/>
          <w:szCs w:val="22"/>
          <w:lang w:val="uk-UA" w:eastAsia="en-US"/>
        </w:rPr>
        <w:t>квітня</w:t>
      </w:r>
      <w:bookmarkStart w:id="0" w:name="_GoBack"/>
      <w:bookmarkEnd w:id="0"/>
      <w:r w:rsidRPr="00C860B1">
        <w:rPr>
          <w:sz w:val="28"/>
          <w:szCs w:val="22"/>
          <w:lang w:val="uk-UA" w:eastAsia="en-US"/>
        </w:rPr>
        <w:t xml:space="preserve"> 2025                  </w:t>
      </w:r>
      <w:r>
        <w:rPr>
          <w:sz w:val="28"/>
          <w:szCs w:val="22"/>
          <w:lang w:val="uk-UA" w:eastAsia="en-US"/>
        </w:rPr>
        <w:t xml:space="preserve">  </w:t>
      </w:r>
      <w:r w:rsidRPr="00C860B1">
        <w:rPr>
          <w:sz w:val="28"/>
          <w:szCs w:val="22"/>
          <w:lang w:val="uk-UA" w:eastAsia="en-US"/>
        </w:rPr>
        <w:t xml:space="preserve">      </w:t>
      </w:r>
      <w:r>
        <w:rPr>
          <w:sz w:val="28"/>
          <w:szCs w:val="22"/>
          <w:lang w:val="uk-UA" w:eastAsia="en-US"/>
        </w:rPr>
        <w:t xml:space="preserve">  </w:t>
      </w:r>
      <w:r w:rsidRPr="00C860B1">
        <w:rPr>
          <w:sz w:val="28"/>
          <w:szCs w:val="22"/>
          <w:lang w:val="uk-UA" w:eastAsia="en-US"/>
        </w:rPr>
        <w:t xml:space="preserve">  </w:t>
      </w:r>
      <w:r>
        <w:rPr>
          <w:sz w:val="28"/>
          <w:szCs w:val="22"/>
          <w:lang w:val="uk-UA" w:eastAsia="en-US"/>
        </w:rPr>
        <w:t xml:space="preserve"> </w:t>
      </w:r>
      <w:r w:rsidRPr="00C860B1">
        <w:rPr>
          <w:sz w:val="28"/>
          <w:szCs w:val="22"/>
          <w:lang w:val="uk-UA" w:eastAsia="en-US"/>
        </w:rPr>
        <w:t xml:space="preserve"> Лозова                                    </w:t>
      </w:r>
      <w:r>
        <w:rPr>
          <w:sz w:val="28"/>
          <w:szCs w:val="22"/>
          <w:lang w:val="uk-UA" w:eastAsia="en-US"/>
        </w:rPr>
        <w:t xml:space="preserve"> </w:t>
      </w:r>
      <w:r w:rsidRPr="00C860B1">
        <w:rPr>
          <w:sz w:val="28"/>
          <w:szCs w:val="22"/>
          <w:lang w:val="uk-UA" w:eastAsia="en-US"/>
        </w:rPr>
        <w:t xml:space="preserve">         № </w:t>
      </w:r>
      <w:r>
        <w:rPr>
          <w:sz w:val="28"/>
          <w:szCs w:val="22"/>
          <w:lang w:val="uk-UA" w:eastAsia="en-US"/>
        </w:rPr>
        <w:t>2532</w:t>
      </w:r>
    </w:p>
    <w:p w:rsidR="00325769" w:rsidRPr="00C860B1" w:rsidRDefault="00325769" w:rsidP="00C20F8E">
      <w:pPr>
        <w:spacing w:line="276" w:lineRule="auto"/>
        <w:jc w:val="both"/>
        <w:rPr>
          <w:sz w:val="28"/>
          <w:szCs w:val="22"/>
          <w:lang w:val="uk-UA" w:eastAsia="en-US"/>
        </w:rPr>
      </w:pPr>
    </w:p>
    <w:p w:rsidR="00325769" w:rsidRPr="00C860B1" w:rsidRDefault="00325769" w:rsidP="00217988">
      <w:pPr>
        <w:ind w:right="4334"/>
        <w:jc w:val="both"/>
        <w:rPr>
          <w:b/>
          <w:bCs/>
          <w:sz w:val="28"/>
          <w:szCs w:val="28"/>
          <w:lang w:val="uk-UA"/>
        </w:rPr>
      </w:pPr>
      <w:r w:rsidRPr="00C860B1">
        <w:rPr>
          <w:b/>
          <w:bCs/>
          <w:sz w:val="28"/>
          <w:szCs w:val="28"/>
          <w:lang w:val="uk-UA"/>
        </w:rPr>
        <w:t xml:space="preserve">Про припинення договору оренди землі та надання в оренду Мучкіну Д.С. земельної ділянки по вулиці Дикого, 8 у місті Лозова Харківської області </w:t>
      </w:r>
    </w:p>
    <w:p w:rsidR="00325769" w:rsidRPr="00C860B1" w:rsidRDefault="00325769" w:rsidP="00180DC3">
      <w:pPr>
        <w:tabs>
          <w:tab w:val="left" w:pos="4820"/>
        </w:tabs>
        <w:ind w:right="4475"/>
        <w:jc w:val="both"/>
        <w:rPr>
          <w:b/>
          <w:bCs/>
          <w:sz w:val="28"/>
          <w:szCs w:val="28"/>
          <w:lang w:val="uk-UA" w:eastAsia="ar-SA"/>
        </w:rPr>
      </w:pPr>
    </w:p>
    <w:p w:rsidR="00325769" w:rsidRPr="00C860B1" w:rsidRDefault="00325769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C860B1">
        <w:rPr>
          <w:sz w:val="28"/>
          <w:szCs w:val="28"/>
          <w:lang w:val="uk-UA" w:eastAsia="ar-SA"/>
        </w:rPr>
        <w:t>Керуючись ст.ст. 12, 80, 83, 93, 96, 122-126, ч.2 ст. 134 Земельного кодексу України, п. 34 ч. 1 ст. 26</w:t>
      </w:r>
      <w:r w:rsidRPr="00C860B1">
        <w:rPr>
          <w:sz w:val="28"/>
          <w:szCs w:val="28"/>
          <w:lang w:val="uk-UA"/>
        </w:rPr>
        <w:t>, ч.1 ст. 59</w:t>
      </w:r>
      <w:r w:rsidRPr="00C860B1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регулювання містобудівної діяльності», «Про землеустрій», «Про оренду землі», </w:t>
      </w:r>
      <w:r w:rsidRPr="00C860B1">
        <w:rPr>
          <w:bCs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C860B1">
        <w:rPr>
          <w:sz w:val="28"/>
          <w:szCs w:val="28"/>
          <w:lang w:val="uk-UA" w:eastAsia="ar-SA"/>
        </w:rPr>
        <w:t>міської ради від 19</w:t>
      </w:r>
      <w:r w:rsidRPr="00C860B1">
        <w:rPr>
          <w:sz w:val="28"/>
          <w:szCs w:val="28"/>
          <w:lang w:val="uk-UA"/>
        </w:rPr>
        <w:t>.04.2019 № 1509</w:t>
      </w:r>
      <w:r w:rsidRPr="00C860B1">
        <w:rPr>
          <w:sz w:val="28"/>
          <w:szCs w:val="28"/>
          <w:lang w:val="uk-UA" w:eastAsia="ar-SA"/>
        </w:rPr>
        <w:t xml:space="preserve">, розглянувши </w:t>
      </w:r>
      <w:r>
        <w:rPr>
          <w:sz w:val="28"/>
          <w:szCs w:val="28"/>
          <w:lang w:val="uk-UA" w:eastAsia="ar-SA"/>
        </w:rPr>
        <w:t>заяви</w:t>
      </w:r>
      <w:r w:rsidRPr="00C860B1">
        <w:rPr>
          <w:sz w:val="28"/>
          <w:szCs w:val="28"/>
          <w:lang w:val="uk-UA" w:eastAsia="ar-SA"/>
        </w:rPr>
        <w:t xml:space="preserve"> Мучкіна Дмитра Сергійовича з поданим пакетом документів, міська рада</w:t>
      </w:r>
    </w:p>
    <w:p w:rsidR="00325769" w:rsidRPr="00C860B1" w:rsidRDefault="00325769" w:rsidP="002F5E3A">
      <w:pPr>
        <w:ind w:left="284" w:hanging="284"/>
        <w:rPr>
          <w:sz w:val="28"/>
          <w:szCs w:val="28"/>
          <w:lang w:val="uk-UA" w:eastAsia="ar-SA"/>
        </w:rPr>
      </w:pPr>
    </w:p>
    <w:p w:rsidR="00325769" w:rsidRPr="00C860B1" w:rsidRDefault="00325769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C860B1">
        <w:rPr>
          <w:b/>
          <w:bCs/>
          <w:sz w:val="28"/>
          <w:szCs w:val="28"/>
          <w:lang w:val="uk-UA" w:eastAsia="ar-SA"/>
        </w:rPr>
        <w:t>В И Р І Ш И Л А:</w:t>
      </w:r>
    </w:p>
    <w:p w:rsidR="00325769" w:rsidRPr="00C860B1" w:rsidRDefault="00325769" w:rsidP="002F5E3A">
      <w:pPr>
        <w:ind w:left="284" w:hanging="284"/>
        <w:jc w:val="center"/>
        <w:rPr>
          <w:sz w:val="28"/>
          <w:szCs w:val="28"/>
          <w:lang w:val="uk-UA"/>
        </w:rPr>
      </w:pPr>
    </w:p>
    <w:p w:rsidR="00325769" w:rsidRPr="00C860B1" w:rsidRDefault="00325769" w:rsidP="000D5B29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 xml:space="preserve">Припинити </w:t>
      </w:r>
      <w:r w:rsidRPr="00C860B1">
        <w:rPr>
          <w:sz w:val="28"/>
          <w:szCs w:val="28"/>
          <w:lang w:val="uk-UA" w:eastAsia="ar-SA"/>
        </w:rPr>
        <w:t>Мучкіну Дмитру Сергійовичу</w:t>
      </w:r>
      <w:r w:rsidRPr="00C860B1">
        <w:rPr>
          <w:sz w:val="28"/>
          <w:szCs w:val="28"/>
          <w:lang w:val="uk-UA"/>
        </w:rPr>
        <w:t xml:space="preserve"> договір оренди землі від 13.06.2017 з кадастровим номером 6311000000:30:085:0022 загальною площею </w:t>
      </w:r>
      <w:smartTag w:uri="urn:schemas-microsoft-com:office:smarttags" w:element="metricconverter">
        <w:smartTagPr>
          <w:attr w:name="ProductID" w:val="0,1089 га"/>
        </w:smartTagPr>
        <w:r w:rsidRPr="00C860B1">
          <w:rPr>
            <w:sz w:val="28"/>
            <w:szCs w:val="28"/>
            <w:lang w:val="uk-UA"/>
          </w:rPr>
          <w:t>0,1089 га</w:t>
        </w:r>
      </w:smartTag>
      <w:r w:rsidRPr="00C860B1">
        <w:rPr>
          <w:sz w:val="28"/>
          <w:szCs w:val="28"/>
          <w:lang w:val="uk-UA"/>
        </w:rPr>
        <w:t xml:space="preserve"> по вулиці Дикого, 8 у місті Лозова Харківської області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11.02), в зв’язку з закінченням терміну дії договору. </w:t>
      </w:r>
    </w:p>
    <w:p w:rsidR="00325769" w:rsidRPr="00C860B1" w:rsidRDefault="00325769" w:rsidP="000D5B29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 xml:space="preserve">Надати </w:t>
      </w:r>
      <w:r w:rsidRPr="00C860B1">
        <w:rPr>
          <w:sz w:val="28"/>
          <w:szCs w:val="28"/>
          <w:lang w:val="uk-UA" w:eastAsia="ar-SA"/>
        </w:rPr>
        <w:t>Мучкіну Дмитру Сергійовичу</w:t>
      </w:r>
      <w:r w:rsidRPr="00C860B1">
        <w:rPr>
          <w:sz w:val="28"/>
          <w:szCs w:val="28"/>
          <w:lang w:val="uk-UA"/>
        </w:rPr>
        <w:t xml:space="preserve"> в оренду земельну ділянку з кадастровим номером 6311000000:30:085:0022 загальною площею </w:t>
      </w:r>
      <w:smartTag w:uri="urn:schemas-microsoft-com:office:smarttags" w:element="metricconverter">
        <w:smartTagPr>
          <w:attr w:name="ProductID" w:val="0,1089 га"/>
        </w:smartTagPr>
        <w:r w:rsidRPr="00C860B1">
          <w:rPr>
            <w:sz w:val="28"/>
            <w:szCs w:val="28"/>
            <w:lang w:val="uk-UA"/>
          </w:rPr>
          <w:t>0,1089 га</w:t>
        </w:r>
      </w:smartTag>
      <w:r w:rsidRPr="00C860B1">
        <w:rPr>
          <w:sz w:val="28"/>
          <w:szCs w:val="28"/>
          <w:lang w:val="uk-UA"/>
        </w:rPr>
        <w:t xml:space="preserve"> по вулиці Дикого, 8 у місті Лозова Харківської області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11.02) строком на 10 (десять) років.</w:t>
      </w:r>
    </w:p>
    <w:p w:rsidR="00325769" w:rsidRPr="00C860B1" w:rsidRDefault="00325769" w:rsidP="000D5B29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>Встановити орендну плату за використання земельної ділянки у розмірі 6 (шести) відсотків від нормативної грошової оцінки земельної ділянки.</w:t>
      </w:r>
    </w:p>
    <w:p w:rsidR="00325769" w:rsidRPr="00C860B1" w:rsidRDefault="00325769" w:rsidP="000D5B2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>4. Зобов’язати Мучкіна Д.С.  в місячний термін:</w:t>
      </w:r>
    </w:p>
    <w:p w:rsidR="00325769" w:rsidRPr="00C860B1" w:rsidRDefault="00325769" w:rsidP="000D5B29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 xml:space="preserve">4.1. </w:t>
      </w:r>
      <w:r w:rsidRPr="00C860B1">
        <w:rPr>
          <w:sz w:val="28"/>
          <w:szCs w:val="28"/>
          <w:lang w:val="uk-UA" w:eastAsia="ar-SA"/>
        </w:rPr>
        <w:t>з моменту отримання проєкту договору оренди землі підписати його та направити для подальшого підписання до Лозівської міської ради Харківської області</w:t>
      </w:r>
      <w:r w:rsidRPr="00C860B1">
        <w:rPr>
          <w:sz w:val="28"/>
          <w:szCs w:val="28"/>
          <w:lang w:val="uk-UA"/>
        </w:rPr>
        <w:t>;</w:t>
      </w:r>
    </w:p>
    <w:p w:rsidR="00325769" w:rsidRPr="00C860B1" w:rsidRDefault="00325769" w:rsidP="000D5B29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 xml:space="preserve">4.2. </w:t>
      </w:r>
      <w:r w:rsidRPr="00C860B1">
        <w:rPr>
          <w:sz w:val="28"/>
          <w:szCs w:val="28"/>
          <w:lang w:val="uk-UA" w:eastAsia="ar-SA"/>
        </w:rPr>
        <w:t>з моменту отримання примірника договору оренди землі зареєструвати його відповідно до вимог чинного законодавства</w:t>
      </w:r>
      <w:r w:rsidRPr="00C860B1">
        <w:rPr>
          <w:sz w:val="28"/>
          <w:szCs w:val="28"/>
          <w:lang w:val="uk-UA"/>
        </w:rPr>
        <w:t>.</w:t>
      </w:r>
    </w:p>
    <w:p w:rsidR="00325769" w:rsidRPr="00C860B1" w:rsidRDefault="00325769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 xml:space="preserve">5. </w:t>
      </w:r>
      <w:r w:rsidRPr="00C860B1">
        <w:rPr>
          <w:sz w:val="28"/>
          <w:szCs w:val="28"/>
          <w:lang w:val="uk-UA" w:eastAsia="ar-SA"/>
        </w:rPr>
        <w:t>У разі ухилення або зволікання від укладання договору оренди землі у визначені п. 4 рішення строки, встановити, що пункт 2 даного рішення втрачає чинність</w:t>
      </w:r>
      <w:r w:rsidRPr="00C860B1">
        <w:rPr>
          <w:sz w:val="28"/>
          <w:szCs w:val="28"/>
          <w:lang w:val="uk-UA"/>
        </w:rPr>
        <w:t xml:space="preserve">. </w:t>
      </w:r>
    </w:p>
    <w:p w:rsidR="00325769" w:rsidRPr="00C860B1" w:rsidRDefault="00325769" w:rsidP="00350CD1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860B1">
        <w:rPr>
          <w:sz w:val="28"/>
          <w:szCs w:val="28"/>
          <w:lang w:val="uk-UA"/>
        </w:rPr>
        <w:t>6.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325769" w:rsidRPr="00C860B1" w:rsidRDefault="00325769" w:rsidP="00350CD1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:rsidR="00325769" w:rsidRPr="00C860B1" w:rsidRDefault="00325769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325769" w:rsidRPr="00C860B1" w:rsidRDefault="00325769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325769" w:rsidRPr="00C860B1" w:rsidRDefault="00325769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C860B1">
        <w:rPr>
          <w:b/>
          <w:sz w:val="28"/>
          <w:szCs w:val="28"/>
          <w:lang w:val="uk-UA"/>
        </w:rPr>
        <w:t xml:space="preserve">Міський голова </w:t>
      </w:r>
      <w:r w:rsidRPr="00C860B1">
        <w:rPr>
          <w:b/>
          <w:sz w:val="28"/>
          <w:szCs w:val="28"/>
          <w:lang w:val="uk-UA"/>
        </w:rPr>
        <w:tab/>
      </w:r>
      <w:r w:rsidRPr="00C860B1">
        <w:rPr>
          <w:b/>
          <w:sz w:val="28"/>
          <w:szCs w:val="28"/>
          <w:lang w:val="uk-UA"/>
        </w:rPr>
        <w:tab/>
      </w:r>
      <w:r w:rsidRPr="00C860B1">
        <w:rPr>
          <w:b/>
          <w:sz w:val="28"/>
          <w:szCs w:val="28"/>
          <w:lang w:val="uk-UA"/>
        </w:rPr>
        <w:tab/>
      </w:r>
      <w:r w:rsidRPr="00C860B1">
        <w:rPr>
          <w:b/>
          <w:sz w:val="28"/>
          <w:szCs w:val="28"/>
          <w:lang w:val="uk-UA"/>
        </w:rPr>
        <w:tab/>
      </w:r>
      <w:r w:rsidRPr="00C860B1">
        <w:rPr>
          <w:b/>
          <w:sz w:val="28"/>
          <w:szCs w:val="28"/>
          <w:lang w:val="uk-UA"/>
        </w:rPr>
        <w:tab/>
      </w:r>
      <w:r w:rsidRPr="00C860B1">
        <w:rPr>
          <w:b/>
          <w:sz w:val="28"/>
          <w:szCs w:val="28"/>
          <w:lang w:val="uk-UA"/>
        </w:rPr>
        <w:tab/>
      </w:r>
      <w:r w:rsidRPr="00C860B1">
        <w:rPr>
          <w:b/>
          <w:sz w:val="28"/>
          <w:szCs w:val="28"/>
          <w:lang w:val="uk-UA"/>
        </w:rPr>
        <w:tab/>
        <w:t>Сергій  ЗЕЛЕНСЬКИЙ</w:t>
      </w:r>
    </w:p>
    <w:p w:rsidR="00325769" w:rsidRPr="00C860B1" w:rsidRDefault="00325769" w:rsidP="002F5E3A">
      <w:pPr>
        <w:pStyle w:val="21"/>
        <w:spacing w:line="290" w:lineRule="exact"/>
        <w:rPr>
          <w:sz w:val="24"/>
          <w:szCs w:val="24"/>
        </w:rPr>
      </w:pPr>
    </w:p>
    <w:p w:rsidR="00325769" w:rsidRPr="000D5B29" w:rsidRDefault="00325769" w:rsidP="002F5E3A">
      <w:pPr>
        <w:pStyle w:val="21"/>
        <w:spacing w:line="290" w:lineRule="exact"/>
        <w:rPr>
          <w:bCs/>
        </w:rPr>
      </w:pPr>
      <w:r w:rsidRPr="00C860B1">
        <w:rPr>
          <w:sz w:val="24"/>
          <w:szCs w:val="24"/>
        </w:rPr>
        <w:t>Інна КОШЛЯК</w:t>
      </w:r>
      <w:r>
        <w:rPr>
          <w:sz w:val="24"/>
          <w:szCs w:val="24"/>
        </w:rPr>
        <w:t>, 22932</w:t>
      </w:r>
      <w:r w:rsidRPr="00C860B1">
        <w:rPr>
          <w:sz w:val="24"/>
          <w:szCs w:val="24"/>
        </w:rPr>
        <w:tab/>
      </w:r>
      <w:r w:rsidRPr="00C860B1">
        <w:rPr>
          <w:sz w:val="24"/>
          <w:szCs w:val="24"/>
        </w:rPr>
        <w:tab/>
        <w:t xml:space="preserve">           </w:t>
      </w:r>
      <w:r w:rsidRPr="00C860B1">
        <w:rPr>
          <w:sz w:val="24"/>
          <w:szCs w:val="24"/>
        </w:rPr>
        <w:tab/>
        <w:t xml:space="preserve">                                        </w:t>
      </w:r>
      <w:r w:rsidRPr="00C860B1">
        <w:rPr>
          <w:sz w:val="24"/>
          <w:szCs w:val="24"/>
        </w:rPr>
        <w:tab/>
        <w:t xml:space="preserve"> </w:t>
      </w:r>
    </w:p>
    <w:p w:rsidR="00325769" w:rsidRPr="000D5B29" w:rsidRDefault="00325769" w:rsidP="002F5E3A">
      <w:pPr>
        <w:pStyle w:val="21"/>
        <w:spacing w:line="290" w:lineRule="exact"/>
        <w:rPr>
          <w:bCs/>
        </w:rPr>
      </w:pPr>
    </w:p>
    <w:p w:rsidR="00325769" w:rsidRPr="000D5B29" w:rsidRDefault="00325769" w:rsidP="002F5E3A">
      <w:pPr>
        <w:pStyle w:val="21"/>
        <w:spacing w:line="290" w:lineRule="exact"/>
        <w:rPr>
          <w:bCs/>
        </w:rPr>
      </w:pPr>
    </w:p>
    <w:p w:rsidR="00325769" w:rsidRPr="000D5B29" w:rsidRDefault="00325769" w:rsidP="002F5E3A">
      <w:pPr>
        <w:pStyle w:val="21"/>
        <w:spacing w:line="290" w:lineRule="exact"/>
        <w:rPr>
          <w:bCs/>
        </w:rPr>
      </w:pPr>
    </w:p>
    <w:p w:rsidR="00325769" w:rsidRPr="000D5B29" w:rsidRDefault="00325769" w:rsidP="002F5E3A">
      <w:pPr>
        <w:pStyle w:val="21"/>
        <w:spacing w:line="290" w:lineRule="exact"/>
        <w:rPr>
          <w:bCs/>
        </w:rPr>
      </w:pPr>
    </w:p>
    <w:p w:rsidR="00325769" w:rsidRPr="000D5B29" w:rsidRDefault="00325769" w:rsidP="002F5E3A">
      <w:pPr>
        <w:pStyle w:val="21"/>
        <w:spacing w:line="290" w:lineRule="exact"/>
        <w:rPr>
          <w:bCs/>
        </w:rPr>
      </w:pPr>
    </w:p>
    <w:p w:rsidR="00325769" w:rsidRPr="000D5B29" w:rsidRDefault="00325769" w:rsidP="002F5E3A">
      <w:pPr>
        <w:pStyle w:val="21"/>
        <w:spacing w:line="290" w:lineRule="exact"/>
        <w:rPr>
          <w:bCs/>
        </w:rPr>
      </w:pPr>
    </w:p>
    <w:p w:rsidR="00325769" w:rsidRPr="000D5B29" w:rsidRDefault="00325769" w:rsidP="002F5E3A">
      <w:pPr>
        <w:pStyle w:val="21"/>
        <w:spacing w:line="290" w:lineRule="exact"/>
        <w:rPr>
          <w:sz w:val="24"/>
          <w:szCs w:val="24"/>
        </w:rPr>
      </w:pPr>
    </w:p>
    <w:sectPr w:rsidR="00325769" w:rsidRPr="000D5B29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69" w:rsidRDefault="00325769" w:rsidP="0040019C">
      <w:r>
        <w:separator/>
      </w:r>
    </w:p>
  </w:endnote>
  <w:endnote w:type="continuationSeparator" w:id="0">
    <w:p w:rsidR="00325769" w:rsidRDefault="00325769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69" w:rsidRDefault="00325769" w:rsidP="0040019C">
      <w:r>
        <w:separator/>
      </w:r>
    </w:p>
  </w:footnote>
  <w:footnote w:type="continuationSeparator" w:id="0">
    <w:p w:rsidR="00325769" w:rsidRDefault="00325769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6590FB5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53FC2FA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7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401A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310F"/>
    <w:rsid w:val="000C49DA"/>
    <w:rsid w:val="000C4BAF"/>
    <w:rsid w:val="000C68AD"/>
    <w:rsid w:val="000C7892"/>
    <w:rsid w:val="000D155E"/>
    <w:rsid w:val="000D4325"/>
    <w:rsid w:val="000D4803"/>
    <w:rsid w:val="000D5B29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4802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C5C80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1F7C9B"/>
    <w:rsid w:val="002000C6"/>
    <w:rsid w:val="002027E2"/>
    <w:rsid w:val="0020315D"/>
    <w:rsid w:val="002035F7"/>
    <w:rsid w:val="00203AEB"/>
    <w:rsid w:val="00204686"/>
    <w:rsid w:val="00205F09"/>
    <w:rsid w:val="002071C8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988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618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6C2A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4998"/>
    <w:rsid w:val="003149E4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769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0CD1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084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1CA7"/>
    <w:rsid w:val="003A2204"/>
    <w:rsid w:val="003A3CD2"/>
    <w:rsid w:val="003A42DC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3C20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3CE6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5975"/>
    <w:rsid w:val="00535D3C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A6D"/>
    <w:rsid w:val="005A4F0D"/>
    <w:rsid w:val="005A501C"/>
    <w:rsid w:val="005A5978"/>
    <w:rsid w:val="005B042E"/>
    <w:rsid w:val="005B1B1C"/>
    <w:rsid w:val="005B2278"/>
    <w:rsid w:val="005B34F9"/>
    <w:rsid w:val="005B4B71"/>
    <w:rsid w:val="005C01FA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0B63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267"/>
    <w:rsid w:val="0062492C"/>
    <w:rsid w:val="00624DB5"/>
    <w:rsid w:val="00625AA1"/>
    <w:rsid w:val="00627720"/>
    <w:rsid w:val="00627DD9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62B0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C6D05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0579"/>
    <w:rsid w:val="006F28B6"/>
    <w:rsid w:val="006F35CB"/>
    <w:rsid w:val="006F3B96"/>
    <w:rsid w:val="006F60D7"/>
    <w:rsid w:val="006F68CA"/>
    <w:rsid w:val="0070012D"/>
    <w:rsid w:val="00700D53"/>
    <w:rsid w:val="00700FE9"/>
    <w:rsid w:val="00701059"/>
    <w:rsid w:val="00701873"/>
    <w:rsid w:val="007035AE"/>
    <w:rsid w:val="00704D08"/>
    <w:rsid w:val="00704E6C"/>
    <w:rsid w:val="007072EA"/>
    <w:rsid w:val="00710C3D"/>
    <w:rsid w:val="007114CF"/>
    <w:rsid w:val="0071190D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24D1E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76102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2300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6D60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1186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36FE"/>
    <w:rsid w:val="00875489"/>
    <w:rsid w:val="00875D45"/>
    <w:rsid w:val="00876695"/>
    <w:rsid w:val="008772E1"/>
    <w:rsid w:val="00877B5E"/>
    <w:rsid w:val="0088070F"/>
    <w:rsid w:val="00881698"/>
    <w:rsid w:val="008819FC"/>
    <w:rsid w:val="00881B7C"/>
    <w:rsid w:val="00881FBF"/>
    <w:rsid w:val="00884845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1791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38E4"/>
    <w:rsid w:val="008C50B5"/>
    <w:rsid w:val="008C7E67"/>
    <w:rsid w:val="008D0520"/>
    <w:rsid w:val="008D2363"/>
    <w:rsid w:val="008D7F0D"/>
    <w:rsid w:val="008E0183"/>
    <w:rsid w:val="008E136B"/>
    <w:rsid w:val="008E34C2"/>
    <w:rsid w:val="008E3E24"/>
    <w:rsid w:val="008E4761"/>
    <w:rsid w:val="008E4B6D"/>
    <w:rsid w:val="008E4F21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8F761A"/>
    <w:rsid w:val="00901A38"/>
    <w:rsid w:val="0090204F"/>
    <w:rsid w:val="009021AC"/>
    <w:rsid w:val="00902FD7"/>
    <w:rsid w:val="009038D4"/>
    <w:rsid w:val="009052AF"/>
    <w:rsid w:val="00907689"/>
    <w:rsid w:val="00907F90"/>
    <w:rsid w:val="0091325B"/>
    <w:rsid w:val="00913644"/>
    <w:rsid w:val="009143B5"/>
    <w:rsid w:val="009144FF"/>
    <w:rsid w:val="00914E68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27F9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4015"/>
    <w:rsid w:val="00964122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3A95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D55E6"/>
    <w:rsid w:val="009D787F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2781A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857D5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6478"/>
    <w:rsid w:val="00AB07A5"/>
    <w:rsid w:val="00AB07A9"/>
    <w:rsid w:val="00AB0A58"/>
    <w:rsid w:val="00AB148C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492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38D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31CC"/>
    <w:rsid w:val="00B737EB"/>
    <w:rsid w:val="00B74EB7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0632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5A3C"/>
    <w:rsid w:val="00C16A1D"/>
    <w:rsid w:val="00C17C93"/>
    <w:rsid w:val="00C20F8E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3F23"/>
    <w:rsid w:val="00C760F4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0B1"/>
    <w:rsid w:val="00C861A1"/>
    <w:rsid w:val="00C86382"/>
    <w:rsid w:val="00C86458"/>
    <w:rsid w:val="00C87530"/>
    <w:rsid w:val="00C90718"/>
    <w:rsid w:val="00C91843"/>
    <w:rsid w:val="00C92B1B"/>
    <w:rsid w:val="00C9412B"/>
    <w:rsid w:val="00C959AD"/>
    <w:rsid w:val="00C9652E"/>
    <w:rsid w:val="00CA0C10"/>
    <w:rsid w:val="00CA3145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4A2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0F75"/>
    <w:rsid w:val="00D12137"/>
    <w:rsid w:val="00D124DD"/>
    <w:rsid w:val="00D12680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42DF"/>
    <w:rsid w:val="00DE512D"/>
    <w:rsid w:val="00DE7359"/>
    <w:rsid w:val="00DE74AA"/>
    <w:rsid w:val="00DF1937"/>
    <w:rsid w:val="00DF1B08"/>
    <w:rsid w:val="00DF1D68"/>
    <w:rsid w:val="00DF36AD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27E8C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C7DD1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EA6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4535A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0655"/>
    <w:rsid w:val="00FC1CDB"/>
    <w:rsid w:val="00FC1FF2"/>
    <w:rsid w:val="00FC309C"/>
    <w:rsid w:val="00FC33E9"/>
    <w:rsid w:val="00FC3F09"/>
    <w:rsid w:val="00FC4E04"/>
    <w:rsid w:val="00FC7D3E"/>
    <w:rsid w:val="00FD068E"/>
    <w:rsid w:val="00FD1879"/>
    <w:rsid w:val="00FD3308"/>
    <w:rsid w:val="00FD36BC"/>
    <w:rsid w:val="00FD3DDD"/>
    <w:rsid w:val="00FD43BD"/>
    <w:rsid w:val="00FD446A"/>
    <w:rsid w:val="00FD5681"/>
    <w:rsid w:val="00FD5DFC"/>
    <w:rsid w:val="00FD7EF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9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sz w:val="27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607</TotalTime>
  <Pages>2</Pages>
  <Words>1831</Words>
  <Characters>1044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50</cp:revision>
  <cp:lastPrinted>2025-04-10T12:08:00Z</cp:lastPrinted>
  <dcterms:created xsi:type="dcterms:W3CDTF">2024-02-19T05:57:00Z</dcterms:created>
  <dcterms:modified xsi:type="dcterms:W3CDTF">2025-04-10T12:08:00Z</dcterms:modified>
</cp:coreProperties>
</file>