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07" w:rsidRPr="00EA452D" w:rsidRDefault="004C7607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 w:rsidRPr="00915CDE">
        <w:rPr>
          <w:rFonts w:ascii="Times New Roman" w:hAnsi="Times New Roman"/>
          <w:szCs w:val="28"/>
          <w:lang w:val="uk-UA"/>
        </w:rPr>
        <w:t xml:space="preserve">                  </w:t>
      </w:r>
      <w:r w:rsidRPr="00EA452D">
        <w:rPr>
          <w:rFonts w:ascii="Times New Roman" w:hAnsi="Times New Roman"/>
          <w:szCs w:val="28"/>
          <w:lang w:val="uk-UA"/>
        </w:rPr>
        <w:t xml:space="preserve">                                                                                                 Додаток </w:t>
      </w:r>
    </w:p>
    <w:p w:rsidR="004C7607" w:rsidRPr="00EA452D" w:rsidRDefault="004C7607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 w:rsidRPr="00EA452D">
        <w:rPr>
          <w:rFonts w:ascii="Times New Roman" w:hAnsi="Times New Roman"/>
          <w:szCs w:val="28"/>
          <w:lang w:val="uk-UA"/>
        </w:rPr>
        <w:t xml:space="preserve">                                                                                                                   до рішення міської ради </w:t>
      </w:r>
    </w:p>
    <w:p w:rsidR="004C7607" w:rsidRPr="00EA452D" w:rsidRDefault="004C7607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lang w:val="uk-UA"/>
        </w:rPr>
      </w:pPr>
      <w:r w:rsidRPr="00EA452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EA452D">
        <w:rPr>
          <w:rFonts w:ascii="Times New Roman" w:hAnsi="Times New Roman"/>
          <w:lang w:val="uk-UA"/>
        </w:rPr>
        <w:t>від ______</w:t>
      </w:r>
      <w:r>
        <w:rPr>
          <w:rFonts w:ascii="Times New Roman" w:hAnsi="Times New Roman"/>
          <w:lang w:val="uk-UA"/>
        </w:rPr>
        <w:t>2023</w:t>
      </w:r>
      <w:r w:rsidRPr="00EA452D">
        <w:rPr>
          <w:rFonts w:ascii="Times New Roman" w:hAnsi="Times New Roman"/>
          <w:lang w:val="uk-UA"/>
        </w:rPr>
        <w:t xml:space="preserve"> № ______</w:t>
      </w:r>
    </w:p>
    <w:p w:rsidR="004C7607" w:rsidRPr="00EA452D" w:rsidRDefault="004C7607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  <w:r w:rsidRPr="00323B45">
        <w:rPr>
          <w:rFonts w:ascii="Times New Roman" w:hAnsi="Times New Roman"/>
          <w:b/>
          <w:sz w:val="28"/>
          <w:szCs w:val="28"/>
          <w:lang w:val="uk-UA" w:eastAsia="ru-RU"/>
        </w:rPr>
        <w:t>Перелік безхазяйних об’єктів</w:t>
      </w: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2124"/>
        <w:gridCol w:w="2398"/>
        <w:gridCol w:w="1394"/>
        <w:gridCol w:w="13"/>
        <w:gridCol w:w="22"/>
        <w:gridCol w:w="34"/>
        <w:gridCol w:w="12"/>
        <w:gridCol w:w="11"/>
        <w:gridCol w:w="933"/>
        <w:gridCol w:w="911"/>
        <w:gridCol w:w="1240"/>
      </w:tblGrid>
      <w:tr w:rsidR="004C7607" w:rsidRPr="00F0792D" w:rsidTr="00E528D8">
        <w:trPr>
          <w:trHeight w:val="680"/>
        </w:trPr>
        <w:tc>
          <w:tcPr>
            <w:tcW w:w="570" w:type="dxa"/>
          </w:tcPr>
          <w:p w:rsidR="004C7607" w:rsidRPr="00EA452D" w:rsidRDefault="004C7607" w:rsidP="00BB0BD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№ п/п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Назва об’єкта</w:t>
            </w:r>
          </w:p>
        </w:tc>
        <w:tc>
          <w:tcPr>
            <w:tcW w:w="2398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407" w:type="dxa"/>
            <w:gridSpan w:val="2"/>
          </w:tcPr>
          <w:p w:rsidR="004C7607" w:rsidRPr="00EA452D" w:rsidRDefault="004C7607" w:rsidP="00CF3C2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Кількісні характерис тики,шт.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893C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Вартість за посиланням  на сайт </w:t>
            </w:r>
            <w:r w:rsidRPr="00EA452D"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ООО МИДЕКО ГРУП, ЄКО ДОМ.</w:t>
            </w:r>
          </w:p>
        </w:tc>
        <w:tc>
          <w:tcPr>
            <w:tcW w:w="911" w:type="dxa"/>
          </w:tcPr>
          <w:p w:rsidR="004C7607" w:rsidRPr="00EA452D" w:rsidRDefault="004C7607" w:rsidP="00960B7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Фактичний Знос </w:t>
            </w:r>
          </w:p>
          <w:p w:rsidR="004C7607" w:rsidRPr="00EA452D" w:rsidRDefault="004C7607" w:rsidP="00960B7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240" w:type="dxa"/>
          </w:tcPr>
          <w:p w:rsidR="004C7607" w:rsidRPr="00F0792D" w:rsidRDefault="004C7607" w:rsidP="00A12E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079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 вартість</w:t>
            </w:r>
          </w:p>
          <w:p w:rsidR="004C7607" w:rsidRPr="00F0792D" w:rsidRDefault="004C7607" w:rsidP="00CF2F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079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Грн., станом на 20.06.2023 року</w:t>
            </w:r>
          </w:p>
        </w:tc>
      </w:tr>
      <w:tr w:rsidR="004C7607" w:rsidRPr="00F0792D" w:rsidTr="00E528D8">
        <w:trPr>
          <w:trHeight w:val="606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056DE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3,     буд. 14</w:t>
            </w: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B841B8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24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-Гойдалка 3х місна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056DE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1050,00</w:t>
            </w:r>
          </w:p>
        </w:tc>
      </w:tr>
      <w:tr w:rsidR="004C7607" w:rsidRPr="00F0792D" w:rsidTr="00E528D8">
        <w:trPr>
          <w:trHeight w:val="230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-Лава (зі спинкою) 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750,00</w:t>
            </w:r>
          </w:p>
        </w:tc>
      </w:tr>
      <w:tr w:rsidR="004C7607" w:rsidRPr="00F0792D" w:rsidTr="00E528D8">
        <w:trPr>
          <w:trHeight w:val="414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33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339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2</w:t>
            </w:r>
          </w:p>
        </w:tc>
        <w:tc>
          <w:tcPr>
            <w:tcW w:w="2124" w:type="dxa"/>
          </w:tcPr>
          <w:p w:rsidR="004C7607" w:rsidRPr="00EA452D" w:rsidRDefault="004C7607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3,     буд. 3 (фасад)</w:t>
            </w: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B841B8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3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900,00</w:t>
            </w:r>
          </w:p>
        </w:tc>
      </w:tr>
      <w:tr w:rsidR="004C7607" w:rsidRPr="00F0792D" w:rsidTr="00E528D8">
        <w:trPr>
          <w:trHeight w:val="33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33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-Ворота для футболу 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4C7607" w:rsidRPr="00F0792D" w:rsidTr="00E528D8">
        <w:trPr>
          <w:trHeight w:val="633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FF3FD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3 буд. 21 А</w:t>
            </w: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B841B8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44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495FB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(мал.)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E528D8">
        <w:trPr>
          <w:trHeight w:val="553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FF3FD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200,00</w:t>
            </w:r>
          </w:p>
        </w:tc>
      </w:tr>
      <w:tr w:rsidR="004C7607" w:rsidRPr="00F0792D" w:rsidTr="00E528D8">
        <w:trPr>
          <w:trHeight w:val="702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73136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3 буд. 24</w:t>
            </w: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22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495FB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E528D8">
        <w:trPr>
          <w:trHeight w:val="619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17464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3 буд. 26</w:t>
            </w: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6C62DF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63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6F22D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4C7607" w:rsidRPr="00EA452D" w:rsidRDefault="004C7607" w:rsidP="0017464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6C62DF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200,00</w:t>
            </w:r>
          </w:p>
        </w:tc>
      </w:tr>
      <w:tr w:rsidR="004C7607" w:rsidRPr="00F0792D" w:rsidTr="00E528D8">
        <w:trPr>
          <w:trHeight w:val="645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6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F6760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 Лозова, мікрорайон 3 буд. 17. </w:t>
            </w:r>
          </w:p>
        </w:tc>
        <w:tc>
          <w:tcPr>
            <w:tcW w:w="1407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80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ED5A4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-Турнік 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82</w:t>
            </w:r>
          </w:p>
        </w:tc>
        <w:tc>
          <w:tcPr>
            <w:tcW w:w="1240" w:type="dxa"/>
          </w:tcPr>
          <w:p w:rsidR="004C7607" w:rsidRPr="00F0792D" w:rsidRDefault="004C7607" w:rsidP="006F22D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720,00</w:t>
            </w:r>
          </w:p>
        </w:tc>
      </w:tr>
      <w:tr w:rsidR="004C7607" w:rsidRPr="00F0792D" w:rsidTr="00E528D8">
        <w:trPr>
          <w:trHeight w:val="403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6F22D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82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360,00</w:t>
            </w:r>
          </w:p>
        </w:tc>
      </w:tr>
      <w:tr w:rsidR="004C7607" w:rsidRPr="00F0792D" w:rsidTr="00E528D8">
        <w:trPr>
          <w:trHeight w:val="595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7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22248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 Лозова, вул. Гетьманська, 1. </w:t>
            </w: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437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B75B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2500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1000,00</w:t>
            </w:r>
          </w:p>
        </w:tc>
      </w:tr>
      <w:tr w:rsidR="004C7607" w:rsidRPr="00F0792D" w:rsidTr="00E528D8">
        <w:trPr>
          <w:trHeight w:val="437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B75B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-Комплекс гірка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2000,00</w:t>
            </w:r>
          </w:p>
        </w:tc>
      </w:tr>
      <w:tr w:rsidR="004C7607" w:rsidRPr="00F0792D" w:rsidTr="00E528D8">
        <w:trPr>
          <w:trHeight w:val="437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B75B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1600,00</w:t>
            </w:r>
          </w:p>
        </w:tc>
      </w:tr>
      <w:tr w:rsidR="004C7607" w:rsidRPr="00F0792D" w:rsidTr="00E528D8">
        <w:trPr>
          <w:trHeight w:val="437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B75B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4C7607" w:rsidRPr="00F0792D" w:rsidTr="00E528D8">
        <w:trPr>
          <w:trHeight w:val="645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8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22248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Ізюмська 1 А.</w:t>
            </w: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B75B45">
            <w:pPr>
              <w:rPr>
                <w:lang w:val="uk-UA"/>
              </w:rPr>
            </w:pPr>
          </w:p>
        </w:tc>
      </w:tr>
      <w:tr w:rsidR="004C7607" w:rsidRPr="00F0792D" w:rsidTr="00E528D8">
        <w:trPr>
          <w:trHeight w:val="334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B75B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E528D8">
        <w:trPr>
          <w:trHeight w:val="622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9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C17B7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Козацька, 3.</w:t>
            </w: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017C8A">
            <w:pPr>
              <w:rPr>
                <w:lang w:val="uk-UA"/>
              </w:rPr>
            </w:pPr>
          </w:p>
        </w:tc>
      </w:tr>
      <w:tr w:rsidR="004C7607" w:rsidRPr="00F0792D" w:rsidTr="00E528D8">
        <w:trPr>
          <w:trHeight w:val="622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3630E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Лави </w:t>
            </w:r>
          </w:p>
        </w:tc>
        <w:tc>
          <w:tcPr>
            <w:tcW w:w="2398" w:type="dxa"/>
          </w:tcPr>
          <w:p w:rsidR="004C7607" w:rsidRPr="00EA452D" w:rsidRDefault="004C7607" w:rsidP="00C17B7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3630E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3630E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3630E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3630E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528D8">
        <w:trPr>
          <w:trHeight w:val="334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17C8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C17B72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ab/>
            </w: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E528D8">
        <w:trPr>
          <w:trHeight w:val="653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10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F6760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Бричука, 49 А.</w:t>
            </w: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22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521C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E528D8">
        <w:trPr>
          <w:trHeight w:val="322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11</w:t>
            </w:r>
          </w:p>
        </w:tc>
        <w:tc>
          <w:tcPr>
            <w:tcW w:w="2124" w:type="dxa"/>
          </w:tcPr>
          <w:p w:rsidR="004C7607" w:rsidRPr="00EA452D" w:rsidRDefault="004C7607" w:rsidP="005F362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C521C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Бричука, 53 А.</w:t>
            </w: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22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5F362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E528D8">
        <w:trPr>
          <w:trHeight w:val="640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12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A6786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Привокзальна, 2</w:t>
            </w: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44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D2E7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E528D8">
        <w:trPr>
          <w:trHeight w:val="449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13</w:t>
            </w:r>
          </w:p>
        </w:tc>
        <w:tc>
          <w:tcPr>
            <w:tcW w:w="2124" w:type="dxa"/>
          </w:tcPr>
          <w:p w:rsidR="004C7607" w:rsidRPr="00EA452D" w:rsidRDefault="004C7607" w:rsidP="00CD2E7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пров. Український, 1</w:t>
            </w: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44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D2E7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3500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525,00</w:t>
            </w:r>
          </w:p>
        </w:tc>
      </w:tr>
      <w:tr w:rsidR="004C7607" w:rsidRPr="00F0792D" w:rsidTr="00E528D8">
        <w:trPr>
          <w:trHeight w:val="44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D2E7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25" w:type="dxa"/>
            <w:gridSpan w:val="6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606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14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6E742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пров. Український, 3</w:t>
            </w:r>
          </w:p>
        </w:tc>
        <w:tc>
          <w:tcPr>
            <w:tcW w:w="139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E3869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414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3968E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  <w:p w:rsidR="004C7607" w:rsidRPr="00EA452D" w:rsidRDefault="004C7607" w:rsidP="003968E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75</w:t>
            </w:r>
          </w:p>
        </w:tc>
        <w:tc>
          <w:tcPr>
            <w:tcW w:w="1240" w:type="dxa"/>
          </w:tcPr>
          <w:p w:rsidR="004C7607" w:rsidRPr="00F0792D" w:rsidRDefault="004C7607" w:rsidP="00607D4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4C7607" w:rsidRPr="00F0792D" w:rsidTr="00E528D8">
        <w:trPr>
          <w:trHeight w:val="702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15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6E742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Соборна, 23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6C62DF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33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6E742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79</w:t>
            </w:r>
          </w:p>
        </w:tc>
        <w:tc>
          <w:tcPr>
            <w:tcW w:w="1240" w:type="dxa"/>
          </w:tcPr>
          <w:p w:rsidR="004C7607" w:rsidRPr="00F0792D" w:rsidRDefault="004C7607" w:rsidP="006E742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420,00</w:t>
            </w:r>
          </w:p>
        </w:tc>
      </w:tr>
      <w:tr w:rsidR="004C7607" w:rsidRPr="00F0792D" w:rsidTr="00E528D8">
        <w:trPr>
          <w:trHeight w:val="691"/>
        </w:trPr>
        <w:tc>
          <w:tcPr>
            <w:tcW w:w="570" w:type="dxa"/>
            <w:vMerge w:val="restart"/>
          </w:tcPr>
          <w:p w:rsidR="004C7607" w:rsidRPr="00EA452D" w:rsidRDefault="004C7607" w:rsidP="0078141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lang w:val="uk-UA" w:eastAsia="ru-RU"/>
              </w:rPr>
              <w:t>6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6E742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5, буд. 5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6C62DF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1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342D9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75</w:t>
            </w:r>
          </w:p>
        </w:tc>
        <w:tc>
          <w:tcPr>
            <w:tcW w:w="1240" w:type="dxa"/>
          </w:tcPr>
          <w:p w:rsidR="004C7607" w:rsidRPr="00F0792D" w:rsidRDefault="004C7607" w:rsidP="006C62DF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4C7607" w:rsidRPr="00F0792D" w:rsidTr="00E528D8">
        <w:trPr>
          <w:trHeight w:val="645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17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A426A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Благовіщенська, буд. 4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63BDE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403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FC5E7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-Будинок дерев’яний </w:t>
            </w:r>
          </w:p>
          <w:p w:rsidR="004C7607" w:rsidRPr="00EA452D" w:rsidRDefault="004C7607" w:rsidP="00FC5E7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A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60 </w:t>
            </w:r>
          </w:p>
        </w:tc>
        <w:tc>
          <w:tcPr>
            <w:tcW w:w="1240" w:type="dxa"/>
          </w:tcPr>
          <w:p w:rsidR="004C7607" w:rsidRPr="00F0792D" w:rsidRDefault="004C7607" w:rsidP="00A426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4000,00</w:t>
            </w:r>
          </w:p>
        </w:tc>
      </w:tr>
      <w:tr w:rsidR="004C7607" w:rsidRPr="00F0792D" w:rsidTr="00E528D8">
        <w:trPr>
          <w:trHeight w:val="322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FC5E7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-Огорожа дерев’яна </w:t>
            </w:r>
          </w:p>
        </w:tc>
        <w:tc>
          <w:tcPr>
            <w:tcW w:w="2398" w:type="dxa"/>
          </w:tcPr>
          <w:p w:rsidR="004C7607" w:rsidRPr="00EA452D" w:rsidRDefault="004C7607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C7607" w:rsidRPr="00F0792D" w:rsidRDefault="004C7607" w:rsidP="00A63BDE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1600,00</w:t>
            </w:r>
          </w:p>
        </w:tc>
      </w:tr>
      <w:tr w:rsidR="004C7607" w:rsidRPr="00F0792D" w:rsidTr="00E528D8">
        <w:trPr>
          <w:trHeight w:val="691"/>
        </w:trPr>
        <w:tc>
          <w:tcPr>
            <w:tcW w:w="570" w:type="dxa"/>
            <w:vMerge w:val="restart"/>
          </w:tcPr>
          <w:p w:rsidR="004C7607" w:rsidRPr="00EA452D" w:rsidRDefault="004C7607" w:rsidP="007C521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18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CF5BF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 Лозова, вул. Благовіщенська, </w:t>
            </w:r>
          </w:p>
          <w:p w:rsidR="004C7607" w:rsidRPr="00EA452D" w:rsidRDefault="004C7607" w:rsidP="00CF5BF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буд.  29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396FFF">
            <w:pPr>
              <w:jc w:val="center"/>
              <w:rPr>
                <w:lang w:val="uk-UA"/>
              </w:rPr>
            </w:pPr>
          </w:p>
        </w:tc>
      </w:tr>
      <w:tr w:rsidR="004C7607" w:rsidRPr="00F0792D" w:rsidTr="00CF5BF5">
        <w:trPr>
          <w:trHeight w:val="482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F5BF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CF5BF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82</w:t>
            </w:r>
          </w:p>
        </w:tc>
        <w:tc>
          <w:tcPr>
            <w:tcW w:w="1240" w:type="dxa"/>
          </w:tcPr>
          <w:p w:rsidR="004C7607" w:rsidRPr="00F0792D" w:rsidRDefault="004C7607" w:rsidP="00396FFF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360,00</w:t>
            </w:r>
          </w:p>
        </w:tc>
      </w:tr>
      <w:tr w:rsidR="004C7607" w:rsidRPr="00F0792D" w:rsidTr="00CF5BF5">
        <w:trPr>
          <w:trHeight w:val="350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F5BF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8" w:type="dxa"/>
          </w:tcPr>
          <w:p w:rsidR="004C7607" w:rsidRPr="00EA452D" w:rsidRDefault="004C7607" w:rsidP="00CF5BF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82</w:t>
            </w:r>
          </w:p>
        </w:tc>
        <w:tc>
          <w:tcPr>
            <w:tcW w:w="1240" w:type="dxa"/>
          </w:tcPr>
          <w:p w:rsidR="004C7607" w:rsidRPr="00F0792D" w:rsidRDefault="004C7607" w:rsidP="00396FFF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720,00</w:t>
            </w:r>
          </w:p>
        </w:tc>
      </w:tr>
      <w:tr w:rsidR="004C7607" w:rsidRPr="00F0792D" w:rsidTr="00E528D8">
        <w:trPr>
          <w:trHeight w:val="641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19</w:t>
            </w:r>
          </w:p>
        </w:tc>
        <w:tc>
          <w:tcPr>
            <w:tcW w:w="2124" w:type="dxa"/>
          </w:tcPr>
          <w:p w:rsidR="004C7607" w:rsidRPr="00EA452D" w:rsidRDefault="004C7607" w:rsidP="001E395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Орільський старостинський округ</w:t>
            </w:r>
          </w:p>
        </w:tc>
        <w:tc>
          <w:tcPr>
            <w:tcW w:w="2398" w:type="dxa"/>
          </w:tcPr>
          <w:p w:rsidR="004C7607" w:rsidRPr="00EA452D" w:rsidRDefault="004C7607" w:rsidP="00507A8F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смт. Орілька,</w:t>
            </w:r>
          </w:p>
          <w:p w:rsidR="004C7607" w:rsidRPr="00EA452D" w:rsidRDefault="004C7607" w:rsidP="00507A8F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 мікрорайон 2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437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1E395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1 м</w:t>
              </w:r>
            </w:smartTag>
          </w:p>
        </w:tc>
        <w:tc>
          <w:tcPr>
            <w:tcW w:w="2398" w:type="dxa"/>
          </w:tcPr>
          <w:p w:rsidR="004C7607" w:rsidRPr="00EA452D" w:rsidRDefault="004C7607" w:rsidP="0050678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528D8">
        <w:trPr>
          <w:trHeight w:val="380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1E395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50678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E528D8">
        <w:trPr>
          <w:trHeight w:val="39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1E395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мал</w:t>
            </w:r>
          </w:p>
        </w:tc>
        <w:tc>
          <w:tcPr>
            <w:tcW w:w="2398" w:type="dxa"/>
          </w:tcPr>
          <w:p w:rsidR="004C7607" w:rsidRPr="00EA452D" w:rsidRDefault="004C7607" w:rsidP="0050678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528D8">
        <w:trPr>
          <w:trHeight w:val="31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8" w:type="dxa"/>
          </w:tcPr>
          <w:p w:rsidR="004C7607" w:rsidRPr="00EA452D" w:rsidRDefault="004C7607" w:rsidP="0050678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4C7607" w:rsidRPr="00F0792D" w:rsidTr="00E528D8">
        <w:trPr>
          <w:trHeight w:val="587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20</w:t>
            </w:r>
          </w:p>
        </w:tc>
        <w:tc>
          <w:tcPr>
            <w:tcW w:w="2124" w:type="dxa"/>
          </w:tcPr>
          <w:p w:rsidR="004C7607" w:rsidRPr="00EA452D" w:rsidRDefault="004C7607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Орільський старостинський округ</w:t>
            </w:r>
          </w:p>
        </w:tc>
        <w:tc>
          <w:tcPr>
            <w:tcW w:w="2398" w:type="dxa"/>
          </w:tcPr>
          <w:p w:rsidR="004C7607" w:rsidRPr="00EA452D" w:rsidRDefault="004C7607" w:rsidP="00507A8F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смт. Орілька,</w:t>
            </w:r>
          </w:p>
          <w:p w:rsidR="004C7607" w:rsidRPr="00EA452D" w:rsidRDefault="004C7607" w:rsidP="00507A8F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 вул. Миру 4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78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8" w:type="dxa"/>
          </w:tcPr>
          <w:p w:rsidR="004C7607" w:rsidRPr="00EA452D" w:rsidRDefault="004C7607" w:rsidP="009A1B2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E528D8">
        <w:trPr>
          <w:trHeight w:val="438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4C7607" w:rsidRPr="00EA452D" w:rsidRDefault="004C7607" w:rsidP="009A1B2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4C7607" w:rsidRPr="00F0792D" w:rsidTr="00E528D8">
        <w:trPr>
          <w:trHeight w:val="438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F903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 гойдалка с гіркой</w:t>
            </w:r>
          </w:p>
        </w:tc>
        <w:tc>
          <w:tcPr>
            <w:tcW w:w="2398" w:type="dxa"/>
          </w:tcPr>
          <w:p w:rsidR="004C7607" w:rsidRPr="00EA452D" w:rsidRDefault="004C7607" w:rsidP="009A1B2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528D8">
        <w:trPr>
          <w:trHeight w:val="438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мал</w:t>
            </w:r>
          </w:p>
        </w:tc>
        <w:tc>
          <w:tcPr>
            <w:tcW w:w="2398" w:type="dxa"/>
          </w:tcPr>
          <w:p w:rsidR="004C7607" w:rsidRPr="00EA452D" w:rsidRDefault="004C7607" w:rsidP="009A1B2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4500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4C7607" w:rsidRPr="00F0792D" w:rsidTr="00E528D8">
        <w:trPr>
          <w:trHeight w:val="687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21</w:t>
            </w:r>
          </w:p>
        </w:tc>
        <w:tc>
          <w:tcPr>
            <w:tcW w:w="2124" w:type="dxa"/>
          </w:tcPr>
          <w:p w:rsidR="004C7607" w:rsidRPr="00EA452D" w:rsidRDefault="004C7607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Орільський старостинський округ</w:t>
            </w:r>
          </w:p>
        </w:tc>
        <w:tc>
          <w:tcPr>
            <w:tcW w:w="2398" w:type="dxa"/>
          </w:tcPr>
          <w:p w:rsidR="004C7607" w:rsidRPr="00EA452D" w:rsidRDefault="004C7607" w:rsidP="00F903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смт.Орілька, </w:t>
            </w:r>
          </w:p>
          <w:p w:rsidR="004C7607" w:rsidRPr="00EA452D" w:rsidRDefault="004C7607" w:rsidP="00F903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вул. Миру, 3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253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05C9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комплекс с гойдалкой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4C7607" w:rsidRPr="00F0792D" w:rsidTr="00E528D8">
        <w:trPr>
          <w:trHeight w:val="24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05C9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1 м</w:t>
              </w:r>
            </w:smartTag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334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05C9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мал.  З рукоходом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E528D8">
        <w:trPr>
          <w:trHeight w:val="322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F903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мал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276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05C9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4C7607" w:rsidRPr="00F0792D" w:rsidTr="00E528D8">
        <w:trPr>
          <w:trHeight w:val="276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05C9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-Навіс круговий з лавами 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528D8">
        <w:trPr>
          <w:trHeight w:val="162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F903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 павук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528D8">
        <w:trPr>
          <w:trHeight w:val="748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22</w:t>
            </w:r>
          </w:p>
        </w:tc>
        <w:tc>
          <w:tcPr>
            <w:tcW w:w="2124" w:type="dxa"/>
          </w:tcPr>
          <w:p w:rsidR="004C7607" w:rsidRPr="00EA452D" w:rsidRDefault="004C7607" w:rsidP="00F903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Орільський старостинський округ</w:t>
            </w:r>
          </w:p>
        </w:tc>
        <w:tc>
          <w:tcPr>
            <w:tcW w:w="2398" w:type="dxa"/>
          </w:tcPr>
          <w:p w:rsidR="004C7607" w:rsidRPr="00EA452D" w:rsidRDefault="004C7607" w:rsidP="00F903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смт.Орілька, вул.Бережного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29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A230D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2 м</w:t>
              </w:r>
            </w:smartTag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528D8">
        <w:trPr>
          <w:trHeight w:val="31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A230D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 павук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660F3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528D8">
        <w:trPr>
          <w:trHeight w:val="31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A230D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 мал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660F3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645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23</w:t>
            </w:r>
          </w:p>
        </w:tc>
        <w:tc>
          <w:tcPr>
            <w:tcW w:w="2124" w:type="dxa"/>
          </w:tcPr>
          <w:p w:rsidR="004C7607" w:rsidRPr="00EA452D" w:rsidRDefault="004C7607" w:rsidP="000810E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810E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м.Лозова, </w:t>
            </w:r>
          </w:p>
          <w:p w:rsidR="004C7607" w:rsidRPr="00EA452D" w:rsidRDefault="004C7607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вул. Г.Сковороди, </w:t>
            </w:r>
          </w:p>
          <w:p w:rsidR="004C7607" w:rsidRPr="00EA452D" w:rsidRDefault="004C7607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буд. 16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810E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24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810E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-Огорожа</w:t>
            </w:r>
            <w:r w:rsidRPr="00EA452D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Pr="00EA452D">
              <w:rPr>
                <w:rFonts w:ascii="Times New Roman" w:hAnsi="Times New Roman"/>
                <w:lang w:val="uk-UA" w:eastAsia="ru-RU"/>
              </w:rPr>
              <w:t xml:space="preserve">дерев’яна 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FF4466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3150,00</w:t>
            </w:r>
          </w:p>
        </w:tc>
      </w:tr>
      <w:tr w:rsidR="004C7607" w:rsidRPr="00F0792D" w:rsidTr="00E528D8">
        <w:trPr>
          <w:trHeight w:val="357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810E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FF4466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1800,00</w:t>
            </w:r>
          </w:p>
        </w:tc>
      </w:tr>
      <w:tr w:rsidR="004C7607" w:rsidRPr="00F0792D" w:rsidTr="00E528D8">
        <w:trPr>
          <w:trHeight w:val="622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24</w:t>
            </w:r>
          </w:p>
        </w:tc>
        <w:tc>
          <w:tcPr>
            <w:tcW w:w="2124" w:type="dxa"/>
          </w:tcPr>
          <w:p w:rsidR="004C7607" w:rsidRPr="00EA452D" w:rsidRDefault="004C7607" w:rsidP="00EC316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EC316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C145B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пров. Каштановий, буд. 1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C145B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C145BC">
            <w:pPr>
              <w:rPr>
                <w:lang w:val="uk-UA"/>
              </w:rPr>
            </w:pPr>
          </w:p>
        </w:tc>
      </w:tr>
      <w:tr w:rsidR="004C7607" w:rsidRPr="00F0792D" w:rsidTr="00E528D8">
        <w:trPr>
          <w:trHeight w:val="438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AB2A7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4C7607" w:rsidRPr="00EA452D" w:rsidRDefault="004C7607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44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3074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4C7607" w:rsidRPr="00EA452D" w:rsidRDefault="004C7607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1350,00</w:t>
            </w:r>
          </w:p>
        </w:tc>
      </w:tr>
      <w:tr w:rsidR="004C7607" w:rsidRPr="00F0792D" w:rsidTr="00E528D8">
        <w:trPr>
          <w:trHeight w:val="460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3074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-Стол </w:t>
            </w:r>
          </w:p>
        </w:tc>
        <w:tc>
          <w:tcPr>
            <w:tcW w:w="2398" w:type="dxa"/>
          </w:tcPr>
          <w:p w:rsidR="004C7607" w:rsidRPr="00EA452D" w:rsidRDefault="004C7607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44" w:type="dxa"/>
            <w:gridSpan w:val="2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150,00</w:t>
            </w:r>
          </w:p>
        </w:tc>
      </w:tr>
      <w:tr w:rsidR="004C7607" w:rsidRPr="00F0792D" w:rsidTr="00E528D8">
        <w:trPr>
          <w:trHeight w:val="49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3074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8" w:type="dxa"/>
          </w:tcPr>
          <w:p w:rsidR="004C7607" w:rsidRPr="00EA452D" w:rsidRDefault="004C7607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4C7607" w:rsidRPr="00EA452D" w:rsidRDefault="004C7607" w:rsidP="00C3074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44" w:type="dxa"/>
            <w:gridSpan w:val="2"/>
          </w:tcPr>
          <w:p w:rsidR="004C7607" w:rsidRPr="00EA452D" w:rsidRDefault="004C7607" w:rsidP="00EC316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EC3161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714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25</w:t>
            </w:r>
          </w:p>
        </w:tc>
        <w:tc>
          <w:tcPr>
            <w:tcW w:w="2124" w:type="dxa"/>
          </w:tcPr>
          <w:p w:rsidR="004C7607" w:rsidRPr="00EA452D" w:rsidRDefault="004C7607" w:rsidP="007E4F6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Пров. Каштановий, буд.3</w:t>
            </w:r>
          </w:p>
        </w:tc>
        <w:tc>
          <w:tcPr>
            <w:tcW w:w="1475" w:type="dxa"/>
            <w:gridSpan w:val="5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44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86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7B33C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-Ворота для футболу </w:t>
            </w:r>
          </w:p>
          <w:p w:rsidR="004C7607" w:rsidRPr="00EA452D" w:rsidRDefault="004C7607" w:rsidP="007B33C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44" w:type="dxa"/>
            <w:gridSpan w:val="2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</w:t>
            </w:r>
            <w:r w:rsidRPr="00EA452D">
              <w:rPr>
                <w:rFonts w:ascii="Times New Roman" w:hAnsi="Times New Roman"/>
                <w:lang w:val="uk-UA" w:eastAsia="ru-RU"/>
              </w:rPr>
              <w:t>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4C7607" w:rsidRPr="00F0792D" w:rsidTr="00E528D8">
        <w:trPr>
          <w:trHeight w:val="386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7B33C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-Ворота для міні-футболу</w:t>
            </w:r>
          </w:p>
        </w:tc>
        <w:tc>
          <w:tcPr>
            <w:tcW w:w="2398" w:type="dxa"/>
          </w:tcPr>
          <w:p w:rsidR="004C7607" w:rsidRPr="00EA452D" w:rsidRDefault="004C7607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4C7607" w:rsidRPr="00EA452D" w:rsidRDefault="004C7607" w:rsidP="00323B45">
            <w:pPr>
              <w:tabs>
                <w:tab w:val="left" w:pos="924"/>
                <w:tab w:val="left" w:pos="1083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44" w:type="dxa"/>
            <w:gridSpan w:val="2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1100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165,00</w:t>
            </w:r>
          </w:p>
        </w:tc>
      </w:tr>
      <w:tr w:rsidR="004C7607" w:rsidRPr="00F0792D" w:rsidTr="00E528D8">
        <w:trPr>
          <w:trHeight w:val="604"/>
        </w:trPr>
        <w:tc>
          <w:tcPr>
            <w:tcW w:w="570" w:type="dxa"/>
            <w:vMerge w:val="restart"/>
          </w:tcPr>
          <w:p w:rsidR="004C7607" w:rsidRPr="00EA452D" w:rsidRDefault="004C7607" w:rsidP="0078141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26</w:t>
            </w:r>
          </w:p>
        </w:tc>
        <w:tc>
          <w:tcPr>
            <w:tcW w:w="2124" w:type="dxa"/>
          </w:tcPr>
          <w:p w:rsidR="004C7607" w:rsidRPr="00EA452D" w:rsidRDefault="004C7607" w:rsidP="0021027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C145B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вул. Свято-Миколаївська, буд.12</w:t>
            </w:r>
          </w:p>
        </w:tc>
        <w:tc>
          <w:tcPr>
            <w:tcW w:w="1475" w:type="dxa"/>
            <w:gridSpan w:val="5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6508C5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282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21027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-Стіл </w:t>
            </w:r>
          </w:p>
        </w:tc>
        <w:tc>
          <w:tcPr>
            <w:tcW w:w="2398" w:type="dxa"/>
          </w:tcPr>
          <w:p w:rsidR="004C7607" w:rsidRPr="00EA452D" w:rsidRDefault="004C7607" w:rsidP="006508C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4C7607" w:rsidRPr="00EA452D" w:rsidRDefault="004C7607" w:rsidP="00E84806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44" w:type="dxa"/>
            <w:gridSpan w:val="2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6508C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100,00</w:t>
            </w:r>
          </w:p>
        </w:tc>
      </w:tr>
      <w:tr w:rsidR="004C7607" w:rsidRPr="00F0792D" w:rsidTr="00E528D8">
        <w:trPr>
          <w:trHeight w:val="237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21027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8" w:type="dxa"/>
          </w:tcPr>
          <w:p w:rsidR="004C7607" w:rsidRPr="00EA452D" w:rsidRDefault="004C7607" w:rsidP="006508C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4C7607" w:rsidRPr="00EA452D" w:rsidRDefault="004C7607" w:rsidP="00E84806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44" w:type="dxa"/>
            <w:gridSpan w:val="2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4C7607" w:rsidRPr="00F0792D" w:rsidRDefault="004C7607" w:rsidP="006508C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200,00</w:t>
            </w:r>
          </w:p>
        </w:tc>
      </w:tr>
      <w:tr w:rsidR="004C7607" w:rsidRPr="00F0792D" w:rsidTr="00E528D8">
        <w:trPr>
          <w:trHeight w:val="550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27</w:t>
            </w:r>
          </w:p>
        </w:tc>
        <w:tc>
          <w:tcPr>
            <w:tcW w:w="2124" w:type="dxa"/>
          </w:tcPr>
          <w:p w:rsidR="004C7607" w:rsidRPr="00EA452D" w:rsidRDefault="004C7607" w:rsidP="00C82B9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C145B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вул.Благовіщенська, буд. 15</w:t>
            </w: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42318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1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82B9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A4231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150,00</w:t>
            </w:r>
          </w:p>
        </w:tc>
      </w:tr>
      <w:tr w:rsidR="004C7607" w:rsidRPr="00F0792D" w:rsidTr="00E528D8">
        <w:trPr>
          <w:trHeight w:val="664"/>
        </w:trPr>
        <w:tc>
          <w:tcPr>
            <w:tcW w:w="570" w:type="dxa"/>
            <w:vMerge w:val="restart"/>
          </w:tcPr>
          <w:p w:rsidR="004C7607" w:rsidRPr="00EA452D" w:rsidRDefault="004C7607" w:rsidP="0078141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28</w:t>
            </w:r>
          </w:p>
        </w:tc>
        <w:tc>
          <w:tcPr>
            <w:tcW w:w="2124" w:type="dxa"/>
          </w:tcPr>
          <w:p w:rsidR="004C7607" w:rsidRPr="00EA452D" w:rsidRDefault="004C7607" w:rsidP="00204E3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C145B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мікрорайон  9 буд.1</w:t>
            </w: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4C7607" w:rsidRPr="00EA452D" w:rsidRDefault="004C7607" w:rsidP="00204E3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493218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322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204E3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велика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49321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1500,00</w:t>
            </w:r>
          </w:p>
        </w:tc>
      </w:tr>
      <w:tr w:rsidR="004C7607" w:rsidRPr="00F0792D" w:rsidTr="00E528D8">
        <w:trPr>
          <w:trHeight w:val="29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204E3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-Турнік </w:t>
            </w:r>
          </w:p>
        </w:tc>
        <w:tc>
          <w:tcPr>
            <w:tcW w:w="2398" w:type="dxa"/>
          </w:tcPr>
          <w:p w:rsidR="004C7607" w:rsidRPr="00EA452D" w:rsidRDefault="004C7607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49321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528D8">
        <w:trPr>
          <w:trHeight w:val="622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29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4A701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мікрорайон  9 буд.2</w:t>
            </w:r>
          </w:p>
        </w:tc>
        <w:tc>
          <w:tcPr>
            <w:tcW w:w="1486" w:type="dxa"/>
            <w:gridSpan w:val="6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33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8D1EA0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472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DD2D7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4C7607" w:rsidRPr="00EA452D" w:rsidRDefault="004C7607" w:rsidP="004A701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86" w:type="dxa"/>
            <w:gridSpan w:val="6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33" w:type="dxa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8D1E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622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30</w:t>
            </w:r>
          </w:p>
        </w:tc>
        <w:tc>
          <w:tcPr>
            <w:tcW w:w="2124" w:type="dxa"/>
          </w:tcPr>
          <w:p w:rsidR="004C7607" w:rsidRPr="00EA452D" w:rsidRDefault="004C7607" w:rsidP="0000721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мікрорайон  4 буд.29</w:t>
            </w:r>
          </w:p>
        </w:tc>
        <w:tc>
          <w:tcPr>
            <w:tcW w:w="1486" w:type="dxa"/>
            <w:gridSpan w:val="6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33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4226D2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288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0721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86" w:type="dxa"/>
            <w:gridSpan w:val="6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33" w:type="dxa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4226D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538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31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м.Лозова, мікрорайон  2 буд. 57 </w:t>
            </w: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4226D2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233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F47F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-Турнік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4226D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4C7607" w:rsidRPr="00F0792D" w:rsidTr="00E528D8">
        <w:trPr>
          <w:trHeight w:val="235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6E103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Дитячий ігровий майданчик </w:t>
            </w:r>
          </w:p>
        </w:tc>
        <w:tc>
          <w:tcPr>
            <w:tcW w:w="2398" w:type="dxa"/>
          </w:tcPr>
          <w:p w:rsidR="004C7607" w:rsidRPr="00EA452D" w:rsidRDefault="004C7607" w:rsidP="002246F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 Лозова, мікрорайон 4, буд. 2а, 2б,2в,5,6. </w:t>
            </w: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8D1EA0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235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2246F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4 м</w:t>
              </w:r>
            </w:smartTag>
          </w:p>
        </w:tc>
        <w:tc>
          <w:tcPr>
            <w:tcW w:w="2398" w:type="dxa"/>
          </w:tcPr>
          <w:p w:rsidR="004C7607" w:rsidRPr="00EA452D" w:rsidRDefault="004C7607" w:rsidP="002246F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8D1E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1350,00</w:t>
            </w:r>
          </w:p>
        </w:tc>
      </w:tr>
      <w:tr w:rsidR="004C7607" w:rsidRPr="00F0792D" w:rsidTr="00E528D8">
        <w:trPr>
          <w:trHeight w:val="235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6E103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5 м</w:t>
              </w:r>
            </w:smartTag>
          </w:p>
        </w:tc>
        <w:tc>
          <w:tcPr>
            <w:tcW w:w="2398" w:type="dxa"/>
          </w:tcPr>
          <w:p w:rsidR="004C7607" w:rsidRPr="00EA452D" w:rsidRDefault="004C7607" w:rsidP="002246F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11000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8D1E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1650,00</w:t>
            </w:r>
          </w:p>
        </w:tc>
      </w:tr>
      <w:tr w:rsidR="004C7607" w:rsidRPr="00F0792D" w:rsidTr="00E528D8">
        <w:trPr>
          <w:trHeight w:val="235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6E103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8" w:type="dxa"/>
          </w:tcPr>
          <w:p w:rsidR="004C7607" w:rsidRPr="00EA452D" w:rsidRDefault="004C7607" w:rsidP="002246F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8D1E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31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2246F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</w:t>
            </w:r>
          </w:p>
        </w:tc>
        <w:tc>
          <w:tcPr>
            <w:tcW w:w="2398" w:type="dxa"/>
          </w:tcPr>
          <w:p w:rsidR="004C7607" w:rsidRPr="00EA452D" w:rsidRDefault="004C7607" w:rsidP="004E74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8D1E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1500,00</w:t>
            </w:r>
          </w:p>
        </w:tc>
      </w:tr>
      <w:tr w:rsidR="004C7607" w:rsidRPr="00F0792D" w:rsidTr="00E528D8">
        <w:trPr>
          <w:trHeight w:val="492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32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A821D8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буд.12</w:t>
            </w: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D0BE5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415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2D2CF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8" w:type="dxa"/>
          </w:tcPr>
          <w:p w:rsidR="004C7607" w:rsidRPr="00EA452D" w:rsidRDefault="004C7607" w:rsidP="0050678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AD0BE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528D8">
        <w:trPr>
          <w:trHeight w:val="587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33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27579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буд.17,18</w:t>
            </w: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D0BE5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24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5113A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-Турнік павук</w:t>
            </w:r>
          </w:p>
        </w:tc>
        <w:tc>
          <w:tcPr>
            <w:tcW w:w="2398" w:type="dxa"/>
          </w:tcPr>
          <w:p w:rsidR="004C7607" w:rsidRPr="00EA452D" w:rsidRDefault="004C7607" w:rsidP="0027579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AD0BE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4C7607" w:rsidRPr="00F0792D" w:rsidTr="00E528D8">
        <w:trPr>
          <w:trHeight w:val="24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5113A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4C7607" w:rsidRPr="00EA452D" w:rsidRDefault="004C7607" w:rsidP="0027579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AD0BE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E528D8">
        <w:trPr>
          <w:trHeight w:val="24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5113A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4C7607" w:rsidRPr="00EA452D" w:rsidRDefault="004C7607" w:rsidP="0027579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4500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AD0BE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900,00</w:t>
            </w:r>
          </w:p>
        </w:tc>
      </w:tr>
      <w:tr w:rsidR="004C7607" w:rsidRPr="00F0792D" w:rsidTr="00E528D8">
        <w:trPr>
          <w:trHeight w:val="39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5113A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ракета</w:t>
            </w:r>
          </w:p>
        </w:tc>
        <w:tc>
          <w:tcPr>
            <w:tcW w:w="2398" w:type="dxa"/>
          </w:tcPr>
          <w:p w:rsidR="004C7607" w:rsidRPr="00EA452D" w:rsidRDefault="004C7607" w:rsidP="0027579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AD0BE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1000,00</w:t>
            </w:r>
          </w:p>
        </w:tc>
      </w:tr>
      <w:tr w:rsidR="004C7607" w:rsidRPr="00F0792D" w:rsidTr="00E528D8">
        <w:trPr>
          <w:trHeight w:val="561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34</w:t>
            </w:r>
          </w:p>
        </w:tc>
        <w:tc>
          <w:tcPr>
            <w:tcW w:w="2124" w:type="dxa"/>
          </w:tcPr>
          <w:p w:rsidR="004C7607" w:rsidRPr="00EA452D" w:rsidRDefault="004C7607" w:rsidP="00A6064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буд.32</w:t>
            </w: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4C7607" w:rsidRPr="00EA452D" w:rsidRDefault="004C7607" w:rsidP="005113A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60647">
            <w:pPr>
              <w:jc w:val="center"/>
              <w:rPr>
                <w:lang w:val="uk-UA"/>
              </w:rPr>
            </w:pPr>
          </w:p>
        </w:tc>
      </w:tr>
      <w:tr w:rsidR="004C7607" w:rsidRPr="00F0792D" w:rsidTr="00E528D8">
        <w:trPr>
          <w:trHeight w:val="403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9B214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9B214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528D8">
        <w:trPr>
          <w:trHeight w:val="864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35</w:t>
            </w:r>
          </w:p>
        </w:tc>
        <w:tc>
          <w:tcPr>
            <w:tcW w:w="2124" w:type="dxa"/>
          </w:tcPr>
          <w:p w:rsidR="004C7607" w:rsidRPr="00EA452D" w:rsidRDefault="004C7607" w:rsidP="00A6064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буд.30</w:t>
            </w:r>
          </w:p>
        </w:tc>
        <w:tc>
          <w:tcPr>
            <w:tcW w:w="1463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BA136C">
            <w:pPr>
              <w:rPr>
                <w:lang w:val="uk-UA"/>
              </w:rPr>
            </w:pPr>
          </w:p>
        </w:tc>
      </w:tr>
      <w:tr w:rsidR="004C7607" w:rsidRPr="00F0792D" w:rsidTr="00BA136C">
        <w:trPr>
          <w:trHeight w:val="265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5A191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452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40" w:type="dxa"/>
          </w:tcPr>
          <w:p w:rsidR="004C7607" w:rsidRPr="00F0792D" w:rsidRDefault="004C7607" w:rsidP="00A6064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1000,00</w:t>
            </w:r>
          </w:p>
        </w:tc>
      </w:tr>
      <w:tr w:rsidR="004C7607" w:rsidRPr="00F0792D" w:rsidTr="00BA136C">
        <w:trPr>
          <w:trHeight w:val="529"/>
        </w:trPr>
        <w:tc>
          <w:tcPr>
            <w:tcW w:w="570" w:type="dxa"/>
            <w:vMerge w:val="restart"/>
          </w:tcPr>
          <w:p w:rsidR="004C7607" w:rsidRPr="00EA452D" w:rsidRDefault="004C7607" w:rsidP="0078141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36</w:t>
            </w:r>
          </w:p>
        </w:tc>
        <w:tc>
          <w:tcPr>
            <w:tcW w:w="2124" w:type="dxa"/>
          </w:tcPr>
          <w:p w:rsidR="004C7607" w:rsidRPr="00EA452D" w:rsidRDefault="004C7607" w:rsidP="00A6064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буд.33 а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A60647">
            <w:pPr>
              <w:jc w:val="center"/>
              <w:rPr>
                <w:lang w:val="uk-UA"/>
              </w:rPr>
            </w:pPr>
          </w:p>
        </w:tc>
      </w:tr>
      <w:tr w:rsidR="004C7607" w:rsidRPr="00F0792D" w:rsidTr="00BA136C">
        <w:trPr>
          <w:trHeight w:val="380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9D52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78655C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BA136C">
        <w:trPr>
          <w:trHeight w:val="334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78655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78655C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BA136C">
        <w:trPr>
          <w:trHeight w:val="334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78655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 павук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78655C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BA136C">
        <w:trPr>
          <w:trHeight w:val="254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78655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78655C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BA136C">
        <w:trPr>
          <w:trHeight w:val="538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37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4A123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буд.36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49793B">
            <w:pPr>
              <w:jc w:val="center"/>
              <w:rPr>
                <w:lang w:val="uk-UA"/>
              </w:rPr>
            </w:pPr>
          </w:p>
        </w:tc>
      </w:tr>
      <w:tr w:rsidR="004C7607" w:rsidRPr="00F0792D" w:rsidTr="00BA136C">
        <w:trPr>
          <w:trHeight w:val="31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421EA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4C7607" w:rsidRPr="00EA452D" w:rsidRDefault="004C7607" w:rsidP="004A123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C7607" w:rsidRPr="00F0792D" w:rsidRDefault="004C7607" w:rsidP="0049793B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4C7607" w:rsidRPr="00F0792D" w:rsidTr="00BA136C">
        <w:trPr>
          <w:trHeight w:val="610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38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буд.24 а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CA1685">
            <w:pPr>
              <w:jc w:val="center"/>
              <w:rPr>
                <w:lang w:val="uk-UA"/>
              </w:rPr>
            </w:pPr>
          </w:p>
        </w:tc>
      </w:tr>
      <w:tr w:rsidR="004C7607" w:rsidRPr="00F0792D" w:rsidTr="00BA136C">
        <w:trPr>
          <w:trHeight w:val="610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F011A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-Баласир 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C7607" w:rsidRPr="00F0792D" w:rsidRDefault="004C7607" w:rsidP="00CA168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2000,00</w:t>
            </w:r>
          </w:p>
        </w:tc>
      </w:tr>
      <w:tr w:rsidR="004C7607" w:rsidRPr="00F0792D" w:rsidTr="00BA136C">
        <w:trPr>
          <w:trHeight w:val="610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F011A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C7607" w:rsidRPr="00F0792D" w:rsidRDefault="004C7607" w:rsidP="00CA168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1200,00</w:t>
            </w:r>
          </w:p>
        </w:tc>
      </w:tr>
      <w:tr w:rsidR="004C7607" w:rsidRPr="00F0792D" w:rsidTr="00BA136C">
        <w:trPr>
          <w:trHeight w:val="357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9A40C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75</w:t>
            </w:r>
          </w:p>
        </w:tc>
        <w:tc>
          <w:tcPr>
            <w:tcW w:w="1240" w:type="dxa"/>
          </w:tcPr>
          <w:p w:rsidR="004C7607" w:rsidRPr="00F0792D" w:rsidRDefault="004C7607" w:rsidP="00CA168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4C7607" w:rsidRPr="00F0792D" w:rsidTr="00BA136C">
        <w:trPr>
          <w:trHeight w:val="245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39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буд.26 а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3E388D">
            <w:pPr>
              <w:rPr>
                <w:lang w:val="uk-UA"/>
              </w:rPr>
            </w:pPr>
          </w:p>
        </w:tc>
      </w:tr>
      <w:tr w:rsidR="004C7607" w:rsidRPr="00F0792D" w:rsidTr="00BA136C">
        <w:trPr>
          <w:trHeight w:val="288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003F6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C31AC6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BA136C">
        <w:trPr>
          <w:trHeight w:val="518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40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 39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3E388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0669BB">
            <w:pPr>
              <w:jc w:val="center"/>
              <w:rPr>
                <w:lang w:val="uk-UA"/>
              </w:rPr>
            </w:pPr>
          </w:p>
        </w:tc>
      </w:tr>
      <w:tr w:rsidR="004C7607" w:rsidRPr="00F0792D" w:rsidTr="00BA136C">
        <w:trPr>
          <w:trHeight w:val="518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3E388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C35A7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0669BB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4C7607" w:rsidRPr="00F0792D" w:rsidTr="00BA136C">
        <w:trPr>
          <w:trHeight w:val="449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3E388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4C7607" w:rsidRPr="00EA452D" w:rsidRDefault="004C7607" w:rsidP="00E53E8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0669BB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C35A77">
        <w:trPr>
          <w:trHeight w:val="606"/>
        </w:trPr>
        <w:tc>
          <w:tcPr>
            <w:tcW w:w="570" w:type="dxa"/>
            <w:vMerge w:val="restart"/>
          </w:tcPr>
          <w:p w:rsidR="004C7607" w:rsidRPr="00EA452D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41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 26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68543A">
            <w:pPr>
              <w:jc w:val="center"/>
              <w:rPr>
                <w:lang w:val="uk-UA"/>
              </w:rPr>
            </w:pPr>
          </w:p>
        </w:tc>
      </w:tr>
      <w:tr w:rsidR="004C7607" w:rsidRPr="00F0792D" w:rsidTr="00C35A77">
        <w:trPr>
          <w:trHeight w:val="414"/>
        </w:trPr>
        <w:tc>
          <w:tcPr>
            <w:tcW w:w="570" w:type="dxa"/>
            <w:vMerge/>
          </w:tcPr>
          <w:p w:rsidR="004C7607" w:rsidRPr="00EA452D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2A024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C35A77">
        <w:trPr>
          <w:trHeight w:val="587"/>
        </w:trPr>
        <w:tc>
          <w:tcPr>
            <w:tcW w:w="570" w:type="dxa"/>
            <w:vMerge w:val="restart"/>
          </w:tcPr>
          <w:p w:rsidR="004C7607" w:rsidRPr="00EA452D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42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1A6F6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1 буд. 11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68543A">
            <w:pPr>
              <w:jc w:val="center"/>
              <w:rPr>
                <w:lang w:val="uk-UA"/>
              </w:rPr>
            </w:pPr>
          </w:p>
        </w:tc>
      </w:tr>
      <w:tr w:rsidR="004C7607" w:rsidRPr="00F0792D" w:rsidTr="00C35A77">
        <w:trPr>
          <w:trHeight w:val="368"/>
        </w:trPr>
        <w:tc>
          <w:tcPr>
            <w:tcW w:w="570" w:type="dxa"/>
            <w:vMerge/>
          </w:tcPr>
          <w:p w:rsidR="004C7607" w:rsidRPr="00EA452D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1A6F6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-Ракета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C7607" w:rsidRPr="00F0792D" w:rsidRDefault="004C7607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1600,00</w:t>
            </w:r>
          </w:p>
        </w:tc>
      </w:tr>
      <w:tr w:rsidR="004C7607" w:rsidRPr="00F0792D" w:rsidTr="00C35A77">
        <w:trPr>
          <w:trHeight w:val="322"/>
        </w:trPr>
        <w:tc>
          <w:tcPr>
            <w:tcW w:w="570" w:type="dxa"/>
            <w:vMerge/>
          </w:tcPr>
          <w:p w:rsidR="004C7607" w:rsidRPr="00EA452D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1A6F6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C7607" w:rsidRPr="00F0792D" w:rsidRDefault="004C7607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4C7607" w:rsidRPr="00F0792D" w:rsidTr="00C35A77">
        <w:trPr>
          <w:trHeight w:val="552"/>
        </w:trPr>
        <w:tc>
          <w:tcPr>
            <w:tcW w:w="570" w:type="dxa"/>
            <w:vMerge w:val="restart"/>
          </w:tcPr>
          <w:p w:rsidR="004C7607" w:rsidRPr="00EA452D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43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1 буд. 16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DA1CA8">
            <w:pPr>
              <w:jc w:val="center"/>
              <w:rPr>
                <w:lang w:val="uk-UA"/>
              </w:rPr>
            </w:pPr>
          </w:p>
        </w:tc>
      </w:tr>
      <w:tr w:rsidR="004C7607" w:rsidRPr="00F0792D" w:rsidTr="00C35A77">
        <w:trPr>
          <w:trHeight w:val="241"/>
        </w:trPr>
        <w:tc>
          <w:tcPr>
            <w:tcW w:w="570" w:type="dxa"/>
            <w:vMerge/>
          </w:tcPr>
          <w:p w:rsidR="004C7607" w:rsidRPr="00EA452D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212C2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212C2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65</w:t>
            </w:r>
          </w:p>
        </w:tc>
        <w:tc>
          <w:tcPr>
            <w:tcW w:w="1240" w:type="dxa"/>
          </w:tcPr>
          <w:p w:rsidR="004C7607" w:rsidRPr="00F0792D" w:rsidRDefault="004C7607" w:rsidP="00DA1CA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700,00</w:t>
            </w:r>
          </w:p>
        </w:tc>
      </w:tr>
      <w:tr w:rsidR="004C7607" w:rsidRPr="00F0792D" w:rsidTr="00C35A77">
        <w:trPr>
          <w:trHeight w:val="460"/>
        </w:trPr>
        <w:tc>
          <w:tcPr>
            <w:tcW w:w="570" w:type="dxa"/>
            <w:vMerge/>
          </w:tcPr>
          <w:p w:rsidR="004C7607" w:rsidRPr="00EA452D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212C2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1 м</w:t>
              </w:r>
            </w:smartTag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65</w:t>
            </w:r>
          </w:p>
        </w:tc>
        <w:tc>
          <w:tcPr>
            <w:tcW w:w="1240" w:type="dxa"/>
          </w:tcPr>
          <w:p w:rsidR="004C7607" w:rsidRPr="00F0792D" w:rsidRDefault="004C7607" w:rsidP="00DA1CA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1050,00</w:t>
            </w:r>
          </w:p>
        </w:tc>
      </w:tr>
      <w:tr w:rsidR="004C7607" w:rsidRPr="00F0792D" w:rsidTr="00C35A77">
        <w:trPr>
          <w:trHeight w:val="676"/>
        </w:trPr>
        <w:tc>
          <w:tcPr>
            <w:tcW w:w="570" w:type="dxa"/>
            <w:vMerge w:val="restart"/>
          </w:tcPr>
          <w:p w:rsidR="004C7607" w:rsidRPr="00EA452D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44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E9549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5 буд. 33,34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E9549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5C5D23">
            <w:pPr>
              <w:jc w:val="center"/>
              <w:rPr>
                <w:lang w:val="uk-UA"/>
              </w:rPr>
            </w:pPr>
          </w:p>
        </w:tc>
      </w:tr>
      <w:tr w:rsidR="004C7607" w:rsidRPr="00F0792D" w:rsidTr="00C35A77">
        <w:trPr>
          <w:trHeight w:val="345"/>
        </w:trPr>
        <w:tc>
          <w:tcPr>
            <w:tcW w:w="570" w:type="dxa"/>
            <w:vMerge/>
          </w:tcPr>
          <w:p w:rsidR="004C7607" w:rsidRPr="00EA452D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E9549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-Ворота для футболу 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4C7607" w:rsidRPr="00F0792D" w:rsidRDefault="004C7607" w:rsidP="005C5D23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1200,00</w:t>
            </w:r>
          </w:p>
        </w:tc>
      </w:tr>
      <w:tr w:rsidR="004C7607" w:rsidRPr="00F0792D" w:rsidTr="00820040">
        <w:trPr>
          <w:trHeight w:val="506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45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2C528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вул.Г.Сковороди,</w:t>
            </w:r>
          </w:p>
          <w:p w:rsidR="004C7607" w:rsidRPr="00EA452D" w:rsidRDefault="004C7607" w:rsidP="002C528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 буд. 34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2C528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2C528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2C5285">
            <w:pPr>
              <w:rPr>
                <w:lang w:val="uk-UA"/>
              </w:rPr>
            </w:pPr>
          </w:p>
        </w:tc>
      </w:tr>
      <w:tr w:rsidR="004C7607" w:rsidRPr="00F0792D" w:rsidTr="00820040">
        <w:trPr>
          <w:trHeight w:val="276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2C528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07042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820040">
        <w:trPr>
          <w:trHeight w:val="725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46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2C528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вул.Дикого, буд. 10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5369E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5369E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5369E9">
            <w:pPr>
              <w:rPr>
                <w:lang w:val="uk-UA"/>
              </w:rPr>
            </w:pPr>
          </w:p>
        </w:tc>
      </w:tr>
      <w:tr w:rsidR="004C7607" w:rsidRPr="00F0792D" w:rsidTr="00820040">
        <w:trPr>
          <w:trHeight w:val="334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F0450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C7607" w:rsidRPr="00F0792D" w:rsidRDefault="004C7607" w:rsidP="00F0450B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4C7607" w:rsidRPr="00F0792D" w:rsidTr="00820040">
        <w:trPr>
          <w:trHeight w:val="562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47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Дикого, буд. 12 а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5369E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5369E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5369E9">
            <w:pPr>
              <w:rPr>
                <w:lang w:val="uk-UA"/>
              </w:rPr>
            </w:pPr>
          </w:p>
        </w:tc>
      </w:tr>
      <w:tr w:rsidR="004C7607" w:rsidRPr="00F0792D" w:rsidTr="00820040">
        <w:trPr>
          <w:trHeight w:val="39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F271F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4C7607" w:rsidRPr="00F0792D" w:rsidRDefault="004C7607" w:rsidP="0059162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820040">
        <w:trPr>
          <w:trHeight w:val="599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48</w:t>
            </w:r>
          </w:p>
        </w:tc>
        <w:tc>
          <w:tcPr>
            <w:tcW w:w="2124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Козацька, буд. 6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D55BD4">
            <w:pPr>
              <w:rPr>
                <w:lang w:val="uk-UA"/>
              </w:rPr>
            </w:pPr>
          </w:p>
        </w:tc>
      </w:tr>
      <w:tr w:rsidR="004C7607" w:rsidRPr="00F0792D" w:rsidTr="00820040">
        <w:trPr>
          <w:trHeight w:val="264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20BF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820040">
        <w:trPr>
          <w:trHeight w:val="357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20BF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4C7607" w:rsidRPr="00F0792D" w:rsidTr="00820040">
        <w:trPr>
          <w:trHeight w:val="461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C20BF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1 м</w:t>
              </w:r>
            </w:smartTag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820040">
        <w:trPr>
          <w:trHeight w:val="630"/>
        </w:trPr>
        <w:tc>
          <w:tcPr>
            <w:tcW w:w="570" w:type="dxa"/>
            <w:vMerge w:val="restart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49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вул.О.Бричука, буд. 53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D55BD4">
            <w:pPr>
              <w:rPr>
                <w:lang w:val="uk-UA"/>
              </w:rPr>
            </w:pPr>
          </w:p>
        </w:tc>
      </w:tr>
      <w:tr w:rsidR="004C7607" w:rsidRPr="00F0792D" w:rsidTr="00820040">
        <w:trPr>
          <w:trHeight w:val="334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491D2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59162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820040">
        <w:trPr>
          <w:trHeight w:val="584"/>
        </w:trPr>
        <w:tc>
          <w:tcPr>
            <w:tcW w:w="570" w:type="dxa"/>
            <w:vMerge w:val="restart"/>
          </w:tcPr>
          <w:p w:rsidR="004C7607" w:rsidRPr="00EA452D" w:rsidRDefault="004C7607" w:rsidP="0078141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50</w:t>
            </w:r>
          </w:p>
        </w:tc>
        <w:tc>
          <w:tcPr>
            <w:tcW w:w="2124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D55BD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вул.Сагайдачного, буд. 2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D55BD4">
            <w:pPr>
              <w:rPr>
                <w:lang w:val="uk-UA"/>
              </w:rPr>
            </w:pPr>
          </w:p>
        </w:tc>
      </w:tr>
      <w:tr w:rsidR="004C7607" w:rsidRPr="00F0792D" w:rsidTr="00820040">
        <w:trPr>
          <w:trHeight w:val="426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59162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4C7607" w:rsidRPr="00F0792D" w:rsidTr="00820040">
        <w:trPr>
          <w:trHeight w:val="403"/>
        </w:trPr>
        <w:tc>
          <w:tcPr>
            <w:tcW w:w="570" w:type="dxa"/>
            <w:vMerge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59162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4C7607" w:rsidRPr="00F0792D" w:rsidTr="00820040">
        <w:trPr>
          <w:trHeight w:val="633"/>
        </w:trPr>
        <w:tc>
          <w:tcPr>
            <w:tcW w:w="570" w:type="dxa"/>
            <w:vMerge w:val="restart"/>
          </w:tcPr>
          <w:p w:rsidR="004C7607" w:rsidRPr="00EA452D" w:rsidRDefault="004C7607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51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мікрорайон 5 буд.12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D55BD4">
            <w:pPr>
              <w:rPr>
                <w:lang w:val="uk-UA"/>
              </w:rPr>
            </w:pPr>
          </w:p>
        </w:tc>
      </w:tr>
      <w:tr w:rsidR="004C7607" w:rsidRPr="00F0792D" w:rsidTr="00820040">
        <w:trPr>
          <w:trHeight w:val="380"/>
        </w:trPr>
        <w:tc>
          <w:tcPr>
            <w:tcW w:w="570" w:type="dxa"/>
            <w:vMerge/>
          </w:tcPr>
          <w:p w:rsidR="004C7607" w:rsidRPr="00EA452D" w:rsidRDefault="004C7607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FE264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07042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03442">
        <w:trPr>
          <w:trHeight w:val="599"/>
        </w:trPr>
        <w:tc>
          <w:tcPr>
            <w:tcW w:w="570" w:type="dxa"/>
            <w:vMerge w:val="restart"/>
          </w:tcPr>
          <w:p w:rsidR="004C7607" w:rsidRPr="00EA452D" w:rsidRDefault="004C7607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52</w:t>
            </w:r>
          </w:p>
        </w:tc>
        <w:tc>
          <w:tcPr>
            <w:tcW w:w="2124" w:type="dxa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мікрорайон 5 буд.33,34.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D55BD4">
            <w:pPr>
              <w:rPr>
                <w:lang w:val="uk-UA"/>
              </w:rPr>
            </w:pP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Pr="00EA452D" w:rsidRDefault="004C7607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3500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700,00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 w:val="restart"/>
          </w:tcPr>
          <w:p w:rsidR="004C7607" w:rsidRPr="0004693F" w:rsidRDefault="004C7607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04693F">
              <w:rPr>
                <w:rFonts w:ascii="Times New Roman" w:hAnsi="Times New Roman"/>
                <w:b/>
                <w:lang w:val="uk-UA" w:eastAsia="ru-RU"/>
              </w:rPr>
              <w:t>53</w:t>
            </w:r>
          </w:p>
        </w:tc>
        <w:tc>
          <w:tcPr>
            <w:tcW w:w="2124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Pr="00EA452D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м.Лозова, вул. Правди, буд. 5,7</w:t>
            </w: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Pr="0004693F" w:rsidRDefault="004C7607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-Комплекс 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Pr="00EA452D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Pr="00EA452D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Pr="0004693F" w:rsidRDefault="004C7607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-Гойдалка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1500,00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Pr="0004693F" w:rsidRDefault="004C7607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Pr="00EA452D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Pr="0004693F" w:rsidRDefault="004C7607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1200,00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 w:val="restart"/>
          </w:tcPr>
          <w:p w:rsidR="004C7607" w:rsidRPr="0004693F" w:rsidRDefault="004C7607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54</w:t>
            </w:r>
          </w:p>
        </w:tc>
        <w:tc>
          <w:tcPr>
            <w:tcW w:w="2124" w:type="dxa"/>
          </w:tcPr>
          <w:p w:rsidR="004C7607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м.Лозова, бульвар Шевченка, буд. 57,59.</w:t>
            </w: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-Комплекс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3000,00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EA452D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 w:val="restart"/>
          </w:tcPr>
          <w:p w:rsidR="004C7607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55</w:t>
            </w:r>
          </w:p>
        </w:tc>
        <w:tc>
          <w:tcPr>
            <w:tcW w:w="2124" w:type="dxa"/>
          </w:tcPr>
          <w:p w:rsidR="004C7607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м.Лозова, м-н 3 буд. 31А</w:t>
            </w: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-Комплекс (гірка,гойдалка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lang w:val="uk-UA" w:eastAsia="ru-RU"/>
                </w:rPr>
                <w:t>2 м</w:t>
              </w:r>
            </w:smartTag>
            <w:r>
              <w:rPr>
                <w:rFonts w:ascii="Times New Roman" w:hAnsi="Times New Roman"/>
                <w:lang w:val="uk-UA" w:eastAsia="ru-RU"/>
              </w:rPr>
              <w:t>)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 w:val="restart"/>
          </w:tcPr>
          <w:p w:rsidR="004C7607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56</w:t>
            </w:r>
          </w:p>
        </w:tc>
        <w:tc>
          <w:tcPr>
            <w:tcW w:w="2124" w:type="dxa"/>
          </w:tcPr>
          <w:p w:rsidR="004C7607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м.Лозова, мікрорайон 2 буд. 42</w:t>
            </w: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-Гірка ракета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750,00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Pr="00917D06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917D06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7D06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4500</w:t>
            </w: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675,00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 w:val="restart"/>
          </w:tcPr>
          <w:p w:rsidR="004C7607" w:rsidRPr="00917D06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917D06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7D06">
              <w:rPr>
                <w:rFonts w:ascii="Times New Roman" w:hAnsi="Times New Roman"/>
                <w:lang w:val="uk-UA" w:eastAsia="ru-RU"/>
              </w:rPr>
              <w:t xml:space="preserve">-Гойдалка 1 м 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Pr="00917D06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917D06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7D06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4C7607" w:rsidRPr="00F0792D" w:rsidTr="00E03442">
        <w:trPr>
          <w:trHeight w:val="150"/>
        </w:trPr>
        <w:tc>
          <w:tcPr>
            <w:tcW w:w="570" w:type="dxa"/>
            <w:vMerge/>
          </w:tcPr>
          <w:p w:rsidR="004C7607" w:rsidRPr="00917D06" w:rsidRDefault="004C7607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4C7607" w:rsidRPr="00917D06" w:rsidRDefault="004C7607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4C7607" w:rsidRDefault="004C7607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4C7607" w:rsidRDefault="004C7607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4C7607" w:rsidRDefault="004C7607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4C7607" w:rsidRDefault="004C7607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4C7607" w:rsidRPr="00F0792D" w:rsidRDefault="004C7607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  <w:bookmarkStart w:id="0" w:name="_GoBack"/>
            <w:bookmarkEnd w:id="0"/>
          </w:p>
        </w:tc>
      </w:tr>
    </w:tbl>
    <w:p w:rsidR="004C7607" w:rsidRPr="00EA452D" w:rsidRDefault="004C7607" w:rsidP="003B732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C7607" w:rsidRDefault="004C7607" w:rsidP="00EA452D">
      <w:pPr>
        <w:tabs>
          <w:tab w:val="left" w:pos="6566"/>
        </w:tabs>
        <w:rPr>
          <w:rFonts w:ascii="Times New Roman" w:hAnsi="Times New Roman"/>
          <w:b/>
          <w:sz w:val="28"/>
          <w:szCs w:val="28"/>
          <w:lang w:val="uk-UA"/>
        </w:rPr>
      </w:pPr>
      <w:r w:rsidRPr="00EA452D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Pr="00EA452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EA452D">
        <w:rPr>
          <w:rFonts w:ascii="Times New Roman" w:hAnsi="Times New Roman"/>
          <w:b/>
          <w:sz w:val="28"/>
          <w:szCs w:val="28"/>
          <w:lang w:val="uk-UA"/>
        </w:rPr>
        <w:t xml:space="preserve">  Юрій КУШНІР</w:t>
      </w:r>
    </w:p>
    <w:p w:rsidR="004C7607" w:rsidRPr="00EA452D" w:rsidRDefault="004C7607" w:rsidP="00EA452D">
      <w:pPr>
        <w:rPr>
          <w:rFonts w:ascii="Times New Roman" w:hAnsi="Times New Roman"/>
          <w:sz w:val="24"/>
          <w:szCs w:val="24"/>
          <w:lang w:val="uk-UA"/>
        </w:rPr>
      </w:pPr>
      <w:r w:rsidRPr="00EA452D">
        <w:rPr>
          <w:rFonts w:ascii="Times New Roman" w:hAnsi="Times New Roman"/>
          <w:sz w:val="24"/>
          <w:szCs w:val="24"/>
          <w:lang w:val="uk-UA"/>
        </w:rPr>
        <w:t>Микола Пономар, 22015</w:t>
      </w:r>
    </w:p>
    <w:sectPr w:rsidR="004C7607" w:rsidRPr="00EA452D" w:rsidSect="00323B45">
      <w:pgSz w:w="11906" w:h="16838"/>
      <w:pgMar w:top="284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07" w:rsidRDefault="004C7607" w:rsidP="003B7328">
      <w:pPr>
        <w:spacing w:after="0" w:line="240" w:lineRule="auto"/>
      </w:pPr>
      <w:r>
        <w:separator/>
      </w:r>
    </w:p>
  </w:endnote>
  <w:endnote w:type="continuationSeparator" w:id="0">
    <w:p w:rsidR="004C7607" w:rsidRDefault="004C7607" w:rsidP="003B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07" w:rsidRDefault="004C7607" w:rsidP="003B7328">
      <w:pPr>
        <w:spacing w:after="0" w:line="240" w:lineRule="auto"/>
      </w:pPr>
      <w:r>
        <w:separator/>
      </w:r>
    </w:p>
  </w:footnote>
  <w:footnote w:type="continuationSeparator" w:id="0">
    <w:p w:rsidR="004C7607" w:rsidRDefault="004C7607" w:rsidP="003B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0AC"/>
    <w:multiLevelType w:val="hybridMultilevel"/>
    <w:tmpl w:val="A118B810"/>
    <w:lvl w:ilvl="0" w:tplc="A3C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091"/>
    <w:multiLevelType w:val="hybridMultilevel"/>
    <w:tmpl w:val="0954408E"/>
    <w:lvl w:ilvl="0" w:tplc="FE0A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E77DD"/>
    <w:multiLevelType w:val="hybridMultilevel"/>
    <w:tmpl w:val="AFE679DC"/>
    <w:lvl w:ilvl="0" w:tplc="D826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27969"/>
    <w:multiLevelType w:val="hybridMultilevel"/>
    <w:tmpl w:val="8BB66FBA"/>
    <w:lvl w:ilvl="0" w:tplc="18B2D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46"/>
    <w:rsid w:val="00003F61"/>
    <w:rsid w:val="000041DD"/>
    <w:rsid w:val="00007218"/>
    <w:rsid w:val="00010A0E"/>
    <w:rsid w:val="0001118A"/>
    <w:rsid w:val="00017C8A"/>
    <w:rsid w:val="00017D0E"/>
    <w:rsid w:val="00025FF1"/>
    <w:rsid w:val="00026EE5"/>
    <w:rsid w:val="0003029F"/>
    <w:rsid w:val="0003053F"/>
    <w:rsid w:val="00034B19"/>
    <w:rsid w:val="0004486A"/>
    <w:rsid w:val="0004693F"/>
    <w:rsid w:val="0004759B"/>
    <w:rsid w:val="00050F40"/>
    <w:rsid w:val="00053539"/>
    <w:rsid w:val="000541DE"/>
    <w:rsid w:val="00056186"/>
    <w:rsid w:val="00056DE7"/>
    <w:rsid w:val="00064BD2"/>
    <w:rsid w:val="0006538D"/>
    <w:rsid w:val="000669BB"/>
    <w:rsid w:val="00070420"/>
    <w:rsid w:val="000810E0"/>
    <w:rsid w:val="0008686C"/>
    <w:rsid w:val="000869CD"/>
    <w:rsid w:val="000905E8"/>
    <w:rsid w:val="00095110"/>
    <w:rsid w:val="000B0F3D"/>
    <w:rsid w:val="000B4C9B"/>
    <w:rsid w:val="000B7CEA"/>
    <w:rsid w:val="000E70D7"/>
    <w:rsid w:val="000F47FE"/>
    <w:rsid w:val="000F713A"/>
    <w:rsid w:val="000F77AF"/>
    <w:rsid w:val="001110F9"/>
    <w:rsid w:val="001126EC"/>
    <w:rsid w:val="00115F60"/>
    <w:rsid w:val="0012584F"/>
    <w:rsid w:val="00125A27"/>
    <w:rsid w:val="001279FD"/>
    <w:rsid w:val="0013061B"/>
    <w:rsid w:val="00131699"/>
    <w:rsid w:val="00132AFC"/>
    <w:rsid w:val="00134C4D"/>
    <w:rsid w:val="001400C7"/>
    <w:rsid w:val="00141502"/>
    <w:rsid w:val="001434EC"/>
    <w:rsid w:val="0017464D"/>
    <w:rsid w:val="001854DD"/>
    <w:rsid w:val="001874EB"/>
    <w:rsid w:val="00187699"/>
    <w:rsid w:val="0019049D"/>
    <w:rsid w:val="00192BA8"/>
    <w:rsid w:val="001A6F65"/>
    <w:rsid w:val="001B2AB6"/>
    <w:rsid w:val="001B6934"/>
    <w:rsid w:val="001B69FD"/>
    <w:rsid w:val="001C5489"/>
    <w:rsid w:val="001C7D74"/>
    <w:rsid w:val="001D1E13"/>
    <w:rsid w:val="001D2055"/>
    <w:rsid w:val="001D445C"/>
    <w:rsid w:val="001D7A8A"/>
    <w:rsid w:val="001E395E"/>
    <w:rsid w:val="001F1BE1"/>
    <w:rsid w:val="00204E3E"/>
    <w:rsid w:val="002067E8"/>
    <w:rsid w:val="00210277"/>
    <w:rsid w:val="00210A0D"/>
    <w:rsid w:val="00212C28"/>
    <w:rsid w:val="00220C64"/>
    <w:rsid w:val="00221957"/>
    <w:rsid w:val="00221EAF"/>
    <w:rsid w:val="00222486"/>
    <w:rsid w:val="0022409B"/>
    <w:rsid w:val="002246F4"/>
    <w:rsid w:val="00227238"/>
    <w:rsid w:val="00240006"/>
    <w:rsid w:val="00241E07"/>
    <w:rsid w:val="0024788A"/>
    <w:rsid w:val="002536EF"/>
    <w:rsid w:val="002611B1"/>
    <w:rsid w:val="00270F8C"/>
    <w:rsid w:val="00275790"/>
    <w:rsid w:val="00280182"/>
    <w:rsid w:val="00280B62"/>
    <w:rsid w:val="00280DE7"/>
    <w:rsid w:val="002836B7"/>
    <w:rsid w:val="002A024E"/>
    <w:rsid w:val="002A0881"/>
    <w:rsid w:val="002B0DDC"/>
    <w:rsid w:val="002B292A"/>
    <w:rsid w:val="002C5285"/>
    <w:rsid w:val="002C6E19"/>
    <w:rsid w:val="002C71A7"/>
    <w:rsid w:val="002D2CF5"/>
    <w:rsid w:val="002E0F8D"/>
    <w:rsid w:val="002E366F"/>
    <w:rsid w:val="002F0CE3"/>
    <w:rsid w:val="002F11D2"/>
    <w:rsid w:val="002F7205"/>
    <w:rsid w:val="002F7BB0"/>
    <w:rsid w:val="0031239B"/>
    <w:rsid w:val="00317F59"/>
    <w:rsid w:val="0032261A"/>
    <w:rsid w:val="00322BCA"/>
    <w:rsid w:val="00323B45"/>
    <w:rsid w:val="00326B79"/>
    <w:rsid w:val="00327BA6"/>
    <w:rsid w:val="003301E7"/>
    <w:rsid w:val="00332852"/>
    <w:rsid w:val="00334B7A"/>
    <w:rsid w:val="00336493"/>
    <w:rsid w:val="0033732C"/>
    <w:rsid w:val="00342D9A"/>
    <w:rsid w:val="003437E3"/>
    <w:rsid w:val="00347FB5"/>
    <w:rsid w:val="003503FE"/>
    <w:rsid w:val="00356C4F"/>
    <w:rsid w:val="00362E60"/>
    <w:rsid w:val="003630E8"/>
    <w:rsid w:val="0036650A"/>
    <w:rsid w:val="00367D02"/>
    <w:rsid w:val="00374827"/>
    <w:rsid w:val="00384934"/>
    <w:rsid w:val="0038703D"/>
    <w:rsid w:val="003968EE"/>
    <w:rsid w:val="00396FFF"/>
    <w:rsid w:val="003A5017"/>
    <w:rsid w:val="003B1748"/>
    <w:rsid w:val="003B7328"/>
    <w:rsid w:val="003D224C"/>
    <w:rsid w:val="003D53D7"/>
    <w:rsid w:val="003E0981"/>
    <w:rsid w:val="003E388D"/>
    <w:rsid w:val="003E4E9E"/>
    <w:rsid w:val="003E4FF5"/>
    <w:rsid w:val="003F30E5"/>
    <w:rsid w:val="0041425E"/>
    <w:rsid w:val="00416843"/>
    <w:rsid w:val="00421EA9"/>
    <w:rsid w:val="004226D2"/>
    <w:rsid w:val="00424B51"/>
    <w:rsid w:val="0042531F"/>
    <w:rsid w:val="00445308"/>
    <w:rsid w:val="00447A66"/>
    <w:rsid w:val="004517F2"/>
    <w:rsid w:val="00462B7A"/>
    <w:rsid w:val="00475DC7"/>
    <w:rsid w:val="00477707"/>
    <w:rsid w:val="00482462"/>
    <w:rsid w:val="00491D29"/>
    <w:rsid w:val="004920A8"/>
    <w:rsid w:val="00493218"/>
    <w:rsid w:val="0049514F"/>
    <w:rsid w:val="004954F1"/>
    <w:rsid w:val="00495FB4"/>
    <w:rsid w:val="0049793B"/>
    <w:rsid w:val="004A1233"/>
    <w:rsid w:val="004A655F"/>
    <w:rsid w:val="004A6EFF"/>
    <w:rsid w:val="004A701B"/>
    <w:rsid w:val="004B06A9"/>
    <w:rsid w:val="004B13C2"/>
    <w:rsid w:val="004C301D"/>
    <w:rsid w:val="004C37B3"/>
    <w:rsid w:val="004C630D"/>
    <w:rsid w:val="004C6B7E"/>
    <w:rsid w:val="004C7607"/>
    <w:rsid w:val="004E24AA"/>
    <w:rsid w:val="004E662B"/>
    <w:rsid w:val="004E742D"/>
    <w:rsid w:val="004E7846"/>
    <w:rsid w:val="004F35DC"/>
    <w:rsid w:val="004F42FA"/>
    <w:rsid w:val="00502BCC"/>
    <w:rsid w:val="00506784"/>
    <w:rsid w:val="00507508"/>
    <w:rsid w:val="00507A8F"/>
    <w:rsid w:val="005113AF"/>
    <w:rsid w:val="00514373"/>
    <w:rsid w:val="005151EC"/>
    <w:rsid w:val="00520943"/>
    <w:rsid w:val="005222D5"/>
    <w:rsid w:val="005369E9"/>
    <w:rsid w:val="0055741A"/>
    <w:rsid w:val="0056576D"/>
    <w:rsid w:val="00573CA0"/>
    <w:rsid w:val="0057609D"/>
    <w:rsid w:val="00583B44"/>
    <w:rsid w:val="0058402B"/>
    <w:rsid w:val="00591627"/>
    <w:rsid w:val="005A1912"/>
    <w:rsid w:val="005A2D41"/>
    <w:rsid w:val="005A5D8D"/>
    <w:rsid w:val="005B76A0"/>
    <w:rsid w:val="005C1AFC"/>
    <w:rsid w:val="005C5D23"/>
    <w:rsid w:val="005C5DD9"/>
    <w:rsid w:val="005D1722"/>
    <w:rsid w:val="005D476B"/>
    <w:rsid w:val="005D4E73"/>
    <w:rsid w:val="005E15C0"/>
    <w:rsid w:val="005E28F2"/>
    <w:rsid w:val="005E40FE"/>
    <w:rsid w:val="005F01D9"/>
    <w:rsid w:val="005F09EB"/>
    <w:rsid w:val="005F362F"/>
    <w:rsid w:val="005F36D6"/>
    <w:rsid w:val="00603392"/>
    <w:rsid w:val="00607D44"/>
    <w:rsid w:val="00612C2C"/>
    <w:rsid w:val="00615FC9"/>
    <w:rsid w:val="00620D82"/>
    <w:rsid w:val="00623127"/>
    <w:rsid w:val="00624C57"/>
    <w:rsid w:val="00632118"/>
    <w:rsid w:val="0063614C"/>
    <w:rsid w:val="0063660F"/>
    <w:rsid w:val="00642919"/>
    <w:rsid w:val="00642EF0"/>
    <w:rsid w:val="0064608E"/>
    <w:rsid w:val="006508C5"/>
    <w:rsid w:val="00651DC6"/>
    <w:rsid w:val="00654AC2"/>
    <w:rsid w:val="00656C45"/>
    <w:rsid w:val="006604A5"/>
    <w:rsid w:val="00660F35"/>
    <w:rsid w:val="006664CA"/>
    <w:rsid w:val="0067036A"/>
    <w:rsid w:val="00670E92"/>
    <w:rsid w:val="00671724"/>
    <w:rsid w:val="00672EE6"/>
    <w:rsid w:val="0068543A"/>
    <w:rsid w:val="00686291"/>
    <w:rsid w:val="00693E20"/>
    <w:rsid w:val="00696663"/>
    <w:rsid w:val="006A1E8E"/>
    <w:rsid w:val="006A5F3F"/>
    <w:rsid w:val="006A66A8"/>
    <w:rsid w:val="006A6D70"/>
    <w:rsid w:val="006B6D34"/>
    <w:rsid w:val="006C62DF"/>
    <w:rsid w:val="006C666D"/>
    <w:rsid w:val="006C7122"/>
    <w:rsid w:val="006D18FB"/>
    <w:rsid w:val="006D39DA"/>
    <w:rsid w:val="006D3C55"/>
    <w:rsid w:val="006D3EDE"/>
    <w:rsid w:val="006E1035"/>
    <w:rsid w:val="006E1270"/>
    <w:rsid w:val="006E195D"/>
    <w:rsid w:val="006E7424"/>
    <w:rsid w:val="006F22D5"/>
    <w:rsid w:val="006F3173"/>
    <w:rsid w:val="0070268B"/>
    <w:rsid w:val="00704F41"/>
    <w:rsid w:val="00705F07"/>
    <w:rsid w:val="00710BA8"/>
    <w:rsid w:val="00712016"/>
    <w:rsid w:val="007235FF"/>
    <w:rsid w:val="00727E67"/>
    <w:rsid w:val="0073099F"/>
    <w:rsid w:val="00731367"/>
    <w:rsid w:val="007370C6"/>
    <w:rsid w:val="00740BAF"/>
    <w:rsid w:val="00743BE9"/>
    <w:rsid w:val="0074745C"/>
    <w:rsid w:val="0075200D"/>
    <w:rsid w:val="00752150"/>
    <w:rsid w:val="00764AC7"/>
    <w:rsid w:val="00774DCF"/>
    <w:rsid w:val="00775773"/>
    <w:rsid w:val="00781419"/>
    <w:rsid w:val="0078655C"/>
    <w:rsid w:val="007868B9"/>
    <w:rsid w:val="00791ED0"/>
    <w:rsid w:val="00795D36"/>
    <w:rsid w:val="007A0DA5"/>
    <w:rsid w:val="007A2109"/>
    <w:rsid w:val="007B206F"/>
    <w:rsid w:val="007B33C0"/>
    <w:rsid w:val="007B5041"/>
    <w:rsid w:val="007B68D9"/>
    <w:rsid w:val="007B767A"/>
    <w:rsid w:val="007C12A8"/>
    <w:rsid w:val="007C3193"/>
    <w:rsid w:val="007C5217"/>
    <w:rsid w:val="007D2643"/>
    <w:rsid w:val="007E4F62"/>
    <w:rsid w:val="007F08D5"/>
    <w:rsid w:val="007F0AE5"/>
    <w:rsid w:val="00800667"/>
    <w:rsid w:val="008059F0"/>
    <w:rsid w:val="008115D8"/>
    <w:rsid w:val="00817743"/>
    <w:rsid w:val="00820040"/>
    <w:rsid w:val="00831B3F"/>
    <w:rsid w:val="0084156F"/>
    <w:rsid w:val="00844B5F"/>
    <w:rsid w:val="00847FE1"/>
    <w:rsid w:val="008520E4"/>
    <w:rsid w:val="00853D11"/>
    <w:rsid w:val="008629C6"/>
    <w:rsid w:val="008642B3"/>
    <w:rsid w:val="008663E0"/>
    <w:rsid w:val="0086682B"/>
    <w:rsid w:val="008672EE"/>
    <w:rsid w:val="00873D84"/>
    <w:rsid w:val="008751D5"/>
    <w:rsid w:val="00883651"/>
    <w:rsid w:val="008913A8"/>
    <w:rsid w:val="00891904"/>
    <w:rsid w:val="00892DB2"/>
    <w:rsid w:val="00893586"/>
    <w:rsid w:val="00893CD4"/>
    <w:rsid w:val="008A33DD"/>
    <w:rsid w:val="008A597C"/>
    <w:rsid w:val="008C3125"/>
    <w:rsid w:val="008C361C"/>
    <w:rsid w:val="008D0075"/>
    <w:rsid w:val="008D1EA0"/>
    <w:rsid w:val="008D5999"/>
    <w:rsid w:val="008E099A"/>
    <w:rsid w:val="008E3126"/>
    <w:rsid w:val="008E6A40"/>
    <w:rsid w:val="00900F1A"/>
    <w:rsid w:val="00904017"/>
    <w:rsid w:val="00915954"/>
    <w:rsid w:val="00915CDE"/>
    <w:rsid w:val="00916DDD"/>
    <w:rsid w:val="0091775C"/>
    <w:rsid w:val="00917D06"/>
    <w:rsid w:val="0092731D"/>
    <w:rsid w:val="00927AEB"/>
    <w:rsid w:val="0093596C"/>
    <w:rsid w:val="009364FB"/>
    <w:rsid w:val="00941839"/>
    <w:rsid w:val="00942973"/>
    <w:rsid w:val="00944141"/>
    <w:rsid w:val="00946D22"/>
    <w:rsid w:val="00947964"/>
    <w:rsid w:val="009603CC"/>
    <w:rsid w:val="00960B73"/>
    <w:rsid w:val="00960DF5"/>
    <w:rsid w:val="009620B8"/>
    <w:rsid w:val="009650F2"/>
    <w:rsid w:val="00973840"/>
    <w:rsid w:val="00974516"/>
    <w:rsid w:val="00983945"/>
    <w:rsid w:val="0098648F"/>
    <w:rsid w:val="00994215"/>
    <w:rsid w:val="009965A0"/>
    <w:rsid w:val="009A1B2C"/>
    <w:rsid w:val="009A2FDA"/>
    <w:rsid w:val="009A40C9"/>
    <w:rsid w:val="009A6728"/>
    <w:rsid w:val="009B2147"/>
    <w:rsid w:val="009B768F"/>
    <w:rsid w:val="009C190E"/>
    <w:rsid w:val="009C5C70"/>
    <w:rsid w:val="009D0AA7"/>
    <w:rsid w:val="009D5245"/>
    <w:rsid w:val="009F2656"/>
    <w:rsid w:val="009F536D"/>
    <w:rsid w:val="00A00FCD"/>
    <w:rsid w:val="00A06EA7"/>
    <w:rsid w:val="00A10D1B"/>
    <w:rsid w:val="00A12E12"/>
    <w:rsid w:val="00A14DC7"/>
    <w:rsid w:val="00A21EBD"/>
    <w:rsid w:val="00A230DF"/>
    <w:rsid w:val="00A3310F"/>
    <w:rsid w:val="00A33929"/>
    <w:rsid w:val="00A366D5"/>
    <w:rsid w:val="00A40B6F"/>
    <w:rsid w:val="00A40D95"/>
    <w:rsid w:val="00A42160"/>
    <w:rsid w:val="00A42318"/>
    <w:rsid w:val="00A42600"/>
    <w:rsid w:val="00A426A0"/>
    <w:rsid w:val="00A430D1"/>
    <w:rsid w:val="00A503E1"/>
    <w:rsid w:val="00A54046"/>
    <w:rsid w:val="00A556A4"/>
    <w:rsid w:val="00A60647"/>
    <w:rsid w:val="00A628D6"/>
    <w:rsid w:val="00A63BDE"/>
    <w:rsid w:val="00A677F1"/>
    <w:rsid w:val="00A67869"/>
    <w:rsid w:val="00A71A83"/>
    <w:rsid w:val="00A730BB"/>
    <w:rsid w:val="00A762B0"/>
    <w:rsid w:val="00A77484"/>
    <w:rsid w:val="00A821D8"/>
    <w:rsid w:val="00A904A7"/>
    <w:rsid w:val="00AA3DBB"/>
    <w:rsid w:val="00AA4216"/>
    <w:rsid w:val="00AA5F14"/>
    <w:rsid w:val="00AA701D"/>
    <w:rsid w:val="00AB2A72"/>
    <w:rsid w:val="00AB3676"/>
    <w:rsid w:val="00AB61C1"/>
    <w:rsid w:val="00AD0BE5"/>
    <w:rsid w:val="00AD26DA"/>
    <w:rsid w:val="00AD2FF9"/>
    <w:rsid w:val="00AD6D6F"/>
    <w:rsid w:val="00AE0734"/>
    <w:rsid w:val="00AE3869"/>
    <w:rsid w:val="00AE38C7"/>
    <w:rsid w:val="00AE449A"/>
    <w:rsid w:val="00AE520A"/>
    <w:rsid w:val="00AF0E61"/>
    <w:rsid w:val="00AF2967"/>
    <w:rsid w:val="00AF3A62"/>
    <w:rsid w:val="00AF5227"/>
    <w:rsid w:val="00B0212A"/>
    <w:rsid w:val="00B11E25"/>
    <w:rsid w:val="00B1642B"/>
    <w:rsid w:val="00B17A11"/>
    <w:rsid w:val="00B24DE8"/>
    <w:rsid w:val="00B3216C"/>
    <w:rsid w:val="00B35EA5"/>
    <w:rsid w:val="00B36BFD"/>
    <w:rsid w:val="00B75B45"/>
    <w:rsid w:val="00B816CC"/>
    <w:rsid w:val="00B82C1C"/>
    <w:rsid w:val="00B841B8"/>
    <w:rsid w:val="00B91610"/>
    <w:rsid w:val="00B95C7F"/>
    <w:rsid w:val="00BA136C"/>
    <w:rsid w:val="00BA3D9A"/>
    <w:rsid w:val="00BA644B"/>
    <w:rsid w:val="00BA6D01"/>
    <w:rsid w:val="00BB0AE8"/>
    <w:rsid w:val="00BB0BDF"/>
    <w:rsid w:val="00BB1CFD"/>
    <w:rsid w:val="00BC2440"/>
    <w:rsid w:val="00BC2731"/>
    <w:rsid w:val="00BC49FC"/>
    <w:rsid w:val="00BC7F81"/>
    <w:rsid w:val="00BE1DC2"/>
    <w:rsid w:val="00BE489A"/>
    <w:rsid w:val="00BE77BA"/>
    <w:rsid w:val="00BE7EEF"/>
    <w:rsid w:val="00C026C1"/>
    <w:rsid w:val="00C05C9D"/>
    <w:rsid w:val="00C1221D"/>
    <w:rsid w:val="00C145BC"/>
    <w:rsid w:val="00C15F08"/>
    <w:rsid w:val="00C17B72"/>
    <w:rsid w:val="00C17C6D"/>
    <w:rsid w:val="00C20BFD"/>
    <w:rsid w:val="00C30743"/>
    <w:rsid w:val="00C31AC6"/>
    <w:rsid w:val="00C3454B"/>
    <w:rsid w:val="00C35453"/>
    <w:rsid w:val="00C35A77"/>
    <w:rsid w:val="00C412B1"/>
    <w:rsid w:val="00C50CA4"/>
    <w:rsid w:val="00C521CE"/>
    <w:rsid w:val="00C53E44"/>
    <w:rsid w:val="00C6593D"/>
    <w:rsid w:val="00C75083"/>
    <w:rsid w:val="00C76A53"/>
    <w:rsid w:val="00C82B9C"/>
    <w:rsid w:val="00C8390C"/>
    <w:rsid w:val="00C86F3F"/>
    <w:rsid w:val="00C87CB1"/>
    <w:rsid w:val="00CA1685"/>
    <w:rsid w:val="00CA394E"/>
    <w:rsid w:val="00CA4367"/>
    <w:rsid w:val="00CB072F"/>
    <w:rsid w:val="00CB1735"/>
    <w:rsid w:val="00CB1DFC"/>
    <w:rsid w:val="00CB1FAA"/>
    <w:rsid w:val="00CB5E88"/>
    <w:rsid w:val="00CB62C9"/>
    <w:rsid w:val="00CB74D2"/>
    <w:rsid w:val="00CB776F"/>
    <w:rsid w:val="00CB77E6"/>
    <w:rsid w:val="00CC5086"/>
    <w:rsid w:val="00CC6D2B"/>
    <w:rsid w:val="00CC7A7B"/>
    <w:rsid w:val="00CD2E72"/>
    <w:rsid w:val="00CD3134"/>
    <w:rsid w:val="00CD6D8B"/>
    <w:rsid w:val="00CE4501"/>
    <w:rsid w:val="00CE73B8"/>
    <w:rsid w:val="00CF2C7D"/>
    <w:rsid w:val="00CF2F26"/>
    <w:rsid w:val="00CF3C21"/>
    <w:rsid w:val="00CF3DFF"/>
    <w:rsid w:val="00CF5BF5"/>
    <w:rsid w:val="00CF7262"/>
    <w:rsid w:val="00D1178B"/>
    <w:rsid w:val="00D17A2C"/>
    <w:rsid w:val="00D26AB7"/>
    <w:rsid w:val="00D37C40"/>
    <w:rsid w:val="00D37C48"/>
    <w:rsid w:val="00D4642C"/>
    <w:rsid w:val="00D556F7"/>
    <w:rsid w:val="00D55BD4"/>
    <w:rsid w:val="00D87A56"/>
    <w:rsid w:val="00D95575"/>
    <w:rsid w:val="00DA1CA3"/>
    <w:rsid w:val="00DA1CA8"/>
    <w:rsid w:val="00DA59D7"/>
    <w:rsid w:val="00DB064B"/>
    <w:rsid w:val="00DC3A91"/>
    <w:rsid w:val="00DC687E"/>
    <w:rsid w:val="00DD0AA6"/>
    <w:rsid w:val="00DD1C92"/>
    <w:rsid w:val="00DD282D"/>
    <w:rsid w:val="00DD2D75"/>
    <w:rsid w:val="00DD3D31"/>
    <w:rsid w:val="00DD73CB"/>
    <w:rsid w:val="00DF1441"/>
    <w:rsid w:val="00DF61AA"/>
    <w:rsid w:val="00E0273E"/>
    <w:rsid w:val="00E03442"/>
    <w:rsid w:val="00E05392"/>
    <w:rsid w:val="00E11339"/>
    <w:rsid w:val="00E13AC3"/>
    <w:rsid w:val="00E1592A"/>
    <w:rsid w:val="00E15BEC"/>
    <w:rsid w:val="00E17290"/>
    <w:rsid w:val="00E2328C"/>
    <w:rsid w:val="00E24E86"/>
    <w:rsid w:val="00E25CA6"/>
    <w:rsid w:val="00E31FAD"/>
    <w:rsid w:val="00E3385D"/>
    <w:rsid w:val="00E33D37"/>
    <w:rsid w:val="00E370C5"/>
    <w:rsid w:val="00E43B40"/>
    <w:rsid w:val="00E45C31"/>
    <w:rsid w:val="00E47AA1"/>
    <w:rsid w:val="00E47DDB"/>
    <w:rsid w:val="00E51AAE"/>
    <w:rsid w:val="00E5251B"/>
    <w:rsid w:val="00E528D8"/>
    <w:rsid w:val="00E53E80"/>
    <w:rsid w:val="00E5646C"/>
    <w:rsid w:val="00E644CE"/>
    <w:rsid w:val="00E6681A"/>
    <w:rsid w:val="00E81529"/>
    <w:rsid w:val="00E84806"/>
    <w:rsid w:val="00E857E3"/>
    <w:rsid w:val="00E85DA2"/>
    <w:rsid w:val="00E86A9B"/>
    <w:rsid w:val="00E94993"/>
    <w:rsid w:val="00E95499"/>
    <w:rsid w:val="00E96604"/>
    <w:rsid w:val="00EA452D"/>
    <w:rsid w:val="00EA4905"/>
    <w:rsid w:val="00EB0676"/>
    <w:rsid w:val="00EB36ED"/>
    <w:rsid w:val="00EB5AEB"/>
    <w:rsid w:val="00EC0836"/>
    <w:rsid w:val="00EC2913"/>
    <w:rsid w:val="00EC3161"/>
    <w:rsid w:val="00EC73FC"/>
    <w:rsid w:val="00EC78ED"/>
    <w:rsid w:val="00ED5A4E"/>
    <w:rsid w:val="00ED6B9C"/>
    <w:rsid w:val="00ED7142"/>
    <w:rsid w:val="00EE17C6"/>
    <w:rsid w:val="00EE5B3B"/>
    <w:rsid w:val="00EE7A64"/>
    <w:rsid w:val="00EF1DA7"/>
    <w:rsid w:val="00EF5829"/>
    <w:rsid w:val="00F011AA"/>
    <w:rsid w:val="00F0450B"/>
    <w:rsid w:val="00F0792D"/>
    <w:rsid w:val="00F14D1B"/>
    <w:rsid w:val="00F20FF2"/>
    <w:rsid w:val="00F271FE"/>
    <w:rsid w:val="00F40445"/>
    <w:rsid w:val="00F51924"/>
    <w:rsid w:val="00F51F33"/>
    <w:rsid w:val="00F5485B"/>
    <w:rsid w:val="00F6093D"/>
    <w:rsid w:val="00F64F35"/>
    <w:rsid w:val="00F65AD0"/>
    <w:rsid w:val="00F67609"/>
    <w:rsid w:val="00F71925"/>
    <w:rsid w:val="00F71976"/>
    <w:rsid w:val="00F76AC8"/>
    <w:rsid w:val="00F8795C"/>
    <w:rsid w:val="00F903B9"/>
    <w:rsid w:val="00F943AB"/>
    <w:rsid w:val="00F94BB7"/>
    <w:rsid w:val="00F979F8"/>
    <w:rsid w:val="00F97C88"/>
    <w:rsid w:val="00FC5E7C"/>
    <w:rsid w:val="00FD109D"/>
    <w:rsid w:val="00FD18F8"/>
    <w:rsid w:val="00FD6A6C"/>
    <w:rsid w:val="00FD7875"/>
    <w:rsid w:val="00FE153F"/>
    <w:rsid w:val="00FE264E"/>
    <w:rsid w:val="00FE2F82"/>
    <w:rsid w:val="00FF09EE"/>
    <w:rsid w:val="00FF238F"/>
    <w:rsid w:val="00FF2F48"/>
    <w:rsid w:val="00FF3FD3"/>
    <w:rsid w:val="00FF4466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EE"/>
    <w:pPr>
      <w:spacing w:after="160" w:line="259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C4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1ED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E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6C4F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1ED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15CD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15CD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15CDE"/>
    <w:pPr>
      <w:spacing w:after="0" w:line="240" w:lineRule="auto"/>
      <w:ind w:left="90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3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3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506</TotalTime>
  <Pages>7</Pages>
  <Words>5340</Words>
  <Characters>3045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cp:lastPrinted>2023-06-22T11:38:00Z</cp:lastPrinted>
  <dcterms:created xsi:type="dcterms:W3CDTF">2023-03-15T13:54:00Z</dcterms:created>
  <dcterms:modified xsi:type="dcterms:W3CDTF">2023-06-23T07:42:00Z</dcterms:modified>
</cp:coreProperties>
</file>