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BD" w:rsidRDefault="00A725BD"/>
    <w:tbl>
      <w:tblPr>
        <w:tblW w:w="0" w:type="auto"/>
        <w:tblInd w:w="10680" w:type="dxa"/>
        <w:tblLook w:val="00A0"/>
      </w:tblPr>
      <w:tblGrid>
        <w:gridCol w:w="4471"/>
      </w:tblGrid>
      <w:tr w:rsidR="00A725BD" w:rsidRPr="00152B57" w:rsidTr="007227F8">
        <w:tc>
          <w:tcPr>
            <w:tcW w:w="4471" w:type="dxa"/>
          </w:tcPr>
          <w:p w:rsidR="00A725BD" w:rsidRPr="00152B57" w:rsidRDefault="00A725BD" w:rsidP="00021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25BD" w:rsidRPr="00152B57" w:rsidTr="007227F8">
        <w:tc>
          <w:tcPr>
            <w:tcW w:w="4471" w:type="dxa"/>
          </w:tcPr>
          <w:p w:rsidR="00A725BD" w:rsidRPr="00152B57" w:rsidRDefault="00A725BD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програми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«Безпечна громада» на 2021-2023 роки</w:t>
            </w:r>
          </w:p>
        </w:tc>
      </w:tr>
    </w:tbl>
    <w:p w:rsidR="00A725BD" w:rsidRPr="00152B57" w:rsidRDefault="00A725BD" w:rsidP="00302C52">
      <w:pPr>
        <w:pStyle w:val="Heading2"/>
        <w:rPr>
          <w:b/>
          <w:sz w:val="28"/>
          <w:szCs w:val="28"/>
        </w:rPr>
      </w:pPr>
    </w:p>
    <w:p w:rsidR="00A725BD" w:rsidRPr="00152B57" w:rsidRDefault="00A725BD" w:rsidP="00302C52">
      <w:pPr>
        <w:pStyle w:val="Heading2"/>
        <w:rPr>
          <w:b/>
          <w:sz w:val="28"/>
          <w:szCs w:val="28"/>
        </w:rPr>
      </w:pPr>
    </w:p>
    <w:p w:rsidR="00A725BD" w:rsidRPr="00152B57" w:rsidRDefault="00A725BD" w:rsidP="00302C52">
      <w:pPr>
        <w:pStyle w:val="Heading2"/>
        <w:rPr>
          <w:b/>
          <w:sz w:val="28"/>
          <w:szCs w:val="28"/>
        </w:rPr>
      </w:pPr>
      <w:r w:rsidRPr="00152B57">
        <w:rPr>
          <w:b/>
          <w:sz w:val="28"/>
          <w:szCs w:val="28"/>
        </w:rPr>
        <w:t xml:space="preserve">Напрями діяльності та заходи </w:t>
      </w:r>
    </w:p>
    <w:p w:rsidR="00A725BD" w:rsidRPr="00152B57" w:rsidRDefault="00A725BD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2B5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A725BD" w:rsidRDefault="00A725BD" w:rsidP="00AA1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2409"/>
        <w:gridCol w:w="2977"/>
        <w:gridCol w:w="1418"/>
        <w:gridCol w:w="2409"/>
        <w:gridCol w:w="1843"/>
        <w:gridCol w:w="1843"/>
        <w:gridCol w:w="142"/>
        <w:gridCol w:w="1984"/>
      </w:tblGrid>
      <w:tr w:rsidR="00A725BD" w:rsidRPr="00152B57" w:rsidTr="00AA12E6">
        <w:trPr>
          <w:trHeight w:val="1809"/>
        </w:trPr>
        <w:tc>
          <w:tcPr>
            <w:tcW w:w="640" w:type="dxa"/>
            <w:gridSpan w:val="2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br/>
              <w:t>з/п 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  <w:p w:rsidR="00A725BD" w:rsidRPr="00152B57" w:rsidRDefault="00A725BD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напряму діяльно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ті (пріоритетні</w:t>
            </w:r>
          </w:p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завдання)</w:t>
            </w:r>
          </w:p>
        </w:tc>
        <w:tc>
          <w:tcPr>
            <w:tcW w:w="2977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Заходи програми </w:t>
            </w:r>
          </w:p>
        </w:tc>
        <w:tc>
          <w:tcPr>
            <w:tcW w:w="1418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Строк виконан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 заходу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843" w:type="dxa"/>
          </w:tcPr>
          <w:p w:rsidR="00A725BD" w:rsidRPr="00152B57" w:rsidRDefault="00A725BD" w:rsidP="008107BD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Джерела фінансуван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1843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 (вартість), тис. гривень, у тому числі, за роками:</w:t>
            </w:r>
          </w:p>
        </w:tc>
        <w:tc>
          <w:tcPr>
            <w:tcW w:w="2126" w:type="dxa"/>
            <w:gridSpan w:val="2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</w:t>
            </w:r>
          </w:p>
        </w:tc>
      </w:tr>
      <w:tr w:rsidR="00A725BD" w:rsidRPr="00152B57" w:rsidTr="00AA12E6">
        <w:trPr>
          <w:trHeight w:val="236"/>
          <w:tblHeader/>
        </w:trPr>
        <w:tc>
          <w:tcPr>
            <w:tcW w:w="640" w:type="dxa"/>
            <w:gridSpan w:val="2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gridSpan w:val="2"/>
          </w:tcPr>
          <w:p w:rsidR="00A725BD" w:rsidRPr="00152B57" w:rsidRDefault="00A725BD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</w:tr>
      <w:tr w:rsidR="00A725BD" w:rsidRPr="00152B57" w:rsidTr="00CC67A0">
        <w:trPr>
          <w:gridBefore w:val="1"/>
          <w:wBefore w:w="6" w:type="dxa"/>
        </w:trPr>
        <w:tc>
          <w:tcPr>
            <w:tcW w:w="634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Забезпечення заходів цивільного захисту населення 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2409" w:type="dxa"/>
          </w:tcPr>
          <w:p w:rsidR="00A725BD" w:rsidRPr="00152B57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Впровадження місцевої автоматизованої системи централізованого оповіщення Лозівської міської територіальної громади</w:t>
            </w:r>
          </w:p>
        </w:tc>
        <w:tc>
          <w:tcPr>
            <w:tcW w:w="2977" w:type="dxa"/>
          </w:tcPr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дії програми 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будівництва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ЦЗ, ОМРСР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A725BD" w:rsidRDefault="00A725BD" w:rsidP="00BA5A0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альний фонд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Pr="00152B57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80,0</w:t>
            </w:r>
          </w:p>
          <w:p w:rsidR="00A725BD" w:rsidRPr="00152B57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80,0</w:t>
            </w:r>
          </w:p>
          <w:p w:rsidR="00A725BD" w:rsidRPr="00152B57" w:rsidRDefault="00A725BD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A725BD" w:rsidRPr="00152B57" w:rsidRDefault="00A725BD" w:rsidP="009F267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62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4" w:type="dxa"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2409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адресою: м. Лозова, бульвар Шевченка, 1</w:t>
            </w:r>
          </w:p>
        </w:tc>
        <w:tc>
          <w:tcPr>
            <w:tcW w:w="1418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94,0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149,8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94,0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Наказу МВС України від 09.07.2018 року </w:t>
            </w:r>
          </w:p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48,0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00,0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00,0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127,5</w:t>
            </w:r>
          </w:p>
          <w:p w:rsidR="00A725BD" w:rsidRPr="00400E80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873,0</w:t>
            </w:r>
          </w:p>
          <w:p w:rsidR="00A725BD" w:rsidRPr="00400E80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400E80" w:rsidRDefault="00A725BD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940,5</w:t>
            </w:r>
          </w:p>
          <w:p w:rsidR="00A725BD" w:rsidRPr="00152B57" w:rsidRDefault="00A725BD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373,0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360,0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1497,2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114,2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«Лозівське територіальне медичне об’єднання»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150,0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технічної інвентаризації захисних споруд цивільного захисту</w:t>
            </w:r>
          </w:p>
        </w:tc>
        <w:tc>
          <w:tcPr>
            <w:tcW w:w="2977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технічної інвентаризації комплексу нежитлових будівель розташованого за адресою: Харківська область, м. Лозова, бульвар Шевченка, 1, з метою виділення в окремий об’єкт захисної споруди (протирадіаційне укриття) №78633, яка розташована в підвальному приміщенні нежитлової будівлі Літ. «А-2»</w:t>
            </w:r>
          </w:p>
        </w:tc>
        <w:tc>
          <w:tcPr>
            <w:tcW w:w="1418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10,0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10,0</w:t>
            </w:r>
          </w:p>
        </w:tc>
        <w:tc>
          <w:tcPr>
            <w:tcW w:w="1984" w:type="dxa"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розпорядження Кабінету Міністрів України від </w:t>
            </w:r>
          </w:p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26. 11.2008 р. </w:t>
            </w:r>
          </w:p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№ 1473-р «Про підготовку та проведення у 2009-2015 роках технічної інвентаризації захисних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26.07.2018 р. </w:t>
            </w:r>
          </w:p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№ 186 «Про внесення змін до Інструкції про порядок проведення технічної інвентаризації об’єктів нерухомого </w:t>
            </w:r>
          </w:p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майна»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2409" w:type="dxa"/>
            <w:vMerge w:val="restart"/>
          </w:tcPr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Удосконалення місцевої автоматизованої системи централізованого оповіщення Лозівської міської територіальної громади</w:t>
            </w:r>
          </w:p>
        </w:tc>
        <w:tc>
          <w:tcPr>
            <w:tcW w:w="2977" w:type="dxa"/>
          </w:tcPr>
          <w:p w:rsidR="00A725BD" w:rsidRPr="000E11AB" w:rsidRDefault="00A725BD" w:rsidP="00D2232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систем та засобів оповіщення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для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інформування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 </w:t>
            </w:r>
            <w:r w:rsidRPr="00D93C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сирена та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  <w:r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лок керування сиреною</w:t>
            </w:r>
            <w:r w:rsidRPr="00D93C5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</w:t>
            </w:r>
          </w:p>
          <w:p w:rsidR="00A725BD" w:rsidRPr="00547448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28,5</w:t>
            </w:r>
          </w:p>
          <w:p w:rsidR="00A725BD" w:rsidRPr="00547448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725BD" w:rsidRPr="00547448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–115,496</w:t>
            </w:r>
          </w:p>
          <w:p w:rsidR="00A725BD" w:rsidRDefault="00A725BD" w:rsidP="00F3177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A725BD" w:rsidRPr="00547448" w:rsidRDefault="00A725BD" w:rsidP="00D93C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547448" w:rsidRDefault="00A725BD" w:rsidP="005E7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онтаж сирени та блоку керування сиреною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10,0</w:t>
            </w:r>
          </w:p>
          <w:p w:rsidR="00A725BD" w:rsidRPr="000E11AB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</w:t>
            </w:r>
            <w:r w:rsidRPr="000E11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альний фонд – 10,0</w:t>
            </w:r>
          </w:p>
        </w:tc>
        <w:tc>
          <w:tcPr>
            <w:tcW w:w="1984" w:type="dxa"/>
            <w:vMerge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2409" w:type="dxa"/>
            <w:vMerge w:val="restart"/>
          </w:tcPr>
          <w:p w:rsidR="00A725BD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умов безперервної діяльності</w:t>
            </w:r>
          </w:p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органів місцевого самоврядування</w:t>
            </w:r>
          </w:p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Default="00A725BD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725BD" w:rsidRPr="00152B57" w:rsidRDefault="00A725BD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Генератори – 10 шт.</w:t>
            </w:r>
          </w:p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725BD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органів місцевого самоврядуван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</w:tr>
      <w:tr w:rsidR="00A725BD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725BD" w:rsidRPr="00547448" w:rsidRDefault="00A725BD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Pr="00420035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500,0</w:t>
            </w:r>
          </w:p>
          <w:p w:rsidR="00A725BD" w:rsidRPr="00152B57" w:rsidRDefault="00A725BD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725BD" w:rsidRPr="00547448" w:rsidRDefault="00A725BD" w:rsidP="00CC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A725BD" w:rsidRPr="00152B57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5BD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2409" w:type="dxa"/>
          </w:tcPr>
          <w:p w:rsidR="00A725BD" w:rsidRPr="00152B57" w:rsidRDefault="00A725BD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2977" w:type="dxa"/>
          </w:tcPr>
          <w:p w:rsidR="00A725BD" w:rsidRPr="00547448" w:rsidRDefault="00A725BD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A725BD" w:rsidRPr="00152B57" w:rsidRDefault="00A725BD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A725BD" w:rsidRPr="00152B57" w:rsidRDefault="00A725BD" w:rsidP="00BA1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Default="00A725BD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800,0</w:t>
            </w:r>
          </w:p>
          <w:p w:rsidR="00A725BD" w:rsidRPr="00152B57" w:rsidRDefault="00A725BD" w:rsidP="008107B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725BD" w:rsidRPr="00547448" w:rsidRDefault="00A725BD" w:rsidP="008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984" w:type="dxa"/>
          </w:tcPr>
          <w:p w:rsidR="00A725BD" w:rsidRPr="00BA1C42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A725BD" w:rsidRPr="00B110B2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6.7</w:t>
            </w:r>
          </w:p>
        </w:tc>
        <w:tc>
          <w:tcPr>
            <w:tcW w:w="2409" w:type="dxa"/>
            <w:vMerge w:val="restart"/>
          </w:tcPr>
          <w:p w:rsidR="00A725BD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Здійснення транспортних перевезень для забезпечення потреб заходів цивільного захисту Лозівської міської територіальної громади під час дії військового стану</w:t>
            </w:r>
          </w:p>
          <w:p w:rsidR="00A725BD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(2022 – 15 перевезень;</w:t>
            </w:r>
          </w:p>
          <w:p w:rsidR="00A725BD" w:rsidRPr="00152B57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2023 – 40 перевезень)</w:t>
            </w:r>
          </w:p>
        </w:tc>
        <w:tc>
          <w:tcPr>
            <w:tcW w:w="2977" w:type="dxa"/>
            <w:vMerge w:val="restart"/>
          </w:tcPr>
          <w:p w:rsidR="00A725BD" w:rsidRPr="00547448" w:rsidRDefault="00A725BD" w:rsidP="00B110B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Лозівської міської 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громади</w:t>
            </w:r>
          </w:p>
        </w:tc>
        <w:tc>
          <w:tcPr>
            <w:tcW w:w="1985" w:type="dxa"/>
            <w:gridSpan w:val="2"/>
          </w:tcPr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A725BD" w:rsidRPr="00547448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 w:val="restart"/>
          </w:tcPr>
          <w:p w:rsidR="00A725BD" w:rsidRPr="00BA1C42" w:rsidRDefault="00A725BD" w:rsidP="00796BD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Своєчасне постачання вантажів гуманітарногопродовольчо-го призначен-ня та інших матеріальних цінностей з метою забезпечення житєдіяльнос-ті громадян в умовах воєнного стану</w:t>
            </w:r>
          </w:p>
        </w:tc>
      </w:tr>
      <w:tr w:rsidR="00A725BD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A725BD" w:rsidRPr="00547448" w:rsidRDefault="00A725BD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A725BD" w:rsidRPr="00547448" w:rsidRDefault="00A725BD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A725BD" w:rsidRPr="00BA1C42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725BD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725BD" w:rsidRPr="00152B57" w:rsidRDefault="00A725BD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A725BD" w:rsidRPr="00547448" w:rsidRDefault="00A725BD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A725BD" w:rsidRPr="00152B57" w:rsidRDefault="00A725BD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50,0</w:t>
            </w:r>
          </w:p>
          <w:p w:rsidR="00A725BD" w:rsidRDefault="00A725BD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100,0</w:t>
            </w:r>
          </w:p>
          <w:p w:rsidR="00A725BD" w:rsidRPr="00547448" w:rsidRDefault="00A725BD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A725BD" w:rsidRPr="00BA1C42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25BD" w:rsidRPr="00152B57" w:rsidTr="00CC67A0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A725BD" w:rsidRPr="00400E80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Разом по п.6: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96 тис. грн.</w:t>
            </w:r>
          </w:p>
          <w:p w:rsidR="00A725BD" w:rsidRPr="00400E80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A725BD" w:rsidRPr="00400E80" w:rsidRDefault="00A725BD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Загальний фонд      – 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7,7 тис. грн.</w:t>
            </w:r>
          </w:p>
          <w:p w:rsidR="00A725BD" w:rsidRPr="00152B57" w:rsidRDefault="00A725BD" w:rsidP="00CC0C61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8 2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73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96 тис. грн.</w:t>
            </w:r>
          </w:p>
        </w:tc>
      </w:tr>
    </w:tbl>
    <w:p w:rsidR="00A725BD" w:rsidRDefault="00A725BD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725BD" w:rsidRDefault="00A725BD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725BD" w:rsidRPr="001C3A6D" w:rsidRDefault="00A725BD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725BD" w:rsidRDefault="00A725BD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Юрій</w:t>
      </w:r>
      <w:r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A725BD" w:rsidRDefault="00A725BD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725BD" w:rsidRPr="00431EC8" w:rsidRDefault="00A725BD" w:rsidP="00431EC8">
      <w:pPr>
        <w:tabs>
          <w:tab w:val="left" w:pos="672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1EC8">
        <w:rPr>
          <w:rFonts w:ascii="Times New Roman" w:hAnsi="Times New Roman" w:cs="Times New Roman"/>
          <w:sz w:val="24"/>
          <w:szCs w:val="24"/>
          <w:lang w:val="uk-UA"/>
        </w:rPr>
        <w:t>Василь Бібіченко, 2-27-05</w:t>
      </w:r>
    </w:p>
    <w:p w:rsidR="00A725BD" w:rsidRPr="00F8738D" w:rsidRDefault="00A725BD" w:rsidP="001518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725BD" w:rsidRPr="00F8738D" w:rsidSect="00EC214C">
      <w:pgSz w:w="16838" w:h="11906" w:orient="landscape" w:code="9"/>
      <w:pgMar w:top="993" w:right="678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3093E"/>
    <w:multiLevelType w:val="hybridMultilevel"/>
    <w:tmpl w:val="0D42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5E1C43"/>
    <w:multiLevelType w:val="hybridMultilevel"/>
    <w:tmpl w:val="1B22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4370"/>
    <w:multiLevelType w:val="hybridMultilevel"/>
    <w:tmpl w:val="E54C39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2FB9"/>
    <w:multiLevelType w:val="hybridMultilevel"/>
    <w:tmpl w:val="42C87D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09F2"/>
    <w:rsid w:val="00014DB7"/>
    <w:rsid w:val="00016627"/>
    <w:rsid w:val="00017A7C"/>
    <w:rsid w:val="00021CD5"/>
    <w:rsid w:val="000247E2"/>
    <w:rsid w:val="00026616"/>
    <w:rsid w:val="00027A6D"/>
    <w:rsid w:val="00031399"/>
    <w:rsid w:val="00031794"/>
    <w:rsid w:val="000338D6"/>
    <w:rsid w:val="00034844"/>
    <w:rsid w:val="00034ACD"/>
    <w:rsid w:val="0003596B"/>
    <w:rsid w:val="000359B1"/>
    <w:rsid w:val="00037EBD"/>
    <w:rsid w:val="00043703"/>
    <w:rsid w:val="00043CF2"/>
    <w:rsid w:val="00045BEF"/>
    <w:rsid w:val="00046F55"/>
    <w:rsid w:val="00052DEF"/>
    <w:rsid w:val="000547E5"/>
    <w:rsid w:val="00056F46"/>
    <w:rsid w:val="0006105A"/>
    <w:rsid w:val="00062A2F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B754F"/>
    <w:rsid w:val="000C149A"/>
    <w:rsid w:val="000C249C"/>
    <w:rsid w:val="000C2F48"/>
    <w:rsid w:val="000C6D87"/>
    <w:rsid w:val="000D11F3"/>
    <w:rsid w:val="000D215F"/>
    <w:rsid w:val="000D6548"/>
    <w:rsid w:val="000E11AB"/>
    <w:rsid w:val="000E2AF3"/>
    <w:rsid w:val="000E2DF3"/>
    <w:rsid w:val="000E41B5"/>
    <w:rsid w:val="000E5B54"/>
    <w:rsid w:val="000F120F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1C6A"/>
    <w:rsid w:val="00133822"/>
    <w:rsid w:val="001348A2"/>
    <w:rsid w:val="00137C76"/>
    <w:rsid w:val="00141410"/>
    <w:rsid w:val="00141BAC"/>
    <w:rsid w:val="001425D5"/>
    <w:rsid w:val="001518A7"/>
    <w:rsid w:val="00152B57"/>
    <w:rsid w:val="0015394D"/>
    <w:rsid w:val="00154FF5"/>
    <w:rsid w:val="00156893"/>
    <w:rsid w:val="001577C9"/>
    <w:rsid w:val="00160DFC"/>
    <w:rsid w:val="00160F1B"/>
    <w:rsid w:val="00161761"/>
    <w:rsid w:val="001630EC"/>
    <w:rsid w:val="001631E8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17C"/>
    <w:rsid w:val="001D57DD"/>
    <w:rsid w:val="001E1024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1C4D"/>
    <w:rsid w:val="0023464E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EFC"/>
    <w:rsid w:val="002D427A"/>
    <w:rsid w:val="002D6D45"/>
    <w:rsid w:val="002E1F1F"/>
    <w:rsid w:val="002E226F"/>
    <w:rsid w:val="002E4794"/>
    <w:rsid w:val="002E6F86"/>
    <w:rsid w:val="002F0831"/>
    <w:rsid w:val="002F415D"/>
    <w:rsid w:val="002F4BB2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2DFD"/>
    <w:rsid w:val="003330F1"/>
    <w:rsid w:val="003335E4"/>
    <w:rsid w:val="0033582C"/>
    <w:rsid w:val="0033636A"/>
    <w:rsid w:val="0034215C"/>
    <w:rsid w:val="00342DB4"/>
    <w:rsid w:val="00346424"/>
    <w:rsid w:val="00346D04"/>
    <w:rsid w:val="0034704A"/>
    <w:rsid w:val="003529CE"/>
    <w:rsid w:val="00353929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312"/>
    <w:rsid w:val="00395F9D"/>
    <w:rsid w:val="00396033"/>
    <w:rsid w:val="003A25F3"/>
    <w:rsid w:val="003A37D6"/>
    <w:rsid w:val="003A4B10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392F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0E80"/>
    <w:rsid w:val="0040171E"/>
    <w:rsid w:val="00401940"/>
    <w:rsid w:val="004122F4"/>
    <w:rsid w:val="004134DA"/>
    <w:rsid w:val="00417BE0"/>
    <w:rsid w:val="00420035"/>
    <w:rsid w:val="004255B4"/>
    <w:rsid w:val="00427E2B"/>
    <w:rsid w:val="00427E68"/>
    <w:rsid w:val="0043146B"/>
    <w:rsid w:val="00431EC8"/>
    <w:rsid w:val="0043371D"/>
    <w:rsid w:val="00434C1D"/>
    <w:rsid w:val="00435C7D"/>
    <w:rsid w:val="00435FDD"/>
    <w:rsid w:val="0043627D"/>
    <w:rsid w:val="004410B8"/>
    <w:rsid w:val="00441643"/>
    <w:rsid w:val="00442469"/>
    <w:rsid w:val="004424EA"/>
    <w:rsid w:val="00445357"/>
    <w:rsid w:val="00445EE4"/>
    <w:rsid w:val="00452E79"/>
    <w:rsid w:val="00453737"/>
    <w:rsid w:val="00454CBB"/>
    <w:rsid w:val="00455E75"/>
    <w:rsid w:val="004565E0"/>
    <w:rsid w:val="00456924"/>
    <w:rsid w:val="00460F31"/>
    <w:rsid w:val="0046312F"/>
    <w:rsid w:val="00463D6B"/>
    <w:rsid w:val="00464E90"/>
    <w:rsid w:val="004662D2"/>
    <w:rsid w:val="00466668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7D14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4F62F8"/>
    <w:rsid w:val="004F6D54"/>
    <w:rsid w:val="00507078"/>
    <w:rsid w:val="005074CB"/>
    <w:rsid w:val="00511444"/>
    <w:rsid w:val="00511BB0"/>
    <w:rsid w:val="00512A11"/>
    <w:rsid w:val="005143FD"/>
    <w:rsid w:val="00516464"/>
    <w:rsid w:val="00520764"/>
    <w:rsid w:val="00520A0C"/>
    <w:rsid w:val="005253FF"/>
    <w:rsid w:val="00525A3A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061F"/>
    <w:rsid w:val="00541F89"/>
    <w:rsid w:val="00542EC5"/>
    <w:rsid w:val="00543901"/>
    <w:rsid w:val="00543B80"/>
    <w:rsid w:val="00543D7B"/>
    <w:rsid w:val="00545021"/>
    <w:rsid w:val="005461A5"/>
    <w:rsid w:val="00547448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BB"/>
    <w:rsid w:val="005A16F6"/>
    <w:rsid w:val="005B1D71"/>
    <w:rsid w:val="005B360B"/>
    <w:rsid w:val="005B4DDF"/>
    <w:rsid w:val="005B5083"/>
    <w:rsid w:val="005C72D6"/>
    <w:rsid w:val="005D1A71"/>
    <w:rsid w:val="005D1CE0"/>
    <w:rsid w:val="005D4110"/>
    <w:rsid w:val="005D4E6E"/>
    <w:rsid w:val="005D51A1"/>
    <w:rsid w:val="005E544F"/>
    <w:rsid w:val="005E7AD7"/>
    <w:rsid w:val="005F0E03"/>
    <w:rsid w:val="005F4751"/>
    <w:rsid w:val="005F5718"/>
    <w:rsid w:val="005F590C"/>
    <w:rsid w:val="005F681E"/>
    <w:rsid w:val="005F7B48"/>
    <w:rsid w:val="00600521"/>
    <w:rsid w:val="00603274"/>
    <w:rsid w:val="00603403"/>
    <w:rsid w:val="00603679"/>
    <w:rsid w:val="00604E48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3EB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0BA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08D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D25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96BD8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3908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043"/>
    <w:rsid w:val="007E6FC9"/>
    <w:rsid w:val="007F1BA9"/>
    <w:rsid w:val="007F3C25"/>
    <w:rsid w:val="007F4F95"/>
    <w:rsid w:val="007F559A"/>
    <w:rsid w:val="007F573C"/>
    <w:rsid w:val="007F6442"/>
    <w:rsid w:val="00804C1E"/>
    <w:rsid w:val="00806AF0"/>
    <w:rsid w:val="008107BD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55647"/>
    <w:rsid w:val="00861AC7"/>
    <w:rsid w:val="00862508"/>
    <w:rsid w:val="0086353B"/>
    <w:rsid w:val="0086387F"/>
    <w:rsid w:val="00863B17"/>
    <w:rsid w:val="00864245"/>
    <w:rsid w:val="00872C58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2ADA"/>
    <w:rsid w:val="008B3706"/>
    <w:rsid w:val="008B4682"/>
    <w:rsid w:val="008B70D5"/>
    <w:rsid w:val="008B7117"/>
    <w:rsid w:val="008C3A85"/>
    <w:rsid w:val="008C4E1B"/>
    <w:rsid w:val="008C72E5"/>
    <w:rsid w:val="008D0753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008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5728A"/>
    <w:rsid w:val="0096182E"/>
    <w:rsid w:val="00964FC0"/>
    <w:rsid w:val="00966F82"/>
    <w:rsid w:val="0096766E"/>
    <w:rsid w:val="00973592"/>
    <w:rsid w:val="00973F90"/>
    <w:rsid w:val="00974FBB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3CBC"/>
    <w:rsid w:val="009C4AE4"/>
    <w:rsid w:val="009C5E2F"/>
    <w:rsid w:val="009C6FFD"/>
    <w:rsid w:val="009C7460"/>
    <w:rsid w:val="009D0982"/>
    <w:rsid w:val="009D0B8B"/>
    <w:rsid w:val="009D1F25"/>
    <w:rsid w:val="009D2505"/>
    <w:rsid w:val="009D2921"/>
    <w:rsid w:val="009D51B7"/>
    <w:rsid w:val="009D530A"/>
    <w:rsid w:val="009D7A1D"/>
    <w:rsid w:val="009F2673"/>
    <w:rsid w:val="009F3C3F"/>
    <w:rsid w:val="009F6F32"/>
    <w:rsid w:val="009F7492"/>
    <w:rsid w:val="009F7F62"/>
    <w:rsid w:val="00A00A56"/>
    <w:rsid w:val="00A01494"/>
    <w:rsid w:val="00A01EAA"/>
    <w:rsid w:val="00A01FC6"/>
    <w:rsid w:val="00A0385A"/>
    <w:rsid w:val="00A069AF"/>
    <w:rsid w:val="00A10801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3D9"/>
    <w:rsid w:val="00A506D7"/>
    <w:rsid w:val="00A5093C"/>
    <w:rsid w:val="00A51062"/>
    <w:rsid w:val="00A526A3"/>
    <w:rsid w:val="00A54516"/>
    <w:rsid w:val="00A55D02"/>
    <w:rsid w:val="00A56766"/>
    <w:rsid w:val="00A577B4"/>
    <w:rsid w:val="00A629F8"/>
    <w:rsid w:val="00A638A8"/>
    <w:rsid w:val="00A64258"/>
    <w:rsid w:val="00A660BB"/>
    <w:rsid w:val="00A675D4"/>
    <w:rsid w:val="00A67946"/>
    <w:rsid w:val="00A67CE3"/>
    <w:rsid w:val="00A702A5"/>
    <w:rsid w:val="00A70D28"/>
    <w:rsid w:val="00A725BD"/>
    <w:rsid w:val="00A733A4"/>
    <w:rsid w:val="00A82017"/>
    <w:rsid w:val="00A85BB7"/>
    <w:rsid w:val="00A85F97"/>
    <w:rsid w:val="00A862A6"/>
    <w:rsid w:val="00A86316"/>
    <w:rsid w:val="00A91DE1"/>
    <w:rsid w:val="00AA0713"/>
    <w:rsid w:val="00AA12E6"/>
    <w:rsid w:val="00AA2019"/>
    <w:rsid w:val="00AA28B8"/>
    <w:rsid w:val="00AA331A"/>
    <w:rsid w:val="00AA5EEB"/>
    <w:rsid w:val="00AA69C5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BF4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10B2"/>
    <w:rsid w:val="00B148E6"/>
    <w:rsid w:val="00B1635C"/>
    <w:rsid w:val="00B17319"/>
    <w:rsid w:val="00B20488"/>
    <w:rsid w:val="00B20720"/>
    <w:rsid w:val="00B21E6A"/>
    <w:rsid w:val="00B225E7"/>
    <w:rsid w:val="00B24E98"/>
    <w:rsid w:val="00B25CCC"/>
    <w:rsid w:val="00B26166"/>
    <w:rsid w:val="00B330D6"/>
    <w:rsid w:val="00B37C9E"/>
    <w:rsid w:val="00B42D4C"/>
    <w:rsid w:val="00B451C4"/>
    <w:rsid w:val="00B46319"/>
    <w:rsid w:val="00B46CE1"/>
    <w:rsid w:val="00B54602"/>
    <w:rsid w:val="00B56F9A"/>
    <w:rsid w:val="00B60001"/>
    <w:rsid w:val="00B602BC"/>
    <w:rsid w:val="00B603E1"/>
    <w:rsid w:val="00B6142D"/>
    <w:rsid w:val="00B63A3E"/>
    <w:rsid w:val="00B64E6A"/>
    <w:rsid w:val="00B6626E"/>
    <w:rsid w:val="00B713FC"/>
    <w:rsid w:val="00B74BAB"/>
    <w:rsid w:val="00B74C25"/>
    <w:rsid w:val="00B75585"/>
    <w:rsid w:val="00B761D7"/>
    <w:rsid w:val="00B77EB5"/>
    <w:rsid w:val="00B831DB"/>
    <w:rsid w:val="00B92834"/>
    <w:rsid w:val="00BA1C42"/>
    <w:rsid w:val="00BA2D38"/>
    <w:rsid w:val="00BA30DB"/>
    <w:rsid w:val="00BA34B3"/>
    <w:rsid w:val="00BA3814"/>
    <w:rsid w:val="00BA5A0B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39A5"/>
    <w:rsid w:val="00BD534E"/>
    <w:rsid w:val="00BD5F12"/>
    <w:rsid w:val="00BD750E"/>
    <w:rsid w:val="00BE1A81"/>
    <w:rsid w:val="00BE1C18"/>
    <w:rsid w:val="00BE23BB"/>
    <w:rsid w:val="00BE308C"/>
    <w:rsid w:val="00BE6202"/>
    <w:rsid w:val="00BF7041"/>
    <w:rsid w:val="00BF7A0D"/>
    <w:rsid w:val="00C0073F"/>
    <w:rsid w:val="00C060A7"/>
    <w:rsid w:val="00C14A03"/>
    <w:rsid w:val="00C14DC6"/>
    <w:rsid w:val="00C17CCC"/>
    <w:rsid w:val="00C209C2"/>
    <w:rsid w:val="00C2119A"/>
    <w:rsid w:val="00C2365B"/>
    <w:rsid w:val="00C2490C"/>
    <w:rsid w:val="00C26E39"/>
    <w:rsid w:val="00C30180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73B5C"/>
    <w:rsid w:val="00C74BBD"/>
    <w:rsid w:val="00C81687"/>
    <w:rsid w:val="00C83599"/>
    <w:rsid w:val="00C83CB5"/>
    <w:rsid w:val="00C9432F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C11"/>
    <w:rsid w:val="00CC0547"/>
    <w:rsid w:val="00CC0C61"/>
    <w:rsid w:val="00CC493C"/>
    <w:rsid w:val="00CC4E73"/>
    <w:rsid w:val="00CC67A0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6BB"/>
    <w:rsid w:val="00D04B70"/>
    <w:rsid w:val="00D05E2F"/>
    <w:rsid w:val="00D07903"/>
    <w:rsid w:val="00D12A4F"/>
    <w:rsid w:val="00D138B4"/>
    <w:rsid w:val="00D16888"/>
    <w:rsid w:val="00D22320"/>
    <w:rsid w:val="00D23871"/>
    <w:rsid w:val="00D23940"/>
    <w:rsid w:val="00D24D2D"/>
    <w:rsid w:val="00D27B6D"/>
    <w:rsid w:val="00D27BAD"/>
    <w:rsid w:val="00D3270A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3C5F"/>
    <w:rsid w:val="00D94949"/>
    <w:rsid w:val="00D9739E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25D8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21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2102"/>
    <w:rsid w:val="00EE45FC"/>
    <w:rsid w:val="00EE6A59"/>
    <w:rsid w:val="00EE6E33"/>
    <w:rsid w:val="00EF2431"/>
    <w:rsid w:val="00EF25E1"/>
    <w:rsid w:val="00F033FE"/>
    <w:rsid w:val="00F0509E"/>
    <w:rsid w:val="00F060BB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177B"/>
    <w:rsid w:val="00F3291C"/>
    <w:rsid w:val="00F34967"/>
    <w:rsid w:val="00F36B66"/>
    <w:rsid w:val="00F40D21"/>
    <w:rsid w:val="00F50192"/>
    <w:rsid w:val="00F51658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4F52"/>
    <w:rsid w:val="00F86553"/>
    <w:rsid w:val="00F8738D"/>
    <w:rsid w:val="00F900EF"/>
    <w:rsid w:val="00F91F24"/>
    <w:rsid w:val="00F94440"/>
    <w:rsid w:val="00FA1792"/>
    <w:rsid w:val="00FA41E6"/>
    <w:rsid w:val="00FA4C5F"/>
    <w:rsid w:val="00FB3AC1"/>
    <w:rsid w:val="00FB441C"/>
    <w:rsid w:val="00FB5ADD"/>
    <w:rsid w:val="00FB631D"/>
    <w:rsid w:val="00FB71BC"/>
    <w:rsid w:val="00FC1D42"/>
    <w:rsid w:val="00FC1EF2"/>
    <w:rsid w:val="00FC28B7"/>
    <w:rsid w:val="00FC4266"/>
    <w:rsid w:val="00FC49CB"/>
    <w:rsid w:val="00FD216A"/>
    <w:rsid w:val="00FD3624"/>
    <w:rsid w:val="00FD5B69"/>
    <w:rsid w:val="00FE230F"/>
    <w:rsid w:val="00FE3B42"/>
    <w:rsid w:val="00FE4E62"/>
    <w:rsid w:val="00FE71A7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5021</TotalTime>
  <Pages>5</Pages>
  <Words>4871</Words>
  <Characters>2778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443</cp:revision>
  <cp:lastPrinted>2023-09-08T06:00:00Z</cp:lastPrinted>
  <dcterms:created xsi:type="dcterms:W3CDTF">2018-02-05T09:24:00Z</dcterms:created>
  <dcterms:modified xsi:type="dcterms:W3CDTF">2023-09-08T06:00:00Z</dcterms:modified>
</cp:coreProperties>
</file>