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E2" w:rsidRPr="00EA452D" w:rsidRDefault="000B01E2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/>
          <w:szCs w:val="28"/>
          <w:lang w:val="uk-UA"/>
        </w:rPr>
      </w:pPr>
      <w:r w:rsidRPr="00915CDE">
        <w:rPr>
          <w:rFonts w:ascii="Times New Roman" w:hAnsi="Times New Roman"/>
          <w:szCs w:val="28"/>
          <w:lang w:val="uk-UA"/>
        </w:rPr>
        <w:t xml:space="preserve">                  </w:t>
      </w:r>
      <w:r w:rsidRPr="00EA452D">
        <w:rPr>
          <w:rFonts w:ascii="Times New Roman" w:hAnsi="Times New Roman"/>
          <w:szCs w:val="28"/>
          <w:lang w:val="uk-UA"/>
        </w:rPr>
        <w:t xml:space="preserve">                                                                                                 Додаток </w:t>
      </w:r>
    </w:p>
    <w:p w:rsidR="000B01E2" w:rsidRPr="00EA452D" w:rsidRDefault="000B01E2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/>
          <w:szCs w:val="28"/>
          <w:lang w:val="uk-UA"/>
        </w:rPr>
      </w:pPr>
      <w:r w:rsidRPr="00EA452D">
        <w:rPr>
          <w:rFonts w:ascii="Times New Roman" w:hAnsi="Times New Roman"/>
          <w:szCs w:val="28"/>
          <w:lang w:val="uk-UA"/>
        </w:rPr>
        <w:t xml:space="preserve">                                                                                                                   до рішення міської ради </w:t>
      </w:r>
    </w:p>
    <w:p w:rsidR="000B01E2" w:rsidRDefault="000B01E2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/>
          <w:lang w:val="uk-UA"/>
        </w:rPr>
      </w:pPr>
      <w:r w:rsidRPr="00EA452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Pr="00EA452D">
        <w:rPr>
          <w:rFonts w:ascii="Times New Roman" w:hAnsi="Times New Roman"/>
          <w:lang w:val="uk-UA"/>
        </w:rPr>
        <w:t>від</w:t>
      </w:r>
      <w:r>
        <w:rPr>
          <w:rFonts w:ascii="Times New Roman" w:hAnsi="Times New Roman"/>
          <w:lang w:val="uk-UA"/>
        </w:rPr>
        <w:t xml:space="preserve">    .09.2023</w:t>
      </w:r>
      <w:r w:rsidRPr="00EA452D">
        <w:rPr>
          <w:rFonts w:ascii="Times New Roman" w:hAnsi="Times New Roman"/>
          <w:lang w:val="uk-UA"/>
        </w:rPr>
        <w:t xml:space="preserve"> № </w:t>
      </w:r>
    </w:p>
    <w:p w:rsidR="000B01E2" w:rsidRPr="00EA452D" w:rsidRDefault="000B01E2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/>
          <w:lang w:val="uk-UA"/>
        </w:rPr>
      </w:pPr>
    </w:p>
    <w:p w:rsidR="000B01E2" w:rsidRDefault="000B01E2" w:rsidP="000541DE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23B45">
        <w:rPr>
          <w:rFonts w:ascii="Times New Roman" w:hAnsi="Times New Roman"/>
          <w:b/>
          <w:sz w:val="28"/>
          <w:szCs w:val="28"/>
          <w:lang w:val="uk-UA" w:eastAsia="ru-RU"/>
        </w:rPr>
        <w:t>Перелік безхазяйних об’єктів</w:t>
      </w:r>
    </w:p>
    <w:p w:rsidR="000B01E2" w:rsidRPr="00EA452D" w:rsidRDefault="000B01E2" w:rsidP="000541DE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0"/>
        <w:gridCol w:w="2124"/>
        <w:gridCol w:w="2398"/>
        <w:gridCol w:w="1407"/>
        <w:gridCol w:w="1156"/>
        <w:gridCol w:w="1276"/>
      </w:tblGrid>
      <w:tr w:rsidR="000B01E2" w:rsidRPr="000621D9" w:rsidTr="007858C0">
        <w:trPr>
          <w:trHeight w:val="680"/>
        </w:trPr>
        <w:tc>
          <w:tcPr>
            <w:tcW w:w="570" w:type="dxa"/>
          </w:tcPr>
          <w:p w:rsidR="000B01E2" w:rsidRPr="00EA452D" w:rsidRDefault="000B01E2" w:rsidP="00BB0BDF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b/>
                <w:lang w:val="uk-UA" w:eastAsia="ru-RU"/>
              </w:rPr>
            </w:pPr>
            <w:bookmarkStart w:id="0" w:name="_GoBack"/>
            <w:r w:rsidRPr="00EA452D">
              <w:rPr>
                <w:rFonts w:ascii="Times New Roman" w:hAnsi="Times New Roman"/>
                <w:b/>
                <w:lang w:val="uk-UA" w:eastAsia="ru-RU"/>
              </w:rPr>
              <w:t>№ п/п</w:t>
            </w:r>
          </w:p>
        </w:tc>
        <w:tc>
          <w:tcPr>
            <w:tcW w:w="2124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Назва об’єкта</w:t>
            </w:r>
          </w:p>
        </w:tc>
        <w:tc>
          <w:tcPr>
            <w:tcW w:w="2398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EA452D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Місцезнаходження</w:t>
            </w:r>
          </w:p>
        </w:tc>
        <w:tc>
          <w:tcPr>
            <w:tcW w:w="1407" w:type="dxa"/>
          </w:tcPr>
          <w:p w:rsidR="000B01E2" w:rsidRPr="00EA452D" w:rsidRDefault="000B01E2" w:rsidP="00CF3C2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Одиниця виміру, шт.</w:t>
            </w:r>
          </w:p>
        </w:tc>
        <w:tc>
          <w:tcPr>
            <w:tcW w:w="1156" w:type="dxa"/>
          </w:tcPr>
          <w:p w:rsidR="000B01E2" w:rsidRPr="00EA452D" w:rsidRDefault="000B01E2" w:rsidP="00893CD4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 w:eastAsia="ru-RU"/>
              </w:rPr>
              <w:t>Кількість.</w:t>
            </w:r>
          </w:p>
        </w:tc>
        <w:tc>
          <w:tcPr>
            <w:tcW w:w="1276" w:type="dxa"/>
          </w:tcPr>
          <w:p w:rsidR="000B01E2" w:rsidRPr="00EA452D" w:rsidRDefault="000B01E2" w:rsidP="00960B73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Первісна вартість, грн.</w:t>
            </w:r>
          </w:p>
        </w:tc>
      </w:tr>
      <w:tr w:rsidR="000B01E2" w:rsidRPr="00A508E2" w:rsidTr="007858C0">
        <w:trPr>
          <w:trHeight w:val="606"/>
        </w:trPr>
        <w:tc>
          <w:tcPr>
            <w:tcW w:w="570" w:type="dxa"/>
            <w:vMerge w:val="restart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EA452D">
              <w:rPr>
                <w:rFonts w:ascii="Times New Roman" w:hAnsi="Times New Roman"/>
                <w:b/>
                <w:lang w:val="uk-UA" w:eastAsia="ru-RU"/>
              </w:rPr>
              <w:t>1</w:t>
            </w:r>
          </w:p>
        </w:tc>
        <w:tc>
          <w:tcPr>
            <w:tcW w:w="2124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>Дитячий  ігровий майданчик</w:t>
            </w:r>
          </w:p>
        </w:tc>
        <w:tc>
          <w:tcPr>
            <w:tcW w:w="2398" w:type="dxa"/>
          </w:tcPr>
          <w:p w:rsidR="000B01E2" w:rsidRPr="00EA452D" w:rsidRDefault="000B01E2" w:rsidP="0081547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 xml:space="preserve">м. Лозова, мікрорайон </w:t>
            </w:r>
            <w:r>
              <w:rPr>
                <w:rFonts w:ascii="Times New Roman" w:hAnsi="Times New Roman"/>
                <w:lang w:val="uk-UA" w:eastAsia="ru-RU"/>
              </w:rPr>
              <w:t>4</w:t>
            </w:r>
            <w:r w:rsidRPr="00EA452D">
              <w:rPr>
                <w:rFonts w:ascii="Times New Roman" w:hAnsi="Times New Roman"/>
                <w:lang w:val="uk-UA" w:eastAsia="ru-RU"/>
              </w:rPr>
              <w:t xml:space="preserve">,     буд. </w:t>
            </w:r>
            <w:r>
              <w:rPr>
                <w:rFonts w:ascii="Times New Roman" w:hAnsi="Times New Roman"/>
                <w:lang w:val="uk-UA" w:eastAsia="ru-RU"/>
              </w:rPr>
              <w:t>71</w:t>
            </w:r>
          </w:p>
        </w:tc>
        <w:tc>
          <w:tcPr>
            <w:tcW w:w="1407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156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276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B01E2" w:rsidRPr="00A508E2" w:rsidTr="007858C0">
        <w:trPr>
          <w:trHeight w:val="241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Pr="00EA452D" w:rsidRDefault="000B01E2" w:rsidP="0081547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>-Гойдалка</w:t>
            </w:r>
            <w:r>
              <w:rPr>
                <w:rFonts w:ascii="Times New Roman" w:hAnsi="Times New Roman"/>
                <w:lang w:val="uk-UA" w:eastAsia="ru-RU"/>
              </w:rPr>
              <w:t xml:space="preserve"> 4</w:t>
            </w:r>
            <w:r w:rsidRPr="00EA452D">
              <w:rPr>
                <w:rFonts w:ascii="Times New Roman" w:hAnsi="Times New Roman"/>
                <w:lang w:val="uk-UA" w:eastAsia="ru-RU"/>
              </w:rPr>
              <w:t>х місна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Pr="00EA452D" w:rsidRDefault="000B01E2" w:rsidP="007858C0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3150,00</w:t>
            </w:r>
          </w:p>
        </w:tc>
      </w:tr>
      <w:tr w:rsidR="000B01E2" w:rsidRPr="00A508E2" w:rsidTr="007858C0">
        <w:trPr>
          <w:trHeight w:val="230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Pr="00EA452D" w:rsidRDefault="000B01E2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 xml:space="preserve">-Лава (зі спинкою) 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Pr="00EA452D" w:rsidRDefault="000B01E2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2250,00</w:t>
            </w:r>
          </w:p>
        </w:tc>
      </w:tr>
      <w:tr w:rsidR="000B01E2" w:rsidRPr="00A508E2" w:rsidTr="007858C0">
        <w:trPr>
          <w:trHeight w:val="414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Pr="00EA452D" w:rsidRDefault="000B01E2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 xml:space="preserve">-Балансир 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Pr="00EA452D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900,00</w:t>
            </w:r>
          </w:p>
        </w:tc>
      </w:tr>
      <w:tr w:rsidR="000B01E2" w:rsidRPr="00A508E2" w:rsidTr="007858C0">
        <w:trPr>
          <w:trHeight w:val="414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Pr="00EA452D" w:rsidRDefault="000B01E2" w:rsidP="00BA232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-Ворота дерев'яні для футболу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Pr="00EA452D" w:rsidRDefault="000B01E2" w:rsidP="007858C0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900,00</w:t>
            </w:r>
          </w:p>
        </w:tc>
      </w:tr>
      <w:tr w:rsidR="000B01E2" w:rsidRPr="00A508E2" w:rsidTr="007858C0">
        <w:trPr>
          <w:trHeight w:val="414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Default="000B01E2" w:rsidP="00BA232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-Стійки залізні для баскетболу  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Pr="00EA452D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180,00</w:t>
            </w:r>
          </w:p>
        </w:tc>
      </w:tr>
      <w:tr w:rsidR="000B01E2" w:rsidRPr="00A508E2" w:rsidTr="007858C0">
        <w:trPr>
          <w:trHeight w:val="414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Pr="00EA452D" w:rsidRDefault="000B01E2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-Рукохід 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Pr="00EA452D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4</w:t>
            </w: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1800,00</w:t>
            </w:r>
          </w:p>
        </w:tc>
      </w:tr>
      <w:tr w:rsidR="000B01E2" w:rsidRPr="00A508E2" w:rsidTr="007858C0">
        <w:trPr>
          <w:trHeight w:val="414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Default="000B01E2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-Рукохід (з гіркою)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Pr="00EA452D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1350,00</w:t>
            </w:r>
          </w:p>
        </w:tc>
      </w:tr>
      <w:tr w:rsidR="000B01E2" w:rsidRPr="00A508E2" w:rsidTr="007858C0">
        <w:trPr>
          <w:trHeight w:val="414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Default="000B01E2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-Пісочниця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Pr="00EA452D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</w:t>
            </w: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1800,00</w:t>
            </w:r>
          </w:p>
        </w:tc>
      </w:tr>
      <w:tr w:rsidR="000B01E2" w:rsidRPr="00A508E2" w:rsidTr="007858C0">
        <w:trPr>
          <w:trHeight w:val="339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Pr="00EA452D" w:rsidRDefault="000B01E2" w:rsidP="0081547A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>-</w:t>
            </w:r>
            <w:r>
              <w:rPr>
                <w:rFonts w:ascii="Times New Roman" w:hAnsi="Times New Roman"/>
                <w:lang w:val="uk-UA" w:eastAsia="ru-RU"/>
              </w:rPr>
              <w:t>Гірка (ракета)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Pr="00EA452D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1800,00</w:t>
            </w:r>
          </w:p>
        </w:tc>
      </w:tr>
      <w:tr w:rsidR="000B01E2" w:rsidRPr="00A508E2" w:rsidTr="007858C0">
        <w:trPr>
          <w:trHeight w:val="339"/>
        </w:trPr>
        <w:tc>
          <w:tcPr>
            <w:tcW w:w="570" w:type="dxa"/>
            <w:vMerge w:val="restart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EA452D">
              <w:rPr>
                <w:rFonts w:ascii="Times New Roman" w:hAnsi="Times New Roman"/>
                <w:b/>
                <w:lang w:val="uk-UA" w:eastAsia="ru-RU"/>
              </w:rPr>
              <w:t>2</w:t>
            </w:r>
          </w:p>
        </w:tc>
        <w:tc>
          <w:tcPr>
            <w:tcW w:w="2124" w:type="dxa"/>
          </w:tcPr>
          <w:p w:rsidR="000B01E2" w:rsidRPr="00EA452D" w:rsidRDefault="000B01E2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>Дитячий  ігровий майданчик</w:t>
            </w:r>
          </w:p>
        </w:tc>
        <w:tc>
          <w:tcPr>
            <w:tcW w:w="2398" w:type="dxa"/>
          </w:tcPr>
          <w:p w:rsidR="000B01E2" w:rsidRPr="00EA452D" w:rsidRDefault="000B01E2" w:rsidP="0081547A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 xml:space="preserve">м. Лозова, мікрорайон </w:t>
            </w:r>
            <w:r>
              <w:rPr>
                <w:rFonts w:ascii="Times New Roman" w:hAnsi="Times New Roman"/>
                <w:lang w:val="uk-UA" w:eastAsia="ru-RU"/>
              </w:rPr>
              <w:t>5</w:t>
            </w:r>
            <w:r w:rsidRPr="00EA452D">
              <w:rPr>
                <w:rFonts w:ascii="Times New Roman" w:hAnsi="Times New Roman"/>
                <w:lang w:val="uk-UA" w:eastAsia="ru-RU"/>
              </w:rPr>
              <w:t>,     буд. 3</w:t>
            </w:r>
            <w:r>
              <w:rPr>
                <w:rFonts w:ascii="Times New Roman" w:hAnsi="Times New Roman"/>
                <w:lang w:val="uk-UA" w:eastAsia="ru-RU"/>
              </w:rPr>
              <w:t>5</w:t>
            </w:r>
          </w:p>
        </w:tc>
        <w:tc>
          <w:tcPr>
            <w:tcW w:w="1407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156" w:type="dxa"/>
          </w:tcPr>
          <w:p w:rsidR="000B01E2" w:rsidRPr="00EA452D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B01E2" w:rsidRPr="00A508E2" w:rsidTr="007858C0">
        <w:trPr>
          <w:trHeight w:val="339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Pr="00EA452D" w:rsidRDefault="000B01E2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EA452D">
              <w:rPr>
                <w:rFonts w:ascii="Times New Roman" w:hAnsi="Times New Roman"/>
                <w:lang w:val="uk-UA" w:eastAsia="ru-RU"/>
              </w:rPr>
              <w:t>-Пісочниця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Pr="00EA452D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800,00</w:t>
            </w:r>
          </w:p>
        </w:tc>
      </w:tr>
      <w:tr w:rsidR="000B01E2" w:rsidRPr="00A508E2" w:rsidTr="007858C0">
        <w:trPr>
          <w:trHeight w:val="339"/>
        </w:trPr>
        <w:tc>
          <w:tcPr>
            <w:tcW w:w="570" w:type="dxa"/>
            <w:vMerge w:val="restart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>3</w:t>
            </w:r>
          </w:p>
        </w:tc>
        <w:tc>
          <w:tcPr>
            <w:tcW w:w="2124" w:type="dxa"/>
          </w:tcPr>
          <w:p w:rsidR="000B01E2" w:rsidRPr="00EA452D" w:rsidRDefault="000B01E2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Дитячий ігровий майданчик</w:t>
            </w:r>
          </w:p>
        </w:tc>
        <w:tc>
          <w:tcPr>
            <w:tcW w:w="2398" w:type="dxa"/>
          </w:tcPr>
          <w:p w:rsidR="000B01E2" w:rsidRPr="00EA452D" w:rsidRDefault="000B01E2" w:rsidP="008416EF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м.Лозова, пров.Виставочний, буд. 8</w:t>
            </w:r>
          </w:p>
        </w:tc>
        <w:tc>
          <w:tcPr>
            <w:tcW w:w="1407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156" w:type="dxa"/>
          </w:tcPr>
          <w:p w:rsidR="000B01E2" w:rsidRPr="00EA452D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B01E2" w:rsidRPr="00A508E2" w:rsidTr="007858C0">
        <w:trPr>
          <w:trHeight w:val="339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Pr="00EA452D" w:rsidRDefault="000B01E2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-Рукохід 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Pr="00EA452D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2000,00</w:t>
            </w:r>
          </w:p>
        </w:tc>
      </w:tr>
      <w:tr w:rsidR="000B01E2" w:rsidRPr="00A508E2" w:rsidTr="007858C0">
        <w:trPr>
          <w:trHeight w:val="339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Default="000B01E2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-Пісочниця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Pr="00EA452D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800,00</w:t>
            </w:r>
          </w:p>
        </w:tc>
      </w:tr>
      <w:tr w:rsidR="000B01E2" w:rsidRPr="00A508E2" w:rsidTr="007858C0">
        <w:trPr>
          <w:trHeight w:val="339"/>
        </w:trPr>
        <w:tc>
          <w:tcPr>
            <w:tcW w:w="570" w:type="dxa"/>
            <w:vMerge w:val="restart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>4</w:t>
            </w:r>
          </w:p>
        </w:tc>
        <w:tc>
          <w:tcPr>
            <w:tcW w:w="2124" w:type="dxa"/>
          </w:tcPr>
          <w:p w:rsidR="000B01E2" w:rsidRPr="00EA452D" w:rsidRDefault="000B01E2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Дитячий ігровий майданчик</w:t>
            </w:r>
          </w:p>
        </w:tc>
        <w:tc>
          <w:tcPr>
            <w:tcW w:w="2398" w:type="dxa"/>
          </w:tcPr>
          <w:p w:rsidR="000B01E2" w:rsidRPr="00EA452D" w:rsidRDefault="000B01E2" w:rsidP="008416EF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м.Лозова, пров.Виставочний, буд. 10</w:t>
            </w:r>
          </w:p>
        </w:tc>
        <w:tc>
          <w:tcPr>
            <w:tcW w:w="1407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156" w:type="dxa"/>
          </w:tcPr>
          <w:p w:rsidR="000B01E2" w:rsidRPr="00EA452D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B01E2" w:rsidRPr="00A508E2" w:rsidTr="007858C0">
        <w:trPr>
          <w:trHeight w:val="339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Pr="00EA452D" w:rsidRDefault="000B01E2" w:rsidP="00056DE7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-Гойдалка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Pr="00EA452D" w:rsidRDefault="000B01E2" w:rsidP="007858C0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Pr="00EA452D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2000,00</w:t>
            </w:r>
          </w:p>
        </w:tc>
      </w:tr>
      <w:tr w:rsidR="000B01E2" w:rsidRPr="00A508E2" w:rsidTr="007858C0">
        <w:trPr>
          <w:trHeight w:val="339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Pr="00EA452D" w:rsidRDefault="000B01E2" w:rsidP="00CF54D4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-Комплекс рукохід 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Pr="00EA452D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0B01E2" w:rsidRPr="00EA452D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2500,00</w:t>
            </w:r>
          </w:p>
        </w:tc>
      </w:tr>
      <w:tr w:rsidR="000B01E2" w:rsidRPr="00A508E2" w:rsidTr="007858C0">
        <w:trPr>
          <w:trHeight w:val="339"/>
        </w:trPr>
        <w:tc>
          <w:tcPr>
            <w:tcW w:w="570" w:type="dxa"/>
            <w:vMerge w:val="restart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>5</w:t>
            </w:r>
          </w:p>
        </w:tc>
        <w:tc>
          <w:tcPr>
            <w:tcW w:w="2124" w:type="dxa"/>
          </w:tcPr>
          <w:p w:rsidR="000B01E2" w:rsidRDefault="000B01E2" w:rsidP="00CF54D4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Дитячий ігровий майданчик</w:t>
            </w:r>
          </w:p>
        </w:tc>
        <w:tc>
          <w:tcPr>
            <w:tcW w:w="2398" w:type="dxa"/>
          </w:tcPr>
          <w:p w:rsidR="000B01E2" w:rsidRPr="00EA452D" w:rsidRDefault="000B01E2" w:rsidP="007858C0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м.Лозова, мікрорайон 4 буд. 29</w:t>
            </w:r>
          </w:p>
        </w:tc>
        <w:tc>
          <w:tcPr>
            <w:tcW w:w="1407" w:type="dxa"/>
          </w:tcPr>
          <w:p w:rsidR="000B01E2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156" w:type="dxa"/>
          </w:tcPr>
          <w:p w:rsidR="000B01E2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276" w:type="dxa"/>
          </w:tcPr>
          <w:p w:rsidR="000B01E2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B01E2" w:rsidRPr="00A508E2" w:rsidTr="007858C0">
        <w:trPr>
          <w:trHeight w:val="339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Default="000B01E2" w:rsidP="00CF54D4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-Гойдалка кругова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0B01E2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3000,00</w:t>
            </w:r>
          </w:p>
        </w:tc>
      </w:tr>
      <w:tr w:rsidR="000B01E2" w:rsidRPr="00A508E2" w:rsidTr="007858C0">
        <w:trPr>
          <w:trHeight w:val="339"/>
        </w:trPr>
        <w:tc>
          <w:tcPr>
            <w:tcW w:w="570" w:type="dxa"/>
            <w:vMerge w:val="restart"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>
              <w:rPr>
                <w:rFonts w:ascii="Times New Roman" w:hAnsi="Times New Roman"/>
                <w:b/>
                <w:lang w:val="uk-UA" w:eastAsia="ru-RU"/>
              </w:rPr>
              <w:t>6</w:t>
            </w:r>
          </w:p>
        </w:tc>
        <w:tc>
          <w:tcPr>
            <w:tcW w:w="2124" w:type="dxa"/>
          </w:tcPr>
          <w:p w:rsidR="000B01E2" w:rsidRDefault="000B01E2" w:rsidP="00CF54D4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Дитячий ігровий майданчик</w:t>
            </w:r>
          </w:p>
        </w:tc>
        <w:tc>
          <w:tcPr>
            <w:tcW w:w="2398" w:type="dxa"/>
          </w:tcPr>
          <w:p w:rsidR="000B01E2" w:rsidRPr="00EA452D" w:rsidRDefault="000B01E2" w:rsidP="007858C0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м.Лозова, мікрорайон 4 буд. 28</w:t>
            </w:r>
          </w:p>
        </w:tc>
        <w:tc>
          <w:tcPr>
            <w:tcW w:w="1407" w:type="dxa"/>
          </w:tcPr>
          <w:p w:rsidR="000B01E2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156" w:type="dxa"/>
          </w:tcPr>
          <w:p w:rsidR="000B01E2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276" w:type="dxa"/>
          </w:tcPr>
          <w:p w:rsidR="000B01E2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</w:tr>
      <w:tr w:rsidR="000B01E2" w:rsidRPr="00A508E2" w:rsidTr="007858C0">
        <w:trPr>
          <w:trHeight w:val="339"/>
        </w:trPr>
        <w:tc>
          <w:tcPr>
            <w:tcW w:w="570" w:type="dxa"/>
            <w:vMerge/>
          </w:tcPr>
          <w:p w:rsidR="000B01E2" w:rsidRPr="00EA452D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</w:p>
        </w:tc>
        <w:tc>
          <w:tcPr>
            <w:tcW w:w="2124" w:type="dxa"/>
          </w:tcPr>
          <w:p w:rsidR="000B01E2" w:rsidRDefault="000B01E2" w:rsidP="00CF54D4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-Пісочниця</w:t>
            </w:r>
          </w:p>
        </w:tc>
        <w:tc>
          <w:tcPr>
            <w:tcW w:w="2398" w:type="dxa"/>
          </w:tcPr>
          <w:p w:rsidR="000B01E2" w:rsidRPr="00EA452D" w:rsidRDefault="000B01E2" w:rsidP="0074745C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</w:p>
        </w:tc>
        <w:tc>
          <w:tcPr>
            <w:tcW w:w="1407" w:type="dxa"/>
          </w:tcPr>
          <w:p w:rsidR="000B01E2" w:rsidRDefault="000B01E2" w:rsidP="000541D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шт</w:t>
            </w:r>
          </w:p>
        </w:tc>
        <w:tc>
          <w:tcPr>
            <w:tcW w:w="1156" w:type="dxa"/>
          </w:tcPr>
          <w:p w:rsidR="000B01E2" w:rsidRDefault="000B01E2" w:rsidP="00F97C88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276" w:type="dxa"/>
          </w:tcPr>
          <w:p w:rsidR="000B01E2" w:rsidRDefault="000B01E2" w:rsidP="00E45C31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1000,00</w:t>
            </w:r>
          </w:p>
        </w:tc>
      </w:tr>
      <w:bookmarkEnd w:id="0"/>
    </w:tbl>
    <w:p w:rsidR="000B01E2" w:rsidRPr="00EA452D" w:rsidRDefault="000B01E2" w:rsidP="003B7328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0B01E2" w:rsidRDefault="000B01E2" w:rsidP="00EA452D">
      <w:pPr>
        <w:tabs>
          <w:tab w:val="left" w:pos="6566"/>
        </w:tabs>
        <w:rPr>
          <w:rFonts w:ascii="Times New Roman" w:hAnsi="Times New Roman"/>
          <w:b/>
          <w:sz w:val="28"/>
          <w:szCs w:val="28"/>
          <w:lang w:val="uk-UA"/>
        </w:rPr>
      </w:pPr>
      <w:r w:rsidRPr="00EA452D"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Pr="00EA452D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Pr="00EA452D">
        <w:rPr>
          <w:rFonts w:ascii="Times New Roman" w:hAnsi="Times New Roman"/>
          <w:b/>
          <w:sz w:val="28"/>
          <w:szCs w:val="28"/>
          <w:lang w:val="uk-UA"/>
        </w:rPr>
        <w:t xml:space="preserve">  Юрій КУШНІР</w:t>
      </w:r>
    </w:p>
    <w:p w:rsidR="000B01E2" w:rsidRPr="00EA452D" w:rsidRDefault="000B01E2" w:rsidP="00EA452D">
      <w:pPr>
        <w:rPr>
          <w:rFonts w:ascii="Times New Roman" w:hAnsi="Times New Roman"/>
          <w:sz w:val="24"/>
          <w:szCs w:val="24"/>
          <w:lang w:val="uk-UA"/>
        </w:rPr>
      </w:pPr>
      <w:r w:rsidRPr="00EA452D">
        <w:rPr>
          <w:rFonts w:ascii="Times New Roman" w:hAnsi="Times New Roman"/>
          <w:sz w:val="24"/>
          <w:szCs w:val="24"/>
          <w:lang w:val="uk-UA"/>
        </w:rPr>
        <w:t>Микола Пономар, 22015</w:t>
      </w:r>
    </w:p>
    <w:sectPr w:rsidR="000B01E2" w:rsidRPr="00EA452D" w:rsidSect="0081547A">
      <w:pgSz w:w="11906" w:h="16838"/>
      <w:pgMar w:top="426" w:right="850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1E2" w:rsidRDefault="000B01E2" w:rsidP="003B7328">
      <w:pPr>
        <w:spacing w:after="0" w:line="240" w:lineRule="auto"/>
      </w:pPr>
      <w:r>
        <w:separator/>
      </w:r>
    </w:p>
  </w:endnote>
  <w:endnote w:type="continuationSeparator" w:id="0">
    <w:p w:rsidR="000B01E2" w:rsidRDefault="000B01E2" w:rsidP="003B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1E2" w:rsidRDefault="000B01E2" w:rsidP="003B7328">
      <w:pPr>
        <w:spacing w:after="0" w:line="240" w:lineRule="auto"/>
      </w:pPr>
      <w:r>
        <w:separator/>
      </w:r>
    </w:p>
  </w:footnote>
  <w:footnote w:type="continuationSeparator" w:id="0">
    <w:p w:rsidR="000B01E2" w:rsidRDefault="000B01E2" w:rsidP="003B7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C40AC"/>
    <w:multiLevelType w:val="hybridMultilevel"/>
    <w:tmpl w:val="A118B810"/>
    <w:lvl w:ilvl="0" w:tplc="A3C08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E3091"/>
    <w:multiLevelType w:val="hybridMultilevel"/>
    <w:tmpl w:val="0954408E"/>
    <w:lvl w:ilvl="0" w:tplc="FE0A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E77DD"/>
    <w:multiLevelType w:val="hybridMultilevel"/>
    <w:tmpl w:val="AFE679DC"/>
    <w:lvl w:ilvl="0" w:tplc="D826E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27969"/>
    <w:multiLevelType w:val="hybridMultilevel"/>
    <w:tmpl w:val="8BB66FBA"/>
    <w:lvl w:ilvl="0" w:tplc="18B2D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846"/>
    <w:rsid w:val="00003F61"/>
    <w:rsid w:val="000041DD"/>
    <w:rsid w:val="00007218"/>
    <w:rsid w:val="00010A0E"/>
    <w:rsid w:val="0001118A"/>
    <w:rsid w:val="00017C8A"/>
    <w:rsid w:val="00017D0E"/>
    <w:rsid w:val="00025FF1"/>
    <w:rsid w:val="00026EE5"/>
    <w:rsid w:val="0003029F"/>
    <w:rsid w:val="00034B19"/>
    <w:rsid w:val="0004486A"/>
    <w:rsid w:val="0004693F"/>
    <w:rsid w:val="0004759B"/>
    <w:rsid w:val="00050F40"/>
    <w:rsid w:val="00053539"/>
    <w:rsid w:val="000541DE"/>
    <w:rsid w:val="00056186"/>
    <w:rsid w:val="00056DE7"/>
    <w:rsid w:val="000621D9"/>
    <w:rsid w:val="00064BD2"/>
    <w:rsid w:val="0006538D"/>
    <w:rsid w:val="000669BB"/>
    <w:rsid w:val="00070420"/>
    <w:rsid w:val="000810E0"/>
    <w:rsid w:val="0008686C"/>
    <w:rsid w:val="000869CD"/>
    <w:rsid w:val="000905E8"/>
    <w:rsid w:val="00095110"/>
    <w:rsid w:val="000B01E2"/>
    <w:rsid w:val="000B0F3D"/>
    <w:rsid w:val="000B4C9B"/>
    <w:rsid w:val="000B7CEA"/>
    <w:rsid w:val="000E70D7"/>
    <w:rsid w:val="000F47FE"/>
    <w:rsid w:val="000F713A"/>
    <w:rsid w:val="000F77AF"/>
    <w:rsid w:val="001110F9"/>
    <w:rsid w:val="001126EC"/>
    <w:rsid w:val="00115F60"/>
    <w:rsid w:val="0012584F"/>
    <w:rsid w:val="00125A27"/>
    <w:rsid w:val="001279FD"/>
    <w:rsid w:val="0013061B"/>
    <w:rsid w:val="00131699"/>
    <w:rsid w:val="00132AFC"/>
    <w:rsid w:val="00134C4D"/>
    <w:rsid w:val="001400C7"/>
    <w:rsid w:val="00141502"/>
    <w:rsid w:val="001434EC"/>
    <w:rsid w:val="0017464D"/>
    <w:rsid w:val="001854DD"/>
    <w:rsid w:val="001874EB"/>
    <w:rsid w:val="00187699"/>
    <w:rsid w:val="00187E0D"/>
    <w:rsid w:val="0019049D"/>
    <w:rsid w:val="00192BA8"/>
    <w:rsid w:val="001A6F65"/>
    <w:rsid w:val="001B2AB6"/>
    <w:rsid w:val="001B6934"/>
    <w:rsid w:val="001B69FD"/>
    <w:rsid w:val="001C5489"/>
    <w:rsid w:val="001C7D74"/>
    <w:rsid w:val="001D1E13"/>
    <w:rsid w:val="001D2055"/>
    <w:rsid w:val="001D445C"/>
    <w:rsid w:val="001D7A8A"/>
    <w:rsid w:val="001E395E"/>
    <w:rsid w:val="001F1BE1"/>
    <w:rsid w:val="001F343B"/>
    <w:rsid w:val="00204E3E"/>
    <w:rsid w:val="002067E8"/>
    <w:rsid w:val="00210277"/>
    <w:rsid w:val="00210A0D"/>
    <w:rsid w:val="00212C28"/>
    <w:rsid w:val="00220C64"/>
    <w:rsid w:val="00221957"/>
    <w:rsid w:val="00221EAF"/>
    <w:rsid w:val="00222486"/>
    <w:rsid w:val="0022409B"/>
    <w:rsid w:val="002246F4"/>
    <w:rsid w:val="00227238"/>
    <w:rsid w:val="00240006"/>
    <w:rsid w:val="00241E07"/>
    <w:rsid w:val="0024788A"/>
    <w:rsid w:val="002536EF"/>
    <w:rsid w:val="002611B1"/>
    <w:rsid w:val="00270F8C"/>
    <w:rsid w:val="00275790"/>
    <w:rsid w:val="00280182"/>
    <w:rsid w:val="00280B62"/>
    <w:rsid w:val="00280DE7"/>
    <w:rsid w:val="002836B7"/>
    <w:rsid w:val="002A024E"/>
    <w:rsid w:val="002B0DDC"/>
    <w:rsid w:val="002B292A"/>
    <w:rsid w:val="002C5285"/>
    <w:rsid w:val="002C6E19"/>
    <w:rsid w:val="002C71A7"/>
    <w:rsid w:val="002D2CF5"/>
    <w:rsid w:val="002E0F8D"/>
    <w:rsid w:val="002E366F"/>
    <w:rsid w:val="002E6419"/>
    <w:rsid w:val="002F0CE3"/>
    <w:rsid w:val="002F11D2"/>
    <w:rsid w:val="002F7205"/>
    <w:rsid w:val="002F7BB0"/>
    <w:rsid w:val="0031239B"/>
    <w:rsid w:val="00317F59"/>
    <w:rsid w:val="0032261A"/>
    <w:rsid w:val="00322BCA"/>
    <w:rsid w:val="00323B45"/>
    <w:rsid w:val="00326B79"/>
    <w:rsid w:val="00327BA6"/>
    <w:rsid w:val="003301E7"/>
    <w:rsid w:val="00332852"/>
    <w:rsid w:val="00334B7A"/>
    <w:rsid w:val="00336493"/>
    <w:rsid w:val="0033732C"/>
    <w:rsid w:val="00342D9A"/>
    <w:rsid w:val="003437E3"/>
    <w:rsid w:val="00347FB5"/>
    <w:rsid w:val="003503FE"/>
    <w:rsid w:val="00356C4F"/>
    <w:rsid w:val="00362E60"/>
    <w:rsid w:val="003630E8"/>
    <w:rsid w:val="0036650A"/>
    <w:rsid w:val="00367D02"/>
    <w:rsid w:val="00374827"/>
    <w:rsid w:val="00384934"/>
    <w:rsid w:val="0038703D"/>
    <w:rsid w:val="003968EE"/>
    <w:rsid w:val="00396FFF"/>
    <w:rsid w:val="003A5017"/>
    <w:rsid w:val="003B1748"/>
    <w:rsid w:val="003B7328"/>
    <w:rsid w:val="003D224C"/>
    <w:rsid w:val="003D53D7"/>
    <w:rsid w:val="003E0981"/>
    <w:rsid w:val="003E388D"/>
    <w:rsid w:val="003E4E9E"/>
    <w:rsid w:val="003E4FF5"/>
    <w:rsid w:val="003F30E5"/>
    <w:rsid w:val="0041425E"/>
    <w:rsid w:val="00416843"/>
    <w:rsid w:val="00421EA9"/>
    <w:rsid w:val="004226D2"/>
    <w:rsid w:val="00424B51"/>
    <w:rsid w:val="0042531F"/>
    <w:rsid w:val="00441C77"/>
    <w:rsid w:val="00445308"/>
    <w:rsid w:val="00447A66"/>
    <w:rsid w:val="004517F2"/>
    <w:rsid w:val="004622ED"/>
    <w:rsid w:val="00462B7A"/>
    <w:rsid w:val="00475DC7"/>
    <w:rsid w:val="00477707"/>
    <w:rsid w:val="00482462"/>
    <w:rsid w:val="00491D29"/>
    <w:rsid w:val="004920A8"/>
    <w:rsid w:val="00493218"/>
    <w:rsid w:val="0049514F"/>
    <w:rsid w:val="004954F1"/>
    <w:rsid w:val="00495FB4"/>
    <w:rsid w:val="0049793B"/>
    <w:rsid w:val="004A1233"/>
    <w:rsid w:val="004A655F"/>
    <w:rsid w:val="004A6EFF"/>
    <w:rsid w:val="004A701B"/>
    <w:rsid w:val="004B06A9"/>
    <w:rsid w:val="004B13C2"/>
    <w:rsid w:val="004C301D"/>
    <w:rsid w:val="004C37B3"/>
    <w:rsid w:val="004C630D"/>
    <w:rsid w:val="004C6B7E"/>
    <w:rsid w:val="004E24AA"/>
    <w:rsid w:val="004E662B"/>
    <w:rsid w:val="004E742D"/>
    <w:rsid w:val="004E7846"/>
    <w:rsid w:val="004F35DC"/>
    <w:rsid w:val="004F42FA"/>
    <w:rsid w:val="00502BCC"/>
    <w:rsid w:val="00506784"/>
    <w:rsid w:val="00507508"/>
    <w:rsid w:val="00507A8F"/>
    <w:rsid w:val="005113AF"/>
    <w:rsid w:val="00514373"/>
    <w:rsid w:val="005151EC"/>
    <w:rsid w:val="00520943"/>
    <w:rsid w:val="005222D5"/>
    <w:rsid w:val="005369E9"/>
    <w:rsid w:val="0055741A"/>
    <w:rsid w:val="0056576D"/>
    <w:rsid w:val="00573CA0"/>
    <w:rsid w:val="0057609D"/>
    <w:rsid w:val="00583B44"/>
    <w:rsid w:val="0058402B"/>
    <w:rsid w:val="00591627"/>
    <w:rsid w:val="005A1912"/>
    <w:rsid w:val="005A2D41"/>
    <w:rsid w:val="005A5D8D"/>
    <w:rsid w:val="005B76A0"/>
    <w:rsid w:val="005C1AFC"/>
    <w:rsid w:val="005C5D23"/>
    <w:rsid w:val="005C5DD9"/>
    <w:rsid w:val="005D1722"/>
    <w:rsid w:val="005D476B"/>
    <w:rsid w:val="005D4E73"/>
    <w:rsid w:val="005E15C0"/>
    <w:rsid w:val="005E28F2"/>
    <w:rsid w:val="005E40FE"/>
    <w:rsid w:val="005F01D9"/>
    <w:rsid w:val="005F09EB"/>
    <w:rsid w:val="005F362F"/>
    <w:rsid w:val="005F36D6"/>
    <w:rsid w:val="005F61EE"/>
    <w:rsid w:val="00603392"/>
    <w:rsid w:val="00607D44"/>
    <w:rsid w:val="00612C2C"/>
    <w:rsid w:val="00615FC9"/>
    <w:rsid w:val="00620D82"/>
    <w:rsid w:val="00623127"/>
    <w:rsid w:val="00624C57"/>
    <w:rsid w:val="00632118"/>
    <w:rsid w:val="0063614C"/>
    <w:rsid w:val="0063660F"/>
    <w:rsid w:val="00642919"/>
    <w:rsid w:val="00642EF0"/>
    <w:rsid w:val="0064608E"/>
    <w:rsid w:val="006508C5"/>
    <w:rsid w:val="00651DC6"/>
    <w:rsid w:val="00654AC2"/>
    <w:rsid w:val="00656C45"/>
    <w:rsid w:val="006604A5"/>
    <w:rsid w:val="00660F35"/>
    <w:rsid w:val="006664CA"/>
    <w:rsid w:val="0067036A"/>
    <w:rsid w:val="00670E92"/>
    <w:rsid w:val="00671724"/>
    <w:rsid w:val="00672EE6"/>
    <w:rsid w:val="0068543A"/>
    <w:rsid w:val="00686291"/>
    <w:rsid w:val="00693E20"/>
    <w:rsid w:val="00696663"/>
    <w:rsid w:val="006A1E8E"/>
    <w:rsid w:val="006A5F3F"/>
    <w:rsid w:val="006A66A8"/>
    <w:rsid w:val="006A6D70"/>
    <w:rsid w:val="006B6D34"/>
    <w:rsid w:val="006C62DF"/>
    <w:rsid w:val="006C666D"/>
    <w:rsid w:val="006C7122"/>
    <w:rsid w:val="006D18FB"/>
    <w:rsid w:val="006D39DA"/>
    <w:rsid w:val="006D3C55"/>
    <w:rsid w:val="006D3EDE"/>
    <w:rsid w:val="006D4E4F"/>
    <w:rsid w:val="006E1035"/>
    <w:rsid w:val="006E1270"/>
    <w:rsid w:val="006E195D"/>
    <w:rsid w:val="006E7424"/>
    <w:rsid w:val="006F22D5"/>
    <w:rsid w:val="006F3173"/>
    <w:rsid w:val="0070268B"/>
    <w:rsid w:val="00704F41"/>
    <w:rsid w:val="00705F07"/>
    <w:rsid w:val="00710BA8"/>
    <w:rsid w:val="00712016"/>
    <w:rsid w:val="007235FF"/>
    <w:rsid w:val="00727E67"/>
    <w:rsid w:val="0073099F"/>
    <w:rsid w:val="00731367"/>
    <w:rsid w:val="007370C6"/>
    <w:rsid w:val="00740BAF"/>
    <w:rsid w:val="00743BE9"/>
    <w:rsid w:val="0074745C"/>
    <w:rsid w:val="0075200D"/>
    <w:rsid w:val="00752150"/>
    <w:rsid w:val="00764AC7"/>
    <w:rsid w:val="00774DCF"/>
    <w:rsid w:val="00775773"/>
    <w:rsid w:val="00781419"/>
    <w:rsid w:val="007858C0"/>
    <w:rsid w:val="0078655C"/>
    <w:rsid w:val="007868B9"/>
    <w:rsid w:val="00791ED0"/>
    <w:rsid w:val="00795D36"/>
    <w:rsid w:val="007A0DA5"/>
    <w:rsid w:val="007A2109"/>
    <w:rsid w:val="007B206F"/>
    <w:rsid w:val="007B33C0"/>
    <w:rsid w:val="007B5041"/>
    <w:rsid w:val="007B68D9"/>
    <w:rsid w:val="007B767A"/>
    <w:rsid w:val="007C12A8"/>
    <w:rsid w:val="007C3193"/>
    <w:rsid w:val="007C5217"/>
    <w:rsid w:val="007D2643"/>
    <w:rsid w:val="007E4F62"/>
    <w:rsid w:val="007F08D5"/>
    <w:rsid w:val="007F0AE5"/>
    <w:rsid w:val="00800667"/>
    <w:rsid w:val="008007A3"/>
    <w:rsid w:val="00805906"/>
    <w:rsid w:val="008059F0"/>
    <w:rsid w:val="008115D8"/>
    <w:rsid w:val="0081547A"/>
    <w:rsid w:val="00817743"/>
    <w:rsid w:val="00820040"/>
    <w:rsid w:val="00831B3F"/>
    <w:rsid w:val="0084156F"/>
    <w:rsid w:val="008416EF"/>
    <w:rsid w:val="00844B5F"/>
    <w:rsid w:val="00847FE1"/>
    <w:rsid w:val="008520E4"/>
    <w:rsid w:val="00853D11"/>
    <w:rsid w:val="008629C6"/>
    <w:rsid w:val="008642B3"/>
    <w:rsid w:val="008663E0"/>
    <w:rsid w:val="0086682B"/>
    <w:rsid w:val="00873D84"/>
    <w:rsid w:val="008751D5"/>
    <w:rsid w:val="00883651"/>
    <w:rsid w:val="008913A8"/>
    <w:rsid w:val="00891904"/>
    <w:rsid w:val="00892DB2"/>
    <w:rsid w:val="00893586"/>
    <w:rsid w:val="00893CD4"/>
    <w:rsid w:val="008A33DD"/>
    <w:rsid w:val="008A597C"/>
    <w:rsid w:val="008C3125"/>
    <w:rsid w:val="008C361C"/>
    <w:rsid w:val="008D0075"/>
    <w:rsid w:val="008D1EA0"/>
    <w:rsid w:val="008D5999"/>
    <w:rsid w:val="008E099A"/>
    <w:rsid w:val="008E3126"/>
    <w:rsid w:val="008E6A40"/>
    <w:rsid w:val="00900F1A"/>
    <w:rsid w:val="00904017"/>
    <w:rsid w:val="00915954"/>
    <w:rsid w:val="00915CDE"/>
    <w:rsid w:val="00916DDD"/>
    <w:rsid w:val="0091775C"/>
    <w:rsid w:val="00917936"/>
    <w:rsid w:val="0092731D"/>
    <w:rsid w:val="00927AEB"/>
    <w:rsid w:val="0093596C"/>
    <w:rsid w:val="009364FB"/>
    <w:rsid w:val="00941839"/>
    <w:rsid w:val="00942973"/>
    <w:rsid w:val="00944141"/>
    <w:rsid w:val="00946D22"/>
    <w:rsid w:val="00947964"/>
    <w:rsid w:val="009603CC"/>
    <w:rsid w:val="00960B73"/>
    <w:rsid w:val="00960DF5"/>
    <w:rsid w:val="009620B8"/>
    <w:rsid w:val="00964121"/>
    <w:rsid w:val="009650F2"/>
    <w:rsid w:val="00973840"/>
    <w:rsid w:val="00974516"/>
    <w:rsid w:val="00983945"/>
    <w:rsid w:val="0098648F"/>
    <w:rsid w:val="00994215"/>
    <w:rsid w:val="009965A0"/>
    <w:rsid w:val="009A1B2C"/>
    <w:rsid w:val="009A2FDA"/>
    <w:rsid w:val="009A40C9"/>
    <w:rsid w:val="009A6728"/>
    <w:rsid w:val="009B2147"/>
    <w:rsid w:val="009B768F"/>
    <w:rsid w:val="009C190E"/>
    <w:rsid w:val="009C5C70"/>
    <w:rsid w:val="009D0AA7"/>
    <w:rsid w:val="009D5245"/>
    <w:rsid w:val="009F2656"/>
    <w:rsid w:val="009F536D"/>
    <w:rsid w:val="00A00FCD"/>
    <w:rsid w:val="00A06EA7"/>
    <w:rsid w:val="00A10D1B"/>
    <w:rsid w:val="00A12E12"/>
    <w:rsid w:val="00A14DC7"/>
    <w:rsid w:val="00A21EBD"/>
    <w:rsid w:val="00A230DF"/>
    <w:rsid w:val="00A3310F"/>
    <w:rsid w:val="00A33929"/>
    <w:rsid w:val="00A366D5"/>
    <w:rsid w:val="00A40B6F"/>
    <w:rsid w:val="00A40D95"/>
    <w:rsid w:val="00A42160"/>
    <w:rsid w:val="00A42318"/>
    <w:rsid w:val="00A42600"/>
    <w:rsid w:val="00A426A0"/>
    <w:rsid w:val="00A430D1"/>
    <w:rsid w:val="00A503E1"/>
    <w:rsid w:val="00A508E2"/>
    <w:rsid w:val="00A54046"/>
    <w:rsid w:val="00A556A4"/>
    <w:rsid w:val="00A60647"/>
    <w:rsid w:val="00A628D6"/>
    <w:rsid w:val="00A63BDE"/>
    <w:rsid w:val="00A67344"/>
    <w:rsid w:val="00A677F1"/>
    <w:rsid w:val="00A67869"/>
    <w:rsid w:val="00A71A83"/>
    <w:rsid w:val="00A730BB"/>
    <w:rsid w:val="00A762B0"/>
    <w:rsid w:val="00A77484"/>
    <w:rsid w:val="00A821D8"/>
    <w:rsid w:val="00A904A7"/>
    <w:rsid w:val="00AA3DBB"/>
    <w:rsid w:val="00AA4216"/>
    <w:rsid w:val="00AA5F14"/>
    <w:rsid w:val="00AA701D"/>
    <w:rsid w:val="00AB2A72"/>
    <w:rsid w:val="00AB3676"/>
    <w:rsid w:val="00AB61C1"/>
    <w:rsid w:val="00AD0BE5"/>
    <w:rsid w:val="00AD26DA"/>
    <w:rsid w:val="00AD2FF9"/>
    <w:rsid w:val="00AD6D6F"/>
    <w:rsid w:val="00AE0734"/>
    <w:rsid w:val="00AE3869"/>
    <w:rsid w:val="00AE38C7"/>
    <w:rsid w:val="00AE449A"/>
    <w:rsid w:val="00AE520A"/>
    <w:rsid w:val="00AF0E61"/>
    <w:rsid w:val="00AF2967"/>
    <w:rsid w:val="00AF3A62"/>
    <w:rsid w:val="00AF5227"/>
    <w:rsid w:val="00B0212A"/>
    <w:rsid w:val="00B11E25"/>
    <w:rsid w:val="00B1642B"/>
    <w:rsid w:val="00B17A11"/>
    <w:rsid w:val="00B24DE8"/>
    <w:rsid w:val="00B35EA5"/>
    <w:rsid w:val="00B36BFD"/>
    <w:rsid w:val="00B75B45"/>
    <w:rsid w:val="00B816CC"/>
    <w:rsid w:val="00B82C1C"/>
    <w:rsid w:val="00B841B8"/>
    <w:rsid w:val="00B91610"/>
    <w:rsid w:val="00B95C7F"/>
    <w:rsid w:val="00BA136C"/>
    <w:rsid w:val="00BA232C"/>
    <w:rsid w:val="00BA3D9A"/>
    <w:rsid w:val="00BA644B"/>
    <w:rsid w:val="00BA6D01"/>
    <w:rsid w:val="00BB0AE8"/>
    <w:rsid w:val="00BB0BDF"/>
    <w:rsid w:val="00BB1CFD"/>
    <w:rsid w:val="00BC2440"/>
    <w:rsid w:val="00BC2731"/>
    <w:rsid w:val="00BC49FC"/>
    <w:rsid w:val="00BC7F81"/>
    <w:rsid w:val="00BE1DC2"/>
    <w:rsid w:val="00BE489A"/>
    <w:rsid w:val="00BE77BA"/>
    <w:rsid w:val="00BE7EEF"/>
    <w:rsid w:val="00C026C1"/>
    <w:rsid w:val="00C0313D"/>
    <w:rsid w:val="00C05C9D"/>
    <w:rsid w:val="00C1221D"/>
    <w:rsid w:val="00C145BC"/>
    <w:rsid w:val="00C15F08"/>
    <w:rsid w:val="00C17B72"/>
    <w:rsid w:val="00C17C6D"/>
    <w:rsid w:val="00C20BFD"/>
    <w:rsid w:val="00C30743"/>
    <w:rsid w:val="00C31AC6"/>
    <w:rsid w:val="00C3454B"/>
    <w:rsid w:val="00C35453"/>
    <w:rsid w:val="00C35A77"/>
    <w:rsid w:val="00C412B1"/>
    <w:rsid w:val="00C50CA4"/>
    <w:rsid w:val="00C521CE"/>
    <w:rsid w:val="00C53E44"/>
    <w:rsid w:val="00C6593D"/>
    <w:rsid w:val="00C75083"/>
    <w:rsid w:val="00C76A53"/>
    <w:rsid w:val="00C82B9C"/>
    <w:rsid w:val="00C8390C"/>
    <w:rsid w:val="00C86F3F"/>
    <w:rsid w:val="00C87CB1"/>
    <w:rsid w:val="00CA1685"/>
    <w:rsid w:val="00CA394E"/>
    <w:rsid w:val="00CA4367"/>
    <w:rsid w:val="00CB072F"/>
    <w:rsid w:val="00CB1735"/>
    <w:rsid w:val="00CB1DFC"/>
    <w:rsid w:val="00CB1FAA"/>
    <w:rsid w:val="00CB5E88"/>
    <w:rsid w:val="00CB62C9"/>
    <w:rsid w:val="00CB74D2"/>
    <w:rsid w:val="00CB776F"/>
    <w:rsid w:val="00CB77E6"/>
    <w:rsid w:val="00CC5086"/>
    <w:rsid w:val="00CC6D2B"/>
    <w:rsid w:val="00CC7A7B"/>
    <w:rsid w:val="00CD2E72"/>
    <w:rsid w:val="00CD3134"/>
    <w:rsid w:val="00CD6D8B"/>
    <w:rsid w:val="00CE0F46"/>
    <w:rsid w:val="00CE4501"/>
    <w:rsid w:val="00CE73B8"/>
    <w:rsid w:val="00CF2C7D"/>
    <w:rsid w:val="00CF2F26"/>
    <w:rsid w:val="00CF3C21"/>
    <w:rsid w:val="00CF3DFF"/>
    <w:rsid w:val="00CF54D4"/>
    <w:rsid w:val="00CF5BF5"/>
    <w:rsid w:val="00D1178B"/>
    <w:rsid w:val="00D17A2C"/>
    <w:rsid w:val="00D26AB7"/>
    <w:rsid w:val="00D37C40"/>
    <w:rsid w:val="00D37C48"/>
    <w:rsid w:val="00D4642C"/>
    <w:rsid w:val="00D556F7"/>
    <w:rsid w:val="00D55BD4"/>
    <w:rsid w:val="00D87A56"/>
    <w:rsid w:val="00D95575"/>
    <w:rsid w:val="00DA1CA3"/>
    <w:rsid w:val="00DA1CA8"/>
    <w:rsid w:val="00DA59D7"/>
    <w:rsid w:val="00DB064B"/>
    <w:rsid w:val="00DC3A91"/>
    <w:rsid w:val="00DC687E"/>
    <w:rsid w:val="00DD0AA6"/>
    <w:rsid w:val="00DD1C92"/>
    <w:rsid w:val="00DD282D"/>
    <w:rsid w:val="00DD2D75"/>
    <w:rsid w:val="00DD3D31"/>
    <w:rsid w:val="00DD73CB"/>
    <w:rsid w:val="00DF1441"/>
    <w:rsid w:val="00DF61AA"/>
    <w:rsid w:val="00E0273E"/>
    <w:rsid w:val="00E05392"/>
    <w:rsid w:val="00E11339"/>
    <w:rsid w:val="00E13AC3"/>
    <w:rsid w:val="00E1592A"/>
    <w:rsid w:val="00E15BEC"/>
    <w:rsid w:val="00E17290"/>
    <w:rsid w:val="00E2328C"/>
    <w:rsid w:val="00E24E86"/>
    <w:rsid w:val="00E25CA6"/>
    <w:rsid w:val="00E31FAD"/>
    <w:rsid w:val="00E3385D"/>
    <w:rsid w:val="00E33D37"/>
    <w:rsid w:val="00E370C5"/>
    <w:rsid w:val="00E43B40"/>
    <w:rsid w:val="00E45C31"/>
    <w:rsid w:val="00E47AA1"/>
    <w:rsid w:val="00E47DDB"/>
    <w:rsid w:val="00E51AAE"/>
    <w:rsid w:val="00E5251B"/>
    <w:rsid w:val="00E528D8"/>
    <w:rsid w:val="00E53E80"/>
    <w:rsid w:val="00E55E8C"/>
    <w:rsid w:val="00E5646C"/>
    <w:rsid w:val="00E644CE"/>
    <w:rsid w:val="00E6681A"/>
    <w:rsid w:val="00E81529"/>
    <w:rsid w:val="00E84806"/>
    <w:rsid w:val="00E857E3"/>
    <w:rsid w:val="00E85DA2"/>
    <w:rsid w:val="00E86A9B"/>
    <w:rsid w:val="00E94993"/>
    <w:rsid w:val="00E95499"/>
    <w:rsid w:val="00E96604"/>
    <w:rsid w:val="00EA452D"/>
    <w:rsid w:val="00EA4905"/>
    <w:rsid w:val="00EB0676"/>
    <w:rsid w:val="00EB36ED"/>
    <w:rsid w:val="00EB5AEB"/>
    <w:rsid w:val="00EC0836"/>
    <w:rsid w:val="00EC2913"/>
    <w:rsid w:val="00EC3161"/>
    <w:rsid w:val="00EC73FC"/>
    <w:rsid w:val="00EC78ED"/>
    <w:rsid w:val="00ED5A4E"/>
    <w:rsid w:val="00ED6B9C"/>
    <w:rsid w:val="00ED7142"/>
    <w:rsid w:val="00EE17C6"/>
    <w:rsid w:val="00EE5B3B"/>
    <w:rsid w:val="00EE7A64"/>
    <w:rsid w:val="00EF1DA7"/>
    <w:rsid w:val="00EF5829"/>
    <w:rsid w:val="00F011AA"/>
    <w:rsid w:val="00F0450B"/>
    <w:rsid w:val="00F14D1B"/>
    <w:rsid w:val="00F20FF2"/>
    <w:rsid w:val="00F271FE"/>
    <w:rsid w:val="00F40445"/>
    <w:rsid w:val="00F51924"/>
    <w:rsid w:val="00F51F33"/>
    <w:rsid w:val="00F5485B"/>
    <w:rsid w:val="00F6093D"/>
    <w:rsid w:val="00F64F35"/>
    <w:rsid w:val="00F65AD0"/>
    <w:rsid w:val="00F67609"/>
    <w:rsid w:val="00F71925"/>
    <w:rsid w:val="00F71976"/>
    <w:rsid w:val="00F76AC8"/>
    <w:rsid w:val="00F8795C"/>
    <w:rsid w:val="00F903B9"/>
    <w:rsid w:val="00F943AB"/>
    <w:rsid w:val="00F94BB7"/>
    <w:rsid w:val="00F979F8"/>
    <w:rsid w:val="00F97C88"/>
    <w:rsid w:val="00FC5E7C"/>
    <w:rsid w:val="00FD109D"/>
    <w:rsid w:val="00FD18F8"/>
    <w:rsid w:val="00FD6A6C"/>
    <w:rsid w:val="00FD7875"/>
    <w:rsid w:val="00FE153F"/>
    <w:rsid w:val="00FE264E"/>
    <w:rsid w:val="00FE2F82"/>
    <w:rsid w:val="00FF09EE"/>
    <w:rsid w:val="00FF238F"/>
    <w:rsid w:val="00FF2F48"/>
    <w:rsid w:val="00FF3FD3"/>
    <w:rsid w:val="00FF4466"/>
    <w:rsid w:val="00FF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906"/>
    <w:pPr>
      <w:spacing w:after="160" w:line="259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6C4F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1ED0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1ED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56C4F"/>
    <w:rPr>
      <w:rFonts w:ascii="Calibri Light" w:hAnsi="Calibri Light" w:cs="Times New Roman"/>
      <w:b/>
      <w:bCs/>
      <w:color w:val="4472C4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91ED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915CD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15CDE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915CD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15CDE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915CDE"/>
    <w:pPr>
      <w:spacing w:after="0" w:line="240" w:lineRule="auto"/>
      <w:ind w:left="900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15CDE"/>
    <w:rPr>
      <w:rFonts w:ascii="Times New Roman" w:hAnsi="Times New Roman" w:cs="Times New Roman"/>
      <w:sz w:val="24"/>
      <w:szCs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0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0F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D2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B73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B732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03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188</TotalTime>
  <Pages>1</Pages>
  <Words>941</Words>
  <Characters>537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2023-08-23T08:02:00Z</cp:lastPrinted>
  <dcterms:created xsi:type="dcterms:W3CDTF">2023-08-17T05:13:00Z</dcterms:created>
  <dcterms:modified xsi:type="dcterms:W3CDTF">2023-09-04T06:14:00Z</dcterms:modified>
</cp:coreProperties>
</file>