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EB" w:rsidRPr="00B806F0" w:rsidRDefault="00592CEB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592CEB" w:rsidRPr="000A38B5" w:rsidTr="00D54983">
        <w:tc>
          <w:tcPr>
            <w:tcW w:w="4643" w:type="dxa"/>
          </w:tcPr>
          <w:p w:rsidR="00592CEB" w:rsidRPr="006A3B24" w:rsidRDefault="00592CEB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592CEB" w:rsidRPr="000A38B5" w:rsidTr="00D54983">
        <w:tc>
          <w:tcPr>
            <w:tcW w:w="4643" w:type="dxa"/>
          </w:tcPr>
          <w:p w:rsidR="00592CEB" w:rsidRPr="000F3A4D" w:rsidRDefault="00592CEB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592CEB" w:rsidRPr="000A38B5" w:rsidTr="00D54983">
        <w:tc>
          <w:tcPr>
            <w:tcW w:w="4643" w:type="dxa"/>
          </w:tcPr>
          <w:p w:rsidR="00592CEB" w:rsidRPr="00673D94" w:rsidRDefault="00592CEB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 w:rsidRPr="00E47A0C">
              <w:rPr>
                <w:sz w:val="28"/>
                <w:szCs w:val="28"/>
              </w:rPr>
              <w:t>27</w:t>
            </w:r>
            <w:r w:rsidRPr="006A3B24">
              <w:rPr>
                <w:sz w:val="28"/>
                <w:szCs w:val="28"/>
              </w:rPr>
              <w:t>.</w:t>
            </w:r>
            <w:r w:rsidRPr="00E47A0C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uk-UA"/>
              </w:rPr>
              <w:t>.</w:t>
            </w:r>
            <w:r w:rsidRPr="006A3B2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2430</w:t>
            </w:r>
          </w:p>
        </w:tc>
      </w:tr>
      <w:tr w:rsidR="00592CEB" w:rsidRPr="000A38B5" w:rsidTr="00D54983">
        <w:tc>
          <w:tcPr>
            <w:tcW w:w="4643" w:type="dxa"/>
          </w:tcPr>
          <w:p w:rsidR="00592CEB" w:rsidRPr="00D54983" w:rsidRDefault="00592CEB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92CEB" w:rsidRDefault="00592CEB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592CEB" w:rsidRDefault="00592CEB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592CEB" w:rsidRPr="00B806F0" w:rsidRDefault="00592CEB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592CEB" w:rsidRPr="000F3A4D" w:rsidRDefault="00592CEB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592CEB" w:rsidRPr="0092262E" w:rsidRDefault="00592CEB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592CEB" w:rsidRPr="00527DE1" w:rsidRDefault="00592CEB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592CEB" w:rsidRPr="0019377D" w:rsidTr="00167E86"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592CEB" w:rsidRPr="0019377D" w:rsidRDefault="00592CEB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592CEB" w:rsidRPr="0019377D" w:rsidRDefault="00592CEB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України.</w:t>
            </w:r>
          </w:p>
        </w:tc>
      </w:tr>
      <w:tr w:rsidR="00592CEB" w:rsidRPr="00EB5736" w:rsidTr="00167E86"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592CEB" w:rsidRPr="00EB5736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92CEB" w:rsidRPr="0074330E" w:rsidTr="00167E86"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592CEB" w:rsidRPr="0074330E" w:rsidRDefault="00592CEB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92CEB" w:rsidRPr="0019377D" w:rsidTr="00167E86"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592CEB" w:rsidRDefault="00592CEB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592CEB" w:rsidRDefault="00592CEB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592CEB" w:rsidRDefault="00592CEB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592CEB" w:rsidRDefault="00592CEB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592CEB" w:rsidRDefault="00592CEB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592CEB" w:rsidRDefault="00592CEB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592CEB" w:rsidRPr="00922683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92CEB" w:rsidRPr="0019377D" w:rsidTr="00167E86"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592CEB" w:rsidRPr="0019377D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592CEB" w:rsidRPr="00467E4E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592CEB" w:rsidRDefault="00592CEB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592CEB" w:rsidRDefault="00592CEB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592CEB" w:rsidRDefault="00592CEB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592CEB" w:rsidRDefault="00592CEB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592CEB" w:rsidRDefault="00592CEB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592CEB" w:rsidRDefault="00592CEB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592CEB" w:rsidRPr="00724EAF" w:rsidRDefault="00592CEB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</w:tc>
      </w:tr>
      <w:tr w:rsidR="00592CEB" w:rsidRPr="0019377D" w:rsidTr="00167E86">
        <w:trPr>
          <w:trHeight w:val="891"/>
        </w:trPr>
        <w:tc>
          <w:tcPr>
            <w:tcW w:w="709" w:type="dxa"/>
          </w:tcPr>
          <w:p w:rsidR="00592CEB" w:rsidRPr="00EB5736" w:rsidRDefault="00592CE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92CEB" w:rsidRPr="0074330E" w:rsidRDefault="00592CEB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592CEB" w:rsidRDefault="00592CEB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592CEB" w:rsidRDefault="00592CEB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А4462 Міністерства оборони України;</w:t>
            </w:r>
          </w:p>
          <w:p w:rsidR="00592CEB" w:rsidRDefault="00592CEB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592CEB" w:rsidRPr="00DF5853" w:rsidRDefault="00592CEB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</w:tc>
      </w:tr>
      <w:tr w:rsidR="00592CEB" w:rsidRPr="0019377D" w:rsidTr="00167E86">
        <w:tc>
          <w:tcPr>
            <w:tcW w:w="709" w:type="dxa"/>
          </w:tcPr>
          <w:p w:rsidR="00592CEB" w:rsidRPr="00EB5736" w:rsidRDefault="00592CE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592CEB" w:rsidRDefault="00592CE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592CEB" w:rsidRDefault="00592CEB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592CEB" w:rsidRDefault="00592CEB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592CEB" w:rsidRDefault="00592CEB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592CEB" w:rsidRDefault="00592CEB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592CEB" w:rsidRDefault="00592CEB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592CEB" w:rsidRDefault="00592CE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592CEB" w:rsidRDefault="00592CEB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592CEB" w:rsidRDefault="00592CEB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592CEB" w:rsidRPr="00724EAF" w:rsidRDefault="00592CEB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</w:tc>
      </w:tr>
      <w:tr w:rsidR="00592CEB" w:rsidRPr="00B806F0" w:rsidTr="00167E86">
        <w:tc>
          <w:tcPr>
            <w:tcW w:w="709" w:type="dxa"/>
          </w:tcPr>
          <w:p w:rsidR="00592CEB" w:rsidRPr="00EB5736" w:rsidRDefault="00592CE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592CEB" w:rsidRPr="00B806F0" w:rsidRDefault="00592CEB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92CEB" w:rsidRPr="00541FE7" w:rsidTr="00167E86"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592CEB" w:rsidRPr="00541FE7" w:rsidRDefault="00592CEB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92CEB" w:rsidRPr="00FD32A9" w:rsidTr="00167E86">
        <w:tc>
          <w:tcPr>
            <w:tcW w:w="709" w:type="dxa"/>
          </w:tcPr>
          <w:p w:rsidR="00592CEB" w:rsidRPr="00EB5736" w:rsidRDefault="00592CE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92CEB" w:rsidRPr="00FD32A9" w:rsidRDefault="00592CEB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592CEB" w:rsidRPr="00FD32A9" w:rsidRDefault="00592CEB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92CEB" w:rsidRPr="001A7819" w:rsidTr="00BB36BA">
        <w:tc>
          <w:tcPr>
            <w:tcW w:w="709" w:type="dxa"/>
          </w:tcPr>
          <w:p w:rsidR="00592CEB" w:rsidRPr="00EB5736" w:rsidRDefault="00592CE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592CEB" w:rsidRPr="0074330E" w:rsidRDefault="00592CEB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592CEB" w:rsidRPr="0074330E" w:rsidRDefault="00592CEB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592CEB" w:rsidRPr="0074330E" w:rsidRDefault="00592CEB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34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01,9 тис. грн.</w:t>
            </w: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29,2 тис. грн.</w:t>
            </w: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672,7 тис. грн.</w:t>
            </w:r>
          </w:p>
        </w:tc>
      </w:tr>
      <w:tr w:rsidR="00592CEB" w:rsidRPr="0074330E" w:rsidTr="00BB36BA">
        <w:trPr>
          <w:trHeight w:val="600"/>
        </w:trPr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34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01,9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592CEB" w:rsidRPr="00424388" w:rsidRDefault="00592CEB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2CEB" w:rsidRPr="0074330E" w:rsidTr="00167E86">
        <w:trPr>
          <w:trHeight w:val="600"/>
        </w:trPr>
        <w:tc>
          <w:tcPr>
            <w:tcW w:w="709" w:type="dxa"/>
          </w:tcPr>
          <w:p w:rsidR="00592CEB" w:rsidRPr="0074330E" w:rsidRDefault="00592CE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592CEB" w:rsidRPr="0074330E" w:rsidRDefault="00592CEB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592CEB" w:rsidRPr="00424388" w:rsidRDefault="00592CEB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:rsidR="00592CEB" w:rsidRDefault="00592CEB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592CEB" w:rsidRPr="00736A48" w:rsidRDefault="00592CEB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592CEB" w:rsidRPr="000814DF" w:rsidRDefault="00592CEB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592CEB" w:rsidRDefault="00592CEB" w:rsidP="00411DE6">
      <w:pPr>
        <w:jc w:val="both"/>
        <w:rPr>
          <w:lang w:val="uk-UA"/>
        </w:rPr>
      </w:pPr>
    </w:p>
    <w:p w:rsidR="00592CEB" w:rsidRDefault="00592CEB" w:rsidP="00411DE6">
      <w:pPr>
        <w:jc w:val="both"/>
        <w:rPr>
          <w:lang w:val="uk-UA"/>
        </w:rPr>
      </w:pPr>
    </w:p>
    <w:p w:rsidR="00592CEB" w:rsidRPr="001405C2" w:rsidRDefault="00592CEB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592CEB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EB" w:rsidRDefault="00592CEB">
      <w:r>
        <w:separator/>
      </w:r>
    </w:p>
  </w:endnote>
  <w:endnote w:type="continuationSeparator" w:id="0">
    <w:p w:rsidR="00592CEB" w:rsidRDefault="0059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EB" w:rsidRDefault="00592CEB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2CEB" w:rsidRDefault="00592CEB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EB" w:rsidRDefault="00592CEB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EB" w:rsidRDefault="00592CEB">
      <w:r>
        <w:separator/>
      </w:r>
    </w:p>
  </w:footnote>
  <w:footnote w:type="continuationSeparator" w:id="0">
    <w:p w:rsidR="00592CEB" w:rsidRDefault="00592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EB" w:rsidRDefault="00592CEB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2CEB" w:rsidRDefault="00592C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04DFD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2CEB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73D94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0401F"/>
    <w:rsid w:val="009110F9"/>
    <w:rsid w:val="0091272F"/>
    <w:rsid w:val="0091393E"/>
    <w:rsid w:val="00921F82"/>
    <w:rsid w:val="0092262E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5C0F"/>
    <w:rsid w:val="009C6562"/>
    <w:rsid w:val="009D390D"/>
    <w:rsid w:val="009E2958"/>
    <w:rsid w:val="009E6132"/>
    <w:rsid w:val="00A00653"/>
    <w:rsid w:val="00A07548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A5939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47A0C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059DB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67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394</TotalTime>
  <Pages>4</Pages>
  <Words>3319</Words>
  <Characters>1892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107</cp:revision>
  <cp:lastPrinted>2025-02-26T11:51:00Z</cp:lastPrinted>
  <dcterms:created xsi:type="dcterms:W3CDTF">2022-07-23T10:38:00Z</dcterms:created>
  <dcterms:modified xsi:type="dcterms:W3CDTF">2025-02-26T11:51:00Z</dcterms:modified>
</cp:coreProperties>
</file>