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Pr="00683E12" w:rsidRDefault="00CE7DF8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E7DF8" w:rsidRPr="00683E12" w:rsidRDefault="00CE7DF8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E7DF8" w:rsidRPr="00683E12" w:rsidRDefault="00CE7DF8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en-US"/>
        </w:rPr>
        <w:t xml:space="preserve"> 02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10.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___</w:t>
      </w:r>
    </w:p>
    <w:p w:rsidR="00CE7DF8" w:rsidRPr="00063C8F" w:rsidRDefault="00CE7DF8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7DF8" w:rsidRPr="00063C8F" w:rsidRDefault="00CE7DF8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7DF8" w:rsidRPr="00683E12" w:rsidRDefault="00CE7DF8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E7DF8" w:rsidRPr="00683E12" w:rsidRDefault="00CE7DF8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E7DF8" w:rsidRPr="00683E12" w:rsidRDefault="00CE7DF8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E7DF8" w:rsidRPr="00683E12" w:rsidRDefault="00CE7DF8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CE7DF8" w:rsidRPr="00063C8F" w:rsidRDefault="00CE7DF8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E7DF8" w:rsidRPr="00683E12" w:rsidRDefault="00CE7DF8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CE7DF8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E7DF8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F8" w:rsidRPr="00683E12" w:rsidRDefault="00CE7DF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F8" w:rsidRPr="00683E12" w:rsidRDefault="00CE7DF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7DF8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F8" w:rsidRPr="00683E12" w:rsidRDefault="00CE7DF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DF8" w:rsidRPr="00683E12" w:rsidRDefault="00CE7DF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7DF8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3F4C26" w:rsidRDefault="00CE7DF8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007C2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63 391,99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DF8" w:rsidRPr="00221FAD" w:rsidRDefault="00CE7DF8" w:rsidP="00EE6AE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249 710,88</w:t>
            </w:r>
          </w:p>
        </w:tc>
      </w:tr>
      <w:tr w:rsidR="00CE7DF8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CE7DF8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557D30" w:rsidRDefault="00CE7DF8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CE7DF8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221FAD" w:rsidRDefault="00CE7DF8" w:rsidP="00007C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54 879,74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557D30" w:rsidRDefault="00CE7DF8" w:rsidP="00EE6AE1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221 098,7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CE7DF8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DF8" w:rsidRPr="00683E12" w:rsidRDefault="00CE7DF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CE7DF8" w:rsidRDefault="00CE7DF8" w:rsidP="00683E12">
      <w:pPr>
        <w:spacing w:after="0" w:line="240" w:lineRule="auto"/>
        <w:rPr>
          <w:sz w:val="28"/>
          <w:szCs w:val="28"/>
          <w:lang w:val="en-US"/>
        </w:rPr>
      </w:pPr>
    </w:p>
    <w:p w:rsidR="00CE7DF8" w:rsidRPr="00221FAD" w:rsidRDefault="00CE7DF8" w:rsidP="00683E12">
      <w:pPr>
        <w:spacing w:after="0" w:line="240" w:lineRule="auto"/>
        <w:rPr>
          <w:sz w:val="28"/>
          <w:szCs w:val="28"/>
          <w:lang w:val="uk-UA"/>
        </w:rPr>
      </w:pPr>
    </w:p>
    <w:p w:rsidR="00CE7DF8" w:rsidRPr="00683E12" w:rsidRDefault="00CE7DF8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CE7DF8" w:rsidRPr="00683E12" w:rsidRDefault="00CE7DF8" w:rsidP="00683E12">
      <w:pPr>
        <w:spacing w:after="0" w:line="240" w:lineRule="auto"/>
        <w:rPr>
          <w:lang w:val="uk-UA"/>
        </w:rPr>
      </w:pPr>
    </w:p>
    <w:p w:rsidR="00CE7DF8" w:rsidRPr="00683E12" w:rsidRDefault="00CE7DF8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CE7DF8" w:rsidRPr="00683E12" w:rsidRDefault="00CE7DF8" w:rsidP="00683E12">
      <w:pPr>
        <w:spacing w:after="0" w:line="240" w:lineRule="auto"/>
        <w:rPr>
          <w:lang w:val="uk-UA"/>
        </w:rPr>
      </w:pPr>
    </w:p>
    <w:sectPr w:rsidR="00CE7DF8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700817"/>
    <w:rsid w:val="00733452"/>
    <w:rsid w:val="007362FA"/>
    <w:rsid w:val="007728B2"/>
    <w:rsid w:val="00791825"/>
    <w:rsid w:val="007B255F"/>
    <w:rsid w:val="007D4D5B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CE7DF8"/>
    <w:rsid w:val="00D35434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55C33"/>
    <w:rsid w:val="00E6570F"/>
    <w:rsid w:val="00E8279F"/>
    <w:rsid w:val="00E85AB6"/>
    <w:rsid w:val="00EE6AE1"/>
    <w:rsid w:val="00F06416"/>
    <w:rsid w:val="00F24F4B"/>
    <w:rsid w:val="00F42259"/>
    <w:rsid w:val="00F4701F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22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22C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22C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2C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16322C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22C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</Pages>
  <Words>536</Words>
  <Characters>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2024-08-28T07:20:00Z</cp:lastPrinted>
  <dcterms:created xsi:type="dcterms:W3CDTF">2023-11-30T11:38:00Z</dcterms:created>
  <dcterms:modified xsi:type="dcterms:W3CDTF">2024-09-27T13:48:00Z</dcterms:modified>
</cp:coreProperties>
</file>