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17" w:rsidRPr="00C133B5" w:rsidRDefault="00217017" w:rsidP="00C65274">
      <w:pPr>
        <w:ind w:left="442"/>
        <w:rPr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Pr="00C133B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 w:rsidRPr="00C133B5">
        <w:rPr>
          <w:sz w:val="28"/>
          <w:szCs w:val="28"/>
        </w:rPr>
        <w:t xml:space="preserve"> </w:t>
      </w:r>
    </w:p>
    <w:p w:rsidR="00217017" w:rsidRPr="00C65274" w:rsidRDefault="00217017" w:rsidP="00C65274">
      <w:pPr>
        <w:pStyle w:val="Heading2"/>
        <w:spacing w:before="0" w:beforeAutospacing="0" w:after="0" w:afterAutospacing="0"/>
        <w:ind w:left="44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</w:t>
      </w:r>
      <w:r w:rsidRPr="00C133B5">
        <w:rPr>
          <w:b w:val="0"/>
          <w:bCs w:val="0"/>
          <w:sz w:val="28"/>
          <w:szCs w:val="28"/>
        </w:rPr>
        <w:t xml:space="preserve">до  </w:t>
      </w:r>
      <w:r>
        <w:rPr>
          <w:b w:val="0"/>
          <w:bCs w:val="0"/>
          <w:sz w:val="28"/>
          <w:szCs w:val="28"/>
        </w:rPr>
        <w:t>рішення міської ради</w:t>
      </w:r>
    </w:p>
    <w:p w:rsidR="00217017" w:rsidRPr="00C65274" w:rsidRDefault="00217017" w:rsidP="00C65274">
      <w:r>
        <w:rPr>
          <w:sz w:val="28"/>
          <w:szCs w:val="28"/>
        </w:rPr>
        <w:t xml:space="preserve">                                                                                     від   02.11.2023 №</w:t>
      </w:r>
    </w:p>
    <w:p w:rsidR="00217017" w:rsidRPr="00C65274" w:rsidRDefault="00217017" w:rsidP="00FB5501">
      <w:pPr>
        <w:rPr>
          <w:lang w:val="ru-RU"/>
        </w:rPr>
      </w:pPr>
    </w:p>
    <w:p w:rsidR="00217017" w:rsidRPr="00C65274" w:rsidRDefault="00217017" w:rsidP="00FB5501">
      <w:pPr>
        <w:rPr>
          <w:lang w:val="ru-RU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217017" w:rsidRPr="00C133B5">
        <w:trPr>
          <w:trHeight w:val="367"/>
          <w:jc w:val="center"/>
        </w:trPr>
        <w:tc>
          <w:tcPr>
            <w:tcW w:w="5152" w:type="dxa"/>
          </w:tcPr>
          <w:p w:rsidR="00217017" w:rsidRPr="00C133B5" w:rsidRDefault="00217017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217017" w:rsidRDefault="00217017" w:rsidP="00C65274">
            <w:pPr>
              <w:ind w:left="4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217017" w:rsidRDefault="00217017" w:rsidP="00C65274">
            <w:pPr>
              <w:ind w:left="4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133B5">
              <w:rPr>
                <w:sz w:val="28"/>
                <w:szCs w:val="28"/>
              </w:rPr>
              <w:t>до  Комплексної програми</w:t>
            </w:r>
          </w:p>
          <w:p w:rsidR="00217017" w:rsidRDefault="00217017" w:rsidP="00C65274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«Безпечна громада» </w:t>
            </w:r>
          </w:p>
          <w:p w:rsidR="00217017" w:rsidRPr="00C133B5" w:rsidRDefault="00217017" w:rsidP="00C65274">
            <w:pPr>
              <w:ind w:left="44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на 2021 – 2023 роки </w:t>
            </w:r>
          </w:p>
        </w:tc>
      </w:tr>
    </w:tbl>
    <w:p w:rsidR="00217017" w:rsidRPr="00C133B5" w:rsidRDefault="00217017" w:rsidP="00FB5501">
      <w:pPr>
        <w:rPr>
          <w:sz w:val="28"/>
          <w:szCs w:val="28"/>
          <w:lang w:val="ru-RU"/>
        </w:rPr>
      </w:pPr>
    </w:p>
    <w:p w:rsidR="00217017" w:rsidRPr="00C133B5" w:rsidRDefault="00217017" w:rsidP="00FB5501">
      <w:pPr>
        <w:rPr>
          <w:sz w:val="28"/>
          <w:szCs w:val="28"/>
          <w:lang w:val="ru-RU"/>
        </w:rPr>
      </w:pPr>
    </w:p>
    <w:p w:rsidR="00217017" w:rsidRPr="00C133B5" w:rsidRDefault="00217017" w:rsidP="00FB5501">
      <w:pPr>
        <w:rPr>
          <w:sz w:val="28"/>
          <w:szCs w:val="28"/>
          <w:lang w:val="ru-RU"/>
        </w:rPr>
      </w:pPr>
    </w:p>
    <w:p w:rsidR="00217017" w:rsidRPr="00C133B5" w:rsidRDefault="00217017" w:rsidP="00FB5501">
      <w:pPr>
        <w:rPr>
          <w:sz w:val="28"/>
          <w:szCs w:val="28"/>
          <w:lang w:val="ru-RU"/>
        </w:rPr>
      </w:pPr>
    </w:p>
    <w:p w:rsidR="00217017" w:rsidRPr="00C133B5" w:rsidRDefault="00217017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217017" w:rsidRPr="00C133B5" w:rsidRDefault="00217017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2021-2023 роки</w:t>
      </w:r>
    </w:p>
    <w:p w:rsidR="00217017" w:rsidRPr="00C133B5" w:rsidRDefault="00217017" w:rsidP="00FB5501">
      <w:pPr>
        <w:jc w:val="both"/>
        <w:rPr>
          <w:b/>
          <w:bCs/>
          <w:sz w:val="28"/>
          <w:szCs w:val="28"/>
        </w:rPr>
      </w:pPr>
    </w:p>
    <w:p w:rsidR="00217017" w:rsidRPr="00B41A4F" w:rsidRDefault="00217017" w:rsidP="00FB5501">
      <w:pPr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1417"/>
        <w:gridCol w:w="1560"/>
        <w:gridCol w:w="1275"/>
        <w:gridCol w:w="2092"/>
      </w:tblGrid>
      <w:tr w:rsidR="00217017" w:rsidRPr="00125AFE" w:rsidTr="00125AFE">
        <w:tc>
          <w:tcPr>
            <w:tcW w:w="3227" w:type="dxa"/>
            <w:vMerge w:val="restart"/>
          </w:tcPr>
          <w:p w:rsidR="00217017" w:rsidRPr="00125AFE" w:rsidRDefault="00217017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25AFE">
              <w:rPr>
                <w:sz w:val="28"/>
                <w:szCs w:val="28"/>
              </w:rPr>
              <w:t xml:space="preserve">Обсяг коштів, які пропонується залучити на виконання </w:t>
            </w:r>
            <w:r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>програми, тис. грн.</w:t>
            </w:r>
          </w:p>
        </w:tc>
        <w:tc>
          <w:tcPr>
            <w:tcW w:w="4252" w:type="dxa"/>
            <w:gridSpan w:val="3"/>
          </w:tcPr>
          <w:p w:rsidR="00217017" w:rsidRPr="00125AFE" w:rsidRDefault="00217017" w:rsidP="00125AF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25AFE">
              <w:rPr>
                <w:sz w:val="28"/>
                <w:szCs w:val="28"/>
              </w:rPr>
              <w:t xml:space="preserve">Етапи виконання </w:t>
            </w:r>
            <w:r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>програми</w:t>
            </w:r>
          </w:p>
        </w:tc>
        <w:tc>
          <w:tcPr>
            <w:tcW w:w="2092" w:type="dxa"/>
          </w:tcPr>
          <w:p w:rsidR="00217017" w:rsidRPr="00125AFE" w:rsidRDefault="00217017" w:rsidP="00125AFE">
            <w:pPr>
              <w:jc w:val="both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 xml:space="preserve">Усього витрат на виконання </w:t>
            </w:r>
            <w:r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 xml:space="preserve">програми, </w:t>
            </w:r>
          </w:p>
          <w:p w:rsidR="00217017" w:rsidRPr="00125AFE" w:rsidRDefault="00217017" w:rsidP="00125AFE">
            <w:pPr>
              <w:jc w:val="both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тис. грн.</w:t>
            </w:r>
          </w:p>
        </w:tc>
      </w:tr>
      <w:tr w:rsidR="00217017" w:rsidRPr="00125AFE" w:rsidTr="00125AFE">
        <w:tc>
          <w:tcPr>
            <w:tcW w:w="3227" w:type="dxa"/>
            <w:vMerge/>
          </w:tcPr>
          <w:p w:rsidR="00217017" w:rsidRPr="00125AFE" w:rsidRDefault="00217017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217017" w:rsidRPr="00125AFE" w:rsidRDefault="00217017" w:rsidP="004F4A85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2021 рік</w:t>
            </w:r>
            <w:r>
              <w:rPr>
                <w:sz w:val="28"/>
                <w:szCs w:val="28"/>
              </w:rPr>
              <w:t>,</w:t>
            </w:r>
            <w:r w:rsidRPr="00125AFE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1560" w:type="dxa"/>
          </w:tcPr>
          <w:p w:rsidR="00217017" w:rsidRPr="00125AFE" w:rsidRDefault="00217017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2022 рік,</w:t>
            </w:r>
          </w:p>
          <w:p w:rsidR="00217017" w:rsidRPr="00125AFE" w:rsidRDefault="00217017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1275" w:type="dxa"/>
          </w:tcPr>
          <w:p w:rsidR="00217017" w:rsidRPr="00125AFE" w:rsidRDefault="00217017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2023 рік,</w:t>
            </w:r>
          </w:p>
          <w:p w:rsidR="00217017" w:rsidRPr="00125AFE" w:rsidRDefault="00217017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тис. грн.</w:t>
            </w:r>
          </w:p>
        </w:tc>
        <w:tc>
          <w:tcPr>
            <w:tcW w:w="2092" w:type="dxa"/>
          </w:tcPr>
          <w:p w:rsidR="00217017" w:rsidRPr="00125AFE" w:rsidRDefault="00217017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217017" w:rsidRPr="00125AFE" w:rsidTr="00125AFE">
        <w:tc>
          <w:tcPr>
            <w:tcW w:w="3227" w:type="dxa"/>
          </w:tcPr>
          <w:p w:rsidR="00217017" w:rsidRPr="00125AFE" w:rsidRDefault="00217017" w:rsidP="00E91EF8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25AFE">
              <w:rPr>
                <w:sz w:val="28"/>
                <w:szCs w:val="28"/>
              </w:rPr>
              <w:t xml:space="preserve">Обсяг ресурсів, </w:t>
            </w:r>
            <w:r>
              <w:rPr>
                <w:sz w:val="28"/>
                <w:szCs w:val="28"/>
              </w:rPr>
              <w:t>у</w:t>
            </w:r>
            <w:r w:rsidRPr="00125AFE">
              <w:rPr>
                <w:sz w:val="28"/>
                <w:szCs w:val="28"/>
              </w:rPr>
              <w:t xml:space="preserve"> т.ч. кредиторська заборгованість усього, у тому числі:</w:t>
            </w:r>
          </w:p>
        </w:tc>
        <w:tc>
          <w:tcPr>
            <w:tcW w:w="1417" w:type="dxa"/>
          </w:tcPr>
          <w:p w:rsidR="00217017" w:rsidRPr="00125AFE" w:rsidRDefault="00217017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217017" w:rsidRPr="00125AFE" w:rsidRDefault="00217017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217017" w:rsidRPr="00125AFE" w:rsidRDefault="00217017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217017" w:rsidRPr="00125AFE" w:rsidRDefault="00217017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217017" w:rsidRPr="00125AFE" w:rsidTr="004F4A85">
        <w:tc>
          <w:tcPr>
            <w:tcW w:w="3227" w:type="dxa"/>
            <w:vAlign w:val="center"/>
          </w:tcPr>
          <w:p w:rsidR="00217017" w:rsidRPr="004F4A85" w:rsidRDefault="00217017" w:rsidP="004F4A85">
            <w:pPr>
              <w:rPr>
                <w:b/>
                <w:bCs/>
                <w:sz w:val="28"/>
                <w:szCs w:val="28"/>
              </w:rPr>
            </w:pPr>
            <w:r w:rsidRPr="004F4A8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</w:tc>
        <w:tc>
          <w:tcPr>
            <w:tcW w:w="1417" w:type="dxa"/>
            <w:vAlign w:val="center"/>
          </w:tcPr>
          <w:p w:rsidR="00217017" w:rsidRPr="002C5F9E" w:rsidRDefault="00217017" w:rsidP="00B047DC">
            <w:pPr>
              <w:jc w:val="center"/>
              <w:rPr>
                <w:b/>
                <w:bCs/>
                <w:sz w:val="28"/>
                <w:szCs w:val="28"/>
              </w:rPr>
            </w:pPr>
            <w:r w:rsidRPr="002C5F9E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C5F9E">
              <w:rPr>
                <w:b/>
                <w:bCs/>
                <w:sz w:val="28"/>
                <w:szCs w:val="28"/>
              </w:rPr>
              <w:t>228,8</w:t>
            </w:r>
          </w:p>
        </w:tc>
        <w:tc>
          <w:tcPr>
            <w:tcW w:w="1560" w:type="dxa"/>
            <w:vAlign w:val="center"/>
          </w:tcPr>
          <w:p w:rsidR="00217017" w:rsidRPr="00775288" w:rsidRDefault="00217017" w:rsidP="00EE1D09">
            <w:pPr>
              <w:jc w:val="center"/>
              <w:rPr>
                <w:b/>
                <w:bCs/>
                <w:sz w:val="28"/>
                <w:szCs w:val="28"/>
              </w:rPr>
            </w:pPr>
            <w:r w:rsidRPr="005E34A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2 7</w:t>
            </w:r>
            <w:r w:rsidRPr="005E34A8">
              <w:rPr>
                <w:b/>
                <w:bCs/>
                <w:sz w:val="28"/>
                <w:szCs w:val="28"/>
              </w:rPr>
              <w:t>82,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217017" w:rsidRPr="00C65274" w:rsidRDefault="00217017" w:rsidP="00E70E44">
            <w:pPr>
              <w:jc w:val="center"/>
              <w:rPr>
                <w:b/>
                <w:bCs/>
                <w:sz w:val="28"/>
                <w:szCs w:val="28"/>
              </w:rPr>
            </w:pPr>
            <w:r w:rsidRPr="00C65274">
              <w:rPr>
                <w:b/>
                <w:bCs/>
                <w:sz w:val="28"/>
                <w:szCs w:val="28"/>
              </w:rPr>
              <w:t xml:space="preserve">5 </w:t>
            </w:r>
            <w:r>
              <w:rPr>
                <w:b/>
                <w:bCs/>
                <w:sz w:val="28"/>
                <w:szCs w:val="28"/>
              </w:rPr>
              <w:t>620</w:t>
            </w:r>
            <w:r w:rsidRPr="00C65274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092" w:type="dxa"/>
            <w:vAlign w:val="center"/>
          </w:tcPr>
          <w:p w:rsidR="00217017" w:rsidRPr="00C65274" w:rsidRDefault="00217017" w:rsidP="00E70E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65274">
              <w:rPr>
                <w:b/>
                <w:sz w:val="28"/>
                <w:szCs w:val="28"/>
              </w:rPr>
              <w:t xml:space="preserve">23 </w:t>
            </w:r>
            <w:r>
              <w:rPr>
                <w:b/>
                <w:sz w:val="28"/>
                <w:szCs w:val="28"/>
              </w:rPr>
              <w:t>631</w:t>
            </w:r>
            <w:r w:rsidRPr="00C6527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15</w:t>
            </w:r>
          </w:p>
        </w:tc>
      </w:tr>
    </w:tbl>
    <w:p w:rsidR="00217017" w:rsidRDefault="00217017" w:rsidP="00634FEA">
      <w:pPr>
        <w:rPr>
          <w:b/>
          <w:bCs/>
          <w:sz w:val="28"/>
          <w:szCs w:val="28"/>
        </w:rPr>
      </w:pPr>
    </w:p>
    <w:p w:rsidR="00217017" w:rsidRPr="000015A1" w:rsidRDefault="00217017" w:rsidP="00634FEA">
      <w:pPr>
        <w:rPr>
          <w:b/>
          <w:bCs/>
          <w:sz w:val="28"/>
          <w:szCs w:val="28"/>
        </w:rPr>
      </w:pPr>
    </w:p>
    <w:p w:rsidR="00217017" w:rsidRPr="000015A1" w:rsidRDefault="00217017" w:rsidP="00634FEA">
      <w:pPr>
        <w:rPr>
          <w:b/>
          <w:bCs/>
          <w:sz w:val="28"/>
          <w:szCs w:val="28"/>
        </w:rPr>
      </w:pPr>
    </w:p>
    <w:p w:rsidR="00217017" w:rsidRDefault="00217017" w:rsidP="002C5F9E">
      <w:pPr>
        <w:ind w:left="-142"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bookmarkStart w:id="0" w:name="_GoBack"/>
      <w:bookmarkEnd w:id="0"/>
      <w:r>
        <w:rPr>
          <w:b/>
          <w:bCs/>
          <w:sz w:val="28"/>
          <w:szCs w:val="28"/>
        </w:rPr>
        <w:t>Юрій КУШНІР</w:t>
      </w:r>
    </w:p>
    <w:p w:rsidR="00217017" w:rsidRDefault="00217017" w:rsidP="00C11F0D">
      <w:pPr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361"/>
      </w:tblGrid>
      <w:tr w:rsidR="00217017" w:rsidRPr="009A35A1" w:rsidTr="00125AFE">
        <w:tc>
          <w:tcPr>
            <w:tcW w:w="4361" w:type="dxa"/>
          </w:tcPr>
          <w:p w:rsidR="00217017" w:rsidRPr="000F416F" w:rsidRDefault="00217017" w:rsidP="00C11F0D">
            <w:pPr>
              <w:ind w:left="-142" w:right="-9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 Дерев’янко</w:t>
            </w:r>
          </w:p>
        </w:tc>
      </w:tr>
      <w:tr w:rsidR="00217017" w:rsidRPr="009A35A1" w:rsidTr="00125AFE">
        <w:tc>
          <w:tcPr>
            <w:tcW w:w="4361" w:type="dxa"/>
          </w:tcPr>
          <w:p w:rsidR="00217017" w:rsidRPr="000F416F" w:rsidRDefault="00217017" w:rsidP="00F66E51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217017" w:rsidRPr="00C133B5" w:rsidRDefault="00217017" w:rsidP="000F416F">
      <w:pPr>
        <w:rPr>
          <w:b/>
          <w:bCs/>
          <w:sz w:val="28"/>
          <w:szCs w:val="28"/>
        </w:rPr>
      </w:pPr>
    </w:p>
    <w:p w:rsidR="00217017" w:rsidRPr="00764F3C" w:rsidRDefault="00217017" w:rsidP="00FB5501">
      <w:pPr>
        <w:rPr>
          <w:sz w:val="24"/>
          <w:szCs w:val="24"/>
        </w:rPr>
      </w:pPr>
    </w:p>
    <w:p w:rsidR="00217017" w:rsidRDefault="00217017"/>
    <w:sectPr w:rsidR="00217017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015A1"/>
    <w:rsid w:val="00005C2B"/>
    <w:rsid w:val="000414B3"/>
    <w:rsid w:val="00091389"/>
    <w:rsid w:val="000C58B8"/>
    <w:rsid w:val="000F416F"/>
    <w:rsid w:val="00125AFE"/>
    <w:rsid w:val="00164CF0"/>
    <w:rsid w:val="00170132"/>
    <w:rsid w:val="001769AC"/>
    <w:rsid w:val="001C7C05"/>
    <w:rsid w:val="00217017"/>
    <w:rsid w:val="00223124"/>
    <w:rsid w:val="0023545E"/>
    <w:rsid w:val="002470A3"/>
    <w:rsid w:val="00260B56"/>
    <w:rsid w:val="002B0D1F"/>
    <w:rsid w:val="002B64D8"/>
    <w:rsid w:val="002C44DF"/>
    <w:rsid w:val="002C5F9E"/>
    <w:rsid w:val="002D1F93"/>
    <w:rsid w:val="00335254"/>
    <w:rsid w:val="00344649"/>
    <w:rsid w:val="003758B2"/>
    <w:rsid w:val="00471CF8"/>
    <w:rsid w:val="004823FF"/>
    <w:rsid w:val="004F4A85"/>
    <w:rsid w:val="00566512"/>
    <w:rsid w:val="00590080"/>
    <w:rsid w:val="005C2E5B"/>
    <w:rsid w:val="005E34A8"/>
    <w:rsid w:val="00632B74"/>
    <w:rsid w:val="00634FEA"/>
    <w:rsid w:val="0065545E"/>
    <w:rsid w:val="00657955"/>
    <w:rsid w:val="00690735"/>
    <w:rsid w:val="007050E0"/>
    <w:rsid w:val="00742019"/>
    <w:rsid w:val="007437E7"/>
    <w:rsid w:val="00764F3C"/>
    <w:rsid w:val="00766C40"/>
    <w:rsid w:val="00775288"/>
    <w:rsid w:val="007B3A2B"/>
    <w:rsid w:val="007B55E4"/>
    <w:rsid w:val="007F757F"/>
    <w:rsid w:val="00820C99"/>
    <w:rsid w:val="00843924"/>
    <w:rsid w:val="00857446"/>
    <w:rsid w:val="00890D0B"/>
    <w:rsid w:val="00891BA3"/>
    <w:rsid w:val="008A42AB"/>
    <w:rsid w:val="008D24D9"/>
    <w:rsid w:val="008E232C"/>
    <w:rsid w:val="008F2E50"/>
    <w:rsid w:val="008F7398"/>
    <w:rsid w:val="00924585"/>
    <w:rsid w:val="00962ABE"/>
    <w:rsid w:val="00992CAC"/>
    <w:rsid w:val="009A35A1"/>
    <w:rsid w:val="009B7158"/>
    <w:rsid w:val="009C65C2"/>
    <w:rsid w:val="009D3203"/>
    <w:rsid w:val="009D34F2"/>
    <w:rsid w:val="00A53EE2"/>
    <w:rsid w:val="00A630B1"/>
    <w:rsid w:val="00A6340E"/>
    <w:rsid w:val="00A720D7"/>
    <w:rsid w:val="00A8640A"/>
    <w:rsid w:val="00AE0EE8"/>
    <w:rsid w:val="00B047DC"/>
    <w:rsid w:val="00B41A4F"/>
    <w:rsid w:val="00B74EFA"/>
    <w:rsid w:val="00BA56A0"/>
    <w:rsid w:val="00BB0622"/>
    <w:rsid w:val="00BB577C"/>
    <w:rsid w:val="00BD55C0"/>
    <w:rsid w:val="00BE374F"/>
    <w:rsid w:val="00C11F0D"/>
    <w:rsid w:val="00C133B5"/>
    <w:rsid w:val="00C62213"/>
    <w:rsid w:val="00C65274"/>
    <w:rsid w:val="00C806E6"/>
    <w:rsid w:val="00CD586B"/>
    <w:rsid w:val="00CE1F3B"/>
    <w:rsid w:val="00D52EB8"/>
    <w:rsid w:val="00E51E06"/>
    <w:rsid w:val="00E70E44"/>
    <w:rsid w:val="00E91EF8"/>
    <w:rsid w:val="00EA6305"/>
    <w:rsid w:val="00EC5CDA"/>
    <w:rsid w:val="00EE1D09"/>
    <w:rsid w:val="00F01B49"/>
    <w:rsid w:val="00F21A2B"/>
    <w:rsid w:val="00F45A11"/>
    <w:rsid w:val="00F66E51"/>
    <w:rsid w:val="00F810B0"/>
    <w:rsid w:val="00F94012"/>
    <w:rsid w:val="00FB5501"/>
    <w:rsid w:val="00FE17B4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1701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287</TotalTime>
  <Pages>1</Pages>
  <Words>643</Words>
  <Characters>367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98</cp:revision>
  <cp:lastPrinted>2023-08-07T08:39:00Z</cp:lastPrinted>
  <dcterms:created xsi:type="dcterms:W3CDTF">2018-01-30T16:48:00Z</dcterms:created>
  <dcterms:modified xsi:type="dcterms:W3CDTF">2023-10-31T09:45:00Z</dcterms:modified>
</cp:coreProperties>
</file>