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12" w:rsidRPr="00C133B5" w:rsidRDefault="00976D12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976D12" w:rsidRPr="00C65274" w:rsidRDefault="00976D12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976D12" w:rsidRPr="00C65274" w:rsidRDefault="00976D12" w:rsidP="00DA5A07">
      <w:pPr>
        <w:ind w:left="5529"/>
      </w:pPr>
      <w:r>
        <w:rPr>
          <w:sz w:val="28"/>
          <w:szCs w:val="28"/>
        </w:rPr>
        <w:t>від  02.10.2024 № 2145</w:t>
      </w:r>
    </w:p>
    <w:p w:rsidR="00976D12" w:rsidRPr="00DA5A07" w:rsidRDefault="00976D12" w:rsidP="00DA5A07">
      <w:pPr>
        <w:tabs>
          <w:tab w:val="left" w:pos="5592"/>
        </w:tabs>
      </w:pPr>
    </w:p>
    <w:p w:rsidR="00976D12" w:rsidRPr="00DA5A07" w:rsidRDefault="00976D12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976D12" w:rsidRPr="00C133B5">
        <w:trPr>
          <w:trHeight w:val="367"/>
          <w:jc w:val="center"/>
        </w:trPr>
        <w:tc>
          <w:tcPr>
            <w:tcW w:w="5152" w:type="dxa"/>
          </w:tcPr>
          <w:p w:rsidR="00976D12" w:rsidRPr="00C133B5" w:rsidRDefault="00976D12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976D12" w:rsidRPr="00C133B5" w:rsidRDefault="00976D12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976D12" w:rsidRPr="009D5A2D" w:rsidRDefault="00976D12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9D5A2D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9D5A2D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976D12" w:rsidRPr="009D5A2D" w:rsidRDefault="00976D12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9D5A2D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976D12" w:rsidRPr="00C133B5" w:rsidRDefault="00976D12" w:rsidP="00FB5501">
      <w:pPr>
        <w:rPr>
          <w:sz w:val="28"/>
          <w:szCs w:val="28"/>
          <w:lang w:val="ru-RU"/>
        </w:rPr>
      </w:pPr>
    </w:p>
    <w:p w:rsidR="00976D12" w:rsidRPr="00C133B5" w:rsidRDefault="00976D12" w:rsidP="00FB5501">
      <w:pPr>
        <w:rPr>
          <w:sz w:val="28"/>
          <w:szCs w:val="28"/>
          <w:lang w:val="ru-RU"/>
        </w:rPr>
      </w:pPr>
    </w:p>
    <w:p w:rsidR="00976D12" w:rsidRPr="00C133B5" w:rsidRDefault="00976D12" w:rsidP="00FB5501">
      <w:pPr>
        <w:rPr>
          <w:sz w:val="28"/>
          <w:szCs w:val="28"/>
          <w:lang w:val="ru-RU"/>
        </w:rPr>
      </w:pPr>
    </w:p>
    <w:p w:rsidR="00976D12" w:rsidRPr="00C133B5" w:rsidRDefault="00976D12" w:rsidP="00FB5501">
      <w:pPr>
        <w:rPr>
          <w:sz w:val="28"/>
          <w:szCs w:val="28"/>
          <w:lang w:val="ru-RU"/>
        </w:rPr>
      </w:pPr>
    </w:p>
    <w:p w:rsidR="00976D12" w:rsidRPr="00C133B5" w:rsidRDefault="00976D12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976D12" w:rsidRPr="00C133B5" w:rsidRDefault="00976D12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976D12" w:rsidRPr="00C133B5" w:rsidRDefault="00976D12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976D12" w:rsidRPr="00C133B5" w:rsidRDefault="00976D12" w:rsidP="00D92D10">
      <w:pPr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976D12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976D12" w:rsidRDefault="00976D12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976D12" w:rsidRPr="00C133B5" w:rsidRDefault="00976D12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976D12" w:rsidRPr="00C133B5" w:rsidRDefault="00976D12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976D12" w:rsidRPr="00C133B5" w:rsidRDefault="00976D12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976D12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976D12" w:rsidRPr="00C133B5" w:rsidRDefault="00976D12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76D12" w:rsidRPr="00C133B5" w:rsidRDefault="00976D12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976D12" w:rsidRPr="00C133B5" w:rsidRDefault="00976D12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976D12" w:rsidRPr="00C133B5" w:rsidRDefault="00976D12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976D12" w:rsidRPr="00C133B5" w:rsidRDefault="00976D12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976D12" w:rsidRPr="001A13B5" w:rsidRDefault="00976D12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976D12" w:rsidRPr="001A13B5" w:rsidRDefault="00976D12" w:rsidP="00F94012">
            <w:pPr>
              <w:rPr>
                <w:sz w:val="28"/>
                <w:szCs w:val="28"/>
              </w:rPr>
            </w:pPr>
          </w:p>
        </w:tc>
      </w:tr>
      <w:tr w:rsidR="00976D12" w:rsidRPr="00C133B5" w:rsidTr="001A13B5">
        <w:trPr>
          <w:jc w:val="center"/>
        </w:trPr>
        <w:tc>
          <w:tcPr>
            <w:tcW w:w="3538" w:type="dxa"/>
          </w:tcPr>
          <w:p w:rsidR="00976D12" w:rsidRPr="00C133B5" w:rsidRDefault="00976D12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976D12" w:rsidRPr="00C133B5" w:rsidRDefault="00976D12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976D12" w:rsidRPr="00C133B5" w:rsidRDefault="00976D12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976D12" w:rsidRPr="00C133B5" w:rsidRDefault="00976D12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976D12" w:rsidRPr="00C133B5" w:rsidRDefault="00976D12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976D12" w:rsidRPr="00C133B5" w:rsidTr="001A13B5">
        <w:trPr>
          <w:jc w:val="center"/>
        </w:trPr>
        <w:tc>
          <w:tcPr>
            <w:tcW w:w="3538" w:type="dxa"/>
          </w:tcPr>
          <w:p w:rsidR="00976D12" w:rsidRPr="00C133B5" w:rsidRDefault="00976D12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976D12" w:rsidRPr="00C133B5" w:rsidRDefault="00976D12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76D12" w:rsidRPr="001C7C05" w:rsidRDefault="00976D12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976D12" w:rsidRPr="001C7C05" w:rsidRDefault="00976D12" w:rsidP="007316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8 146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99" w:type="dxa"/>
          </w:tcPr>
          <w:p w:rsidR="00976D12" w:rsidRPr="001C7C05" w:rsidRDefault="00976D12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976D12" w:rsidRPr="001C7C05" w:rsidRDefault="00976D12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6 458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976D12" w:rsidRPr="001C7C05" w:rsidRDefault="00976D12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976D12" w:rsidRPr="001C7C05" w:rsidRDefault="00976D12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35" w:type="dxa"/>
          </w:tcPr>
          <w:p w:rsidR="00976D12" w:rsidRPr="001C7C05" w:rsidRDefault="00976D12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976D12" w:rsidRPr="001C7C05" w:rsidRDefault="00976D12" w:rsidP="007316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21 851,49</w:t>
            </w:r>
          </w:p>
        </w:tc>
      </w:tr>
    </w:tbl>
    <w:p w:rsidR="00976D12" w:rsidRDefault="00976D12" w:rsidP="00FB5501">
      <w:pPr>
        <w:jc w:val="both"/>
        <w:rPr>
          <w:b/>
          <w:bCs/>
          <w:sz w:val="28"/>
          <w:szCs w:val="28"/>
        </w:rPr>
      </w:pPr>
    </w:p>
    <w:p w:rsidR="00976D12" w:rsidRPr="00C133B5" w:rsidRDefault="00976D12" w:rsidP="00FB5501">
      <w:pPr>
        <w:jc w:val="both"/>
        <w:rPr>
          <w:b/>
          <w:bCs/>
          <w:sz w:val="28"/>
          <w:szCs w:val="28"/>
        </w:rPr>
      </w:pPr>
    </w:p>
    <w:p w:rsidR="00976D12" w:rsidRPr="0080609A" w:rsidRDefault="00976D12" w:rsidP="00FB5501">
      <w:pPr>
        <w:jc w:val="both"/>
        <w:rPr>
          <w:b/>
          <w:bCs/>
          <w:sz w:val="28"/>
          <w:szCs w:val="28"/>
        </w:rPr>
      </w:pPr>
    </w:p>
    <w:p w:rsidR="00976D12" w:rsidRDefault="00976D12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976D12" w:rsidRDefault="00976D12" w:rsidP="00377C75">
      <w:pPr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0A0"/>
      </w:tblPr>
      <w:tblGrid>
        <w:gridCol w:w="3190"/>
      </w:tblGrid>
      <w:tr w:rsidR="00976D12" w:rsidRPr="009A35A1" w:rsidTr="009A3B7C">
        <w:tc>
          <w:tcPr>
            <w:tcW w:w="3190" w:type="dxa"/>
          </w:tcPr>
          <w:p w:rsidR="00976D12" w:rsidRPr="000F416F" w:rsidRDefault="00976D12" w:rsidP="007316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 Юдін</w:t>
            </w:r>
          </w:p>
        </w:tc>
      </w:tr>
      <w:tr w:rsidR="00976D12" w:rsidRPr="009A35A1" w:rsidTr="009A3B7C">
        <w:tc>
          <w:tcPr>
            <w:tcW w:w="3190" w:type="dxa"/>
          </w:tcPr>
          <w:p w:rsidR="00976D12" w:rsidRPr="000F416F" w:rsidRDefault="00976D12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976D12" w:rsidRPr="00C133B5" w:rsidRDefault="00976D12" w:rsidP="000F416F">
      <w:pPr>
        <w:rPr>
          <w:b/>
          <w:bCs/>
          <w:sz w:val="28"/>
          <w:szCs w:val="28"/>
        </w:rPr>
      </w:pPr>
    </w:p>
    <w:p w:rsidR="00976D12" w:rsidRPr="00764F3C" w:rsidRDefault="00976D12" w:rsidP="00FB5501">
      <w:pPr>
        <w:rPr>
          <w:sz w:val="24"/>
          <w:szCs w:val="24"/>
        </w:rPr>
      </w:pPr>
    </w:p>
    <w:p w:rsidR="00976D12" w:rsidRDefault="00976D12"/>
    <w:sectPr w:rsidR="00976D12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1389"/>
    <w:rsid w:val="000C58B8"/>
    <w:rsid w:val="000F416F"/>
    <w:rsid w:val="001151CE"/>
    <w:rsid w:val="00164CF0"/>
    <w:rsid w:val="001769AC"/>
    <w:rsid w:val="001A13B5"/>
    <w:rsid w:val="001C7C05"/>
    <w:rsid w:val="00223124"/>
    <w:rsid w:val="002350D8"/>
    <w:rsid w:val="002470A3"/>
    <w:rsid w:val="002B64D8"/>
    <w:rsid w:val="00313FA4"/>
    <w:rsid w:val="00317BCF"/>
    <w:rsid w:val="003758B2"/>
    <w:rsid w:val="00377C75"/>
    <w:rsid w:val="00471CF8"/>
    <w:rsid w:val="004823FF"/>
    <w:rsid w:val="00511B7E"/>
    <w:rsid w:val="00566512"/>
    <w:rsid w:val="00587C72"/>
    <w:rsid w:val="0061601C"/>
    <w:rsid w:val="00635D19"/>
    <w:rsid w:val="00690735"/>
    <w:rsid w:val="006E5A1F"/>
    <w:rsid w:val="00731643"/>
    <w:rsid w:val="00742019"/>
    <w:rsid w:val="007437E7"/>
    <w:rsid w:val="00764F3C"/>
    <w:rsid w:val="00766C40"/>
    <w:rsid w:val="007B3A2B"/>
    <w:rsid w:val="007F757F"/>
    <w:rsid w:val="0080609A"/>
    <w:rsid w:val="00820C99"/>
    <w:rsid w:val="0083702D"/>
    <w:rsid w:val="00857446"/>
    <w:rsid w:val="00881778"/>
    <w:rsid w:val="00891BA3"/>
    <w:rsid w:val="008A42AB"/>
    <w:rsid w:val="008D24D9"/>
    <w:rsid w:val="008F2E50"/>
    <w:rsid w:val="00976D12"/>
    <w:rsid w:val="00992CAC"/>
    <w:rsid w:val="009A35A1"/>
    <w:rsid w:val="009A3B7C"/>
    <w:rsid w:val="009B7158"/>
    <w:rsid w:val="009D5A2D"/>
    <w:rsid w:val="009E5B89"/>
    <w:rsid w:val="00AE0EE8"/>
    <w:rsid w:val="00B530B1"/>
    <w:rsid w:val="00B6688E"/>
    <w:rsid w:val="00B74EFA"/>
    <w:rsid w:val="00BD2701"/>
    <w:rsid w:val="00BD55C0"/>
    <w:rsid w:val="00C133B5"/>
    <w:rsid w:val="00C62213"/>
    <w:rsid w:val="00C65274"/>
    <w:rsid w:val="00C806E6"/>
    <w:rsid w:val="00CE1F3B"/>
    <w:rsid w:val="00D03A6F"/>
    <w:rsid w:val="00D22BE8"/>
    <w:rsid w:val="00D92D10"/>
    <w:rsid w:val="00DA5A07"/>
    <w:rsid w:val="00DC3716"/>
    <w:rsid w:val="00EA6305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51CE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1</Pages>
  <Words>427</Words>
  <Characters>244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50</cp:revision>
  <cp:lastPrinted>2024-10-01T12:50:00Z</cp:lastPrinted>
  <dcterms:created xsi:type="dcterms:W3CDTF">2018-01-30T16:48:00Z</dcterms:created>
  <dcterms:modified xsi:type="dcterms:W3CDTF">2024-10-01T12:50:00Z</dcterms:modified>
</cp:coreProperties>
</file>