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25" w:rsidRDefault="00145F25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</w:t>
      </w:r>
    </w:p>
    <w:p w:rsidR="00145F25" w:rsidRDefault="00145F25" w:rsidP="00D80832">
      <w:pPr>
        <w:pStyle w:val="NormalWeb"/>
        <w:shd w:val="clear" w:color="auto" w:fill="FFFFFF"/>
        <w:spacing w:before="0" w:beforeAutospacing="0" w:after="0" w:afterAutospacing="0"/>
        <w:ind w:left="5670"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71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</w:t>
      </w:r>
    </w:p>
    <w:p w:rsidR="00145F25" w:rsidRDefault="00145F25" w:rsidP="00660973">
      <w:pPr>
        <w:pStyle w:val="NormalWeb"/>
        <w:shd w:val="clear" w:color="auto" w:fill="FFFFFF"/>
        <w:spacing w:before="0" w:beforeAutospacing="0" w:after="0" w:afterAutospacing="0"/>
        <w:ind w:left="5670" w:firstLine="284"/>
      </w:pPr>
      <w:r>
        <w:t xml:space="preserve">              Додаток </w:t>
      </w:r>
      <w:bookmarkStart w:id="0" w:name="_GoBack"/>
      <w:bookmarkEnd w:id="0"/>
    </w:p>
    <w:p w:rsidR="00145F25" w:rsidRDefault="00145F25" w:rsidP="00660973">
      <w:pPr>
        <w:pStyle w:val="NormalWeb"/>
        <w:shd w:val="clear" w:color="auto" w:fill="FFFFFF"/>
        <w:spacing w:before="0" w:beforeAutospacing="0" w:after="0" w:afterAutospacing="0"/>
        <w:ind w:left="5670" w:firstLine="284"/>
        <w:jc w:val="center"/>
      </w:pPr>
      <w:r>
        <w:t xml:space="preserve">             до рішення міської ради</w:t>
      </w:r>
    </w:p>
    <w:p w:rsidR="00145F25" w:rsidRDefault="00145F25" w:rsidP="00076F18">
      <w:pPr>
        <w:pStyle w:val="NormalWeb"/>
        <w:shd w:val="clear" w:color="auto" w:fill="FFFFFF"/>
        <w:spacing w:before="0" w:beforeAutospacing="0" w:after="0" w:afterAutospacing="0"/>
        <w:ind w:left="5670" w:firstLine="284"/>
        <w:rPr>
          <w:b/>
        </w:rPr>
      </w:pPr>
      <w:r w:rsidRPr="008E6781">
        <w:rPr>
          <w:lang w:val="ru-RU"/>
        </w:rPr>
        <w:t xml:space="preserve">              </w:t>
      </w:r>
      <w:r>
        <w:t>від</w:t>
      </w:r>
      <w:r w:rsidRPr="00D80832">
        <w:rPr>
          <w:lang w:val="ru-RU"/>
        </w:rPr>
        <w:t xml:space="preserve"> </w:t>
      </w:r>
      <w:r>
        <w:rPr>
          <w:lang w:val="ru-RU"/>
        </w:rPr>
        <w:t xml:space="preserve"> 15</w:t>
      </w:r>
      <w:r>
        <w:t>.08.2024  № 2078</w:t>
      </w:r>
    </w:p>
    <w:p w:rsidR="00145F25" w:rsidRPr="003107BC" w:rsidRDefault="00145F25" w:rsidP="00660973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145F25" w:rsidRPr="007871F9" w:rsidRDefault="00145F25" w:rsidP="00CC5303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Pr="00EA452D" w:rsidRDefault="00145F25" w:rsidP="00660973">
      <w:pPr>
        <w:jc w:val="center"/>
        <w:rPr>
          <w:rFonts w:ascii="Times New Roman" w:hAnsi="Times New Roman"/>
          <w:b/>
          <w:lang w:val="uk-UA" w:eastAsia="ru-RU"/>
        </w:rPr>
      </w:pPr>
      <w:r w:rsidRPr="00660973">
        <w:rPr>
          <w:rFonts w:ascii="Times New Roman" w:hAnsi="Times New Roman"/>
          <w:b/>
          <w:sz w:val="24"/>
          <w:szCs w:val="24"/>
          <w:lang w:val="uk-UA"/>
        </w:rPr>
        <w:t>Перелік об’єктів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124"/>
        <w:gridCol w:w="2397"/>
        <w:gridCol w:w="1407"/>
        <w:gridCol w:w="1243"/>
        <w:gridCol w:w="680"/>
        <w:gridCol w:w="1361"/>
      </w:tblGrid>
      <w:tr w:rsidR="00145F25" w:rsidRPr="00616A54" w:rsidTr="00FB7C04">
        <w:trPr>
          <w:trHeight w:val="680"/>
        </w:trPr>
        <w:tc>
          <w:tcPr>
            <w:tcW w:w="569" w:type="dxa"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5D48EE">
              <w:rPr>
                <w:rFonts w:ascii="Times New Roman" w:hAnsi="Times New Roman"/>
                <w:b/>
                <w:lang w:val="uk-UA" w:eastAsia="ru-RU"/>
              </w:rPr>
              <w:t>Назва об’єкта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5D48EE">
              <w:rPr>
                <w:rFonts w:ascii="Times New Roman" w:hAnsi="Times New Roman"/>
                <w:b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</w:tcPr>
          <w:p w:rsidR="00145F25" w:rsidRPr="00D8083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Інвентарний номер/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</w:t>
            </w: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іль</w:t>
            </w:r>
          </w:p>
          <w:p w:rsidR="00145F25" w:rsidRPr="00D8083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кісні характерис -тики, шт.</w:t>
            </w:r>
          </w:p>
        </w:tc>
        <w:tc>
          <w:tcPr>
            <w:tcW w:w="1243" w:type="dxa"/>
          </w:tcPr>
          <w:p w:rsidR="00145F25" w:rsidRPr="005818CB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Вартість </w:t>
            </w:r>
          </w:p>
          <w:p w:rsidR="00145F25" w:rsidRPr="00FB7C04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посиланням</w:t>
            </w: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на сайт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ООО  МИДЕКО ГРУП,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INTER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ATLETIKA</w:t>
            </w:r>
          </w:p>
          <w:p w:rsidR="00145F25" w:rsidRPr="00D8083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D8083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145F25" w:rsidRPr="00D8083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361" w:type="dxa"/>
          </w:tcPr>
          <w:p w:rsidR="00145F25" w:rsidRPr="00D80832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8083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Справедлива вартість станом на 08.07.2024 року</w:t>
            </w:r>
          </w:p>
        </w:tc>
      </w:tr>
      <w:tr w:rsidR="00145F25" w:rsidRPr="00616A54" w:rsidTr="00FB7C04">
        <w:trPr>
          <w:trHeight w:val="606"/>
        </w:trPr>
        <w:tc>
          <w:tcPr>
            <w:tcW w:w="569" w:type="dxa"/>
            <w:vMerge w:val="restart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 ігровий майданчик</w:t>
            </w:r>
          </w:p>
          <w:p w:rsidR="00145F25" w:rsidRPr="00076F18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  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с.Михайлівка </w:t>
            </w: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101331027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145F25" w:rsidRPr="00616A54" w:rsidTr="00FB7C04">
        <w:trPr>
          <w:trHeight w:val="241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230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3520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 ігровий майданчик</w:t>
            </w:r>
          </w:p>
        </w:tc>
        <w:tc>
          <w:tcPr>
            <w:tcW w:w="2397" w:type="dxa"/>
          </w:tcPr>
          <w:p w:rsidR="00145F25" w:rsidRPr="005818CB" w:rsidRDefault="00145F25" w:rsidP="007F57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с.Михайлівка (клуб)</w:t>
            </w:r>
            <w:r w:rsidRPr="005818CB"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101331026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57 305,00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</w:tcPr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145F25" w:rsidRPr="007F57E2" w:rsidRDefault="00145F25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1</w:t>
            </w:r>
            <w:r w:rsidRPr="007F57E2">
              <w:rPr>
                <w:rFonts w:ascii="Times New Roman" w:hAnsi="Times New Roman"/>
                <w:lang w:val="uk-UA" w:eastAsia="ru-RU"/>
              </w:rPr>
              <w:t>7305</w:t>
            </w:r>
          </w:p>
        </w:tc>
        <w:tc>
          <w:tcPr>
            <w:tcW w:w="680" w:type="dxa"/>
          </w:tcPr>
          <w:p w:rsidR="00145F25" w:rsidRPr="007F57E2" w:rsidRDefault="00145F25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24" w:type="dxa"/>
          </w:tcPr>
          <w:p w:rsidR="00145F25" w:rsidRPr="007F57E2" w:rsidRDefault="00145F25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с.Довгове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5520</w:t>
            </w:r>
          </w:p>
        </w:tc>
        <w:tc>
          <w:tcPr>
            <w:tcW w:w="680" w:type="dxa"/>
          </w:tcPr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124" w:type="dxa"/>
          </w:tcPr>
          <w:p w:rsidR="00145F25" w:rsidRPr="007F57E2" w:rsidRDefault="00145F25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старостинський округ с.Катеринівка, вул.Слобожанська. 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101331034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85 415,00</w:t>
            </w:r>
          </w:p>
          <w:p w:rsidR="00145F25" w:rsidRPr="00616A54" w:rsidRDefault="00145F25" w:rsidP="004A08B9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16000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20415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124" w:type="dxa"/>
          </w:tcPr>
          <w:p w:rsidR="00145F25" w:rsidRPr="007F57E2" w:rsidRDefault="00145F25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 Катеринівка, вул. 35 Гвардійської Дивізії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65541A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55 105,00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-Стійка баскетбольна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-Лава+стіл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    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tabs>
                <w:tab w:val="center" w:pos="512"/>
              </w:tabs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5105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145F25" w:rsidRPr="007F57E2" w:rsidRDefault="00145F25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с.Катеринівка, вул.Могильченка (біля буд. 205)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101331030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51 105,00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2 -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-Елементи для занять спортом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7405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700,00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с.Світловщина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101331029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–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3080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13440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124" w:type="dxa"/>
          </w:tcPr>
          <w:p w:rsidR="00145F25" w:rsidRPr="007F57E2" w:rsidRDefault="00145F25" w:rsidP="006931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с.Катеринівка,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Першотравнева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101331033</w:t>
            </w: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693106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34 715,00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37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715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с.Катеринівка,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Могильченка (біля буд. 28)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33 205,00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D06B5">
            <w:pPr>
              <w:tabs>
                <w:tab w:val="left" w:pos="487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</w:r>
            <w:r w:rsidRPr="007F57E2">
              <w:rPr>
                <w:rFonts w:ascii="Times New Roman" w:hAnsi="Times New Roman"/>
                <w:lang w:val="uk-UA" w:eastAsia="ru-RU"/>
              </w:rPr>
              <w:tab/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  <w:p w:rsidR="00145F25" w:rsidRPr="007F57E2" w:rsidRDefault="00145F25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3205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 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 вул. Проїзд Миру 9-7а.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101400127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25 150,00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 –місна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спортивно-ігровий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Панютинський старостинський округ</w:t>
            </w:r>
          </w:p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Проїзд Миру, 7.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101332269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10 000,00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-Стіл + 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1-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-Ворота футбольні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Панютинський старостинський округ</w:t>
            </w:r>
          </w:p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Олександри Бутенко, 17.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101332268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15 000,00</w:t>
            </w:r>
          </w:p>
        </w:tc>
      </w:tr>
      <w:tr w:rsidR="00145F25" w:rsidRPr="00616A54" w:rsidTr="00FB7C04">
        <w:trPr>
          <w:trHeight w:val="273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ind w:firstLine="32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6м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гриб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вул.Заводська, 1.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101332270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30 000,00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–місна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tabs>
                <w:tab w:val="center" w:pos="512"/>
              </w:tabs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кругова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дерев'яна (брус)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51 м/пог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-Урни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с-ще Панютине, вул.Паркова, 12.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101332271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F57E2">
                <w:rPr>
                  <w:rFonts w:ascii="Times New Roman" w:hAnsi="Times New Roman"/>
                  <w:lang w:val="uk-UA" w:eastAsia="ru-RU"/>
                </w:rPr>
                <w:t>6 м</w:t>
              </w:r>
            </w:smartTag>
            <w:r w:rsidRPr="007F57E2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(2,5м)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 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кругова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 з лавою «Грибочок»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на пружині (слоник)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вул.Івана Середи.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101400126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B00E65">
            <w:pPr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55 000,00</w:t>
            </w:r>
          </w:p>
        </w:tc>
      </w:tr>
      <w:tr w:rsidR="00145F25" w:rsidRPr="00616A54" w:rsidTr="00FB7C04">
        <w:trPr>
          <w:trHeight w:val="848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52100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с-ще Панютине. вул.Слобожанська, 24а-26.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33 275,00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6075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 – 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на пружині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-Тенісний стіл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2200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124" w:type="dxa"/>
          </w:tcPr>
          <w:p w:rsidR="00145F25" w:rsidRPr="007F57E2" w:rsidRDefault="00145F25" w:rsidP="00D03E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Спортивний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с.Шатівка.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24 750,00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900,00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2850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Шатівський старостинський округ, с.Кінне, вул. Перемоги.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101400205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4 639,00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2-місна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-Дошка-рахівниця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339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Шатівський старостинський округ, с.Кінне, вул.Шкільна.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Рукохід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4D06B5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ab/>
              <w:t>9600,00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-Спортивний елемент (лабіринт)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-Спортивний елемент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-Футбольні ворота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124" w:type="dxa"/>
          </w:tcPr>
          <w:p w:rsidR="00145F25" w:rsidRPr="007F57E2" w:rsidRDefault="00145F25" w:rsidP="00D03E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Спортивний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с.Миколаївка.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24 750,00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3-місна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7000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-Спортивні елементи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5750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с.Олександрівка.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49 900,00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-Спортивні елементи</w:t>
            </w: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(роздягальня)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2-ма гірками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3 - 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6900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17100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Садівський старостинський округ, </w:t>
            </w:r>
          </w:p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с.Садове, вул.Центральна.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101400249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31 500,00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7500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124" w:type="dxa"/>
          </w:tcPr>
          <w:p w:rsidR="00145F25" w:rsidRPr="007F57E2" w:rsidRDefault="00145F25" w:rsidP="0008116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Смирнівський старостинський округ, с.Смирнівка, вул. Миру.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101400307</w:t>
            </w: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101400308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57 180,00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(руко хід+ 2-місна гойдалка)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35600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D80832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D06B5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7780</w:t>
            </w:r>
          </w:p>
        </w:tc>
        <w:tc>
          <w:tcPr>
            <w:tcW w:w="680" w:type="dxa"/>
          </w:tcPr>
          <w:p w:rsidR="00145F25" w:rsidRPr="007F57E2" w:rsidRDefault="00145F25" w:rsidP="00D80832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7F57E2" w:rsidRDefault="00145F25" w:rsidP="004D06B5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124" w:type="dxa"/>
          </w:tcPr>
          <w:p w:rsidR="00145F25" w:rsidRPr="007F57E2" w:rsidRDefault="00145F25" w:rsidP="0008116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Смирнівський старостинський округ, с.Веселе, вул.Центральна</w:t>
            </w: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101400309</w:t>
            </w:r>
          </w:p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103 800,00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7F57E2" w:rsidRDefault="00145F25" w:rsidP="004D06B5">
            <w:pPr>
              <w:tabs>
                <w:tab w:val="left" w:pos="191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2700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3-ма гірками 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53100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7F57E2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7F57E2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8E48BC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E48B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25</w:t>
            </w:r>
          </w:p>
          <w:p w:rsidR="00145F25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AA27F7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с.Чернігівське,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10.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101400287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101400288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101400289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21 090,00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710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4510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-Елемент –кермо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2,5.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101400185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76 900,00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-Гойдалка 2 –місна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-Урни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3600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145F25" w:rsidRPr="00A66367" w:rsidRDefault="00145F25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 Рубіжне, вул. Миру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101330828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50 150,00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-Гойдалка  2-місна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(в)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спорту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8150</w:t>
            </w:r>
          </w:p>
        </w:tc>
        <w:tc>
          <w:tcPr>
            <w:tcW w:w="680" w:type="dxa"/>
          </w:tcPr>
          <w:p w:rsidR="00145F25" w:rsidRPr="00A66367" w:rsidRDefault="00145F25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</w: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Перемозький 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с.Герсеванівка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101400246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101400247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101400248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11135581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29 515,00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2-ма гойдалками+2 гірки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19645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5935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з навісом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900,00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2124" w:type="dxa"/>
          </w:tcPr>
          <w:p w:rsidR="00145F25" w:rsidRPr="00A66367" w:rsidRDefault="00145F25" w:rsidP="00B93BB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комплекс «Городок-Дружби»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Перемозький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с.Перемога, вул.Слави.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29 000,00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1-ею гіркою та 2-ма гойдалками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Перемозький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с.Червоний Кут,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Вишнева,40.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52 420,00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6771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71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32000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-Огорожа з колес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29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29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-Балансир+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6620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комплекс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Яковлівський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с.Оддихне, вул.Оддихнянська,70.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101331787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101400255-62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11135899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121 779,00</w:t>
            </w:r>
          </w:p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A66367" w:rsidRDefault="00145F25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- гриб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46000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14979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-Гірка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Яковлівський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с.Яковлівка, вул.Захисників Харківщини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-Стіл+2 лави з навісом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14000,00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720,00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с.Нова Іванівка,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2в.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124 570,00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16000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65770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Новоіванівський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с.Нова Іванівка,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1а.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101400281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17 740, 00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11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1740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с.Мальцівське,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Шкільна, 7а.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D06B5">
            <w:pPr>
              <w:tabs>
                <w:tab w:val="left" w:pos="498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A66367" w:rsidRDefault="00145F25" w:rsidP="00A66367">
            <w:pPr>
              <w:tabs>
                <w:tab w:val="left" w:pos="201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</w: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tabs>
                <w:tab w:val="left" w:pos="180"/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9100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Новоіванівський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с.Нестеліївка,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Середи,33.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101400144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23 800, 00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12900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с.Страсне, вул. Миру,8в.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101400144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15 163, 00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5663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с.Домаха, вул.Сонячна.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101330455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11134378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11134379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18 540,00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1540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-Огорожа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49 м/п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с.Домаха,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пров. Слобожанський.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101330456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E00BF8">
            <w:pPr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11 625,00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D06B5">
            <w:pPr>
              <w:tabs>
                <w:tab w:val="left" w:pos="413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A66367" w:rsidRDefault="00145F25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3564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 (колеса)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61,00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с.Домаха,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вул.Молодіжна.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101330453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72 м/п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с.Домаха, вул.Прибережна. 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11134377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11134380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6 915,00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3915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Миколаївський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с.Миколаївка,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Джека Алтаузена.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101400146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101400147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8B244C">
            <w:pPr>
              <w:tabs>
                <w:tab w:val="left" w:pos="625"/>
              </w:tabs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50 000, 00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з лавою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 та лавою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Миколаївський 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с.Миколаївка, перехрестя вулиць Джека Алтаузена та Никитенка.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101400283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101400284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63 460,00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1-місною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57460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-Альтанка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Миролюбівський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 Федорівка, вул. Центральна,8.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101400286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145F25" w:rsidRPr="00616A54" w:rsidRDefault="00145F25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 з турніком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9E4600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2124" w:type="dxa"/>
          </w:tcPr>
          <w:p w:rsidR="00145F25" w:rsidRPr="00A66367" w:rsidRDefault="00145F25" w:rsidP="00E00BF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Миролюбівський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с.Миролюбівка.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101330761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180 900,00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з навісом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 з гойдалкою 1-місною (човник)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42200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4-ма гірками та 1 гойдалкою 4-місною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80900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Єлизаветівський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с.Єлизаветівка,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мікрорайон , біля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буд. 22-23.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101400213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101400214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101400215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101400216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101400217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57 500,00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1 -місна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2 +стіл 1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Єлизаветівський старостинський округ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с.Єлизаветівка, стадіон,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біля буд. 24-25.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101400218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101400219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101400220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616A54">
              <w:rPr>
                <w:rFonts w:ascii="Times New Roman" w:hAnsi="Times New Roman"/>
                <w:lang w:val="en-US"/>
              </w:rPr>
              <w:t>26 400</w:t>
            </w:r>
            <w:r w:rsidRPr="00616A54">
              <w:rPr>
                <w:rFonts w:ascii="Times New Roman" w:hAnsi="Times New Roman"/>
                <w:lang w:val="uk-UA"/>
              </w:rPr>
              <w:t>,</w:t>
            </w:r>
            <w:r w:rsidRPr="00616A54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066A6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5370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   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-Будинок дитячий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30,00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-Стійки для волейболу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Краснопавлівський 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с-ще Краснопавлівка,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мікрорайон,буд.17.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101400388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101400389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101400390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101400391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101400392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101400393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12 000,00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-Пісочниці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3-ма гірками+2 балансира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A66367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мікрорайон, буд. 10.</w:t>
            </w: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101400411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101400412</w:t>
            </w: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21 033,00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3-ма гірками +гойдалка 1 – місна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5033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     500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для спорту з баскетбольною сіткою</w:t>
            </w:r>
          </w:p>
        </w:tc>
        <w:tc>
          <w:tcPr>
            <w:tcW w:w="2397" w:type="dxa"/>
          </w:tcPr>
          <w:p w:rsidR="00145F25" w:rsidRPr="00A66367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A66367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11.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кругова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575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345,00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26.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 101400409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101400414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101400417</w:t>
            </w:r>
          </w:p>
          <w:p w:rsidR="00145F25" w:rsidRPr="00072925" w:rsidRDefault="00145F25" w:rsidP="0007292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   </w:t>
            </w:r>
            <w:r w:rsidRPr="00072925">
              <w:rPr>
                <w:rFonts w:ascii="Times New Roman" w:hAnsi="Times New Roman"/>
                <w:lang w:val="uk-UA" w:eastAsia="ru-RU"/>
              </w:rPr>
              <w:t>11137461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11137462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11137463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11137464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11137465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60 500,00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з 1-місною гіркою та 1-місною гойдалкою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-Спортивний елемент з баскетбольною сіткою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5494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-Комплекс з 3-ма гірками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42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7,8.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-Спортивний елемент з баскетбольною сіткою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    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434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180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900,00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3.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101400413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101400408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18 801, 00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-Стол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-Спортивний елемент з баскетбольною сіткою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5901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вул. Лесі Українки, 31.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101400394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101400395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101400396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101400397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101400416</w:t>
            </w: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101400419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C223CB">
            <w:pPr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45 066,00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-Спортивний елемент з баскетбольною сіткою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9066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145F25" w:rsidRPr="000729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145F25" w:rsidRPr="00072925" w:rsidRDefault="00145F25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вул. Миру.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 (мал)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Майданчик спортивно-ігровий з обладнанням</w:t>
            </w:r>
          </w:p>
        </w:tc>
        <w:tc>
          <w:tcPr>
            <w:tcW w:w="2397" w:type="dxa"/>
          </w:tcPr>
          <w:p w:rsidR="00145F25" w:rsidRPr="00072925" w:rsidRDefault="00145F25" w:rsidP="00395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Бунаківський старостинський округ </w:t>
            </w:r>
          </w:p>
          <w:p w:rsidR="00145F25" w:rsidRPr="00072925" w:rsidRDefault="00145F25" w:rsidP="00395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с.Бунакове. вул. Ковальова.</w:t>
            </w: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101400207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395F4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143 279, 78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 Комплекс (гірка)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-Комплекс з гойдалкою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з гіркою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2E27D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279,78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1163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Дитячий майданчик </w:t>
            </w:r>
          </w:p>
        </w:tc>
        <w:tc>
          <w:tcPr>
            <w:tcW w:w="2397" w:type="dxa"/>
          </w:tcPr>
          <w:p w:rsidR="00145F25" w:rsidRPr="00072925" w:rsidRDefault="00145F25" w:rsidP="00885B5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Бунаківський старостинський округ с.Павлівка Друга, вул.Десняка7.</w:t>
            </w:r>
          </w:p>
        </w:tc>
        <w:tc>
          <w:tcPr>
            <w:tcW w:w="1407" w:type="dxa"/>
          </w:tcPr>
          <w:p w:rsidR="00145F25" w:rsidRPr="00072925" w:rsidRDefault="00145F25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101400222</w:t>
            </w:r>
          </w:p>
          <w:p w:rsidR="00145F25" w:rsidRPr="00072925" w:rsidRDefault="00145F25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54 100,00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-Карусель групова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4550</w:t>
            </w:r>
          </w:p>
        </w:tc>
        <w:tc>
          <w:tcPr>
            <w:tcW w:w="680" w:type="dxa"/>
          </w:tcPr>
          <w:p w:rsidR="00145F25" w:rsidRDefault="00145F25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маятникова «Дует»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4550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Pr="007871F9" w:rsidRDefault="00145F25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Дім «Весела Галявина» </w:t>
            </w:r>
          </w:p>
        </w:tc>
        <w:tc>
          <w:tcPr>
            <w:tcW w:w="2397" w:type="dxa"/>
          </w:tcPr>
          <w:p w:rsidR="00145F25" w:rsidRPr="000729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45000</w:t>
            </w:r>
          </w:p>
        </w:tc>
        <w:tc>
          <w:tcPr>
            <w:tcW w:w="680" w:type="dxa"/>
          </w:tcPr>
          <w:p w:rsidR="00145F25" w:rsidRPr="00072925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145F25" w:rsidRPr="007871F9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145F25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 xml:space="preserve">м.Лозова, </w:t>
            </w:r>
          </w:p>
          <w:p w:rsidR="00145F25" w:rsidRPr="005D48EE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 xml:space="preserve">мікрорайон 6 </w:t>
            </w:r>
          </w:p>
          <w:p w:rsidR="00145F25" w:rsidRPr="005D48EE" w:rsidRDefault="00145F25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буд.2,2А.</w:t>
            </w: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-Комплект ( стіл 1 шт +лава 2 шт)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14000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ab/>
              <w:t>5600,00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9600,00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145F25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145F25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-Стійка для баскетболу</w:t>
            </w:r>
          </w:p>
        </w:tc>
        <w:tc>
          <w:tcPr>
            <w:tcW w:w="2397" w:type="dxa"/>
          </w:tcPr>
          <w:p w:rsidR="00145F25" w:rsidRPr="005D48EE" w:rsidRDefault="00145F25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145F25" w:rsidRPr="005D48EE" w:rsidRDefault="00145F25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145F25" w:rsidRPr="00616A54" w:rsidRDefault="00145F25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</w:tbl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Pr="008A7C79" w:rsidRDefault="00145F25" w:rsidP="008A7C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A7C79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8A7C79">
        <w:rPr>
          <w:rFonts w:ascii="Times New Roman" w:hAnsi="Times New Roman"/>
          <w:b/>
          <w:sz w:val="24"/>
          <w:szCs w:val="24"/>
          <w:lang w:val="uk-UA"/>
        </w:rPr>
        <w:t xml:space="preserve"> Юрій КУШНІР</w:t>
      </w:r>
    </w:p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Default="00145F25" w:rsidP="008A7C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Микола Пономар, 22015  </w:t>
      </w:r>
    </w:p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Default="00145F25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F25" w:rsidRDefault="00145F25" w:rsidP="00F22F5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45F25" w:rsidRPr="009016BB" w:rsidRDefault="00145F25" w:rsidP="009016BB">
      <w:pPr>
        <w:rPr>
          <w:rFonts w:ascii="Times New Roman" w:hAnsi="Times New Roman"/>
          <w:sz w:val="28"/>
          <w:szCs w:val="28"/>
          <w:lang w:val="uk-UA"/>
        </w:rPr>
      </w:pPr>
    </w:p>
    <w:sectPr w:rsidR="00145F25" w:rsidRPr="009016BB" w:rsidSect="00D80832">
      <w:pgSz w:w="11906" w:h="16838"/>
      <w:pgMar w:top="851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25" w:rsidRDefault="00145F25" w:rsidP="003B7328">
      <w:pPr>
        <w:spacing w:after="0" w:line="240" w:lineRule="auto"/>
      </w:pPr>
      <w:r>
        <w:separator/>
      </w:r>
    </w:p>
  </w:endnote>
  <w:endnote w:type="continuationSeparator" w:id="0">
    <w:p w:rsidR="00145F25" w:rsidRDefault="00145F25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25" w:rsidRDefault="00145F25" w:rsidP="003B7328">
      <w:pPr>
        <w:spacing w:after="0" w:line="240" w:lineRule="auto"/>
      </w:pPr>
      <w:r>
        <w:separator/>
      </w:r>
    </w:p>
  </w:footnote>
  <w:footnote w:type="continuationSeparator" w:id="0">
    <w:p w:rsidR="00145F25" w:rsidRDefault="00145F25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9AF"/>
    <w:multiLevelType w:val="hybridMultilevel"/>
    <w:tmpl w:val="F154D228"/>
    <w:lvl w:ilvl="0" w:tplc="F46A0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4C76"/>
    <w:rsid w:val="00007218"/>
    <w:rsid w:val="00010A0E"/>
    <w:rsid w:val="0001118A"/>
    <w:rsid w:val="00011A60"/>
    <w:rsid w:val="00017C8A"/>
    <w:rsid w:val="00017D0E"/>
    <w:rsid w:val="00017F3B"/>
    <w:rsid w:val="00024841"/>
    <w:rsid w:val="00025FF1"/>
    <w:rsid w:val="00026EE5"/>
    <w:rsid w:val="0003029F"/>
    <w:rsid w:val="00034B19"/>
    <w:rsid w:val="00036095"/>
    <w:rsid w:val="0004486A"/>
    <w:rsid w:val="0004693F"/>
    <w:rsid w:val="0004759B"/>
    <w:rsid w:val="00050F40"/>
    <w:rsid w:val="00050FF2"/>
    <w:rsid w:val="00053539"/>
    <w:rsid w:val="00053FC2"/>
    <w:rsid w:val="000541DE"/>
    <w:rsid w:val="00056186"/>
    <w:rsid w:val="0005698F"/>
    <w:rsid w:val="00056C4C"/>
    <w:rsid w:val="00056DE7"/>
    <w:rsid w:val="00061498"/>
    <w:rsid w:val="000616D8"/>
    <w:rsid w:val="00061C3E"/>
    <w:rsid w:val="0006303F"/>
    <w:rsid w:val="00064BD2"/>
    <w:rsid w:val="0006538D"/>
    <w:rsid w:val="000669BB"/>
    <w:rsid w:val="00066A64"/>
    <w:rsid w:val="00070420"/>
    <w:rsid w:val="00072925"/>
    <w:rsid w:val="00076F18"/>
    <w:rsid w:val="00077A0B"/>
    <w:rsid w:val="000810E0"/>
    <w:rsid w:val="00081168"/>
    <w:rsid w:val="0008686C"/>
    <w:rsid w:val="000869CD"/>
    <w:rsid w:val="000905E8"/>
    <w:rsid w:val="00092CBC"/>
    <w:rsid w:val="00095110"/>
    <w:rsid w:val="000A0174"/>
    <w:rsid w:val="000A326A"/>
    <w:rsid w:val="000A5159"/>
    <w:rsid w:val="000B0F3D"/>
    <w:rsid w:val="000B4C9B"/>
    <w:rsid w:val="000B4F36"/>
    <w:rsid w:val="000B5CB7"/>
    <w:rsid w:val="000B7CEA"/>
    <w:rsid w:val="000C2366"/>
    <w:rsid w:val="000C56BE"/>
    <w:rsid w:val="000C57B9"/>
    <w:rsid w:val="000D0771"/>
    <w:rsid w:val="000D17BD"/>
    <w:rsid w:val="000D2577"/>
    <w:rsid w:val="000E09A4"/>
    <w:rsid w:val="000E5296"/>
    <w:rsid w:val="000E70D7"/>
    <w:rsid w:val="000F2D3B"/>
    <w:rsid w:val="000F47FE"/>
    <w:rsid w:val="000F5F66"/>
    <w:rsid w:val="000F6B78"/>
    <w:rsid w:val="000F713A"/>
    <w:rsid w:val="000F75EA"/>
    <w:rsid w:val="000F77AF"/>
    <w:rsid w:val="001110F9"/>
    <w:rsid w:val="001126EC"/>
    <w:rsid w:val="00115F60"/>
    <w:rsid w:val="0012584F"/>
    <w:rsid w:val="00125A27"/>
    <w:rsid w:val="0012634A"/>
    <w:rsid w:val="001279FD"/>
    <w:rsid w:val="00130259"/>
    <w:rsid w:val="0013061B"/>
    <w:rsid w:val="0013130D"/>
    <w:rsid w:val="00131699"/>
    <w:rsid w:val="00132AFC"/>
    <w:rsid w:val="00134C4D"/>
    <w:rsid w:val="001400C7"/>
    <w:rsid w:val="0014120D"/>
    <w:rsid w:val="00141502"/>
    <w:rsid w:val="00141894"/>
    <w:rsid w:val="00141B51"/>
    <w:rsid w:val="00142EB6"/>
    <w:rsid w:val="001434EC"/>
    <w:rsid w:val="00145F25"/>
    <w:rsid w:val="00152088"/>
    <w:rsid w:val="0015706B"/>
    <w:rsid w:val="0016396A"/>
    <w:rsid w:val="001724B4"/>
    <w:rsid w:val="0017464D"/>
    <w:rsid w:val="00175DD1"/>
    <w:rsid w:val="001854DD"/>
    <w:rsid w:val="001874EB"/>
    <w:rsid w:val="00187699"/>
    <w:rsid w:val="00187D1E"/>
    <w:rsid w:val="0019049D"/>
    <w:rsid w:val="00192BA8"/>
    <w:rsid w:val="0019383D"/>
    <w:rsid w:val="0019642E"/>
    <w:rsid w:val="001A14C4"/>
    <w:rsid w:val="001A2CEA"/>
    <w:rsid w:val="001A3FEC"/>
    <w:rsid w:val="001A6F65"/>
    <w:rsid w:val="001B0CDB"/>
    <w:rsid w:val="001B2AB6"/>
    <w:rsid w:val="001B3DE7"/>
    <w:rsid w:val="001B4293"/>
    <w:rsid w:val="001B6934"/>
    <w:rsid w:val="001B69FD"/>
    <w:rsid w:val="001C5489"/>
    <w:rsid w:val="001C7D74"/>
    <w:rsid w:val="001D1E13"/>
    <w:rsid w:val="001D1F19"/>
    <w:rsid w:val="001D2055"/>
    <w:rsid w:val="001D2935"/>
    <w:rsid w:val="001D445C"/>
    <w:rsid w:val="001D47BA"/>
    <w:rsid w:val="001D7A8A"/>
    <w:rsid w:val="001E395E"/>
    <w:rsid w:val="001E759D"/>
    <w:rsid w:val="001F1BE1"/>
    <w:rsid w:val="001F2060"/>
    <w:rsid w:val="00204E3E"/>
    <w:rsid w:val="002067E8"/>
    <w:rsid w:val="002079AC"/>
    <w:rsid w:val="00210277"/>
    <w:rsid w:val="00210A0D"/>
    <w:rsid w:val="00212346"/>
    <w:rsid w:val="00212416"/>
    <w:rsid w:val="00212842"/>
    <w:rsid w:val="00212C28"/>
    <w:rsid w:val="00213E1B"/>
    <w:rsid w:val="00220C64"/>
    <w:rsid w:val="00220D44"/>
    <w:rsid w:val="00221957"/>
    <w:rsid w:val="00221EAF"/>
    <w:rsid w:val="00222486"/>
    <w:rsid w:val="0022409B"/>
    <w:rsid w:val="002246F4"/>
    <w:rsid w:val="00227238"/>
    <w:rsid w:val="00237CE4"/>
    <w:rsid w:val="00240006"/>
    <w:rsid w:val="00241E07"/>
    <w:rsid w:val="0024788A"/>
    <w:rsid w:val="002534EE"/>
    <w:rsid w:val="002536EF"/>
    <w:rsid w:val="00255EC0"/>
    <w:rsid w:val="002611B1"/>
    <w:rsid w:val="002613D7"/>
    <w:rsid w:val="002632BE"/>
    <w:rsid w:val="00263F51"/>
    <w:rsid w:val="00270F8C"/>
    <w:rsid w:val="00274E5D"/>
    <w:rsid w:val="00275790"/>
    <w:rsid w:val="00280182"/>
    <w:rsid w:val="00280B62"/>
    <w:rsid w:val="00280DE7"/>
    <w:rsid w:val="002836B7"/>
    <w:rsid w:val="00292CE5"/>
    <w:rsid w:val="002A024E"/>
    <w:rsid w:val="002A0881"/>
    <w:rsid w:val="002A52C9"/>
    <w:rsid w:val="002B0DDC"/>
    <w:rsid w:val="002B292A"/>
    <w:rsid w:val="002B4818"/>
    <w:rsid w:val="002B6D39"/>
    <w:rsid w:val="002B7385"/>
    <w:rsid w:val="002C5285"/>
    <w:rsid w:val="002C6E19"/>
    <w:rsid w:val="002C71A7"/>
    <w:rsid w:val="002D2CF5"/>
    <w:rsid w:val="002E0F8D"/>
    <w:rsid w:val="002E210F"/>
    <w:rsid w:val="002E27D2"/>
    <w:rsid w:val="002E366F"/>
    <w:rsid w:val="002E622C"/>
    <w:rsid w:val="002E6764"/>
    <w:rsid w:val="002F0CE3"/>
    <w:rsid w:val="002F11D2"/>
    <w:rsid w:val="002F52BC"/>
    <w:rsid w:val="002F7205"/>
    <w:rsid w:val="002F7BB0"/>
    <w:rsid w:val="00301E83"/>
    <w:rsid w:val="00306352"/>
    <w:rsid w:val="0030791C"/>
    <w:rsid w:val="00310722"/>
    <w:rsid w:val="003107BC"/>
    <w:rsid w:val="0031111D"/>
    <w:rsid w:val="0031239B"/>
    <w:rsid w:val="0031589E"/>
    <w:rsid w:val="00317F59"/>
    <w:rsid w:val="00321813"/>
    <w:rsid w:val="0032261A"/>
    <w:rsid w:val="00322BCA"/>
    <w:rsid w:val="0032347C"/>
    <w:rsid w:val="00323B45"/>
    <w:rsid w:val="00326B79"/>
    <w:rsid w:val="00327BA6"/>
    <w:rsid w:val="003301E7"/>
    <w:rsid w:val="00332852"/>
    <w:rsid w:val="00334B7A"/>
    <w:rsid w:val="00336493"/>
    <w:rsid w:val="0033732C"/>
    <w:rsid w:val="00340C0A"/>
    <w:rsid w:val="00342D9A"/>
    <w:rsid w:val="003437E3"/>
    <w:rsid w:val="0034389A"/>
    <w:rsid w:val="00344720"/>
    <w:rsid w:val="00347FB5"/>
    <w:rsid w:val="003503FE"/>
    <w:rsid w:val="00356C4F"/>
    <w:rsid w:val="00362E60"/>
    <w:rsid w:val="003630E8"/>
    <w:rsid w:val="0036650A"/>
    <w:rsid w:val="00366715"/>
    <w:rsid w:val="0036773E"/>
    <w:rsid w:val="00367D02"/>
    <w:rsid w:val="00374827"/>
    <w:rsid w:val="00384934"/>
    <w:rsid w:val="0038703D"/>
    <w:rsid w:val="003873FB"/>
    <w:rsid w:val="00387D31"/>
    <w:rsid w:val="0039468E"/>
    <w:rsid w:val="00395F49"/>
    <w:rsid w:val="003968EE"/>
    <w:rsid w:val="00396CF8"/>
    <w:rsid w:val="00396FFF"/>
    <w:rsid w:val="003A3B89"/>
    <w:rsid w:val="003A5017"/>
    <w:rsid w:val="003B1748"/>
    <w:rsid w:val="003B60D4"/>
    <w:rsid w:val="003B7328"/>
    <w:rsid w:val="003D224C"/>
    <w:rsid w:val="003D53D7"/>
    <w:rsid w:val="003E03E9"/>
    <w:rsid w:val="003E0981"/>
    <w:rsid w:val="003E388D"/>
    <w:rsid w:val="003E4E9E"/>
    <w:rsid w:val="003E4FF5"/>
    <w:rsid w:val="003F08D9"/>
    <w:rsid w:val="003F30E5"/>
    <w:rsid w:val="003F573E"/>
    <w:rsid w:val="004015C3"/>
    <w:rsid w:val="00402462"/>
    <w:rsid w:val="00406638"/>
    <w:rsid w:val="00410DD9"/>
    <w:rsid w:val="0041425E"/>
    <w:rsid w:val="00416843"/>
    <w:rsid w:val="00421EA9"/>
    <w:rsid w:val="004226D2"/>
    <w:rsid w:val="00424B51"/>
    <w:rsid w:val="0042531F"/>
    <w:rsid w:val="00425BB9"/>
    <w:rsid w:val="00431678"/>
    <w:rsid w:val="004321E8"/>
    <w:rsid w:val="00432E9C"/>
    <w:rsid w:val="00445308"/>
    <w:rsid w:val="00447A66"/>
    <w:rsid w:val="004517F2"/>
    <w:rsid w:val="00462B7A"/>
    <w:rsid w:val="00462C43"/>
    <w:rsid w:val="004759C2"/>
    <w:rsid w:val="00475DC7"/>
    <w:rsid w:val="00477707"/>
    <w:rsid w:val="00482462"/>
    <w:rsid w:val="004834B2"/>
    <w:rsid w:val="00483997"/>
    <w:rsid w:val="004868BC"/>
    <w:rsid w:val="00486B2E"/>
    <w:rsid w:val="00490084"/>
    <w:rsid w:val="00491D29"/>
    <w:rsid w:val="004920A8"/>
    <w:rsid w:val="00493218"/>
    <w:rsid w:val="0049514F"/>
    <w:rsid w:val="004954F1"/>
    <w:rsid w:val="00495FB4"/>
    <w:rsid w:val="0049793B"/>
    <w:rsid w:val="004A08B9"/>
    <w:rsid w:val="004A1233"/>
    <w:rsid w:val="004A655F"/>
    <w:rsid w:val="004A6EFF"/>
    <w:rsid w:val="004A701B"/>
    <w:rsid w:val="004B06A9"/>
    <w:rsid w:val="004B13C2"/>
    <w:rsid w:val="004B2E20"/>
    <w:rsid w:val="004B31A3"/>
    <w:rsid w:val="004C301D"/>
    <w:rsid w:val="004C37B3"/>
    <w:rsid w:val="004C630D"/>
    <w:rsid w:val="004C6B7E"/>
    <w:rsid w:val="004D06B5"/>
    <w:rsid w:val="004E24AA"/>
    <w:rsid w:val="004E2AA2"/>
    <w:rsid w:val="004E5C3D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439E"/>
    <w:rsid w:val="005151EC"/>
    <w:rsid w:val="005160B2"/>
    <w:rsid w:val="00520943"/>
    <w:rsid w:val="005222D5"/>
    <w:rsid w:val="00534E8F"/>
    <w:rsid w:val="005369E9"/>
    <w:rsid w:val="00541BDA"/>
    <w:rsid w:val="005542B8"/>
    <w:rsid w:val="0055741A"/>
    <w:rsid w:val="005625A9"/>
    <w:rsid w:val="00563CFF"/>
    <w:rsid w:val="0056576D"/>
    <w:rsid w:val="00565C1F"/>
    <w:rsid w:val="0056621D"/>
    <w:rsid w:val="0057211B"/>
    <w:rsid w:val="00573CA0"/>
    <w:rsid w:val="0057609D"/>
    <w:rsid w:val="005818CB"/>
    <w:rsid w:val="00583B44"/>
    <w:rsid w:val="0058402B"/>
    <w:rsid w:val="005878D6"/>
    <w:rsid w:val="00591166"/>
    <w:rsid w:val="00591627"/>
    <w:rsid w:val="00592391"/>
    <w:rsid w:val="00593E9F"/>
    <w:rsid w:val="005A1912"/>
    <w:rsid w:val="005A2D41"/>
    <w:rsid w:val="005A309E"/>
    <w:rsid w:val="005A3A2B"/>
    <w:rsid w:val="005A5415"/>
    <w:rsid w:val="005A5735"/>
    <w:rsid w:val="005A5D8D"/>
    <w:rsid w:val="005A6460"/>
    <w:rsid w:val="005B1D64"/>
    <w:rsid w:val="005B6DC8"/>
    <w:rsid w:val="005B76A0"/>
    <w:rsid w:val="005C04DA"/>
    <w:rsid w:val="005C1649"/>
    <w:rsid w:val="005C1742"/>
    <w:rsid w:val="005C1AFC"/>
    <w:rsid w:val="005C5008"/>
    <w:rsid w:val="005C543E"/>
    <w:rsid w:val="005C5D23"/>
    <w:rsid w:val="005C5DD9"/>
    <w:rsid w:val="005D1722"/>
    <w:rsid w:val="005D476B"/>
    <w:rsid w:val="005D48EE"/>
    <w:rsid w:val="005D4E73"/>
    <w:rsid w:val="005D7198"/>
    <w:rsid w:val="005E15C0"/>
    <w:rsid w:val="005E28F2"/>
    <w:rsid w:val="005E40FE"/>
    <w:rsid w:val="005F01D9"/>
    <w:rsid w:val="005F09EB"/>
    <w:rsid w:val="005F362F"/>
    <w:rsid w:val="005F36D6"/>
    <w:rsid w:val="005F64B8"/>
    <w:rsid w:val="00603392"/>
    <w:rsid w:val="00607D44"/>
    <w:rsid w:val="00612554"/>
    <w:rsid w:val="00612C2C"/>
    <w:rsid w:val="00613122"/>
    <w:rsid w:val="00615FC9"/>
    <w:rsid w:val="00616A54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34"/>
    <w:rsid w:val="00651DC6"/>
    <w:rsid w:val="00654AC2"/>
    <w:rsid w:val="0065541A"/>
    <w:rsid w:val="00656C45"/>
    <w:rsid w:val="006604A5"/>
    <w:rsid w:val="00660973"/>
    <w:rsid w:val="00660F35"/>
    <w:rsid w:val="006664CA"/>
    <w:rsid w:val="0067036A"/>
    <w:rsid w:val="00670E92"/>
    <w:rsid w:val="00671724"/>
    <w:rsid w:val="00672EE6"/>
    <w:rsid w:val="00674B18"/>
    <w:rsid w:val="00682C94"/>
    <w:rsid w:val="0068543A"/>
    <w:rsid w:val="00686291"/>
    <w:rsid w:val="00693106"/>
    <w:rsid w:val="00693E20"/>
    <w:rsid w:val="0069529B"/>
    <w:rsid w:val="00696663"/>
    <w:rsid w:val="00697928"/>
    <w:rsid w:val="006A1E8E"/>
    <w:rsid w:val="006A5964"/>
    <w:rsid w:val="006A5F3F"/>
    <w:rsid w:val="006A66A8"/>
    <w:rsid w:val="006A6CAA"/>
    <w:rsid w:val="006A6D70"/>
    <w:rsid w:val="006A7FAE"/>
    <w:rsid w:val="006B3762"/>
    <w:rsid w:val="006B6D34"/>
    <w:rsid w:val="006C4EB9"/>
    <w:rsid w:val="006C62DF"/>
    <w:rsid w:val="006C666D"/>
    <w:rsid w:val="006C7122"/>
    <w:rsid w:val="006C7249"/>
    <w:rsid w:val="006D18FB"/>
    <w:rsid w:val="006D39DA"/>
    <w:rsid w:val="006D3C55"/>
    <w:rsid w:val="006D3EDE"/>
    <w:rsid w:val="006D5729"/>
    <w:rsid w:val="006E1035"/>
    <w:rsid w:val="006E1270"/>
    <w:rsid w:val="006E195D"/>
    <w:rsid w:val="006E22A4"/>
    <w:rsid w:val="006E2CAE"/>
    <w:rsid w:val="006E33F6"/>
    <w:rsid w:val="006E7424"/>
    <w:rsid w:val="006F1422"/>
    <w:rsid w:val="006F22D5"/>
    <w:rsid w:val="006F3173"/>
    <w:rsid w:val="006F6A4A"/>
    <w:rsid w:val="0070268B"/>
    <w:rsid w:val="00704E42"/>
    <w:rsid w:val="00704F41"/>
    <w:rsid w:val="0070515E"/>
    <w:rsid w:val="00705F07"/>
    <w:rsid w:val="00710BA8"/>
    <w:rsid w:val="00712016"/>
    <w:rsid w:val="0071534E"/>
    <w:rsid w:val="007235FF"/>
    <w:rsid w:val="00725D6A"/>
    <w:rsid w:val="00727E67"/>
    <w:rsid w:val="0073099F"/>
    <w:rsid w:val="00731367"/>
    <w:rsid w:val="00733C1A"/>
    <w:rsid w:val="007370C6"/>
    <w:rsid w:val="00740BAF"/>
    <w:rsid w:val="00743371"/>
    <w:rsid w:val="00743BE9"/>
    <w:rsid w:val="0074668E"/>
    <w:rsid w:val="00746765"/>
    <w:rsid w:val="00746EA9"/>
    <w:rsid w:val="0074745C"/>
    <w:rsid w:val="00747F3E"/>
    <w:rsid w:val="0075200D"/>
    <w:rsid w:val="00752150"/>
    <w:rsid w:val="007535D8"/>
    <w:rsid w:val="00755D13"/>
    <w:rsid w:val="00764AC7"/>
    <w:rsid w:val="007746EA"/>
    <w:rsid w:val="00774DCF"/>
    <w:rsid w:val="007753D1"/>
    <w:rsid w:val="00775773"/>
    <w:rsid w:val="00781062"/>
    <w:rsid w:val="00781419"/>
    <w:rsid w:val="00781C84"/>
    <w:rsid w:val="007853E8"/>
    <w:rsid w:val="0078655C"/>
    <w:rsid w:val="007868B9"/>
    <w:rsid w:val="007871F9"/>
    <w:rsid w:val="00791ED0"/>
    <w:rsid w:val="00793727"/>
    <w:rsid w:val="007953FA"/>
    <w:rsid w:val="00795D36"/>
    <w:rsid w:val="007A08DB"/>
    <w:rsid w:val="007A0DA5"/>
    <w:rsid w:val="007A2109"/>
    <w:rsid w:val="007A41B4"/>
    <w:rsid w:val="007A67F6"/>
    <w:rsid w:val="007A7B15"/>
    <w:rsid w:val="007B206F"/>
    <w:rsid w:val="007B33C0"/>
    <w:rsid w:val="007B5041"/>
    <w:rsid w:val="007B68D9"/>
    <w:rsid w:val="007B767A"/>
    <w:rsid w:val="007C12A8"/>
    <w:rsid w:val="007C3193"/>
    <w:rsid w:val="007C5217"/>
    <w:rsid w:val="007C7C2E"/>
    <w:rsid w:val="007D06C4"/>
    <w:rsid w:val="007D2643"/>
    <w:rsid w:val="007E4F62"/>
    <w:rsid w:val="007F08D5"/>
    <w:rsid w:val="007F0AE5"/>
    <w:rsid w:val="007F302E"/>
    <w:rsid w:val="007F5220"/>
    <w:rsid w:val="007F57E2"/>
    <w:rsid w:val="00800667"/>
    <w:rsid w:val="00803DB9"/>
    <w:rsid w:val="008059F0"/>
    <w:rsid w:val="008115D8"/>
    <w:rsid w:val="00816000"/>
    <w:rsid w:val="00817743"/>
    <w:rsid w:val="00820040"/>
    <w:rsid w:val="008210D8"/>
    <w:rsid w:val="0082433A"/>
    <w:rsid w:val="008245FC"/>
    <w:rsid w:val="00831B3F"/>
    <w:rsid w:val="0084156F"/>
    <w:rsid w:val="00843BC9"/>
    <w:rsid w:val="00844B5F"/>
    <w:rsid w:val="008450E5"/>
    <w:rsid w:val="00847FE1"/>
    <w:rsid w:val="008520E4"/>
    <w:rsid w:val="00853D11"/>
    <w:rsid w:val="00860FBB"/>
    <w:rsid w:val="008629C6"/>
    <w:rsid w:val="008642B3"/>
    <w:rsid w:val="008645E6"/>
    <w:rsid w:val="00866034"/>
    <w:rsid w:val="008663E0"/>
    <w:rsid w:val="0086682B"/>
    <w:rsid w:val="00871048"/>
    <w:rsid w:val="00873D84"/>
    <w:rsid w:val="00874B99"/>
    <w:rsid w:val="008751D5"/>
    <w:rsid w:val="00875C53"/>
    <w:rsid w:val="00883651"/>
    <w:rsid w:val="00885B52"/>
    <w:rsid w:val="008913A8"/>
    <w:rsid w:val="00891904"/>
    <w:rsid w:val="00892DB2"/>
    <w:rsid w:val="00893586"/>
    <w:rsid w:val="00893CD4"/>
    <w:rsid w:val="00894A68"/>
    <w:rsid w:val="00895A29"/>
    <w:rsid w:val="008A33DD"/>
    <w:rsid w:val="008A3436"/>
    <w:rsid w:val="008A597C"/>
    <w:rsid w:val="008A755A"/>
    <w:rsid w:val="008A7C79"/>
    <w:rsid w:val="008B1E98"/>
    <w:rsid w:val="008B244C"/>
    <w:rsid w:val="008B6726"/>
    <w:rsid w:val="008C1B03"/>
    <w:rsid w:val="008C3125"/>
    <w:rsid w:val="008C361C"/>
    <w:rsid w:val="008C69B3"/>
    <w:rsid w:val="008C78DB"/>
    <w:rsid w:val="008D0075"/>
    <w:rsid w:val="008D1EA0"/>
    <w:rsid w:val="008D2D96"/>
    <w:rsid w:val="008D4722"/>
    <w:rsid w:val="008D51D2"/>
    <w:rsid w:val="008D5999"/>
    <w:rsid w:val="008E099A"/>
    <w:rsid w:val="008E3126"/>
    <w:rsid w:val="008E48BC"/>
    <w:rsid w:val="008E6781"/>
    <w:rsid w:val="008E6A40"/>
    <w:rsid w:val="00900F1A"/>
    <w:rsid w:val="009016BB"/>
    <w:rsid w:val="0090316E"/>
    <w:rsid w:val="009031A0"/>
    <w:rsid w:val="00904017"/>
    <w:rsid w:val="00915954"/>
    <w:rsid w:val="00915CDE"/>
    <w:rsid w:val="00916DDD"/>
    <w:rsid w:val="0091775C"/>
    <w:rsid w:val="00917D06"/>
    <w:rsid w:val="0092731D"/>
    <w:rsid w:val="00927AEB"/>
    <w:rsid w:val="0093290B"/>
    <w:rsid w:val="00935372"/>
    <w:rsid w:val="0093596C"/>
    <w:rsid w:val="009364FB"/>
    <w:rsid w:val="00941839"/>
    <w:rsid w:val="00942973"/>
    <w:rsid w:val="009434B2"/>
    <w:rsid w:val="00944141"/>
    <w:rsid w:val="00946D22"/>
    <w:rsid w:val="00947964"/>
    <w:rsid w:val="00952C5B"/>
    <w:rsid w:val="00953638"/>
    <w:rsid w:val="009603CC"/>
    <w:rsid w:val="00960B73"/>
    <w:rsid w:val="00960DF5"/>
    <w:rsid w:val="009620B8"/>
    <w:rsid w:val="009650F2"/>
    <w:rsid w:val="00966D66"/>
    <w:rsid w:val="00973840"/>
    <w:rsid w:val="00974516"/>
    <w:rsid w:val="0097551B"/>
    <w:rsid w:val="009810EE"/>
    <w:rsid w:val="00983945"/>
    <w:rsid w:val="0098409F"/>
    <w:rsid w:val="00984E29"/>
    <w:rsid w:val="0098648F"/>
    <w:rsid w:val="00992212"/>
    <w:rsid w:val="00994215"/>
    <w:rsid w:val="009965A0"/>
    <w:rsid w:val="009A138D"/>
    <w:rsid w:val="009A1B2C"/>
    <w:rsid w:val="009A22BD"/>
    <w:rsid w:val="009A2FDA"/>
    <w:rsid w:val="009A40C9"/>
    <w:rsid w:val="009A6728"/>
    <w:rsid w:val="009B1692"/>
    <w:rsid w:val="009B2147"/>
    <w:rsid w:val="009B58AF"/>
    <w:rsid w:val="009B768F"/>
    <w:rsid w:val="009C098C"/>
    <w:rsid w:val="009C190E"/>
    <w:rsid w:val="009C2E6F"/>
    <w:rsid w:val="009C5C70"/>
    <w:rsid w:val="009C66E4"/>
    <w:rsid w:val="009D0AA7"/>
    <w:rsid w:val="009D24B9"/>
    <w:rsid w:val="009D486D"/>
    <w:rsid w:val="009D5245"/>
    <w:rsid w:val="009E4600"/>
    <w:rsid w:val="009E5518"/>
    <w:rsid w:val="009E655E"/>
    <w:rsid w:val="009E7F81"/>
    <w:rsid w:val="009F0763"/>
    <w:rsid w:val="009F0CB4"/>
    <w:rsid w:val="009F0DFB"/>
    <w:rsid w:val="009F2656"/>
    <w:rsid w:val="009F536D"/>
    <w:rsid w:val="009F5D9D"/>
    <w:rsid w:val="00A00FCD"/>
    <w:rsid w:val="00A06EA7"/>
    <w:rsid w:val="00A10D1B"/>
    <w:rsid w:val="00A12E12"/>
    <w:rsid w:val="00A13801"/>
    <w:rsid w:val="00A14DC7"/>
    <w:rsid w:val="00A20233"/>
    <w:rsid w:val="00A21EBD"/>
    <w:rsid w:val="00A230DF"/>
    <w:rsid w:val="00A30B30"/>
    <w:rsid w:val="00A30B6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433FD"/>
    <w:rsid w:val="00A503E1"/>
    <w:rsid w:val="00A54046"/>
    <w:rsid w:val="00A556A4"/>
    <w:rsid w:val="00A60647"/>
    <w:rsid w:val="00A628D6"/>
    <w:rsid w:val="00A63BDE"/>
    <w:rsid w:val="00A66367"/>
    <w:rsid w:val="00A677F1"/>
    <w:rsid w:val="00A67869"/>
    <w:rsid w:val="00A71A83"/>
    <w:rsid w:val="00A730BB"/>
    <w:rsid w:val="00A7376B"/>
    <w:rsid w:val="00A762B0"/>
    <w:rsid w:val="00A77484"/>
    <w:rsid w:val="00A80784"/>
    <w:rsid w:val="00A821D8"/>
    <w:rsid w:val="00A826BD"/>
    <w:rsid w:val="00A904A7"/>
    <w:rsid w:val="00A913B7"/>
    <w:rsid w:val="00A91594"/>
    <w:rsid w:val="00A9174C"/>
    <w:rsid w:val="00A94F59"/>
    <w:rsid w:val="00AA27F7"/>
    <w:rsid w:val="00AA3DBB"/>
    <w:rsid w:val="00AA4216"/>
    <w:rsid w:val="00AA5A24"/>
    <w:rsid w:val="00AA5F14"/>
    <w:rsid w:val="00AA701D"/>
    <w:rsid w:val="00AB2A72"/>
    <w:rsid w:val="00AB3676"/>
    <w:rsid w:val="00AB61C1"/>
    <w:rsid w:val="00AD0BE5"/>
    <w:rsid w:val="00AD26DA"/>
    <w:rsid w:val="00AD2FF9"/>
    <w:rsid w:val="00AD37C0"/>
    <w:rsid w:val="00AD6D6F"/>
    <w:rsid w:val="00AE0734"/>
    <w:rsid w:val="00AE0D90"/>
    <w:rsid w:val="00AE3869"/>
    <w:rsid w:val="00AE38C7"/>
    <w:rsid w:val="00AE449A"/>
    <w:rsid w:val="00AE520A"/>
    <w:rsid w:val="00AE7531"/>
    <w:rsid w:val="00AE7A26"/>
    <w:rsid w:val="00AF0E61"/>
    <w:rsid w:val="00AF2967"/>
    <w:rsid w:val="00AF3A62"/>
    <w:rsid w:val="00AF51D6"/>
    <w:rsid w:val="00AF5227"/>
    <w:rsid w:val="00B00C96"/>
    <w:rsid w:val="00B00E65"/>
    <w:rsid w:val="00B0212A"/>
    <w:rsid w:val="00B02CEE"/>
    <w:rsid w:val="00B070D1"/>
    <w:rsid w:val="00B11E25"/>
    <w:rsid w:val="00B1282A"/>
    <w:rsid w:val="00B1418A"/>
    <w:rsid w:val="00B1642B"/>
    <w:rsid w:val="00B17A11"/>
    <w:rsid w:val="00B17FB4"/>
    <w:rsid w:val="00B24DE8"/>
    <w:rsid w:val="00B35EA5"/>
    <w:rsid w:val="00B36BFD"/>
    <w:rsid w:val="00B41A03"/>
    <w:rsid w:val="00B41EDB"/>
    <w:rsid w:val="00B447CE"/>
    <w:rsid w:val="00B462FF"/>
    <w:rsid w:val="00B4650A"/>
    <w:rsid w:val="00B47C90"/>
    <w:rsid w:val="00B60909"/>
    <w:rsid w:val="00B62980"/>
    <w:rsid w:val="00B65FEF"/>
    <w:rsid w:val="00B66864"/>
    <w:rsid w:val="00B66F3D"/>
    <w:rsid w:val="00B67A09"/>
    <w:rsid w:val="00B73D4D"/>
    <w:rsid w:val="00B75B45"/>
    <w:rsid w:val="00B81242"/>
    <w:rsid w:val="00B816CC"/>
    <w:rsid w:val="00B82C1C"/>
    <w:rsid w:val="00B841B8"/>
    <w:rsid w:val="00B84CBF"/>
    <w:rsid w:val="00B91610"/>
    <w:rsid w:val="00B93BB0"/>
    <w:rsid w:val="00B95278"/>
    <w:rsid w:val="00B95C7F"/>
    <w:rsid w:val="00BA136C"/>
    <w:rsid w:val="00BA3D9A"/>
    <w:rsid w:val="00BA41D0"/>
    <w:rsid w:val="00BA644B"/>
    <w:rsid w:val="00BA6D01"/>
    <w:rsid w:val="00BB0AE8"/>
    <w:rsid w:val="00BB0BDF"/>
    <w:rsid w:val="00BB1CFD"/>
    <w:rsid w:val="00BB603F"/>
    <w:rsid w:val="00BC2440"/>
    <w:rsid w:val="00BC2731"/>
    <w:rsid w:val="00BC49FC"/>
    <w:rsid w:val="00BC7F81"/>
    <w:rsid w:val="00BE1DC2"/>
    <w:rsid w:val="00BE27E3"/>
    <w:rsid w:val="00BE366D"/>
    <w:rsid w:val="00BE3E7D"/>
    <w:rsid w:val="00BE489A"/>
    <w:rsid w:val="00BE77BA"/>
    <w:rsid w:val="00BE7EEF"/>
    <w:rsid w:val="00BF1707"/>
    <w:rsid w:val="00BF1AD8"/>
    <w:rsid w:val="00BF4010"/>
    <w:rsid w:val="00C026C1"/>
    <w:rsid w:val="00C05C9D"/>
    <w:rsid w:val="00C06A22"/>
    <w:rsid w:val="00C1221D"/>
    <w:rsid w:val="00C12BA8"/>
    <w:rsid w:val="00C145BC"/>
    <w:rsid w:val="00C15F08"/>
    <w:rsid w:val="00C17B72"/>
    <w:rsid w:val="00C17C6D"/>
    <w:rsid w:val="00C205EB"/>
    <w:rsid w:val="00C20BFD"/>
    <w:rsid w:val="00C223CB"/>
    <w:rsid w:val="00C30743"/>
    <w:rsid w:val="00C31AC6"/>
    <w:rsid w:val="00C32E46"/>
    <w:rsid w:val="00C3454B"/>
    <w:rsid w:val="00C35453"/>
    <w:rsid w:val="00C35A77"/>
    <w:rsid w:val="00C3694E"/>
    <w:rsid w:val="00C412B1"/>
    <w:rsid w:val="00C50CA4"/>
    <w:rsid w:val="00C521CE"/>
    <w:rsid w:val="00C53E44"/>
    <w:rsid w:val="00C61BB6"/>
    <w:rsid w:val="00C6593D"/>
    <w:rsid w:val="00C67746"/>
    <w:rsid w:val="00C74CB0"/>
    <w:rsid w:val="00C75083"/>
    <w:rsid w:val="00C76A53"/>
    <w:rsid w:val="00C82B9C"/>
    <w:rsid w:val="00C8390C"/>
    <w:rsid w:val="00C86F3F"/>
    <w:rsid w:val="00C87CB1"/>
    <w:rsid w:val="00C9642D"/>
    <w:rsid w:val="00C96E08"/>
    <w:rsid w:val="00CA1685"/>
    <w:rsid w:val="00CA2652"/>
    <w:rsid w:val="00CA28BC"/>
    <w:rsid w:val="00CA394E"/>
    <w:rsid w:val="00CA4367"/>
    <w:rsid w:val="00CB072F"/>
    <w:rsid w:val="00CB1735"/>
    <w:rsid w:val="00CB1DFC"/>
    <w:rsid w:val="00CB1FAA"/>
    <w:rsid w:val="00CB55F8"/>
    <w:rsid w:val="00CB5E88"/>
    <w:rsid w:val="00CB62C9"/>
    <w:rsid w:val="00CB74D2"/>
    <w:rsid w:val="00CB776F"/>
    <w:rsid w:val="00CB77E6"/>
    <w:rsid w:val="00CC00C6"/>
    <w:rsid w:val="00CC29F3"/>
    <w:rsid w:val="00CC4432"/>
    <w:rsid w:val="00CC5086"/>
    <w:rsid w:val="00CC5303"/>
    <w:rsid w:val="00CC6D2B"/>
    <w:rsid w:val="00CC7A7B"/>
    <w:rsid w:val="00CD2E72"/>
    <w:rsid w:val="00CD3134"/>
    <w:rsid w:val="00CD6D8B"/>
    <w:rsid w:val="00CE403C"/>
    <w:rsid w:val="00CE4501"/>
    <w:rsid w:val="00CE73B8"/>
    <w:rsid w:val="00CF2C7D"/>
    <w:rsid w:val="00CF2F26"/>
    <w:rsid w:val="00CF3C21"/>
    <w:rsid w:val="00CF3DFF"/>
    <w:rsid w:val="00CF529F"/>
    <w:rsid w:val="00CF5BF5"/>
    <w:rsid w:val="00CF7262"/>
    <w:rsid w:val="00D03EC9"/>
    <w:rsid w:val="00D051A6"/>
    <w:rsid w:val="00D1178B"/>
    <w:rsid w:val="00D17A2C"/>
    <w:rsid w:val="00D23057"/>
    <w:rsid w:val="00D26AB7"/>
    <w:rsid w:val="00D27933"/>
    <w:rsid w:val="00D331E5"/>
    <w:rsid w:val="00D340F8"/>
    <w:rsid w:val="00D37C40"/>
    <w:rsid w:val="00D37C48"/>
    <w:rsid w:val="00D4642C"/>
    <w:rsid w:val="00D54B27"/>
    <w:rsid w:val="00D556F7"/>
    <w:rsid w:val="00D55BD4"/>
    <w:rsid w:val="00D62DBC"/>
    <w:rsid w:val="00D70550"/>
    <w:rsid w:val="00D71306"/>
    <w:rsid w:val="00D7238A"/>
    <w:rsid w:val="00D80832"/>
    <w:rsid w:val="00D8541C"/>
    <w:rsid w:val="00D87A56"/>
    <w:rsid w:val="00D93E48"/>
    <w:rsid w:val="00D95575"/>
    <w:rsid w:val="00DA1CA3"/>
    <w:rsid w:val="00DA1CA8"/>
    <w:rsid w:val="00DA2AE3"/>
    <w:rsid w:val="00DA579E"/>
    <w:rsid w:val="00DA59D7"/>
    <w:rsid w:val="00DA6329"/>
    <w:rsid w:val="00DB064B"/>
    <w:rsid w:val="00DC2166"/>
    <w:rsid w:val="00DC3A91"/>
    <w:rsid w:val="00DC65EB"/>
    <w:rsid w:val="00DC687E"/>
    <w:rsid w:val="00DD0AA6"/>
    <w:rsid w:val="00DD0C03"/>
    <w:rsid w:val="00DD1C92"/>
    <w:rsid w:val="00DD25A2"/>
    <w:rsid w:val="00DD282D"/>
    <w:rsid w:val="00DD2D75"/>
    <w:rsid w:val="00DD2E93"/>
    <w:rsid w:val="00DD3D31"/>
    <w:rsid w:val="00DD4CFE"/>
    <w:rsid w:val="00DD73CB"/>
    <w:rsid w:val="00DE0BBC"/>
    <w:rsid w:val="00DE16A1"/>
    <w:rsid w:val="00DF1441"/>
    <w:rsid w:val="00DF61AA"/>
    <w:rsid w:val="00DF7E20"/>
    <w:rsid w:val="00E00BF8"/>
    <w:rsid w:val="00E0273E"/>
    <w:rsid w:val="00E03442"/>
    <w:rsid w:val="00E05392"/>
    <w:rsid w:val="00E07168"/>
    <w:rsid w:val="00E07E63"/>
    <w:rsid w:val="00E11339"/>
    <w:rsid w:val="00E13AC3"/>
    <w:rsid w:val="00E1592A"/>
    <w:rsid w:val="00E15BEC"/>
    <w:rsid w:val="00E17290"/>
    <w:rsid w:val="00E21304"/>
    <w:rsid w:val="00E21893"/>
    <w:rsid w:val="00E2328C"/>
    <w:rsid w:val="00E24E86"/>
    <w:rsid w:val="00E25CA6"/>
    <w:rsid w:val="00E27F44"/>
    <w:rsid w:val="00E31FAD"/>
    <w:rsid w:val="00E3385B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56759"/>
    <w:rsid w:val="00E644CE"/>
    <w:rsid w:val="00E6681A"/>
    <w:rsid w:val="00E679E9"/>
    <w:rsid w:val="00E81529"/>
    <w:rsid w:val="00E84806"/>
    <w:rsid w:val="00E857E3"/>
    <w:rsid w:val="00E85DA2"/>
    <w:rsid w:val="00E86A9B"/>
    <w:rsid w:val="00E94957"/>
    <w:rsid w:val="00E94993"/>
    <w:rsid w:val="00E95499"/>
    <w:rsid w:val="00E96604"/>
    <w:rsid w:val="00EA452D"/>
    <w:rsid w:val="00EA4905"/>
    <w:rsid w:val="00EB02A1"/>
    <w:rsid w:val="00EB0676"/>
    <w:rsid w:val="00EB14BD"/>
    <w:rsid w:val="00EB36ED"/>
    <w:rsid w:val="00EB5AEB"/>
    <w:rsid w:val="00EC0836"/>
    <w:rsid w:val="00EC2913"/>
    <w:rsid w:val="00EC3161"/>
    <w:rsid w:val="00EC5745"/>
    <w:rsid w:val="00EC73FC"/>
    <w:rsid w:val="00EC78ED"/>
    <w:rsid w:val="00EC7FDD"/>
    <w:rsid w:val="00ED37FD"/>
    <w:rsid w:val="00ED4A75"/>
    <w:rsid w:val="00ED5A4E"/>
    <w:rsid w:val="00ED6B9C"/>
    <w:rsid w:val="00ED7142"/>
    <w:rsid w:val="00EE17C6"/>
    <w:rsid w:val="00EE5B3B"/>
    <w:rsid w:val="00EE7A64"/>
    <w:rsid w:val="00EF1DA7"/>
    <w:rsid w:val="00EF5829"/>
    <w:rsid w:val="00EF58F4"/>
    <w:rsid w:val="00F011AA"/>
    <w:rsid w:val="00F0450B"/>
    <w:rsid w:val="00F13FC5"/>
    <w:rsid w:val="00F14D1B"/>
    <w:rsid w:val="00F20FF2"/>
    <w:rsid w:val="00F223DD"/>
    <w:rsid w:val="00F22994"/>
    <w:rsid w:val="00F22F5A"/>
    <w:rsid w:val="00F271FE"/>
    <w:rsid w:val="00F27961"/>
    <w:rsid w:val="00F302A4"/>
    <w:rsid w:val="00F40445"/>
    <w:rsid w:val="00F517AA"/>
    <w:rsid w:val="00F51924"/>
    <w:rsid w:val="00F51F33"/>
    <w:rsid w:val="00F5485B"/>
    <w:rsid w:val="00F570F6"/>
    <w:rsid w:val="00F60863"/>
    <w:rsid w:val="00F6093D"/>
    <w:rsid w:val="00F636BA"/>
    <w:rsid w:val="00F64F35"/>
    <w:rsid w:val="00F65AD0"/>
    <w:rsid w:val="00F67609"/>
    <w:rsid w:val="00F70320"/>
    <w:rsid w:val="00F710D2"/>
    <w:rsid w:val="00F71925"/>
    <w:rsid w:val="00F71976"/>
    <w:rsid w:val="00F730B6"/>
    <w:rsid w:val="00F73D96"/>
    <w:rsid w:val="00F74ACE"/>
    <w:rsid w:val="00F76AC8"/>
    <w:rsid w:val="00F8795C"/>
    <w:rsid w:val="00F903B9"/>
    <w:rsid w:val="00F943AB"/>
    <w:rsid w:val="00F94BB7"/>
    <w:rsid w:val="00F979F8"/>
    <w:rsid w:val="00F97C88"/>
    <w:rsid w:val="00FB0602"/>
    <w:rsid w:val="00FB0A68"/>
    <w:rsid w:val="00FB38A3"/>
    <w:rsid w:val="00FB3E6F"/>
    <w:rsid w:val="00FB69FF"/>
    <w:rsid w:val="00FB7C04"/>
    <w:rsid w:val="00FC3E1A"/>
    <w:rsid w:val="00FC5E7C"/>
    <w:rsid w:val="00FD109D"/>
    <w:rsid w:val="00FD18F8"/>
    <w:rsid w:val="00FD6A6C"/>
    <w:rsid w:val="00FD73D7"/>
    <w:rsid w:val="00FD7875"/>
    <w:rsid w:val="00FE0A88"/>
    <w:rsid w:val="00FE153F"/>
    <w:rsid w:val="00FE264E"/>
    <w:rsid w:val="00FE2F82"/>
    <w:rsid w:val="00FE5504"/>
    <w:rsid w:val="00FE5CDA"/>
    <w:rsid w:val="00FF04EF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2B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  <w:style w:type="paragraph" w:styleId="NormalWeb">
    <w:name w:val="Normal (Web)"/>
    <w:basedOn w:val="Normal"/>
    <w:uiPriority w:val="99"/>
    <w:semiHidden/>
    <w:rsid w:val="00660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4194</TotalTime>
  <Pages>17</Pages>
  <Words>12578</Words>
  <Characters>7171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321</cp:revision>
  <cp:lastPrinted>2024-07-23T05:29:00Z</cp:lastPrinted>
  <dcterms:created xsi:type="dcterms:W3CDTF">2023-03-15T13:54:00Z</dcterms:created>
  <dcterms:modified xsi:type="dcterms:W3CDTF">2024-08-14T08:12:00Z</dcterms:modified>
</cp:coreProperties>
</file>