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BA" w:rsidRPr="00683E12" w:rsidRDefault="002C2EBA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2C2EBA" w:rsidRPr="00683E12" w:rsidRDefault="002C2EBA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2C2EBA" w:rsidRPr="00683E12" w:rsidRDefault="002C2EBA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21.03.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</w:p>
    <w:p w:rsidR="002C2EBA" w:rsidRPr="00063C8F" w:rsidRDefault="002C2EBA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2C2EBA" w:rsidRPr="00063C8F" w:rsidRDefault="002C2EBA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2C2EBA" w:rsidRPr="00683E12" w:rsidRDefault="002C2EBA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2C2EBA" w:rsidRPr="00683E12" w:rsidRDefault="002C2EBA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2C2EBA" w:rsidRPr="00683E12" w:rsidRDefault="002C2EBA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2C2EBA" w:rsidRPr="00683E12" w:rsidRDefault="002C2EBA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2C2EBA" w:rsidRPr="00063C8F" w:rsidRDefault="002C2EBA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C2EBA" w:rsidRPr="00683E12" w:rsidRDefault="002C2EBA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2C2EBA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C2EBA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A" w:rsidRPr="00683E12" w:rsidRDefault="002C2EB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A" w:rsidRPr="00683E12" w:rsidRDefault="002C2EB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C2EBA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A" w:rsidRPr="00683E12" w:rsidRDefault="002C2EB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BA" w:rsidRPr="00683E12" w:rsidRDefault="002C2EB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C2EBA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3F4C26" w:rsidRDefault="002C2EBA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8736ED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47243,74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EBA" w:rsidRPr="00221FAD" w:rsidRDefault="002C2EBA" w:rsidP="00657B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233 562,63</w:t>
            </w:r>
          </w:p>
        </w:tc>
      </w:tr>
      <w:tr w:rsidR="002C2EBA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2C2EBA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557D30" w:rsidRDefault="002C2EBA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C2EBA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221FAD" w:rsidRDefault="002C2EB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38731,49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557D30" w:rsidRDefault="002C2EBA" w:rsidP="00E01955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204950,54</w:t>
            </w:r>
          </w:p>
        </w:tc>
      </w:tr>
      <w:tr w:rsidR="002C2EBA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EBA" w:rsidRPr="00683E12" w:rsidRDefault="002C2EB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2C2EBA" w:rsidRDefault="002C2EBA" w:rsidP="00683E12">
      <w:pPr>
        <w:spacing w:after="0" w:line="240" w:lineRule="auto"/>
        <w:rPr>
          <w:sz w:val="28"/>
          <w:szCs w:val="28"/>
          <w:lang w:val="en-US"/>
        </w:rPr>
      </w:pPr>
    </w:p>
    <w:p w:rsidR="002C2EBA" w:rsidRPr="00221FAD" w:rsidRDefault="002C2EBA" w:rsidP="00683E12">
      <w:pPr>
        <w:spacing w:after="0" w:line="240" w:lineRule="auto"/>
        <w:rPr>
          <w:sz w:val="28"/>
          <w:szCs w:val="28"/>
          <w:lang w:val="uk-UA"/>
        </w:rPr>
      </w:pPr>
    </w:p>
    <w:p w:rsidR="002C2EBA" w:rsidRPr="00683E12" w:rsidRDefault="002C2EBA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2C2EBA" w:rsidRPr="00683E12" w:rsidRDefault="002C2EBA" w:rsidP="00683E12">
      <w:pPr>
        <w:spacing w:after="0" w:line="240" w:lineRule="auto"/>
        <w:rPr>
          <w:lang w:val="uk-UA"/>
        </w:rPr>
      </w:pPr>
    </w:p>
    <w:p w:rsidR="002C2EBA" w:rsidRPr="00683E12" w:rsidRDefault="002C2EBA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Валерій Умбатов</w:t>
      </w:r>
      <w:r w:rsidRPr="00683E12">
        <w:rPr>
          <w:sz w:val="24"/>
          <w:szCs w:val="24"/>
          <w:lang w:val="uk-UA"/>
        </w:rPr>
        <w:t>, 22015</w:t>
      </w:r>
    </w:p>
    <w:p w:rsidR="002C2EBA" w:rsidRPr="00683E12" w:rsidRDefault="002C2EBA" w:rsidP="00683E12">
      <w:pPr>
        <w:spacing w:after="0" w:line="240" w:lineRule="auto"/>
        <w:rPr>
          <w:lang w:val="uk-UA"/>
        </w:rPr>
      </w:pPr>
    </w:p>
    <w:sectPr w:rsidR="002C2EBA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E1534"/>
    <w:rsid w:val="00104E12"/>
    <w:rsid w:val="001263A7"/>
    <w:rsid w:val="00164114"/>
    <w:rsid w:val="00215DC2"/>
    <w:rsid w:val="00221FAD"/>
    <w:rsid w:val="00294200"/>
    <w:rsid w:val="002C2EBA"/>
    <w:rsid w:val="002D3F18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62FA"/>
    <w:rsid w:val="00763A8B"/>
    <w:rsid w:val="007728B2"/>
    <w:rsid w:val="007D7095"/>
    <w:rsid w:val="008542A9"/>
    <w:rsid w:val="008656F0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51174"/>
    <w:rsid w:val="009C4ED5"/>
    <w:rsid w:val="009F5A3F"/>
    <w:rsid w:val="00A04048"/>
    <w:rsid w:val="00A05088"/>
    <w:rsid w:val="00A15DA4"/>
    <w:rsid w:val="00AA0301"/>
    <w:rsid w:val="00AC321F"/>
    <w:rsid w:val="00B02878"/>
    <w:rsid w:val="00B31499"/>
    <w:rsid w:val="00BB26DA"/>
    <w:rsid w:val="00BD00DD"/>
    <w:rsid w:val="00BF0F02"/>
    <w:rsid w:val="00BF3525"/>
    <w:rsid w:val="00BF50A9"/>
    <w:rsid w:val="00C03C0D"/>
    <w:rsid w:val="00CD6205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1F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AC321F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AC321F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AC321F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B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B4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B4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AC321F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321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B4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C321F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AF77B4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AC321F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77B4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533</Words>
  <Characters>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2024-03-18T13:59:00Z</cp:lastPrinted>
  <dcterms:created xsi:type="dcterms:W3CDTF">2023-11-30T11:38:00Z</dcterms:created>
  <dcterms:modified xsi:type="dcterms:W3CDTF">2024-03-18T14:43:00Z</dcterms:modified>
</cp:coreProperties>
</file>