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46" w:rsidRPr="00683E12" w:rsidRDefault="00A22746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A22746" w:rsidRPr="00683E12" w:rsidRDefault="00A22746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A22746" w:rsidRPr="003E6DC0" w:rsidRDefault="00A22746" w:rsidP="00683E12">
      <w:pPr>
        <w:spacing w:after="0" w:line="240" w:lineRule="auto"/>
        <w:ind w:left="5954" w:hanging="6"/>
        <w:rPr>
          <w:sz w:val="24"/>
          <w:szCs w:val="24"/>
        </w:rPr>
      </w:pPr>
      <w:r w:rsidRPr="00683E12">
        <w:rPr>
          <w:sz w:val="24"/>
          <w:szCs w:val="24"/>
          <w:lang w:val="uk-UA"/>
        </w:rPr>
        <w:t xml:space="preserve">від </w:t>
      </w:r>
      <w:r w:rsidRPr="003E6DC0">
        <w:rPr>
          <w:sz w:val="24"/>
          <w:szCs w:val="24"/>
        </w:rPr>
        <w:t xml:space="preserve"> 27</w:t>
      </w:r>
      <w:r>
        <w:rPr>
          <w:sz w:val="24"/>
          <w:szCs w:val="24"/>
          <w:lang w:val="uk-UA"/>
        </w:rPr>
        <w:t>.</w:t>
      </w:r>
      <w:r w:rsidRPr="003E6DC0">
        <w:rPr>
          <w:sz w:val="24"/>
          <w:szCs w:val="24"/>
        </w:rPr>
        <w:t>02</w:t>
      </w:r>
      <w:r>
        <w:rPr>
          <w:sz w:val="24"/>
          <w:szCs w:val="24"/>
          <w:lang w:val="uk-UA"/>
        </w:rPr>
        <w:t>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5</w:t>
      </w:r>
      <w:r w:rsidRPr="00683E12">
        <w:rPr>
          <w:sz w:val="24"/>
          <w:szCs w:val="24"/>
          <w:lang w:val="uk-UA"/>
        </w:rPr>
        <w:t xml:space="preserve"> № </w:t>
      </w:r>
      <w:r w:rsidRPr="003E6DC0">
        <w:rPr>
          <w:sz w:val="24"/>
          <w:szCs w:val="24"/>
        </w:rPr>
        <w:t>2434</w:t>
      </w:r>
    </w:p>
    <w:p w:rsidR="00A22746" w:rsidRDefault="00A22746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A22746" w:rsidRPr="00B25A98" w:rsidRDefault="00A22746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A22746" w:rsidRPr="00063C8F" w:rsidRDefault="00A22746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A22746" w:rsidRPr="00683E12" w:rsidRDefault="00A22746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A22746" w:rsidRPr="00683E12" w:rsidRDefault="00A22746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комунального господарства </w:t>
      </w:r>
    </w:p>
    <w:p w:rsidR="00A22746" w:rsidRPr="00683E12" w:rsidRDefault="00A22746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A22746" w:rsidRPr="00683E12" w:rsidRDefault="00A22746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</w:t>
      </w:r>
      <w:r>
        <w:rPr>
          <w:b/>
          <w:sz w:val="28"/>
          <w:szCs w:val="28"/>
          <w:lang w:val="uk-UA"/>
        </w:rPr>
        <w:t>5</w:t>
      </w:r>
      <w:r w:rsidRPr="00683E12">
        <w:rPr>
          <w:b/>
          <w:sz w:val="28"/>
          <w:szCs w:val="28"/>
          <w:lang w:val="uk-UA"/>
        </w:rPr>
        <w:t xml:space="preserve"> – 202</w:t>
      </w:r>
      <w:r>
        <w:rPr>
          <w:b/>
          <w:sz w:val="28"/>
          <w:szCs w:val="28"/>
          <w:lang w:val="uk-UA"/>
        </w:rPr>
        <w:t>7</w:t>
      </w:r>
      <w:r w:rsidRPr="00683E12">
        <w:rPr>
          <w:b/>
          <w:sz w:val="28"/>
          <w:szCs w:val="28"/>
          <w:lang w:val="uk-UA"/>
        </w:rPr>
        <w:t xml:space="preserve"> роки</w:t>
      </w:r>
    </w:p>
    <w:p w:rsidR="00A22746" w:rsidRPr="00063C8F" w:rsidRDefault="00A22746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A22746" w:rsidRPr="00683E12" w:rsidRDefault="00A22746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703"/>
        <w:gridCol w:w="1417"/>
        <w:gridCol w:w="1418"/>
        <w:gridCol w:w="1701"/>
      </w:tblGrid>
      <w:tr w:rsidR="00A22746" w:rsidRPr="00683E12" w:rsidTr="00AB56BD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 xml:space="preserve">Обсяг коштів, </w:t>
            </w:r>
            <w:r>
              <w:rPr>
                <w:sz w:val="28"/>
                <w:szCs w:val="28"/>
              </w:rPr>
              <w:t>які пропонується залучити на ви</w:t>
            </w:r>
            <w:r>
              <w:rPr>
                <w:sz w:val="28"/>
                <w:szCs w:val="28"/>
                <w:lang w:val="uk-UA"/>
              </w:rPr>
              <w:t>к</w:t>
            </w:r>
            <w:r w:rsidRPr="00203846">
              <w:rPr>
                <w:sz w:val="28"/>
                <w:szCs w:val="28"/>
              </w:rPr>
              <w:t>онання програми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A22746" w:rsidRPr="00683E12" w:rsidTr="00203846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2746" w:rsidRPr="00203846" w:rsidRDefault="00A227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 етап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 етап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746" w:rsidRPr="00203846" w:rsidRDefault="00A227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ІІІ етап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22746" w:rsidRPr="00683E12" w:rsidTr="00203846">
        <w:trPr>
          <w:trHeight w:val="420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2025 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2026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203846">
              <w:rPr>
                <w:sz w:val="28"/>
                <w:szCs w:val="28"/>
              </w:rPr>
              <w:t>2027 рік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22746" w:rsidRPr="00221FAD" w:rsidTr="00203846">
        <w:trPr>
          <w:trHeight w:val="107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25 096</w:t>
            </w:r>
            <w:r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30 286</w:t>
            </w:r>
            <w:r w:rsidRPr="00203846">
              <w:rPr>
                <w:sz w:val="28"/>
                <w:szCs w:val="28"/>
              </w:rPr>
              <w:t>,00</w:t>
            </w:r>
          </w:p>
        </w:tc>
      </w:tr>
      <w:tr w:rsidR="00A22746" w:rsidRPr="00221FAD" w:rsidTr="00203846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A22746" w:rsidRPr="00557D30" w:rsidTr="0020384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  <w:tr w:rsidR="00A22746" w:rsidRPr="00557D30" w:rsidTr="0020384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бюджет міської ТГ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25 096</w:t>
            </w:r>
            <w:r w:rsidRPr="00203846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3846">
              <w:rPr>
                <w:sz w:val="28"/>
                <w:szCs w:val="28"/>
              </w:rPr>
              <w:t>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30 286</w:t>
            </w:r>
            <w:bookmarkStart w:id="0" w:name="_GoBack"/>
            <w:bookmarkEnd w:id="0"/>
            <w:r w:rsidRPr="00203846">
              <w:rPr>
                <w:sz w:val="28"/>
                <w:szCs w:val="28"/>
              </w:rPr>
              <w:t>,00</w:t>
            </w:r>
          </w:p>
        </w:tc>
      </w:tr>
      <w:tr w:rsidR="00A22746" w:rsidRPr="00683E12" w:rsidTr="00203846">
        <w:trPr>
          <w:trHeight w:val="70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22746" w:rsidRPr="00203846" w:rsidRDefault="00A22746" w:rsidP="00203846">
            <w:pPr>
              <w:spacing w:after="0"/>
              <w:rPr>
                <w:sz w:val="28"/>
                <w:szCs w:val="28"/>
              </w:rPr>
            </w:pPr>
            <w:r w:rsidRPr="00203846">
              <w:rPr>
                <w:sz w:val="28"/>
                <w:szCs w:val="28"/>
              </w:rPr>
              <w:t>0</w:t>
            </w:r>
          </w:p>
        </w:tc>
      </w:tr>
    </w:tbl>
    <w:p w:rsidR="00A22746" w:rsidRDefault="00A22746" w:rsidP="00683E12">
      <w:pPr>
        <w:spacing w:after="0" w:line="240" w:lineRule="auto"/>
        <w:rPr>
          <w:sz w:val="28"/>
          <w:szCs w:val="28"/>
          <w:lang w:val="en-US"/>
        </w:rPr>
      </w:pPr>
    </w:p>
    <w:p w:rsidR="00A22746" w:rsidRDefault="00A22746" w:rsidP="00683E12">
      <w:pPr>
        <w:spacing w:after="0" w:line="240" w:lineRule="auto"/>
        <w:rPr>
          <w:sz w:val="28"/>
          <w:szCs w:val="28"/>
          <w:lang w:val="uk-UA"/>
        </w:rPr>
      </w:pPr>
    </w:p>
    <w:p w:rsidR="00A22746" w:rsidRPr="00221FAD" w:rsidRDefault="00A22746" w:rsidP="00683E12">
      <w:pPr>
        <w:spacing w:after="0" w:line="240" w:lineRule="auto"/>
        <w:rPr>
          <w:sz w:val="28"/>
          <w:szCs w:val="28"/>
          <w:lang w:val="uk-UA"/>
        </w:rPr>
      </w:pPr>
    </w:p>
    <w:p w:rsidR="00A22746" w:rsidRPr="00683E12" w:rsidRDefault="00A22746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A22746" w:rsidRPr="00683E12" w:rsidRDefault="00A22746" w:rsidP="00683E12">
      <w:pPr>
        <w:spacing w:after="0" w:line="240" w:lineRule="auto"/>
        <w:rPr>
          <w:lang w:val="uk-UA"/>
        </w:rPr>
      </w:pPr>
    </w:p>
    <w:p w:rsidR="00A22746" w:rsidRPr="00683E12" w:rsidRDefault="00A22746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</w:p>
    <w:p w:rsidR="00A22746" w:rsidRPr="00683E12" w:rsidRDefault="00A22746" w:rsidP="00683E12">
      <w:pPr>
        <w:spacing w:after="0" w:line="240" w:lineRule="auto"/>
        <w:rPr>
          <w:lang w:val="uk-UA"/>
        </w:rPr>
      </w:pPr>
    </w:p>
    <w:sectPr w:rsidR="00A22746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965C7"/>
    <w:rsid w:val="000C7500"/>
    <w:rsid w:val="000D0562"/>
    <w:rsid w:val="001263A7"/>
    <w:rsid w:val="00164114"/>
    <w:rsid w:val="00203846"/>
    <w:rsid w:val="00215DC2"/>
    <w:rsid w:val="00221FAD"/>
    <w:rsid w:val="00294200"/>
    <w:rsid w:val="002D3F18"/>
    <w:rsid w:val="002D532B"/>
    <w:rsid w:val="00331A1C"/>
    <w:rsid w:val="003368D0"/>
    <w:rsid w:val="0038234B"/>
    <w:rsid w:val="00386AA9"/>
    <w:rsid w:val="003B4B57"/>
    <w:rsid w:val="003D7480"/>
    <w:rsid w:val="003E6DC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05F59"/>
    <w:rsid w:val="0071098A"/>
    <w:rsid w:val="00730DC2"/>
    <w:rsid w:val="00733452"/>
    <w:rsid w:val="007362FA"/>
    <w:rsid w:val="007728B2"/>
    <w:rsid w:val="00791825"/>
    <w:rsid w:val="007A6693"/>
    <w:rsid w:val="007B255F"/>
    <w:rsid w:val="007D7095"/>
    <w:rsid w:val="007E67DA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22746"/>
    <w:rsid w:val="00AA0301"/>
    <w:rsid w:val="00AA2AEF"/>
    <w:rsid w:val="00AB56BD"/>
    <w:rsid w:val="00B02878"/>
    <w:rsid w:val="00B25A98"/>
    <w:rsid w:val="00B31499"/>
    <w:rsid w:val="00BB26DA"/>
    <w:rsid w:val="00BD00DD"/>
    <w:rsid w:val="00BD5F5A"/>
    <w:rsid w:val="00BF0F02"/>
    <w:rsid w:val="00BF3525"/>
    <w:rsid w:val="00BF50A9"/>
    <w:rsid w:val="00C03C0D"/>
    <w:rsid w:val="00CD6205"/>
    <w:rsid w:val="00D4630C"/>
    <w:rsid w:val="00D479E9"/>
    <w:rsid w:val="00D47A21"/>
    <w:rsid w:val="00D65D4D"/>
    <w:rsid w:val="00D82D24"/>
    <w:rsid w:val="00D9407C"/>
    <w:rsid w:val="00DA5019"/>
    <w:rsid w:val="00DA580B"/>
    <w:rsid w:val="00DB3AB8"/>
    <w:rsid w:val="00DD3B4E"/>
    <w:rsid w:val="00E01955"/>
    <w:rsid w:val="00E277B2"/>
    <w:rsid w:val="00E6570F"/>
    <w:rsid w:val="00E8279F"/>
    <w:rsid w:val="00E85AB6"/>
    <w:rsid w:val="00EE6AE1"/>
    <w:rsid w:val="00F24F4B"/>
    <w:rsid w:val="00F42259"/>
    <w:rsid w:val="00F4701F"/>
    <w:rsid w:val="00F53A1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487</Words>
  <Characters>279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2025-02-26T08:30:00Z</cp:lastPrinted>
  <dcterms:created xsi:type="dcterms:W3CDTF">2023-11-30T11:38:00Z</dcterms:created>
  <dcterms:modified xsi:type="dcterms:W3CDTF">2025-02-26T08:30:00Z</dcterms:modified>
</cp:coreProperties>
</file>