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9B" w:rsidRPr="00610511" w:rsidRDefault="00F2479B" w:rsidP="00F863E8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F2479B" w:rsidRPr="00610511" w:rsidTr="00AA0A43">
        <w:tc>
          <w:tcPr>
            <w:tcW w:w="3508" w:type="dxa"/>
          </w:tcPr>
          <w:p w:rsidR="00F2479B" w:rsidRPr="00610511" w:rsidRDefault="00F2479B" w:rsidP="00AA0A43">
            <w:pPr>
              <w:pStyle w:val="Heading1"/>
              <w:rPr>
                <w:b/>
                <w:i/>
                <w:sz w:val="28"/>
                <w:szCs w:val="28"/>
              </w:rPr>
            </w:pPr>
            <w:r w:rsidRPr="00610511">
              <w:rPr>
                <w:b/>
                <w:sz w:val="28"/>
                <w:szCs w:val="28"/>
              </w:rPr>
              <w:t>ЗАТВЕРДЖЕНО:</w:t>
            </w:r>
          </w:p>
        </w:tc>
      </w:tr>
      <w:tr w:rsidR="00F2479B" w:rsidRPr="00610511" w:rsidTr="00AA0A43">
        <w:tc>
          <w:tcPr>
            <w:tcW w:w="3508" w:type="dxa"/>
          </w:tcPr>
          <w:p w:rsidR="00F2479B" w:rsidRPr="00610511" w:rsidRDefault="00F2479B" w:rsidP="00567A7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10511">
              <w:rPr>
                <w:b/>
                <w:sz w:val="28"/>
                <w:szCs w:val="28"/>
                <w:lang w:val="uk-UA"/>
              </w:rPr>
              <w:t>рішення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  <w:r w:rsidRPr="00610511">
              <w:rPr>
                <w:b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2479B" w:rsidRPr="00610511" w:rsidTr="00AA0A43">
        <w:tc>
          <w:tcPr>
            <w:tcW w:w="3508" w:type="dxa"/>
          </w:tcPr>
          <w:p w:rsidR="00F2479B" w:rsidRPr="00610511" w:rsidRDefault="00F2479B" w:rsidP="003B660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10511">
              <w:rPr>
                <w:b/>
                <w:sz w:val="28"/>
                <w:szCs w:val="28"/>
                <w:lang w:val="uk-UA"/>
              </w:rPr>
              <w:t xml:space="preserve">від 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610511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>12</w:t>
            </w:r>
            <w:r w:rsidRPr="00610511">
              <w:rPr>
                <w:b/>
                <w:sz w:val="28"/>
                <w:szCs w:val="28"/>
                <w:lang w:val="uk-UA"/>
              </w:rPr>
              <w:t>.202</w:t>
            </w:r>
            <w:r>
              <w:rPr>
                <w:b/>
                <w:sz w:val="28"/>
                <w:szCs w:val="28"/>
                <w:lang w:val="uk-UA"/>
              </w:rPr>
              <w:t>2 р.  №</w:t>
            </w:r>
          </w:p>
        </w:tc>
      </w:tr>
    </w:tbl>
    <w:p w:rsidR="00F2479B" w:rsidRPr="00610511" w:rsidRDefault="00F2479B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F2479B" w:rsidRPr="00610511" w:rsidRDefault="00F2479B" w:rsidP="00F863E8">
      <w:pPr>
        <w:rPr>
          <w:sz w:val="28"/>
          <w:szCs w:val="28"/>
          <w:lang w:val="uk-UA"/>
        </w:rPr>
      </w:pPr>
    </w:p>
    <w:p w:rsidR="00F2479B" w:rsidRPr="00055322" w:rsidRDefault="00F2479B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F2479B" w:rsidRPr="00055322" w:rsidRDefault="00F2479B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F2479B" w:rsidRPr="00610511" w:rsidRDefault="00F2479B" w:rsidP="00F863E8">
      <w:pPr>
        <w:rPr>
          <w:sz w:val="28"/>
          <w:szCs w:val="28"/>
          <w:lang w:val="uk-UA"/>
        </w:rPr>
      </w:pPr>
    </w:p>
    <w:p w:rsidR="00F2479B" w:rsidRPr="00610511" w:rsidRDefault="00F2479B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F2479B" w:rsidRPr="00610511" w:rsidRDefault="00F2479B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F2479B" w:rsidRPr="00610511" w:rsidTr="00610511">
        <w:trPr>
          <w:trHeight w:val="20"/>
        </w:trPr>
        <w:tc>
          <w:tcPr>
            <w:tcW w:w="817" w:type="dxa"/>
          </w:tcPr>
          <w:p w:rsidR="00F2479B" w:rsidRPr="00610511" w:rsidRDefault="00F2479B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F2479B" w:rsidRPr="00610511" w:rsidRDefault="00F2479B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F2479B" w:rsidRPr="00610511" w:rsidRDefault="00F2479B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F2479B" w:rsidRPr="00610511" w:rsidRDefault="00F2479B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F2479B" w:rsidRPr="00610511" w:rsidRDefault="00F2479B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F2479B" w:rsidRPr="00610511" w:rsidRDefault="00F2479B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F2479B" w:rsidRPr="00185A4B" w:rsidRDefault="00F2479B" w:rsidP="00610511">
            <w:pPr>
              <w:jc w:val="center"/>
              <w:rPr>
                <w:sz w:val="28"/>
                <w:szCs w:val="28"/>
              </w:rPr>
            </w:pPr>
          </w:p>
          <w:p w:rsidR="00F2479B" w:rsidRPr="00185A4B" w:rsidRDefault="00F2479B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2479B" w:rsidRPr="00185A4B" w:rsidRDefault="00F2479B" w:rsidP="006056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20 4</w:t>
            </w:r>
            <w:r w:rsidRPr="00185A4B">
              <w:rPr>
                <w:sz w:val="28"/>
                <w:szCs w:val="28"/>
              </w:rPr>
              <w:t>94,996</w:t>
            </w:r>
            <w:r w:rsidRPr="00185A4B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F2479B" w:rsidRPr="00185A4B" w:rsidRDefault="00F2479B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2479B" w:rsidRPr="00185A4B" w:rsidRDefault="00F2479B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85A4B">
              <w:rPr>
                <w:sz w:val="28"/>
                <w:szCs w:val="28"/>
                <w:lang w:val="uk-UA"/>
              </w:rPr>
              <w:t>226,0 тис грн.</w:t>
            </w:r>
          </w:p>
          <w:p w:rsidR="00F2479B" w:rsidRPr="00185A4B" w:rsidRDefault="00F2479B" w:rsidP="000F6F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8 2</w:t>
            </w:r>
            <w:bookmarkStart w:id="0" w:name="_GoBack"/>
            <w:bookmarkEnd w:id="0"/>
            <w:r w:rsidRPr="00185A4B">
              <w:rPr>
                <w:sz w:val="28"/>
                <w:szCs w:val="28"/>
                <w:lang w:val="uk-UA"/>
              </w:rPr>
              <w:t>68,996 тис грн.</w:t>
            </w:r>
          </w:p>
        </w:tc>
      </w:tr>
      <w:tr w:rsidR="00F2479B" w:rsidRPr="00610511" w:rsidTr="00610511">
        <w:trPr>
          <w:trHeight w:val="20"/>
        </w:trPr>
        <w:tc>
          <w:tcPr>
            <w:tcW w:w="817" w:type="dxa"/>
          </w:tcPr>
          <w:p w:rsidR="00F2479B" w:rsidRPr="00610511" w:rsidRDefault="00F2479B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F2479B" w:rsidRPr="00610511" w:rsidRDefault="00F2479B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F2479B" w:rsidRPr="00185A4B" w:rsidRDefault="00F2479B" w:rsidP="006056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20 4</w:t>
            </w:r>
            <w:r w:rsidRPr="00185A4B">
              <w:rPr>
                <w:sz w:val="28"/>
                <w:szCs w:val="28"/>
              </w:rPr>
              <w:t>94,996</w:t>
            </w:r>
            <w:r w:rsidRPr="00185A4B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F2479B" w:rsidRPr="00185A4B" w:rsidRDefault="00F2479B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F2479B" w:rsidRPr="00610511" w:rsidTr="00610511">
        <w:trPr>
          <w:trHeight w:val="20"/>
        </w:trPr>
        <w:tc>
          <w:tcPr>
            <w:tcW w:w="817" w:type="dxa"/>
          </w:tcPr>
          <w:p w:rsidR="00F2479B" w:rsidRPr="00610511" w:rsidRDefault="00F2479B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F2479B" w:rsidRPr="00610511" w:rsidRDefault="00F2479B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F2479B" w:rsidRPr="006056AB" w:rsidRDefault="00F2479B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F2479B" w:rsidRPr="00610511" w:rsidRDefault="00F2479B" w:rsidP="00F863E8">
      <w:pPr>
        <w:rPr>
          <w:sz w:val="28"/>
          <w:szCs w:val="28"/>
        </w:rPr>
      </w:pPr>
    </w:p>
    <w:p w:rsidR="00F2479B" w:rsidRPr="00610511" w:rsidRDefault="00F2479B" w:rsidP="00F863E8">
      <w:pPr>
        <w:ind w:firstLine="360"/>
        <w:jc w:val="both"/>
        <w:rPr>
          <w:sz w:val="28"/>
          <w:szCs w:val="28"/>
          <w:lang w:val="uk-UA"/>
        </w:rPr>
      </w:pPr>
    </w:p>
    <w:p w:rsidR="00F2479B" w:rsidRPr="00610511" w:rsidRDefault="00F2479B" w:rsidP="009F19DE">
      <w:pPr>
        <w:jc w:val="both"/>
        <w:rPr>
          <w:sz w:val="28"/>
          <w:szCs w:val="28"/>
          <w:lang w:val="uk-UA"/>
        </w:rPr>
      </w:pPr>
    </w:p>
    <w:p w:rsidR="00F2479B" w:rsidRPr="00610511" w:rsidRDefault="00F2479B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Юрій КУШНІР</w:t>
      </w:r>
      <w:r w:rsidRPr="00610511">
        <w:rPr>
          <w:b/>
          <w:sz w:val="28"/>
          <w:szCs w:val="28"/>
          <w:lang w:val="uk-UA"/>
        </w:rPr>
        <w:t xml:space="preserve"> </w:t>
      </w:r>
    </w:p>
    <w:p w:rsidR="00F2479B" w:rsidRPr="00610511" w:rsidRDefault="00F2479B" w:rsidP="009F19DE">
      <w:pPr>
        <w:rPr>
          <w:sz w:val="28"/>
          <w:szCs w:val="28"/>
          <w:lang w:val="uk-UA"/>
        </w:rPr>
      </w:pPr>
    </w:p>
    <w:p w:rsidR="00F2479B" w:rsidRPr="00610511" w:rsidRDefault="00F2479B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нко, 2-27-05</w:t>
      </w:r>
    </w:p>
    <w:sectPr w:rsidR="00F2479B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55322"/>
    <w:rsid w:val="000D2B75"/>
    <w:rsid w:val="000D592A"/>
    <w:rsid w:val="000D6DEC"/>
    <w:rsid w:val="000F6F20"/>
    <w:rsid w:val="00146BC8"/>
    <w:rsid w:val="00185A4B"/>
    <w:rsid w:val="00190E46"/>
    <w:rsid w:val="002031E8"/>
    <w:rsid w:val="00234F79"/>
    <w:rsid w:val="003B6601"/>
    <w:rsid w:val="003D0515"/>
    <w:rsid w:val="004A5F94"/>
    <w:rsid w:val="004B6EC8"/>
    <w:rsid w:val="004F5069"/>
    <w:rsid w:val="00567A7E"/>
    <w:rsid w:val="005C1D5B"/>
    <w:rsid w:val="005F4FCD"/>
    <w:rsid w:val="006056AB"/>
    <w:rsid w:val="00610511"/>
    <w:rsid w:val="00625FCE"/>
    <w:rsid w:val="00654FF3"/>
    <w:rsid w:val="006850AF"/>
    <w:rsid w:val="007160F6"/>
    <w:rsid w:val="00772C69"/>
    <w:rsid w:val="00790745"/>
    <w:rsid w:val="008173B0"/>
    <w:rsid w:val="009341BE"/>
    <w:rsid w:val="009B0BC5"/>
    <w:rsid w:val="009F19DE"/>
    <w:rsid w:val="00A33498"/>
    <w:rsid w:val="00AA0A43"/>
    <w:rsid w:val="00AA50BE"/>
    <w:rsid w:val="00AE6F75"/>
    <w:rsid w:val="00BA05B0"/>
    <w:rsid w:val="00E346F9"/>
    <w:rsid w:val="00E620DC"/>
    <w:rsid w:val="00ED6D93"/>
    <w:rsid w:val="00F2479B"/>
    <w:rsid w:val="00F863E8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417</Words>
  <Characters>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2022-10-19T08:48:00Z</cp:lastPrinted>
  <dcterms:created xsi:type="dcterms:W3CDTF">2021-02-03T13:39:00Z</dcterms:created>
  <dcterms:modified xsi:type="dcterms:W3CDTF">2022-11-30T12:18:00Z</dcterms:modified>
</cp:coreProperties>
</file>