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42" w:rsidRDefault="00970942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970942" w:rsidRPr="00BF0EE8" w:rsidRDefault="00970942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970942" w:rsidRPr="00BF0EE8" w:rsidRDefault="00970942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   . 04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.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</w:p>
    <w:p w:rsidR="00970942" w:rsidRPr="00184CF1" w:rsidRDefault="00970942" w:rsidP="00184CF1">
      <w:pPr>
        <w:ind w:left="10632"/>
        <w:rPr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970942" w:rsidRPr="00C83CB5" w:rsidTr="007227F8">
        <w:tc>
          <w:tcPr>
            <w:tcW w:w="4471" w:type="dxa"/>
          </w:tcPr>
          <w:p w:rsidR="00970942" w:rsidRPr="001577C9" w:rsidRDefault="00970942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942" w:rsidRPr="00C83CB5" w:rsidTr="007227F8">
        <w:tc>
          <w:tcPr>
            <w:tcW w:w="4471" w:type="dxa"/>
          </w:tcPr>
          <w:p w:rsidR="00970942" w:rsidRPr="001577C9" w:rsidRDefault="00970942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970942" w:rsidRPr="00C83CB5" w:rsidRDefault="00970942" w:rsidP="00302C52">
      <w:pPr>
        <w:pStyle w:val="Heading2"/>
      </w:pPr>
    </w:p>
    <w:p w:rsidR="00970942" w:rsidRPr="00C83CB5" w:rsidRDefault="00970942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970942" w:rsidRPr="00C83CB5" w:rsidRDefault="00970942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970942" w:rsidRPr="00C83CB5" w:rsidRDefault="00970942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970942" w:rsidRPr="00C83CB5" w:rsidTr="009720A2">
        <w:trPr>
          <w:trHeight w:val="1809"/>
        </w:trPr>
        <w:tc>
          <w:tcPr>
            <w:tcW w:w="640" w:type="dxa"/>
            <w:gridSpan w:val="2"/>
          </w:tcPr>
          <w:p w:rsidR="00970942" w:rsidRPr="00C83CB5" w:rsidRDefault="0097094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970942" w:rsidRPr="00C83CB5" w:rsidRDefault="0097094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970942" w:rsidRPr="00C83CB5" w:rsidRDefault="0097094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970942" w:rsidRPr="00C83CB5" w:rsidRDefault="0097094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970942" w:rsidRPr="00C83CB5" w:rsidRDefault="0097094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970942" w:rsidRPr="00C83CB5" w:rsidRDefault="0097094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970942" w:rsidRPr="00C83CB5" w:rsidRDefault="0097094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970942" w:rsidRPr="00C83CB5" w:rsidRDefault="0097094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970942" w:rsidRPr="00C83CB5" w:rsidRDefault="0097094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970942" w:rsidRPr="00C83CB5" w:rsidRDefault="0097094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970942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970942" w:rsidRPr="00C83CB5" w:rsidRDefault="0097094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970942" w:rsidRPr="00C83CB5" w:rsidRDefault="00970942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970942" w:rsidRPr="00C83CB5" w:rsidRDefault="0097094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970942" w:rsidRPr="00C83CB5" w:rsidRDefault="0097094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970942" w:rsidRPr="00C83CB5" w:rsidRDefault="00970942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970942" w:rsidRPr="00C83CB5" w:rsidRDefault="0097094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970942" w:rsidRPr="00C83CB5" w:rsidRDefault="0097094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970942" w:rsidRPr="00C83CB5" w:rsidRDefault="0097094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970942" w:rsidRPr="00C83CB5" w:rsidTr="007D35E2">
        <w:trPr>
          <w:trHeight w:val="236"/>
        </w:trPr>
        <w:tc>
          <w:tcPr>
            <w:tcW w:w="640" w:type="dxa"/>
            <w:gridSpan w:val="2"/>
          </w:tcPr>
          <w:p w:rsidR="00970942" w:rsidRPr="00C83CB5" w:rsidRDefault="0097094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970942" w:rsidRPr="00C83CB5" w:rsidRDefault="00970942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970942" w:rsidRPr="00C83CB5" w:rsidTr="009720A2">
        <w:tc>
          <w:tcPr>
            <w:tcW w:w="640" w:type="dxa"/>
            <w:gridSpan w:val="2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970942" w:rsidRPr="000122F5" w:rsidRDefault="0097094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970942" w:rsidRPr="000122F5" w:rsidRDefault="0097094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0122F5" w:rsidRDefault="00970942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970942" w:rsidRPr="00C83CB5" w:rsidTr="009720A2">
        <w:trPr>
          <w:trHeight w:val="2453"/>
        </w:trPr>
        <w:tc>
          <w:tcPr>
            <w:tcW w:w="640" w:type="dxa"/>
            <w:gridSpan w:val="2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970942" w:rsidRPr="000122F5" w:rsidRDefault="0097094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0122F5" w:rsidRDefault="0097094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970942" w:rsidRPr="00C83CB5" w:rsidTr="0091002E">
        <w:tc>
          <w:tcPr>
            <w:tcW w:w="15665" w:type="dxa"/>
            <w:gridSpan w:val="9"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970942" w:rsidRPr="00C83CB5" w:rsidTr="007D35E2">
        <w:tc>
          <w:tcPr>
            <w:tcW w:w="640" w:type="dxa"/>
            <w:gridSpan w:val="2"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970942" w:rsidRPr="00424A20" w:rsidTr="009720A2">
        <w:tc>
          <w:tcPr>
            <w:tcW w:w="640" w:type="dxa"/>
            <w:gridSpan w:val="2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970942" w:rsidRPr="000122F5" w:rsidRDefault="00970942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0122F5" w:rsidRDefault="00970942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0122F5" w:rsidRDefault="00970942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942" w:rsidRPr="00C83CB5" w:rsidTr="0091002E">
        <w:tc>
          <w:tcPr>
            <w:tcW w:w="15665" w:type="dxa"/>
            <w:gridSpan w:val="9"/>
          </w:tcPr>
          <w:p w:rsidR="00970942" w:rsidRPr="00C83CB5" w:rsidRDefault="00970942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970942" w:rsidRPr="00C83CB5" w:rsidTr="009720A2">
        <w:tc>
          <w:tcPr>
            <w:tcW w:w="640" w:type="dxa"/>
            <w:gridSpan w:val="2"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942" w:rsidRPr="00C0789A" w:rsidTr="009720A2">
        <w:tc>
          <w:tcPr>
            <w:tcW w:w="640" w:type="dxa"/>
            <w:gridSpan w:val="2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970942" w:rsidRPr="000122F5" w:rsidRDefault="0097094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970942" w:rsidRPr="000122F5" w:rsidRDefault="00970942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0122F5" w:rsidRDefault="0097094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970942" w:rsidRPr="000122F5" w:rsidRDefault="0097094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0122F5" w:rsidRDefault="0097094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970942" w:rsidRPr="00C0789A" w:rsidTr="009720A2">
        <w:tc>
          <w:tcPr>
            <w:tcW w:w="640" w:type="dxa"/>
            <w:gridSpan w:val="2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970942" w:rsidRPr="000122F5" w:rsidRDefault="00970942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970942" w:rsidRPr="000122F5" w:rsidRDefault="0097094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970942" w:rsidRPr="000122F5" w:rsidRDefault="0097094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970942" w:rsidRPr="000122F5" w:rsidRDefault="0097094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970942" w:rsidRPr="000122F5" w:rsidRDefault="0097094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970942" w:rsidRPr="00C0789A" w:rsidTr="009720A2">
        <w:tc>
          <w:tcPr>
            <w:tcW w:w="640" w:type="dxa"/>
            <w:gridSpan w:val="2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970942" w:rsidRPr="000122F5" w:rsidRDefault="0097094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970942" w:rsidRPr="000122F5" w:rsidRDefault="0097094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0122F5" w:rsidRDefault="0097094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70942" w:rsidRPr="000122F5" w:rsidRDefault="0097094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0122F5" w:rsidRDefault="0097094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0122F5" w:rsidRDefault="00970942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970942" w:rsidRPr="00C0789A" w:rsidTr="009720A2">
        <w:tc>
          <w:tcPr>
            <w:tcW w:w="640" w:type="dxa"/>
            <w:gridSpan w:val="2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970942" w:rsidRPr="00C0789A" w:rsidTr="009720A2">
        <w:tc>
          <w:tcPr>
            <w:tcW w:w="640" w:type="dxa"/>
            <w:gridSpan w:val="2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970942" w:rsidRPr="000122F5" w:rsidRDefault="00970942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970942" w:rsidRPr="00C0789A" w:rsidTr="009720A2">
        <w:tc>
          <w:tcPr>
            <w:tcW w:w="640" w:type="dxa"/>
            <w:gridSpan w:val="2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970942" w:rsidRPr="000122F5" w:rsidRDefault="0097094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970942" w:rsidRPr="000122F5" w:rsidRDefault="0097094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970942" w:rsidRPr="00C0789A" w:rsidTr="009720A2">
        <w:tc>
          <w:tcPr>
            <w:tcW w:w="640" w:type="dxa"/>
            <w:gridSpan w:val="2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970942" w:rsidRPr="000122F5" w:rsidRDefault="0097094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970942" w:rsidRPr="000122F5" w:rsidRDefault="00970942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0122F5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970942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970942" w:rsidRPr="000122F5" w:rsidRDefault="0097094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970942" w:rsidRPr="000122F5" w:rsidRDefault="0097094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970942" w:rsidRPr="000122F5" w:rsidRDefault="0097094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970942" w:rsidRPr="009327BD" w:rsidRDefault="0097094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970942" w:rsidRPr="000122F5" w:rsidRDefault="0097094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0122F5" w:rsidRDefault="0097094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970942" w:rsidRPr="009327BD" w:rsidRDefault="0097094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9327BD" w:rsidRDefault="0097094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9327BD" w:rsidRDefault="0097094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0122F5" w:rsidRDefault="0097094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DE37D3" w:rsidRDefault="0097094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70942" w:rsidRPr="00DE37D3" w:rsidRDefault="0097094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DE37D3" w:rsidRDefault="00970942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60,0</w:t>
            </w:r>
          </w:p>
          <w:p w:rsidR="00970942" w:rsidRPr="00DE37D3" w:rsidRDefault="00970942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970942" w:rsidRPr="00DE37D3" w:rsidRDefault="00970942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970942" w:rsidRPr="00DE37D3" w:rsidRDefault="00970942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Спеціальний фонд – 60,0</w:t>
            </w:r>
          </w:p>
        </w:tc>
        <w:tc>
          <w:tcPr>
            <w:tcW w:w="1843" w:type="dxa"/>
            <w:vMerge/>
          </w:tcPr>
          <w:p w:rsidR="00970942" w:rsidRPr="000122F5" w:rsidRDefault="0097094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 w:val="restart"/>
          </w:tcPr>
          <w:p w:rsidR="00970942" w:rsidRPr="000122F5" w:rsidRDefault="0097094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970942" w:rsidRPr="000122F5" w:rsidRDefault="0097094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970942" w:rsidRPr="000122F5" w:rsidRDefault="0097094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970942" w:rsidRPr="009327BD" w:rsidRDefault="0097094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970942" w:rsidRPr="009327BD" w:rsidRDefault="0097094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970942" w:rsidRPr="000122F5" w:rsidRDefault="0097094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0122F5" w:rsidRDefault="0097094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970942" w:rsidRPr="009327BD" w:rsidRDefault="0097094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9327BD" w:rsidRDefault="0097094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9327BD" w:rsidRDefault="0097094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970942" w:rsidRPr="00C83CB5" w:rsidRDefault="0097094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942" w:rsidRPr="00C16146" w:rsidTr="009720A2">
        <w:tc>
          <w:tcPr>
            <w:tcW w:w="640" w:type="dxa"/>
            <w:gridSpan w:val="2"/>
            <w:vMerge/>
          </w:tcPr>
          <w:p w:rsidR="00970942" w:rsidRPr="000122F5" w:rsidRDefault="0097094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0122F5" w:rsidRDefault="00970942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DE37D3" w:rsidRDefault="0097094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70942" w:rsidRPr="00DE37D3" w:rsidRDefault="00970942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DE37D3" w:rsidRDefault="00970942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167,0</w:t>
            </w:r>
          </w:p>
          <w:p w:rsidR="00970942" w:rsidRPr="00DE37D3" w:rsidRDefault="00970942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970942" w:rsidRPr="00DE37D3" w:rsidRDefault="00970942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970942" w:rsidRPr="00DE37D3" w:rsidRDefault="00970942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167,0</w:t>
            </w:r>
          </w:p>
        </w:tc>
        <w:tc>
          <w:tcPr>
            <w:tcW w:w="1843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942" w:rsidRPr="00C16146" w:rsidTr="009720A2">
        <w:tc>
          <w:tcPr>
            <w:tcW w:w="640" w:type="dxa"/>
            <w:gridSpan w:val="2"/>
            <w:vMerge w:val="restart"/>
          </w:tcPr>
          <w:p w:rsidR="00970942" w:rsidRPr="000122F5" w:rsidRDefault="0097094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970942" w:rsidRPr="000122F5" w:rsidRDefault="00970942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970942" w:rsidRPr="000122F5" w:rsidRDefault="0097094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970942" w:rsidRPr="000122F5" w:rsidRDefault="00970942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9327BD" w:rsidRDefault="0097094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970942" w:rsidRPr="009327BD" w:rsidRDefault="0097094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970942" w:rsidRPr="009327BD" w:rsidRDefault="0097094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970942" w:rsidRPr="009327BD" w:rsidRDefault="0097094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970942" w:rsidRPr="00C16146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0122F5" w:rsidRDefault="0097094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0122F5" w:rsidRDefault="00970942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0122F5" w:rsidRDefault="0097094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70942" w:rsidRPr="000122F5" w:rsidRDefault="00970942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970942" w:rsidRPr="009327BD" w:rsidRDefault="0097094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0122F5" w:rsidRDefault="0097094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970942" w:rsidRPr="009327BD" w:rsidRDefault="0097094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970942" w:rsidRPr="009327BD" w:rsidRDefault="0097094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0122F5" w:rsidRDefault="00970942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970942" w:rsidRPr="009327BD" w:rsidRDefault="0097094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970942" w:rsidRPr="009327BD" w:rsidRDefault="0097094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970942" w:rsidRPr="009327BD" w:rsidRDefault="0097094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Default="0097094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970942" w:rsidRDefault="0097094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970942" w:rsidRPr="000122F5" w:rsidRDefault="00970942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970942" w:rsidRPr="009327BD" w:rsidRDefault="0097094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970942" w:rsidRPr="009327BD" w:rsidRDefault="00970942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970942" w:rsidRPr="009327BD" w:rsidRDefault="00970942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970942" w:rsidRPr="009327BD" w:rsidRDefault="0097094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0122F5" w:rsidRDefault="0097094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970942" w:rsidRPr="009327BD" w:rsidRDefault="0097094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0942" w:rsidRPr="003A25F3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0122F5" w:rsidRDefault="0097094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70942" w:rsidRPr="003A25F3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3A25F3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0122F5" w:rsidRDefault="0097094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70942" w:rsidRPr="000122F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 w:val="restart"/>
          </w:tcPr>
          <w:p w:rsidR="00970942" w:rsidRPr="00A45358" w:rsidRDefault="0097094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970942" w:rsidRPr="00A45358" w:rsidRDefault="0097094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970942" w:rsidRPr="00A45358" w:rsidRDefault="0097094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9327BD" w:rsidRDefault="0097094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970942" w:rsidRPr="009327BD" w:rsidRDefault="0097094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9327BD" w:rsidRDefault="0097094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9327BD" w:rsidRDefault="0097094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970942" w:rsidRPr="00A45358" w:rsidRDefault="00970942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0942" w:rsidRPr="00A45358" w:rsidRDefault="0097094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970942" w:rsidRPr="009327BD" w:rsidRDefault="0097094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970942" w:rsidRPr="009327BD" w:rsidRDefault="0097094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 w:val="restart"/>
          </w:tcPr>
          <w:p w:rsidR="00970942" w:rsidRPr="00A45358" w:rsidRDefault="0097094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970942" w:rsidRPr="00A45358" w:rsidRDefault="0097094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970942" w:rsidRPr="00A45358" w:rsidRDefault="0097094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970942" w:rsidRPr="00A45358" w:rsidRDefault="0097094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970942" w:rsidRPr="009327BD" w:rsidRDefault="0097094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970942" w:rsidRPr="009327BD" w:rsidRDefault="0097094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970942" w:rsidRDefault="0097094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970942" w:rsidRPr="009327BD" w:rsidRDefault="0097094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A45358" w:rsidRDefault="00970942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970942" w:rsidRPr="009327BD" w:rsidRDefault="0097094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970942" w:rsidRPr="009327BD" w:rsidRDefault="0097094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970942" w:rsidRPr="009327BD" w:rsidRDefault="0097094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A45358" w:rsidRDefault="0097094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970942" w:rsidRPr="009327BD" w:rsidRDefault="0097094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970942" w:rsidRPr="009327BD" w:rsidRDefault="0097094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970942" w:rsidRPr="009327BD" w:rsidRDefault="0097094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70942" w:rsidRPr="00A45358" w:rsidRDefault="0097094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970942" w:rsidRPr="009327BD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970942" w:rsidRPr="009327BD" w:rsidRDefault="0097094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970942" w:rsidRPr="00C83CB5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942" w:rsidRPr="00C83CB5" w:rsidTr="009720A2">
        <w:tc>
          <w:tcPr>
            <w:tcW w:w="640" w:type="dxa"/>
            <w:gridSpan w:val="2"/>
          </w:tcPr>
          <w:p w:rsidR="00970942" w:rsidRPr="00A45358" w:rsidRDefault="0097094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970942" w:rsidRPr="00A45358" w:rsidRDefault="00970942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970942" w:rsidRPr="00A45358" w:rsidRDefault="00970942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970942" w:rsidRPr="00A45358" w:rsidRDefault="0097094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970942" w:rsidRPr="00A45358" w:rsidRDefault="0097094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A45358" w:rsidRDefault="00970942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9327BD" w:rsidRDefault="0097094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970942" w:rsidRPr="009327BD" w:rsidRDefault="0097094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970942" w:rsidRPr="009327BD" w:rsidRDefault="0097094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970942" w:rsidRPr="00A45358" w:rsidRDefault="00970942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970942" w:rsidRPr="00396033" w:rsidTr="0091002E">
        <w:tc>
          <w:tcPr>
            <w:tcW w:w="15665" w:type="dxa"/>
            <w:gridSpan w:val="9"/>
          </w:tcPr>
          <w:p w:rsidR="00970942" w:rsidRPr="00DE37D3" w:rsidRDefault="00970942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bookmarkStart w:id="0" w:name="_GoBack"/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                                                                                                                                 9 142,2 тис. грн.</w:t>
            </w:r>
          </w:p>
          <w:p w:rsidR="00970942" w:rsidRPr="00DE37D3" w:rsidRDefault="00970942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970942" w:rsidRPr="00DE37D3" w:rsidRDefault="00970942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9 082,2 тис. грн.</w:t>
            </w:r>
          </w:p>
          <w:p w:rsidR="00970942" w:rsidRPr="00396033" w:rsidRDefault="00970942" w:rsidP="0093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Спеціальний фонд – 60,0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bookmarkEnd w:id="0"/>
          </w:p>
        </w:tc>
      </w:tr>
      <w:tr w:rsidR="00970942" w:rsidRPr="00396033" w:rsidTr="007D35E2">
        <w:tc>
          <w:tcPr>
            <w:tcW w:w="640" w:type="dxa"/>
            <w:gridSpan w:val="2"/>
          </w:tcPr>
          <w:p w:rsidR="00970942" w:rsidRPr="00396033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970942" w:rsidRPr="00396033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970942" w:rsidRPr="009B340D" w:rsidTr="009720A2">
        <w:tc>
          <w:tcPr>
            <w:tcW w:w="640" w:type="dxa"/>
            <w:gridSpan w:val="2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970942" w:rsidRPr="00A45358" w:rsidRDefault="00970942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970942" w:rsidRPr="00A45358" w:rsidRDefault="0097094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70942" w:rsidRPr="00A45358" w:rsidRDefault="0097094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970942" w:rsidRPr="00A45358" w:rsidRDefault="0097094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970942" w:rsidRPr="00A45358" w:rsidRDefault="0097094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970942" w:rsidRPr="00A45358" w:rsidRDefault="0097094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970942" w:rsidRPr="00A45358" w:rsidRDefault="00970942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A45358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970942" w:rsidRPr="00A45358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970942" w:rsidRPr="00A45358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70942" w:rsidRPr="00A45358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70942" w:rsidRPr="00A45358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70942" w:rsidRPr="00A45358" w:rsidRDefault="0097094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70942" w:rsidRPr="00A45358" w:rsidRDefault="00970942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970942" w:rsidRPr="00396033" w:rsidTr="009720A2">
        <w:tc>
          <w:tcPr>
            <w:tcW w:w="640" w:type="dxa"/>
            <w:gridSpan w:val="2"/>
          </w:tcPr>
          <w:p w:rsidR="00970942" w:rsidRPr="00A45358" w:rsidRDefault="0097094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970942" w:rsidRPr="00A45358" w:rsidRDefault="00970942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970942" w:rsidRPr="00A45358" w:rsidRDefault="00970942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A45358" w:rsidRDefault="0097094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970942" w:rsidRPr="00A45358" w:rsidRDefault="0097094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970942" w:rsidRPr="00A45358" w:rsidRDefault="0097094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970942" w:rsidRPr="00A45358" w:rsidRDefault="0097094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970942" w:rsidRPr="00A45358" w:rsidRDefault="00970942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970942" w:rsidRPr="00A45358" w:rsidRDefault="00970942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970942" w:rsidRPr="00A45358" w:rsidRDefault="00970942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970942" w:rsidRPr="00396033" w:rsidTr="0091002E">
        <w:tc>
          <w:tcPr>
            <w:tcW w:w="15665" w:type="dxa"/>
            <w:gridSpan w:val="9"/>
          </w:tcPr>
          <w:p w:rsidR="00970942" w:rsidRPr="00A45358" w:rsidRDefault="0097094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970942" w:rsidRPr="00A45358" w:rsidRDefault="0097094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970942" w:rsidRPr="00A45358" w:rsidRDefault="0097094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970942" w:rsidRDefault="00970942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970942" w:rsidRPr="00396033" w:rsidTr="007D35E2">
        <w:tc>
          <w:tcPr>
            <w:tcW w:w="640" w:type="dxa"/>
            <w:gridSpan w:val="2"/>
          </w:tcPr>
          <w:p w:rsidR="00970942" w:rsidRPr="0074177A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970942" w:rsidRPr="0074177A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970942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970942" w:rsidRPr="00E636A9" w:rsidRDefault="00970942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970942" w:rsidRPr="00A45358" w:rsidRDefault="0097094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970942" w:rsidRPr="00A45358" w:rsidRDefault="00970942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A45358" w:rsidRDefault="0097094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970942" w:rsidRPr="00A45358" w:rsidRDefault="0097094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970942" w:rsidRPr="00A45358" w:rsidRDefault="0097094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970942" w:rsidRPr="00A45358" w:rsidRDefault="0097094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970942" w:rsidRPr="00A45358" w:rsidRDefault="00970942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970942" w:rsidRPr="00A45358" w:rsidRDefault="00970942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970942" w:rsidRPr="00A45358" w:rsidRDefault="00970942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97094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970942" w:rsidRPr="00A45358" w:rsidRDefault="0097094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970942" w:rsidRPr="00A45358" w:rsidRDefault="0097094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970942" w:rsidRPr="00A45358" w:rsidRDefault="0097094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970942" w:rsidRPr="00396033" w:rsidRDefault="0097094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Спеціальний фонд - 6000,0 тис. грн.</w:t>
            </w:r>
          </w:p>
        </w:tc>
      </w:tr>
      <w:tr w:rsidR="00970942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970942" w:rsidRPr="00396033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970942" w:rsidRPr="00396033" w:rsidRDefault="0097094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70942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970942" w:rsidRPr="00A45358" w:rsidRDefault="00970942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970942" w:rsidRPr="00A45358" w:rsidRDefault="00970942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970942" w:rsidRPr="00A45358" w:rsidRDefault="0097094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970942" w:rsidRPr="00A45358" w:rsidRDefault="0097094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970942" w:rsidRPr="00A45358" w:rsidRDefault="0097094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A45358" w:rsidRDefault="0097094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970942" w:rsidRPr="00A45358" w:rsidRDefault="0097094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970942" w:rsidRPr="00A45358" w:rsidRDefault="0097094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970942" w:rsidRPr="00A45358" w:rsidRDefault="0097094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970942" w:rsidRPr="00A45358" w:rsidRDefault="00970942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970942" w:rsidRPr="00A45358" w:rsidRDefault="00970942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970942" w:rsidRPr="00CF7358" w:rsidTr="008B669A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970942" w:rsidRPr="00A45358" w:rsidRDefault="0097094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970942" w:rsidRPr="00A45358" w:rsidRDefault="0097094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970942" w:rsidRPr="00A45358" w:rsidRDefault="0097094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970942" w:rsidRPr="00A45358" w:rsidRDefault="00970942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970942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970942" w:rsidRPr="00080589" w:rsidRDefault="00970942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970942" w:rsidRPr="00A45358" w:rsidRDefault="00970942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970942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970942" w:rsidRPr="00553D4A" w:rsidRDefault="0097094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970942" w:rsidRPr="00553D4A" w:rsidRDefault="0097094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970942" w:rsidRPr="00553D4A" w:rsidRDefault="0097094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970942" w:rsidRPr="00553D4A" w:rsidRDefault="0097094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970942" w:rsidRPr="00553D4A" w:rsidRDefault="0097094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970942" w:rsidRPr="00553D4A" w:rsidRDefault="0097094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970942" w:rsidRPr="00553D4A" w:rsidRDefault="0097094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970942" w:rsidRPr="00553D4A" w:rsidRDefault="0097094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970942" w:rsidRPr="00553D4A" w:rsidRDefault="0097094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970942" w:rsidRPr="00080589" w:rsidRDefault="0097094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970942" w:rsidRPr="00553D4A" w:rsidRDefault="0097094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0942" w:rsidRPr="00553D4A" w:rsidRDefault="0097094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970942" w:rsidRPr="00553D4A" w:rsidRDefault="0097094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970942" w:rsidRPr="00553D4A" w:rsidRDefault="0097094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97094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970942" w:rsidRPr="00A45358" w:rsidRDefault="00970942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970942" w:rsidRPr="00A45358" w:rsidRDefault="00970942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970942" w:rsidRPr="00A45358" w:rsidRDefault="00970942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970942" w:rsidRPr="00CF7358" w:rsidRDefault="00970942" w:rsidP="00AD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97094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970942" w:rsidRPr="009327BD" w:rsidRDefault="00970942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20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042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,2 тис. грн.,</w:t>
            </w:r>
          </w:p>
          <w:p w:rsidR="00970942" w:rsidRPr="009327BD" w:rsidRDefault="00970942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970942" w:rsidRPr="009327BD" w:rsidRDefault="00970942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522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970942" w:rsidRPr="0091002E" w:rsidRDefault="00970942" w:rsidP="00C04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970942" w:rsidRDefault="00970942" w:rsidP="00762AF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70942" w:rsidRPr="005D3C17" w:rsidRDefault="00970942" w:rsidP="00713508">
      <w:pPr>
        <w:ind w:right="-3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970942" w:rsidTr="005D3C17">
        <w:tc>
          <w:tcPr>
            <w:tcW w:w="4644" w:type="dxa"/>
          </w:tcPr>
          <w:p w:rsidR="00970942" w:rsidRPr="0079312E" w:rsidRDefault="00970942" w:rsidP="00E70BF3">
            <w:pPr>
              <w:spacing w:after="0" w:line="240" w:lineRule="auto"/>
              <w:ind w:right="-17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Дерев’янко </w:t>
            </w:r>
          </w:p>
        </w:tc>
      </w:tr>
      <w:tr w:rsidR="00970942" w:rsidTr="005D3C17">
        <w:tc>
          <w:tcPr>
            <w:tcW w:w="4644" w:type="dxa"/>
          </w:tcPr>
          <w:p w:rsidR="00970942" w:rsidRPr="0079312E" w:rsidRDefault="00970942" w:rsidP="0079312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942" w:rsidRPr="0079312E" w:rsidRDefault="00970942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70942" w:rsidRPr="0079312E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50E"/>
    <w:rsid w:val="0019602F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120C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B645B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3C17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669A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47F2E"/>
    <w:rsid w:val="00954045"/>
    <w:rsid w:val="00956483"/>
    <w:rsid w:val="00964FC0"/>
    <w:rsid w:val="00965A54"/>
    <w:rsid w:val="00966F82"/>
    <w:rsid w:val="009670C4"/>
    <w:rsid w:val="0096766E"/>
    <w:rsid w:val="00970942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0789A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5190"/>
    <w:rsid w:val="00E17FC3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7BEC"/>
    <w:rsid w:val="00FA1792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3336</TotalTime>
  <Pages>11</Pages>
  <Words>13795</Words>
  <Characters>7864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328</cp:revision>
  <cp:lastPrinted>2024-04-01T08:39:00Z</cp:lastPrinted>
  <dcterms:created xsi:type="dcterms:W3CDTF">2018-02-05T09:24:00Z</dcterms:created>
  <dcterms:modified xsi:type="dcterms:W3CDTF">2024-04-02T13:28:00Z</dcterms:modified>
</cp:coreProperties>
</file>