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AA" w:rsidRPr="00610511" w:rsidRDefault="00C13AAA" w:rsidP="00F863E8">
      <w:pPr>
        <w:pStyle w:val="Heading1"/>
        <w:rPr>
          <w:sz w:val="28"/>
          <w:szCs w:val="28"/>
        </w:rPr>
      </w:pPr>
    </w:p>
    <w:tbl>
      <w:tblPr>
        <w:tblW w:w="4110" w:type="dxa"/>
        <w:tblInd w:w="5637" w:type="dxa"/>
        <w:tblLook w:val="00A0"/>
      </w:tblPr>
      <w:tblGrid>
        <w:gridCol w:w="4110"/>
      </w:tblGrid>
      <w:tr w:rsidR="00C13AAA" w:rsidRPr="00610511" w:rsidTr="000B33F4">
        <w:tc>
          <w:tcPr>
            <w:tcW w:w="4110" w:type="dxa"/>
          </w:tcPr>
          <w:p w:rsidR="00C13AAA" w:rsidRPr="000B33F4" w:rsidRDefault="00C13AAA" w:rsidP="000B33F4">
            <w:pPr>
              <w:pStyle w:val="Heading1"/>
              <w:ind w:left="34"/>
              <w:rPr>
                <w:b/>
                <w:i/>
                <w:sz w:val="26"/>
                <w:szCs w:val="26"/>
              </w:rPr>
            </w:pPr>
            <w:r w:rsidRPr="000B33F4">
              <w:rPr>
                <w:b/>
                <w:sz w:val="26"/>
                <w:szCs w:val="26"/>
              </w:rPr>
              <w:t>ЗАТВЕРДЖЕНО:</w:t>
            </w:r>
          </w:p>
        </w:tc>
      </w:tr>
      <w:tr w:rsidR="00C13AAA" w:rsidRPr="00610511" w:rsidTr="000B33F4">
        <w:tc>
          <w:tcPr>
            <w:tcW w:w="4110" w:type="dxa"/>
          </w:tcPr>
          <w:p w:rsidR="00C13AAA" w:rsidRPr="000B33F4" w:rsidRDefault="00C13AAA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C13AAA" w:rsidRPr="00610511" w:rsidTr="000B33F4">
        <w:tc>
          <w:tcPr>
            <w:tcW w:w="4110" w:type="dxa"/>
          </w:tcPr>
          <w:p w:rsidR="00C13AAA" w:rsidRPr="000B33F4" w:rsidRDefault="00C13AAA" w:rsidP="00270B31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 xml:space="preserve">від 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17.0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  <w:r w:rsidRPr="000B33F4">
              <w:rPr>
                <w:b/>
                <w:sz w:val="26"/>
                <w:szCs w:val="26"/>
                <w:lang w:val="uk-UA"/>
              </w:rPr>
              <w:t>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B33F4">
              <w:rPr>
                <w:b/>
                <w:sz w:val="26"/>
                <w:szCs w:val="26"/>
                <w:lang w:val="uk-UA"/>
              </w:rPr>
              <w:t xml:space="preserve"> №</w:t>
            </w:r>
            <w:r>
              <w:rPr>
                <w:b/>
                <w:sz w:val="26"/>
                <w:szCs w:val="26"/>
                <w:lang w:val="uk-UA"/>
              </w:rPr>
              <w:t xml:space="preserve"> 1423</w:t>
            </w:r>
          </w:p>
        </w:tc>
      </w:tr>
    </w:tbl>
    <w:p w:rsidR="00C13AAA" w:rsidRDefault="00C13AAA" w:rsidP="00F863E8">
      <w:pPr>
        <w:pStyle w:val="Heading1"/>
        <w:jc w:val="right"/>
        <w:rPr>
          <w:sz w:val="28"/>
          <w:szCs w:val="28"/>
        </w:rPr>
      </w:pPr>
    </w:p>
    <w:p w:rsidR="00C13AAA" w:rsidRDefault="00C13AAA" w:rsidP="00F863E8">
      <w:pPr>
        <w:pStyle w:val="Heading1"/>
        <w:jc w:val="right"/>
        <w:rPr>
          <w:sz w:val="28"/>
          <w:szCs w:val="28"/>
        </w:rPr>
      </w:pPr>
    </w:p>
    <w:p w:rsidR="00C13AAA" w:rsidRPr="00610511" w:rsidRDefault="00C13AAA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C13AAA" w:rsidRPr="00610511" w:rsidRDefault="00C13AAA" w:rsidP="00F863E8">
      <w:pPr>
        <w:rPr>
          <w:sz w:val="28"/>
          <w:szCs w:val="28"/>
          <w:lang w:val="uk-UA"/>
        </w:rPr>
      </w:pPr>
    </w:p>
    <w:p w:rsidR="00C13AAA" w:rsidRPr="00055322" w:rsidRDefault="00C13AAA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C13AAA" w:rsidRPr="00055322" w:rsidRDefault="00C13AAA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C13AAA" w:rsidRPr="00610511" w:rsidRDefault="00C13AAA" w:rsidP="00F863E8">
      <w:pPr>
        <w:rPr>
          <w:sz w:val="28"/>
          <w:szCs w:val="28"/>
          <w:lang w:val="uk-UA"/>
        </w:rPr>
      </w:pPr>
    </w:p>
    <w:p w:rsidR="00C13AAA" w:rsidRPr="00610511" w:rsidRDefault="00C13AAA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C13AAA" w:rsidRPr="00610511" w:rsidRDefault="00C13AAA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C13AAA" w:rsidRPr="00610511" w:rsidTr="00610511">
        <w:trPr>
          <w:trHeight w:val="20"/>
        </w:trPr>
        <w:tc>
          <w:tcPr>
            <w:tcW w:w="817" w:type="dxa"/>
          </w:tcPr>
          <w:p w:rsidR="00C13AAA" w:rsidRPr="00610511" w:rsidRDefault="00C13AA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C13AAA" w:rsidRPr="00610511" w:rsidRDefault="00C13AA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C13AAA" w:rsidRPr="00610511" w:rsidRDefault="00C13AAA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C13AAA" w:rsidRPr="00610511" w:rsidRDefault="00C13AAA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C13AAA" w:rsidRPr="00610511" w:rsidRDefault="00C13AAA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C13AAA" w:rsidRPr="00610511" w:rsidRDefault="00C13AAA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13AAA" w:rsidRPr="00185A4B" w:rsidRDefault="00C13AAA" w:rsidP="00610511">
            <w:pPr>
              <w:jc w:val="center"/>
              <w:rPr>
                <w:sz w:val="28"/>
                <w:szCs w:val="28"/>
              </w:rPr>
            </w:pPr>
          </w:p>
          <w:p w:rsidR="00C13AAA" w:rsidRPr="00185A4B" w:rsidRDefault="00C13AAA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13AAA" w:rsidRPr="000B33F4" w:rsidRDefault="00C13AAA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51</w:t>
            </w:r>
            <w:r>
              <w:rPr>
                <w:b/>
                <w:sz w:val="28"/>
                <w:szCs w:val="28"/>
              </w:rPr>
              <w:t>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C13AAA" w:rsidRPr="00185A4B" w:rsidRDefault="00C13AAA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13AAA" w:rsidRPr="000B33F4" w:rsidRDefault="00C13AAA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</w:t>
            </w:r>
            <w:r w:rsidRPr="000B33F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0B33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46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2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8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C13AAA" w:rsidRPr="00B72F3C" w:rsidRDefault="00C13AAA" w:rsidP="00942E61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0B33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049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</w:tc>
      </w:tr>
      <w:tr w:rsidR="00C13AAA" w:rsidRPr="00610511" w:rsidTr="00610511">
        <w:trPr>
          <w:trHeight w:val="20"/>
        </w:trPr>
        <w:tc>
          <w:tcPr>
            <w:tcW w:w="817" w:type="dxa"/>
          </w:tcPr>
          <w:p w:rsidR="00C13AAA" w:rsidRPr="00610511" w:rsidRDefault="00C13AA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C13AAA" w:rsidRPr="00610511" w:rsidRDefault="00C13AAA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C13AAA" w:rsidRPr="000B33F4" w:rsidRDefault="00C13AAA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51</w:t>
            </w:r>
            <w:r>
              <w:rPr>
                <w:b/>
                <w:sz w:val="28"/>
                <w:szCs w:val="28"/>
              </w:rPr>
              <w:t>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C13AAA" w:rsidRPr="00185A4B" w:rsidRDefault="00C13AAA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C13AAA" w:rsidRPr="00610511" w:rsidTr="00610511">
        <w:trPr>
          <w:trHeight w:val="20"/>
        </w:trPr>
        <w:tc>
          <w:tcPr>
            <w:tcW w:w="817" w:type="dxa"/>
          </w:tcPr>
          <w:p w:rsidR="00C13AAA" w:rsidRPr="00610511" w:rsidRDefault="00C13AA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C13AAA" w:rsidRPr="00610511" w:rsidRDefault="00C13AA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C13AAA" w:rsidRPr="006056AB" w:rsidRDefault="00C13AAA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C13AAA" w:rsidRPr="00610511" w:rsidRDefault="00C13AAA" w:rsidP="00F863E8">
      <w:pPr>
        <w:rPr>
          <w:sz w:val="28"/>
          <w:szCs w:val="28"/>
        </w:rPr>
      </w:pPr>
    </w:p>
    <w:p w:rsidR="00C13AAA" w:rsidRDefault="00C13AAA" w:rsidP="00F863E8">
      <w:pPr>
        <w:ind w:firstLine="360"/>
        <w:jc w:val="both"/>
        <w:rPr>
          <w:sz w:val="28"/>
          <w:szCs w:val="28"/>
          <w:lang w:val="uk-UA"/>
        </w:rPr>
      </w:pPr>
    </w:p>
    <w:p w:rsidR="00C13AAA" w:rsidRPr="00610511" w:rsidRDefault="00C13AAA" w:rsidP="00F863E8">
      <w:pPr>
        <w:ind w:firstLine="360"/>
        <w:jc w:val="both"/>
        <w:rPr>
          <w:sz w:val="28"/>
          <w:szCs w:val="28"/>
          <w:lang w:val="uk-UA"/>
        </w:rPr>
      </w:pPr>
    </w:p>
    <w:p w:rsidR="00C13AAA" w:rsidRPr="00610511" w:rsidRDefault="00C13AAA" w:rsidP="009F19DE">
      <w:pPr>
        <w:jc w:val="both"/>
        <w:rPr>
          <w:sz w:val="28"/>
          <w:szCs w:val="28"/>
          <w:lang w:val="uk-UA"/>
        </w:rPr>
      </w:pPr>
    </w:p>
    <w:p w:rsidR="00C13AAA" w:rsidRPr="00610511" w:rsidRDefault="00C13AAA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6105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C13AAA" w:rsidRPr="00610511" w:rsidRDefault="00C13AAA" w:rsidP="009F19DE">
      <w:pPr>
        <w:rPr>
          <w:sz w:val="28"/>
          <w:szCs w:val="28"/>
          <w:lang w:val="uk-UA"/>
        </w:rPr>
      </w:pPr>
    </w:p>
    <w:p w:rsidR="00C13AAA" w:rsidRPr="00610511" w:rsidRDefault="00C13AAA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</w:t>
      </w:r>
    </w:p>
    <w:sectPr w:rsidR="00C13AAA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55322"/>
    <w:rsid w:val="000B33F4"/>
    <w:rsid w:val="000D2B75"/>
    <w:rsid w:val="000D6DEC"/>
    <w:rsid w:val="000F6F20"/>
    <w:rsid w:val="00185A4B"/>
    <w:rsid w:val="00190E46"/>
    <w:rsid w:val="002031E8"/>
    <w:rsid w:val="00234F79"/>
    <w:rsid w:val="00270B31"/>
    <w:rsid w:val="002A1FA0"/>
    <w:rsid w:val="00371765"/>
    <w:rsid w:val="003B6601"/>
    <w:rsid w:val="003D0515"/>
    <w:rsid w:val="003E21AC"/>
    <w:rsid w:val="004A5F94"/>
    <w:rsid w:val="004F5069"/>
    <w:rsid w:val="00555447"/>
    <w:rsid w:val="005620D2"/>
    <w:rsid w:val="005F4FCD"/>
    <w:rsid w:val="006056AB"/>
    <w:rsid w:val="00610511"/>
    <w:rsid w:val="006178EF"/>
    <w:rsid w:val="00654FF3"/>
    <w:rsid w:val="006850AF"/>
    <w:rsid w:val="007050E0"/>
    <w:rsid w:val="00772C69"/>
    <w:rsid w:val="00774DDB"/>
    <w:rsid w:val="00790745"/>
    <w:rsid w:val="00890810"/>
    <w:rsid w:val="008E065D"/>
    <w:rsid w:val="009341BE"/>
    <w:rsid w:val="00942E61"/>
    <w:rsid w:val="009B0BC5"/>
    <w:rsid w:val="009B69A7"/>
    <w:rsid w:val="009F19DE"/>
    <w:rsid w:val="00A33498"/>
    <w:rsid w:val="00AA0A43"/>
    <w:rsid w:val="00AA50BE"/>
    <w:rsid w:val="00AE424F"/>
    <w:rsid w:val="00AE6F75"/>
    <w:rsid w:val="00B72F3C"/>
    <w:rsid w:val="00BA05B0"/>
    <w:rsid w:val="00C13AAA"/>
    <w:rsid w:val="00C6655E"/>
    <w:rsid w:val="00C9543B"/>
    <w:rsid w:val="00CA3718"/>
    <w:rsid w:val="00CB3CF4"/>
    <w:rsid w:val="00E346F9"/>
    <w:rsid w:val="00E620DC"/>
    <w:rsid w:val="00E94364"/>
    <w:rsid w:val="00EB64A6"/>
    <w:rsid w:val="00ED6D93"/>
    <w:rsid w:val="00F863E8"/>
    <w:rsid w:val="00FC2E1B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410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2023-08-17T10:56:00Z</cp:lastPrinted>
  <dcterms:created xsi:type="dcterms:W3CDTF">2021-02-03T13:39:00Z</dcterms:created>
  <dcterms:modified xsi:type="dcterms:W3CDTF">2023-08-17T10:56:00Z</dcterms:modified>
</cp:coreProperties>
</file>