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F6" w:rsidRDefault="00964EF6" w:rsidP="00500AC4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5533C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5533C">
        <w:rPr>
          <w:rFonts w:ascii="Times New Roman" w:hAnsi="Times New Roman"/>
          <w:sz w:val="24"/>
          <w:szCs w:val="24"/>
        </w:rPr>
        <w:t xml:space="preserve"> </w:t>
      </w:r>
    </w:p>
    <w:p w:rsidR="00964EF6" w:rsidRPr="0055533C" w:rsidRDefault="00964EF6" w:rsidP="00E83025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5533C">
        <w:rPr>
          <w:rFonts w:ascii="Times New Roman" w:hAnsi="Times New Roman"/>
          <w:sz w:val="24"/>
          <w:szCs w:val="24"/>
        </w:rPr>
        <w:t>до рішення міської ради</w:t>
      </w:r>
    </w:p>
    <w:p w:rsidR="00964EF6" w:rsidRPr="0055533C" w:rsidRDefault="00964EF6" w:rsidP="00D01026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5533C">
        <w:rPr>
          <w:rFonts w:ascii="Times New Roman" w:hAnsi="Times New Roman"/>
          <w:sz w:val="24"/>
          <w:szCs w:val="24"/>
        </w:rPr>
        <w:t xml:space="preserve">від </w:t>
      </w:r>
      <w:r w:rsidRPr="00E830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5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29.02.</w:t>
      </w:r>
      <w:r w:rsidRPr="0055533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55533C">
        <w:rPr>
          <w:rFonts w:ascii="Times New Roman" w:hAnsi="Times New Roman"/>
          <w:sz w:val="24"/>
          <w:szCs w:val="24"/>
        </w:rPr>
        <w:t xml:space="preserve"> № </w:t>
      </w:r>
    </w:p>
    <w:p w:rsidR="00964EF6" w:rsidRPr="0055533C" w:rsidRDefault="00964EF6" w:rsidP="00D01026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64EF6" w:rsidRPr="0055533C" w:rsidRDefault="00964EF6" w:rsidP="00D01026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64EF6" w:rsidRDefault="00964EF6" w:rsidP="00CA357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</w:p>
    <w:p w:rsidR="00964EF6" w:rsidRPr="0055533C" w:rsidRDefault="00964EF6" w:rsidP="00CA357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 гранична чисельність працівників пожежно-рятувального підрозділу (пожежно-рятувальної дільниці) для забезпечення місцевої пожежної охорони на території Лозівської міської територіальної громади</w:t>
      </w:r>
    </w:p>
    <w:p w:rsidR="00964EF6" w:rsidRDefault="00964EF6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384"/>
        <w:gridCol w:w="3115"/>
      </w:tblGrid>
      <w:tr w:rsidR="00964EF6" w:rsidRPr="001F4760" w:rsidTr="001F4760">
        <w:trPr>
          <w:trHeight w:val="431"/>
        </w:trPr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3115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Чисельність</w:t>
            </w:r>
          </w:p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особового складу, од.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 xml:space="preserve">Начальник підрозділу пожежно-рятувального 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1</w:t>
            </w:r>
          </w:p>
        </w:tc>
      </w:tr>
      <w:tr w:rsidR="00964EF6" w:rsidRPr="001F4760" w:rsidTr="001F4760">
        <w:trPr>
          <w:trHeight w:val="254"/>
        </w:trPr>
        <w:tc>
          <w:tcPr>
            <w:tcW w:w="9345" w:type="dxa"/>
            <w:gridSpan w:val="3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1F4760">
              <w:rPr>
                <w:i/>
                <w:iCs/>
                <w:sz w:val="28"/>
                <w:szCs w:val="28"/>
              </w:rPr>
              <w:t>Склад Орільської  місцевої пожежної команди</w:t>
            </w:r>
            <w:r w:rsidRPr="001F4760">
              <w:rPr>
                <w:b/>
                <w:bCs/>
                <w:sz w:val="28"/>
                <w:szCs w:val="28"/>
              </w:rPr>
              <w:t xml:space="preserve"> </w:t>
            </w:r>
            <w:r w:rsidRPr="001F4760">
              <w:rPr>
                <w:bCs/>
                <w:i/>
                <w:sz w:val="28"/>
                <w:szCs w:val="28"/>
              </w:rPr>
              <w:t>МПРП</w:t>
            </w:r>
            <w:r w:rsidRPr="001F4760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Пожежний-рятувальник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</w:tr>
      <w:tr w:rsidR="00964EF6" w:rsidRPr="001F4760" w:rsidTr="001F4760">
        <w:tc>
          <w:tcPr>
            <w:tcW w:w="9345" w:type="dxa"/>
            <w:gridSpan w:val="3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i/>
                <w:iCs/>
                <w:sz w:val="28"/>
                <w:szCs w:val="28"/>
              </w:rPr>
              <w:t>Склад Миколаївської  місцевої пожежної команди</w:t>
            </w:r>
            <w:r w:rsidRPr="001F4760">
              <w:rPr>
                <w:b/>
                <w:bCs/>
                <w:sz w:val="28"/>
                <w:szCs w:val="28"/>
              </w:rPr>
              <w:t xml:space="preserve"> </w:t>
            </w:r>
            <w:r w:rsidRPr="001F4760">
              <w:rPr>
                <w:bCs/>
                <w:i/>
                <w:sz w:val="28"/>
                <w:szCs w:val="28"/>
              </w:rPr>
              <w:t>МПРП</w:t>
            </w:r>
            <w:r w:rsidRPr="001F4760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Пожежний-рятувальник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</w:tr>
      <w:tr w:rsidR="00964EF6" w:rsidRPr="001F4760" w:rsidTr="001F4760">
        <w:tc>
          <w:tcPr>
            <w:tcW w:w="9345" w:type="dxa"/>
            <w:gridSpan w:val="3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i/>
                <w:iCs/>
                <w:sz w:val="28"/>
                <w:szCs w:val="28"/>
              </w:rPr>
              <w:t>Склад Чернігівської  місцевої пожежної команди</w:t>
            </w:r>
            <w:r w:rsidRPr="001F4760">
              <w:rPr>
                <w:b/>
                <w:bCs/>
                <w:sz w:val="28"/>
                <w:szCs w:val="28"/>
              </w:rPr>
              <w:t xml:space="preserve"> </w:t>
            </w:r>
            <w:r w:rsidRPr="001F4760">
              <w:rPr>
                <w:bCs/>
                <w:i/>
                <w:sz w:val="28"/>
                <w:szCs w:val="28"/>
              </w:rPr>
              <w:t>МПРП</w:t>
            </w:r>
            <w:r w:rsidRPr="001F4760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Пожежний-рятувальник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</w:tr>
      <w:tr w:rsidR="00964EF6" w:rsidRPr="001F4760" w:rsidTr="001F4760">
        <w:tc>
          <w:tcPr>
            <w:tcW w:w="9345" w:type="dxa"/>
            <w:gridSpan w:val="3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i/>
                <w:iCs/>
                <w:sz w:val="28"/>
                <w:szCs w:val="28"/>
              </w:rPr>
              <w:t>Склад Надеждівської місцевої пожежної команди</w:t>
            </w:r>
            <w:r w:rsidRPr="001F4760">
              <w:rPr>
                <w:b/>
                <w:bCs/>
                <w:sz w:val="28"/>
                <w:szCs w:val="28"/>
              </w:rPr>
              <w:t xml:space="preserve"> </w:t>
            </w:r>
            <w:r w:rsidRPr="001F4760">
              <w:rPr>
                <w:bCs/>
                <w:i/>
                <w:sz w:val="28"/>
                <w:szCs w:val="28"/>
              </w:rPr>
              <w:t>МПРП</w:t>
            </w:r>
            <w:r w:rsidRPr="001F4760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Пожежний-рятувальник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</w:tr>
      <w:tr w:rsidR="00964EF6" w:rsidRPr="001F4760" w:rsidTr="001F4760">
        <w:tc>
          <w:tcPr>
            <w:tcW w:w="846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115" w:type="dxa"/>
            <w:vAlign w:val="center"/>
          </w:tcPr>
          <w:p w:rsidR="00964EF6" w:rsidRPr="001F4760" w:rsidRDefault="00964EF6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49</w:t>
            </w:r>
          </w:p>
        </w:tc>
      </w:tr>
    </w:tbl>
    <w:p w:rsidR="00964EF6" w:rsidRDefault="00964EF6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964EF6" w:rsidRPr="00A7164D" w:rsidRDefault="00964EF6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964EF6" w:rsidRPr="00A7164D" w:rsidRDefault="00964EF6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  <w:r w:rsidRPr="00A7164D">
        <w:rPr>
          <w:b/>
          <w:bCs/>
          <w:sz w:val="28"/>
          <w:szCs w:val="28"/>
        </w:rPr>
        <w:t>Секретар міської ради</w:t>
      </w:r>
      <w:r w:rsidRPr="00A7164D"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  <w:t>Юрій КУШНІР</w:t>
      </w:r>
    </w:p>
    <w:p w:rsidR="00964EF6" w:rsidRPr="00A16BEA" w:rsidRDefault="00964EF6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</w:rPr>
      </w:pPr>
    </w:p>
    <w:p w:rsidR="00964EF6" w:rsidRPr="00A16BEA" w:rsidRDefault="00964EF6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</w:rPr>
      </w:pPr>
    </w:p>
    <w:p w:rsidR="00964EF6" w:rsidRPr="0055533C" w:rsidRDefault="00964EF6" w:rsidP="00693355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A16BEA">
        <w:t>Володимир Дерев’янко</w:t>
      </w:r>
    </w:p>
    <w:sectPr w:rsidR="00964EF6" w:rsidRPr="0055533C" w:rsidSect="00B6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F6" w:rsidRDefault="00964EF6">
      <w:pPr>
        <w:spacing w:after="0" w:line="240" w:lineRule="auto"/>
      </w:pPr>
      <w:r>
        <w:separator/>
      </w:r>
    </w:p>
  </w:endnote>
  <w:endnote w:type="continuationSeparator" w:id="0">
    <w:p w:rsidR="00964EF6" w:rsidRDefault="0096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F6" w:rsidRDefault="00964EF6">
      <w:pPr>
        <w:spacing w:after="0" w:line="240" w:lineRule="auto"/>
      </w:pPr>
      <w:r>
        <w:separator/>
      </w:r>
    </w:p>
  </w:footnote>
  <w:footnote w:type="continuationSeparator" w:id="0">
    <w:p w:rsidR="00964EF6" w:rsidRDefault="00964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2ED"/>
    <w:rsid w:val="0003251E"/>
    <w:rsid w:val="00056641"/>
    <w:rsid w:val="00060B79"/>
    <w:rsid w:val="000A343B"/>
    <w:rsid w:val="000B7260"/>
    <w:rsid w:val="000E19CA"/>
    <w:rsid w:val="00157958"/>
    <w:rsid w:val="0018265F"/>
    <w:rsid w:val="00190315"/>
    <w:rsid w:val="0019101A"/>
    <w:rsid w:val="0019519F"/>
    <w:rsid w:val="001A0075"/>
    <w:rsid w:val="001B2C14"/>
    <w:rsid w:val="001C038F"/>
    <w:rsid w:val="001D3157"/>
    <w:rsid w:val="001E137A"/>
    <w:rsid w:val="001E5661"/>
    <w:rsid w:val="001F4760"/>
    <w:rsid w:val="00237D52"/>
    <w:rsid w:val="002847A4"/>
    <w:rsid w:val="00295411"/>
    <w:rsid w:val="002A6227"/>
    <w:rsid w:val="002D035E"/>
    <w:rsid w:val="002D7F96"/>
    <w:rsid w:val="00306970"/>
    <w:rsid w:val="00320179"/>
    <w:rsid w:val="00323C1E"/>
    <w:rsid w:val="00351962"/>
    <w:rsid w:val="003D0DBC"/>
    <w:rsid w:val="003E581F"/>
    <w:rsid w:val="00402407"/>
    <w:rsid w:val="00414C98"/>
    <w:rsid w:val="00450497"/>
    <w:rsid w:val="00467861"/>
    <w:rsid w:val="00473421"/>
    <w:rsid w:val="004743A6"/>
    <w:rsid w:val="004971E2"/>
    <w:rsid w:val="004C6E44"/>
    <w:rsid w:val="00500AC4"/>
    <w:rsid w:val="00503613"/>
    <w:rsid w:val="00525634"/>
    <w:rsid w:val="00535D19"/>
    <w:rsid w:val="00536416"/>
    <w:rsid w:val="0055533C"/>
    <w:rsid w:val="005566A1"/>
    <w:rsid w:val="00587AF3"/>
    <w:rsid w:val="005B7430"/>
    <w:rsid w:val="005D7A16"/>
    <w:rsid w:val="00600D74"/>
    <w:rsid w:val="00621F0C"/>
    <w:rsid w:val="00637C2A"/>
    <w:rsid w:val="0065412C"/>
    <w:rsid w:val="00661E82"/>
    <w:rsid w:val="00671456"/>
    <w:rsid w:val="0068655C"/>
    <w:rsid w:val="00693355"/>
    <w:rsid w:val="006A0105"/>
    <w:rsid w:val="006B395B"/>
    <w:rsid w:val="006D0E90"/>
    <w:rsid w:val="006D7F51"/>
    <w:rsid w:val="00711C71"/>
    <w:rsid w:val="0074624D"/>
    <w:rsid w:val="007647BD"/>
    <w:rsid w:val="00780093"/>
    <w:rsid w:val="00790E60"/>
    <w:rsid w:val="00795DF8"/>
    <w:rsid w:val="0079633F"/>
    <w:rsid w:val="007A0BFD"/>
    <w:rsid w:val="007C401C"/>
    <w:rsid w:val="007F1F25"/>
    <w:rsid w:val="007F2C5D"/>
    <w:rsid w:val="00803ECD"/>
    <w:rsid w:val="00805F36"/>
    <w:rsid w:val="0080732D"/>
    <w:rsid w:val="00821D3F"/>
    <w:rsid w:val="00837204"/>
    <w:rsid w:val="0084024E"/>
    <w:rsid w:val="00863C94"/>
    <w:rsid w:val="00864F53"/>
    <w:rsid w:val="008A1334"/>
    <w:rsid w:val="008A21B9"/>
    <w:rsid w:val="0093212C"/>
    <w:rsid w:val="00964EF6"/>
    <w:rsid w:val="009913A3"/>
    <w:rsid w:val="009918BF"/>
    <w:rsid w:val="009A4C8B"/>
    <w:rsid w:val="009B5BFD"/>
    <w:rsid w:val="009D4611"/>
    <w:rsid w:val="009E2652"/>
    <w:rsid w:val="00A16BEA"/>
    <w:rsid w:val="00A6184B"/>
    <w:rsid w:val="00A7164D"/>
    <w:rsid w:val="00A7378B"/>
    <w:rsid w:val="00B10E07"/>
    <w:rsid w:val="00B129CE"/>
    <w:rsid w:val="00B16DAF"/>
    <w:rsid w:val="00B62076"/>
    <w:rsid w:val="00BB0118"/>
    <w:rsid w:val="00BB4D04"/>
    <w:rsid w:val="00BC0682"/>
    <w:rsid w:val="00BC7F72"/>
    <w:rsid w:val="00BE58D2"/>
    <w:rsid w:val="00C24441"/>
    <w:rsid w:val="00C40B25"/>
    <w:rsid w:val="00C502AC"/>
    <w:rsid w:val="00C654B8"/>
    <w:rsid w:val="00C746E0"/>
    <w:rsid w:val="00C859C6"/>
    <w:rsid w:val="00CA3579"/>
    <w:rsid w:val="00CA6CA9"/>
    <w:rsid w:val="00CB1F74"/>
    <w:rsid w:val="00CF3A14"/>
    <w:rsid w:val="00CF5443"/>
    <w:rsid w:val="00D01026"/>
    <w:rsid w:val="00D12FA2"/>
    <w:rsid w:val="00D148B7"/>
    <w:rsid w:val="00D23832"/>
    <w:rsid w:val="00D32510"/>
    <w:rsid w:val="00D51F77"/>
    <w:rsid w:val="00D62A16"/>
    <w:rsid w:val="00D63762"/>
    <w:rsid w:val="00D938EB"/>
    <w:rsid w:val="00D94DF3"/>
    <w:rsid w:val="00DB3BDC"/>
    <w:rsid w:val="00DC12ED"/>
    <w:rsid w:val="00DE0A7F"/>
    <w:rsid w:val="00DF7659"/>
    <w:rsid w:val="00E06563"/>
    <w:rsid w:val="00E12FE5"/>
    <w:rsid w:val="00E1348A"/>
    <w:rsid w:val="00E15D7C"/>
    <w:rsid w:val="00E626B6"/>
    <w:rsid w:val="00E66572"/>
    <w:rsid w:val="00E8112D"/>
    <w:rsid w:val="00E83025"/>
    <w:rsid w:val="00E831FF"/>
    <w:rsid w:val="00E84A2E"/>
    <w:rsid w:val="00E915DA"/>
    <w:rsid w:val="00EB0315"/>
    <w:rsid w:val="00ED5FC7"/>
    <w:rsid w:val="00EF5C53"/>
    <w:rsid w:val="00F04E6D"/>
    <w:rsid w:val="00F23137"/>
    <w:rsid w:val="00F466C1"/>
    <w:rsid w:val="00F47C49"/>
    <w:rsid w:val="00F54D95"/>
    <w:rsid w:val="00F70862"/>
    <w:rsid w:val="00FD0C98"/>
    <w:rsid w:val="00FD53AE"/>
    <w:rsid w:val="00FE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D01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010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1026"/>
    <w:pPr>
      <w:ind w:left="720"/>
      <w:contextualSpacing/>
    </w:pPr>
  </w:style>
  <w:style w:type="paragraph" w:styleId="NormalWeb">
    <w:name w:val="Normal (Web)"/>
    <w:basedOn w:val="Normal"/>
    <w:uiPriority w:val="99"/>
    <w:rsid w:val="0084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99"/>
    <w:semiHidden/>
    <w:rsid w:val="009321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12C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CA35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1479</TotalTime>
  <Pages>1</Pages>
  <Words>613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Kab-34-3</dc:creator>
  <cp:keywords/>
  <dc:description/>
  <cp:lastModifiedBy>User</cp:lastModifiedBy>
  <cp:revision>94</cp:revision>
  <cp:lastPrinted>2023-11-22T12:39:00Z</cp:lastPrinted>
  <dcterms:created xsi:type="dcterms:W3CDTF">2023-06-19T12:06:00Z</dcterms:created>
  <dcterms:modified xsi:type="dcterms:W3CDTF">2024-02-21T12:04:00Z</dcterms:modified>
</cp:coreProperties>
</file>