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6D" w:rsidRPr="002065EE" w:rsidRDefault="0091276D" w:rsidP="00C9180A">
      <w:pPr>
        <w:tabs>
          <w:tab w:val="left" w:pos="5670"/>
        </w:tabs>
        <w:spacing w:after="0" w:line="240" w:lineRule="auto"/>
        <w:ind w:left="5670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2065EE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2065EE">
        <w:rPr>
          <w:rFonts w:ascii="Times New Roman" w:hAnsi="Times New Roman"/>
          <w:sz w:val="24"/>
          <w:szCs w:val="24"/>
        </w:rPr>
        <w:t>1</w:t>
      </w:r>
    </w:p>
    <w:p w:rsidR="0091276D" w:rsidRPr="002065EE" w:rsidRDefault="0091276D" w:rsidP="00C9180A">
      <w:pPr>
        <w:tabs>
          <w:tab w:val="left" w:pos="5670"/>
        </w:tabs>
        <w:spacing w:after="0" w:line="240" w:lineRule="auto"/>
        <w:ind w:right="6"/>
        <w:rPr>
          <w:rFonts w:ascii="Times New Roman" w:hAnsi="Times New Roman"/>
          <w:sz w:val="24"/>
          <w:szCs w:val="24"/>
          <w:lang w:val="uk-UA"/>
        </w:rPr>
      </w:pPr>
      <w:r w:rsidRPr="002065E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2065EE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91276D" w:rsidRPr="002065EE" w:rsidRDefault="0091276D" w:rsidP="00AB7DDF">
      <w:pPr>
        <w:tabs>
          <w:tab w:val="left" w:pos="5670"/>
        </w:tabs>
        <w:spacing w:after="0" w:line="240" w:lineRule="auto"/>
        <w:ind w:right="-143"/>
        <w:rPr>
          <w:rFonts w:ascii="Times New Roman" w:hAnsi="Times New Roman"/>
          <w:sz w:val="24"/>
          <w:szCs w:val="24"/>
          <w:lang w:val="uk-UA"/>
        </w:rPr>
      </w:pPr>
      <w:r w:rsidRPr="002065E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від  25.07.2024 </w:t>
      </w:r>
      <w:r w:rsidRPr="002065EE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2022</w:t>
      </w:r>
      <w:r w:rsidRPr="002065E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1276D" w:rsidRPr="00316D30" w:rsidRDefault="0091276D" w:rsidP="00C9180A">
      <w:pPr>
        <w:tabs>
          <w:tab w:val="left" w:pos="5670"/>
        </w:tabs>
        <w:spacing w:after="0" w:line="360" w:lineRule="auto"/>
        <w:ind w:right="6"/>
        <w:rPr>
          <w:rFonts w:ascii="Times New Roman" w:hAnsi="Times New Roman"/>
          <w:sz w:val="28"/>
          <w:szCs w:val="28"/>
          <w:lang w:val="uk-UA"/>
        </w:rPr>
      </w:pPr>
    </w:p>
    <w:p w:rsidR="0091276D" w:rsidRDefault="0091276D" w:rsidP="00C91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матеріальних цінностей 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набір інструментів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), що </w:t>
      </w:r>
      <w:r>
        <w:rPr>
          <w:rFonts w:ascii="Times New Roman" w:hAnsi="Times New Roman"/>
          <w:b/>
          <w:sz w:val="28"/>
          <w:szCs w:val="28"/>
          <w:lang w:val="uk-UA"/>
        </w:rPr>
        <w:t>приймаються у комунальну власність Лозівської міської територіальної громади</w:t>
      </w:r>
    </w:p>
    <w:p w:rsidR="0091276D" w:rsidRDefault="0091276D" w:rsidP="00C9180A">
      <w:pPr>
        <w:spacing w:line="360" w:lineRule="auto"/>
        <w:rPr>
          <w:lang w:val="uk-UA"/>
        </w:rPr>
      </w:pPr>
    </w:p>
    <w:tbl>
      <w:tblPr>
        <w:tblW w:w="10490" w:type="dxa"/>
        <w:tblInd w:w="-743" w:type="dxa"/>
        <w:tblLook w:val="00A0"/>
      </w:tblPr>
      <w:tblGrid>
        <w:gridCol w:w="567"/>
        <w:gridCol w:w="7088"/>
        <w:gridCol w:w="708"/>
        <w:gridCol w:w="1135"/>
        <w:gridCol w:w="992"/>
      </w:tblGrid>
      <w:tr w:rsidR="0091276D" w:rsidRPr="00FF2277" w:rsidTr="00AB7DDF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91276D">
            <w:pPr>
              <w:spacing w:after="0" w:line="240" w:lineRule="auto"/>
              <w:ind w:firstLineChars="16" w:firstLine="3168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Description/Опис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Q-ty/ К-ть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Default="0091276D" w:rsidP="002C1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Price</w:t>
            </w:r>
          </w:p>
          <w:p w:rsidR="0091276D" w:rsidRDefault="0091276D" w:rsidP="002C1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USD/Ціна</w:t>
            </w:r>
          </w:p>
          <w:p w:rsidR="0091276D" w:rsidRPr="00C9180A" w:rsidRDefault="0091276D" w:rsidP="002C1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USD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Sum USD/ Сума USD</w:t>
            </w: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Pliers VDE Combination Pliers, </w:t>
            </w:r>
            <w:smartTag w:uri="urn:schemas-microsoft-com:office:smarttags" w:element="metricconverter">
              <w:smartTagPr>
                <w:attr w:name="ProductID" w:val="18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180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14,12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Плоскогубці VDE Комбіновані плоскогубці,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180 мм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Heavy Duty VDE Side Wire Cable Cutter Plier 180mm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12,45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Надміцніплоскогубці для бокового різання кабелю VDE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180 мм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Utility Knife Cutter, heavy dutty,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18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blade with break-off segments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3,08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Ніж для різання, важкий, лезо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18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сегментами, щовідламуються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Locksmith'srotaryvise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150 mm</w:t>
              </w:r>
            </w:smartTag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78,64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78,64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Лещатаслюсарніповоротні 150мм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Wood saw </w:t>
            </w:r>
            <w:smartTag w:uri="urn:schemas-microsoft-com:office:smarttags" w:element="metricconverter">
              <w:smartTagPr>
                <w:attr w:name="ProductID" w:val="38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380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11 teeth/1" Tradecut STANLEY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13,13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Пила по дереву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380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зубів/1" Tradecut STANLEY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Fire sleeve D-51mm, type К with GRN-50 heads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18,25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Рукав пожежний Д-51мм, тип К с головками ГРН-50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Measure tape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50 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36,12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Рулетка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50 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Adjustable wrench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300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Carbon Steel.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10,03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Розвідний ключ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300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, прогумована ручка Montero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Adjustable wrench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200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Carbon Steel.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5,66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Розвідний ключ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200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, прогумована ручка Montero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Safetygoggles.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3,22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Захисніокуляри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Ear muffs - for hearing protection heavy duty for hearing protection heavy duty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2870AC" w:rsidRDefault="0091276D" w:rsidP="00287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bookmarkStart w:id="0" w:name="_GoBack"/>
            <w:bookmarkEnd w:id="0"/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Навушникизахисні - для захистуорганів слуху у важкихумовахексплуатації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Boots Delta Plus GROUNDMC,</w:t>
            </w:r>
            <w:smartTag w:uri="urn:schemas-microsoft-com:office:smarttags" w:element="place"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OB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,SRA,GROMCOBVE42,PVC, green, .42, 40 size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</w:tr>
      <w:tr w:rsidR="0091276D" w:rsidRPr="007E4CF5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AB7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Чоботи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Delta Plus GROUNDMC,OB,SRA,GROMCOBVE42,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BX, 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зелені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42,40 p.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1276D" w:rsidRPr="00FF2277" w:rsidTr="00AB7DDF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Lantern, manual agatofunction Quantum QM-FL1051 Grant SW LED+COB USB/solar with function Power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16,08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Ліхтар,ручн. агатофункцQuantum QM-FL1051 Grant SW LED+COB USB/solar з ФункPower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PickAxe TOPEX 600 r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11,37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Молоток-кирка TOPEX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600 г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Spadeshovelwithhandle 30"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18,65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37,3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Лопата з держаком типу "американка 3О"</w:t>
            </w:r>
          </w:p>
          <w:p w:rsidR="0091276D" w:rsidRPr="002870AC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Hacksaw for metalv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300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reinforced Montero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6,82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Ножівка по металу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300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зміцненаMontero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Claw bar 500 x 16 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Topex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Лом-цвяхосмик 500 x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16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Topex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Extension cord Electraline 4 sockets (+1 socket 3m), cable type PVA 3*1.5, 30m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69,93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139,86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Подовжувач на котушці Electraline 4 розетки (+1 розетка Зм), тип кабелю ПВС 3*1,5, 30м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Spotlight LEDVANCE 20W1700Lm 4000k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87,36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Прожектор LEDVANCE 20W1700Lm 4000k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Helmetnon-ventilatedorange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7,26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Шолом (КАСКА) не вентильований, помаранчевий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Set of combination wrenches Forcekraft 8-19, 21, 22, 24, 27, 30,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32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 a plastic holder 18 pcs.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35,86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71,72</w:t>
            </w:r>
          </w:p>
        </w:tc>
      </w:tr>
      <w:tr w:rsidR="0091276D" w:rsidRPr="00FF2277" w:rsidTr="00AB7DD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НабірключівкомбінованихForcekraft 8-19, 21, 22, 24, 27, 30,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32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пластиковому тримачі 18 шт.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Pipe wrench STILLSON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450 mm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rubberized handle VOREL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48,72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Ключ трубний STILLSON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450 мм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прогумована ручка VOREL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Welder'smask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7,87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Маска зварювальника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ScrapTool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16,78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Лом будівельний гладкий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Burner GT-XT88020 (X-TREME)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8,78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Пальник газовий з п'єзозапалом GT-XT88020 (X-TREME)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Plumbing cable 9 мм*10 м steel, manual, for clogging and contamination in pipes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Трос сантехнічний 9 мм*10 м. Сталевий, ручний, для усуненнязасмічень і забрудненьу трубах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Sealantgun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240 mm</w:t>
              </w:r>
            </w:smartTag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10,22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Пістолет для герметика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240 мм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Measuring wheel Bosch GWM 32, wheel diameter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31.83 cm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accuracy 0.5 mm/m,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109,36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Колесо мірне Bosch GWM 32, діам колеса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31,83 см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,точність 0,5 мм/м,(профі)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LongSleeveOverall L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Комбінезон з довгим рукавом L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LongSleeveOverall XL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Комбінезон з довгим рукавом XL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LongSleeveOverall M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89,12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Комбінезон з довгим рукавом M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Inverter rectifier Paton VDI-250E DC MMA, Case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225,37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225,37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Інверторнийвипрямляч Патон ВДІ-250Е DC MMA, Кейс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Perforator Einhell TC-RH 1600 1600t, case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103,71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103,71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Перфоратор Einhell TC-RH 1600 1600т, кейс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Grindingmachine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59,76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59,76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Шліфувальна машина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King Roy combination screwdriver set 12 pcs.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Набір комбінованих викруток KingRoy 12 шт.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Nail hammer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450 g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Toreh metal handle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8,46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Молоток-цвяхосмик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>450 г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. металева рукоятка Topex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Carpenter's sledgehammer Neo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1500 g</w:t>
              </w:r>
            </w:smartTag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23,03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23,03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A34602" w:rsidRDefault="0091276D" w:rsidP="00A346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Кувалда столярнийNeo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C9180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1500 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г</w:t>
              </w:r>
            </w:smartTag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Set of screwdrivers isolated 8 items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16,21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Набірвикрутокізольованих 8 предметів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Pipe wrench type S, 2 Cr-V TOPEX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33,47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33,47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Ключ трубний тип S, 2 Cr-V TOPEX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Generator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356,4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Генератор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Pump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169,26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80A">
              <w:rPr>
                <w:rFonts w:ascii="Times New Roman" w:hAnsi="Times New Roman"/>
                <w:color w:val="000000"/>
                <w:sz w:val="20"/>
                <w:szCs w:val="20"/>
              </w:rPr>
              <w:t>169,26</w:t>
            </w:r>
          </w:p>
        </w:tc>
      </w:tr>
      <w:tr w:rsidR="0091276D" w:rsidRPr="00FF2277" w:rsidTr="00AB7DD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9180A">
              <w:rPr>
                <w:rFonts w:cs="Calibri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276D" w:rsidRPr="00FF2277" w:rsidTr="00AB7DDF">
        <w:trPr>
          <w:trHeight w:val="300"/>
        </w:trPr>
        <w:tc>
          <w:tcPr>
            <w:tcW w:w="94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cs="Calibri"/>
                <w:b/>
                <w:bCs/>
                <w:color w:val="000000"/>
                <w:sz w:val="20"/>
                <w:szCs w:val="20"/>
              </w:rPr>
              <w:t>TOTAL/ВСЬОГО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1276D" w:rsidRPr="00C9180A" w:rsidRDefault="0091276D" w:rsidP="00C9180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9180A">
              <w:rPr>
                <w:rFonts w:cs="Calibri"/>
                <w:b/>
                <w:bCs/>
                <w:color w:val="000000"/>
                <w:sz w:val="20"/>
                <w:szCs w:val="20"/>
              </w:rPr>
              <w:t>2 057,45 USD</w:t>
            </w:r>
          </w:p>
        </w:tc>
      </w:tr>
      <w:tr w:rsidR="0091276D" w:rsidRPr="00FF2277" w:rsidTr="00AB7DDF">
        <w:trPr>
          <w:trHeight w:val="315"/>
        </w:trPr>
        <w:tc>
          <w:tcPr>
            <w:tcW w:w="94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1276D" w:rsidRPr="00C9180A" w:rsidRDefault="0091276D" w:rsidP="00C9180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1276D" w:rsidRDefault="0091276D">
      <w:pPr>
        <w:rPr>
          <w:lang w:val="uk-UA"/>
        </w:rPr>
      </w:pPr>
    </w:p>
    <w:p w:rsidR="0091276D" w:rsidRDefault="0091276D" w:rsidP="00AB7DDF">
      <w:pPr>
        <w:jc w:val="center"/>
        <w:rPr>
          <w:lang w:val="uk-UA"/>
        </w:rPr>
      </w:pPr>
    </w:p>
    <w:p w:rsidR="0091276D" w:rsidRDefault="0091276D" w:rsidP="00AB7DD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91276D" w:rsidRPr="00350C75" w:rsidRDefault="0091276D" w:rsidP="00AB7DDF">
      <w:pPr>
        <w:rPr>
          <w:rFonts w:ascii="Times New Roman" w:hAnsi="Times New Roman"/>
          <w:sz w:val="24"/>
          <w:szCs w:val="24"/>
          <w:lang w:val="uk-UA"/>
        </w:rPr>
      </w:pPr>
      <w:r w:rsidRPr="00350C75">
        <w:rPr>
          <w:rFonts w:ascii="Times New Roman" w:hAnsi="Times New Roman"/>
          <w:sz w:val="24"/>
          <w:szCs w:val="24"/>
          <w:lang w:val="uk-UA"/>
        </w:rPr>
        <w:t>Микола Пономар, 2-20-15</w:t>
      </w:r>
    </w:p>
    <w:p w:rsidR="0091276D" w:rsidRPr="00AB7DDF" w:rsidRDefault="0091276D">
      <w:pPr>
        <w:rPr>
          <w:lang w:val="uk-UA"/>
        </w:rPr>
      </w:pPr>
    </w:p>
    <w:sectPr w:rsidR="0091276D" w:rsidRPr="00AB7DDF" w:rsidSect="006F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A44"/>
    <w:rsid w:val="00021B32"/>
    <w:rsid w:val="00022802"/>
    <w:rsid w:val="00071BED"/>
    <w:rsid w:val="000B3AFC"/>
    <w:rsid w:val="000C550D"/>
    <w:rsid w:val="000D28A1"/>
    <w:rsid w:val="000E7430"/>
    <w:rsid w:val="000F7F24"/>
    <w:rsid w:val="00107273"/>
    <w:rsid w:val="00116D31"/>
    <w:rsid w:val="001541B3"/>
    <w:rsid w:val="0016375B"/>
    <w:rsid w:val="00170F67"/>
    <w:rsid w:val="00174D95"/>
    <w:rsid w:val="00181139"/>
    <w:rsid w:val="00182651"/>
    <w:rsid w:val="00185A9B"/>
    <w:rsid w:val="00194B1E"/>
    <w:rsid w:val="001A3AD0"/>
    <w:rsid w:val="001A7D25"/>
    <w:rsid w:val="001C1A6C"/>
    <w:rsid w:val="001C7091"/>
    <w:rsid w:val="001E47ED"/>
    <w:rsid w:val="002005CA"/>
    <w:rsid w:val="002006DD"/>
    <w:rsid w:val="0020236F"/>
    <w:rsid w:val="002065EE"/>
    <w:rsid w:val="002102ED"/>
    <w:rsid w:val="00212F9C"/>
    <w:rsid w:val="00220797"/>
    <w:rsid w:val="00222C96"/>
    <w:rsid w:val="00242BA3"/>
    <w:rsid w:val="002550E7"/>
    <w:rsid w:val="00265963"/>
    <w:rsid w:val="00267F20"/>
    <w:rsid w:val="002870AC"/>
    <w:rsid w:val="002954E0"/>
    <w:rsid w:val="002C120C"/>
    <w:rsid w:val="002E037B"/>
    <w:rsid w:val="002E1007"/>
    <w:rsid w:val="00305D5E"/>
    <w:rsid w:val="00310F43"/>
    <w:rsid w:val="00316D30"/>
    <w:rsid w:val="00317A99"/>
    <w:rsid w:val="0033532F"/>
    <w:rsid w:val="00337466"/>
    <w:rsid w:val="003437DA"/>
    <w:rsid w:val="00350C75"/>
    <w:rsid w:val="00367765"/>
    <w:rsid w:val="00370702"/>
    <w:rsid w:val="003745F8"/>
    <w:rsid w:val="003B60E3"/>
    <w:rsid w:val="003F4F8C"/>
    <w:rsid w:val="003F61D9"/>
    <w:rsid w:val="00402058"/>
    <w:rsid w:val="00402CB8"/>
    <w:rsid w:val="0042263D"/>
    <w:rsid w:val="00432653"/>
    <w:rsid w:val="0044039E"/>
    <w:rsid w:val="004539B1"/>
    <w:rsid w:val="00470D30"/>
    <w:rsid w:val="004A4AAE"/>
    <w:rsid w:val="004A5878"/>
    <w:rsid w:val="004F166B"/>
    <w:rsid w:val="00510177"/>
    <w:rsid w:val="00512390"/>
    <w:rsid w:val="00514806"/>
    <w:rsid w:val="005245B7"/>
    <w:rsid w:val="00531BCC"/>
    <w:rsid w:val="00541975"/>
    <w:rsid w:val="005721B4"/>
    <w:rsid w:val="00583BC1"/>
    <w:rsid w:val="005A6795"/>
    <w:rsid w:val="005B78C4"/>
    <w:rsid w:val="005C0964"/>
    <w:rsid w:val="005D057F"/>
    <w:rsid w:val="005F3DC6"/>
    <w:rsid w:val="006064BC"/>
    <w:rsid w:val="00615CB8"/>
    <w:rsid w:val="00623BC0"/>
    <w:rsid w:val="006556DF"/>
    <w:rsid w:val="00665A44"/>
    <w:rsid w:val="006763D0"/>
    <w:rsid w:val="006767B8"/>
    <w:rsid w:val="00681046"/>
    <w:rsid w:val="006934C9"/>
    <w:rsid w:val="00696765"/>
    <w:rsid w:val="006B344C"/>
    <w:rsid w:val="006B7962"/>
    <w:rsid w:val="006C1D0D"/>
    <w:rsid w:val="006C6F14"/>
    <w:rsid w:val="006D0316"/>
    <w:rsid w:val="006F07CD"/>
    <w:rsid w:val="006F3755"/>
    <w:rsid w:val="007249F9"/>
    <w:rsid w:val="0073081C"/>
    <w:rsid w:val="00742B0C"/>
    <w:rsid w:val="00751BF5"/>
    <w:rsid w:val="007546F7"/>
    <w:rsid w:val="00763782"/>
    <w:rsid w:val="00777787"/>
    <w:rsid w:val="007C1796"/>
    <w:rsid w:val="007C6969"/>
    <w:rsid w:val="007D5E10"/>
    <w:rsid w:val="007E17E9"/>
    <w:rsid w:val="007E4CF5"/>
    <w:rsid w:val="007F1CFD"/>
    <w:rsid w:val="00861D90"/>
    <w:rsid w:val="008A04EC"/>
    <w:rsid w:val="008C2B50"/>
    <w:rsid w:val="0091276D"/>
    <w:rsid w:val="00930B93"/>
    <w:rsid w:val="00933DCA"/>
    <w:rsid w:val="0096247D"/>
    <w:rsid w:val="00964A7C"/>
    <w:rsid w:val="009906AE"/>
    <w:rsid w:val="009919D9"/>
    <w:rsid w:val="009C50E8"/>
    <w:rsid w:val="009D0BFF"/>
    <w:rsid w:val="009D5C56"/>
    <w:rsid w:val="009D6A15"/>
    <w:rsid w:val="009E525B"/>
    <w:rsid w:val="00A17FFB"/>
    <w:rsid w:val="00A23A84"/>
    <w:rsid w:val="00A34602"/>
    <w:rsid w:val="00A71912"/>
    <w:rsid w:val="00A976DA"/>
    <w:rsid w:val="00A97A63"/>
    <w:rsid w:val="00AB06CF"/>
    <w:rsid w:val="00AB0A33"/>
    <w:rsid w:val="00AB37DC"/>
    <w:rsid w:val="00AB7DDF"/>
    <w:rsid w:val="00AD220B"/>
    <w:rsid w:val="00B05000"/>
    <w:rsid w:val="00B15423"/>
    <w:rsid w:val="00B25F1E"/>
    <w:rsid w:val="00B36E70"/>
    <w:rsid w:val="00B42DF6"/>
    <w:rsid w:val="00B47946"/>
    <w:rsid w:val="00B56B17"/>
    <w:rsid w:val="00B83FB5"/>
    <w:rsid w:val="00B847BA"/>
    <w:rsid w:val="00B84D70"/>
    <w:rsid w:val="00B856F2"/>
    <w:rsid w:val="00B967E3"/>
    <w:rsid w:val="00BC7886"/>
    <w:rsid w:val="00BE219A"/>
    <w:rsid w:val="00C0710B"/>
    <w:rsid w:val="00C1108A"/>
    <w:rsid w:val="00C124EF"/>
    <w:rsid w:val="00C627C7"/>
    <w:rsid w:val="00C702FD"/>
    <w:rsid w:val="00C711D8"/>
    <w:rsid w:val="00C9180A"/>
    <w:rsid w:val="00CC0A8B"/>
    <w:rsid w:val="00CC7E5E"/>
    <w:rsid w:val="00CE40C1"/>
    <w:rsid w:val="00CE7AB5"/>
    <w:rsid w:val="00D02354"/>
    <w:rsid w:val="00D072DE"/>
    <w:rsid w:val="00D215C9"/>
    <w:rsid w:val="00D63B61"/>
    <w:rsid w:val="00D74069"/>
    <w:rsid w:val="00D97DFE"/>
    <w:rsid w:val="00DB063D"/>
    <w:rsid w:val="00DD04A4"/>
    <w:rsid w:val="00DE1C8D"/>
    <w:rsid w:val="00DF388A"/>
    <w:rsid w:val="00E14EB6"/>
    <w:rsid w:val="00E25F31"/>
    <w:rsid w:val="00E532B0"/>
    <w:rsid w:val="00E60FAE"/>
    <w:rsid w:val="00EB489B"/>
    <w:rsid w:val="00EE12BA"/>
    <w:rsid w:val="00EF50AF"/>
    <w:rsid w:val="00F25809"/>
    <w:rsid w:val="00F43679"/>
    <w:rsid w:val="00F46F06"/>
    <w:rsid w:val="00F54605"/>
    <w:rsid w:val="00F863D2"/>
    <w:rsid w:val="00FB0179"/>
    <w:rsid w:val="00FC01AB"/>
    <w:rsid w:val="00FC26A9"/>
    <w:rsid w:val="00FC6CCF"/>
    <w:rsid w:val="00FD17B2"/>
    <w:rsid w:val="00FD4452"/>
    <w:rsid w:val="00FD6198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0A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3094</Words>
  <Characters>1765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2024-06-10T07:33:00Z</cp:lastPrinted>
  <dcterms:created xsi:type="dcterms:W3CDTF">2024-05-31T12:54:00Z</dcterms:created>
  <dcterms:modified xsi:type="dcterms:W3CDTF">2024-07-24T07:51:00Z</dcterms:modified>
</cp:coreProperties>
</file>