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DE" w:rsidRPr="004E4B15" w:rsidRDefault="00D556DE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D556DE" w:rsidRPr="00C133B5">
        <w:trPr>
          <w:trHeight w:val="367"/>
          <w:jc w:val="center"/>
        </w:trPr>
        <w:tc>
          <w:tcPr>
            <w:tcW w:w="5152" w:type="dxa"/>
          </w:tcPr>
          <w:p w:rsidR="00D556DE" w:rsidRPr="00C133B5" w:rsidRDefault="00D556DE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D556DE" w:rsidRPr="00DB2612" w:rsidRDefault="00D556DE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D556DE" w:rsidRPr="00E335BA" w:rsidRDefault="00D556DE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E335BA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E335BA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D556DE" w:rsidRPr="00DB2612" w:rsidRDefault="00D556DE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21.03.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B261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1800</w:t>
            </w:r>
          </w:p>
          <w:p w:rsidR="00D556DE" w:rsidRDefault="00D556DE" w:rsidP="00DB2612">
            <w:pPr>
              <w:ind w:left="442"/>
              <w:rPr>
                <w:sz w:val="24"/>
                <w:szCs w:val="24"/>
              </w:rPr>
            </w:pPr>
          </w:p>
          <w:p w:rsidR="00D556DE" w:rsidRPr="004E4B15" w:rsidRDefault="00D556DE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D556DE" w:rsidRPr="00E335BA" w:rsidRDefault="00D556DE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E335BA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D556DE" w:rsidRPr="003775C6" w:rsidRDefault="00D556DE" w:rsidP="00FB5501">
      <w:pPr>
        <w:rPr>
          <w:sz w:val="28"/>
          <w:szCs w:val="28"/>
        </w:rPr>
      </w:pPr>
    </w:p>
    <w:p w:rsidR="00D556DE" w:rsidRPr="003775C6" w:rsidRDefault="00D556DE" w:rsidP="00FB5501">
      <w:pPr>
        <w:rPr>
          <w:sz w:val="28"/>
          <w:szCs w:val="28"/>
        </w:rPr>
      </w:pPr>
    </w:p>
    <w:p w:rsidR="00D556DE" w:rsidRPr="003775C6" w:rsidRDefault="00D556DE" w:rsidP="00FB5501">
      <w:pPr>
        <w:rPr>
          <w:sz w:val="28"/>
          <w:szCs w:val="28"/>
        </w:rPr>
      </w:pPr>
    </w:p>
    <w:p w:rsidR="00D556DE" w:rsidRPr="003775C6" w:rsidRDefault="00D556DE" w:rsidP="00FB5501">
      <w:pPr>
        <w:rPr>
          <w:sz w:val="28"/>
          <w:szCs w:val="28"/>
        </w:rPr>
      </w:pPr>
    </w:p>
    <w:p w:rsidR="00D556DE" w:rsidRPr="00C133B5" w:rsidRDefault="00D556DE" w:rsidP="004627EF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C133B5">
        <w:rPr>
          <w:b/>
          <w:bCs/>
          <w:sz w:val="28"/>
          <w:szCs w:val="28"/>
        </w:rPr>
        <w:t xml:space="preserve">Ресурсне </w:t>
      </w:r>
      <w:r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забезпечення</w:t>
      </w:r>
    </w:p>
    <w:p w:rsidR="00D556DE" w:rsidRDefault="00D556DE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D556DE" w:rsidRDefault="00D556DE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D556DE" w:rsidRPr="004E4B15" w:rsidTr="005E2E3A">
        <w:tc>
          <w:tcPr>
            <w:tcW w:w="3402" w:type="dxa"/>
            <w:vMerge w:val="restart"/>
          </w:tcPr>
          <w:p w:rsidR="00D556DE" w:rsidRPr="004E4B15" w:rsidRDefault="00D556DE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D556DE" w:rsidRDefault="00D556DE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D556DE" w:rsidRPr="004E4B15" w:rsidRDefault="00D556DE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D556DE" w:rsidRPr="004E4B15" w:rsidRDefault="00D556DE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D556DE" w:rsidRPr="004E4B15" w:rsidTr="005E2E3A">
        <w:tc>
          <w:tcPr>
            <w:tcW w:w="3402" w:type="dxa"/>
            <w:vMerge/>
          </w:tcPr>
          <w:p w:rsidR="00D556DE" w:rsidRPr="004E4B15" w:rsidRDefault="00D556DE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556DE" w:rsidRDefault="00D556DE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D556DE" w:rsidRPr="004E4B15" w:rsidRDefault="00D556DE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D556DE" w:rsidRPr="004E4B15" w:rsidRDefault="00D556DE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D556DE" w:rsidRPr="004E4B15" w:rsidRDefault="00D556DE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D556DE" w:rsidRDefault="00D556DE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D556DE" w:rsidRPr="004E4B15" w:rsidRDefault="00D556DE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D556DE" w:rsidRPr="005E2E3A" w:rsidRDefault="00D556DE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6DE" w:rsidRPr="004E4B15" w:rsidTr="005E2E3A">
        <w:tc>
          <w:tcPr>
            <w:tcW w:w="3402" w:type="dxa"/>
          </w:tcPr>
          <w:p w:rsidR="00D556DE" w:rsidRPr="005E2E3A" w:rsidRDefault="00D556DE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D556DE" w:rsidRPr="005E2E3A" w:rsidRDefault="00D556DE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6DE" w:rsidRPr="005E2E3A" w:rsidRDefault="00D556DE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6DE" w:rsidRPr="005E2E3A" w:rsidRDefault="00D556DE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D556DE" w:rsidRPr="005E2E3A" w:rsidRDefault="00D556DE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556DE" w:rsidRPr="004E4B15" w:rsidTr="005E2E3A">
        <w:tc>
          <w:tcPr>
            <w:tcW w:w="3402" w:type="dxa"/>
          </w:tcPr>
          <w:p w:rsidR="00D556DE" w:rsidRPr="004E4B15" w:rsidRDefault="00D556DE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D556DE" w:rsidRPr="005E2E3A" w:rsidRDefault="00D556DE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6DE" w:rsidRPr="005E2E3A" w:rsidRDefault="00D556D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D556DE" w:rsidRPr="005E2E3A" w:rsidRDefault="00D556DE" w:rsidP="00AB39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115</w:t>
            </w:r>
            <w:r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556DE" w:rsidRPr="005E2E3A" w:rsidRDefault="00D556DE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D556DE" w:rsidRPr="005E2E3A" w:rsidRDefault="00D556DE" w:rsidP="00AB39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845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,0</w:t>
            </w:r>
          </w:p>
        </w:tc>
      </w:tr>
    </w:tbl>
    <w:p w:rsidR="00D556DE" w:rsidRPr="00C133B5" w:rsidRDefault="00D556DE" w:rsidP="00FB5501">
      <w:pPr>
        <w:jc w:val="both"/>
        <w:rPr>
          <w:b/>
          <w:bCs/>
          <w:sz w:val="28"/>
          <w:szCs w:val="28"/>
        </w:rPr>
      </w:pPr>
    </w:p>
    <w:p w:rsidR="00D556DE" w:rsidRDefault="00D556DE" w:rsidP="00FB5501">
      <w:pPr>
        <w:jc w:val="both"/>
        <w:rPr>
          <w:b/>
          <w:bCs/>
          <w:sz w:val="28"/>
          <w:szCs w:val="28"/>
        </w:rPr>
      </w:pPr>
    </w:p>
    <w:p w:rsidR="00D556DE" w:rsidRPr="00825E74" w:rsidRDefault="00D556DE" w:rsidP="00FB5501">
      <w:pPr>
        <w:jc w:val="both"/>
        <w:rPr>
          <w:b/>
          <w:bCs/>
          <w:sz w:val="28"/>
          <w:szCs w:val="28"/>
        </w:rPr>
      </w:pPr>
    </w:p>
    <w:p w:rsidR="00D556DE" w:rsidRPr="00AC05E1" w:rsidRDefault="00D556DE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D556DE" w:rsidRPr="00AC05E1" w:rsidRDefault="00D556DE" w:rsidP="002B1F47">
      <w:pPr>
        <w:jc w:val="both"/>
        <w:rPr>
          <w:sz w:val="28"/>
          <w:szCs w:val="28"/>
        </w:rPr>
      </w:pPr>
    </w:p>
    <w:p w:rsidR="00D556DE" w:rsidRPr="00FF263F" w:rsidRDefault="00D556DE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D556DE" w:rsidRDefault="00D556DE" w:rsidP="00090656">
      <w:pPr>
        <w:jc w:val="both"/>
        <w:rPr>
          <w:b/>
          <w:sz w:val="28"/>
          <w:szCs w:val="28"/>
        </w:rPr>
      </w:pPr>
    </w:p>
    <w:p w:rsidR="00D556DE" w:rsidRDefault="00D556DE"/>
    <w:sectPr w:rsidR="00D556DE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1F6F36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0DE6"/>
    <w:rsid w:val="0033272C"/>
    <w:rsid w:val="003758B2"/>
    <w:rsid w:val="003775C6"/>
    <w:rsid w:val="00382D18"/>
    <w:rsid w:val="0039596D"/>
    <w:rsid w:val="0040239D"/>
    <w:rsid w:val="004312A2"/>
    <w:rsid w:val="004627EF"/>
    <w:rsid w:val="00471CF8"/>
    <w:rsid w:val="004823FF"/>
    <w:rsid w:val="004E4B15"/>
    <w:rsid w:val="0055392D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1158"/>
    <w:rsid w:val="007B3A2B"/>
    <w:rsid w:val="007F757F"/>
    <w:rsid w:val="00820C99"/>
    <w:rsid w:val="00825E74"/>
    <w:rsid w:val="00857446"/>
    <w:rsid w:val="00864139"/>
    <w:rsid w:val="00891BA3"/>
    <w:rsid w:val="008A05A4"/>
    <w:rsid w:val="008A2467"/>
    <w:rsid w:val="008A42AB"/>
    <w:rsid w:val="008D24D9"/>
    <w:rsid w:val="008F2E50"/>
    <w:rsid w:val="00992CAC"/>
    <w:rsid w:val="009B7158"/>
    <w:rsid w:val="00AA46B0"/>
    <w:rsid w:val="00AB3941"/>
    <w:rsid w:val="00AC05E1"/>
    <w:rsid w:val="00AE0A6F"/>
    <w:rsid w:val="00AE0EE8"/>
    <w:rsid w:val="00B74EFA"/>
    <w:rsid w:val="00B75C06"/>
    <w:rsid w:val="00BD55C0"/>
    <w:rsid w:val="00C06FDB"/>
    <w:rsid w:val="00C133B5"/>
    <w:rsid w:val="00C343CE"/>
    <w:rsid w:val="00C62213"/>
    <w:rsid w:val="00C64B4C"/>
    <w:rsid w:val="00C806E6"/>
    <w:rsid w:val="00C80BB7"/>
    <w:rsid w:val="00CA0F24"/>
    <w:rsid w:val="00CE1F3B"/>
    <w:rsid w:val="00D556DE"/>
    <w:rsid w:val="00DB2612"/>
    <w:rsid w:val="00DD022A"/>
    <w:rsid w:val="00DD1C76"/>
    <w:rsid w:val="00E335B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F24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605</Words>
  <Characters>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81</cp:revision>
  <cp:lastPrinted>2024-03-20T12:13:00Z</cp:lastPrinted>
  <dcterms:created xsi:type="dcterms:W3CDTF">2018-01-30T16:48:00Z</dcterms:created>
  <dcterms:modified xsi:type="dcterms:W3CDTF">2024-03-20T12:13:00Z</dcterms:modified>
</cp:coreProperties>
</file>