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5C" w:rsidRDefault="00B36C5C" w:rsidP="00B4048F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048F">
        <w:rPr>
          <w:rFonts w:ascii="Times New Roman" w:hAnsi="Times New Roman"/>
          <w:lang w:val="uk-UA"/>
        </w:rPr>
        <w:t xml:space="preserve">Додаток 2 </w:t>
      </w:r>
    </w:p>
    <w:p w:rsidR="00B36C5C" w:rsidRDefault="00B36C5C" w:rsidP="00B4048F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4048F">
        <w:rPr>
          <w:rFonts w:ascii="Times New Roman" w:hAnsi="Times New Roman"/>
          <w:lang w:val="uk-UA"/>
        </w:rPr>
        <w:t xml:space="preserve">до </w:t>
      </w:r>
      <w:r>
        <w:rPr>
          <w:rFonts w:ascii="Times New Roman" w:hAnsi="Times New Roman"/>
          <w:lang w:val="uk-UA"/>
        </w:rPr>
        <w:t xml:space="preserve">рішення міської ради </w:t>
      </w:r>
    </w:p>
    <w:p w:rsidR="00B36C5C" w:rsidRPr="00B4048F" w:rsidRDefault="00B36C5C" w:rsidP="00B4048F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від   .12.2024 №</w:t>
      </w:r>
    </w:p>
    <w:p w:rsidR="00B36C5C" w:rsidRDefault="00B36C5C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Default="00B36C5C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F91F46" w:rsidRDefault="00B36C5C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Напрямки діяльності Програми</w:t>
      </w:r>
    </w:p>
    <w:p w:rsidR="00B36C5C" w:rsidRPr="00F91F46" w:rsidRDefault="00B36C5C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відшкодування різниці в тарифах комунальним підприємствам</w:t>
      </w:r>
    </w:p>
    <w:p w:rsidR="00B36C5C" w:rsidRDefault="00B36C5C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Лозівської міської ради Харківської області на 2024-2026 роки</w:t>
      </w:r>
    </w:p>
    <w:p w:rsidR="00B36C5C" w:rsidRDefault="00B36C5C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F91F46" w:rsidRDefault="00B36C5C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XSpec="center" w:tblpY="300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134"/>
        <w:gridCol w:w="1134"/>
        <w:gridCol w:w="1134"/>
        <w:gridCol w:w="1134"/>
        <w:gridCol w:w="2268"/>
        <w:gridCol w:w="3828"/>
      </w:tblGrid>
      <w:tr w:rsidR="00B36C5C" w:rsidRPr="005D2D5C" w:rsidTr="00303DB5">
        <w:trPr>
          <w:trHeight w:val="988"/>
        </w:trPr>
        <w:tc>
          <w:tcPr>
            <w:tcW w:w="1809" w:type="dxa"/>
            <w:vAlign w:val="center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напр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я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му (пріорит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тні завдання)</w:t>
            </w:r>
          </w:p>
        </w:tc>
        <w:tc>
          <w:tcPr>
            <w:tcW w:w="1701" w:type="dxa"/>
            <w:vAlign w:val="center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Заходи пр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1134" w:type="dxa"/>
            <w:vAlign w:val="center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Строк вик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3402" w:type="dxa"/>
            <w:gridSpan w:val="3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Обсяг ресурсу</w:t>
            </w:r>
          </w:p>
        </w:tc>
        <w:tc>
          <w:tcPr>
            <w:tcW w:w="2268" w:type="dxa"/>
          </w:tcPr>
          <w:p w:rsidR="00B36C5C" w:rsidRPr="005D2D5C" w:rsidRDefault="00B36C5C" w:rsidP="00160AEA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828" w:type="dxa"/>
            <w:vAlign w:val="center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36C5C" w:rsidRPr="005D2D5C" w:rsidTr="00303DB5">
        <w:trPr>
          <w:trHeight w:val="327"/>
        </w:trPr>
        <w:tc>
          <w:tcPr>
            <w:tcW w:w="1809" w:type="dxa"/>
            <w:vMerge w:val="restart"/>
            <w:vAlign w:val="center"/>
          </w:tcPr>
          <w:p w:rsidR="00B36C5C" w:rsidRPr="005D2D5C" w:rsidRDefault="00B36C5C" w:rsidP="005E2A7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Сприяння ро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витку та бе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збитковому функціонува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ню підпр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ємств житлово-комунального господарства Лозівської м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ської територ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альної громади</w:t>
            </w:r>
          </w:p>
        </w:tc>
        <w:tc>
          <w:tcPr>
            <w:tcW w:w="1701" w:type="dxa"/>
            <w:vMerge w:val="restart"/>
            <w:vAlign w:val="center"/>
          </w:tcPr>
          <w:p w:rsidR="00B36C5C" w:rsidRPr="005D2D5C" w:rsidRDefault="00B36C5C" w:rsidP="00CB7FCC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Відшкод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вання різниці між діючим та економічно обґрунтов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ним тарифом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(в т.ч. забо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гованість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нулих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одів)</w:t>
            </w:r>
          </w:p>
        </w:tc>
        <w:tc>
          <w:tcPr>
            <w:tcW w:w="1134" w:type="dxa"/>
            <w:vMerge w:val="restart"/>
            <w:vAlign w:val="center"/>
          </w:tcPr>
          <w:p w:rsidR="00B36C5C" w:rsidRPr="005D2D5C" w:rsidRDefault="00B36C5C" w:rsidP="00CB7FCC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– IV квартали 2024-2026 років</w:t>
            </w:r>
          </w:p>
        </w:tc>
        <w:tc>
          <w:tcPr>
            <w:tcW w:w="1134" w:type="dxa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vMerge w:val="restart"/>
          </w:tcPr>
          <w:p w:rsidR="00B36C5C" w:rsidRPr="005D2D5C" w:rsidRDefault="00B36C5C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36C5C" w:rsidRPr="005D2D5C" w:rsidRDefault="00B36C5C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36C5C" w:rsidRPr="005D2D5C" w:rsidRDefault="00B36C5C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36C5C" w:rsidRPr="005D2D5C" w:rsidRDefault="00B36C5C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36C5C" w:rsidRPr="005D2D5C" w:rsidRDefault="00B36C5C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36C5C" w:rsidRPr="005D2D5C" w:rsidRDefault="00B36C5C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УЖКГБ ЛМР,</w:t>
            </w:r>
          </w:p>
          <w:p w:rsidR="00B36C5C" w:rsidRPr="005D2D5C" w:rsidRDefault="00B36C5C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«Теплоенерго»,</w:t>
            </w:r>
          </w:p>
          <w:p w:rsidR="00B36C5C" w:rsidRPr="005D2D5C" w:rsidRDefault="00B36C5C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«Тепловодос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рвіс»</w:t>
            </w:r>
          </w:p>
          <w:p w:rsidR="00B36C5C" w:rsidRPr="005D2D5C" w:rsidRDefault="00B36C5C" w:rsidP="004914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«Лозоваводос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рвіс»</w:t>
            </w:r>
            <w:bookmarkStart w:id="0" w:name="_GoBack"/>
            <w:bookmarkEnd w:id="0"/>
          </w:p>
        </w:tc>
        <w:tc>
          <w:tcPr>
            <w:tcW w:w="3828" w:type="dxa"/>
            <w:vMerge w:val="restart"/>
            <w:vAlign w:val="center"/>
          </w:tcPr>
          <w:p w:rsidR="00B36C5C" w:rsidRPr="005D2D5C" w:rsidRDefault="00B36C5C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36C5C" w:rsidRPr="005D2D5C" w:rsidRDefault="00B36C5C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Забезпечення беззбиткової роботи комунальних та дочірніх підпр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ємств Лозівської міської ради Х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рківської області надання нас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ленню якісних послуг на послуги</w:t>
            </w:r>
          </w:p>
          <w:p w:rsidR="00B36C5C" w:rsidRPr="005D2D5C" w:rsidRDefault="00B36C5C" w:rsidP="005E2A7E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централізованого водопостача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ня, водовідведення, постачання теплової енергії</w:t>
            </w:r>
          </w:p>
        </w:tc>
      </w:tr>
      <w:tr w:rsidR="00B36C5C" w:rsidRPr="005D2D5C" w:rsidTr="00303DB5">
        <w:trPr>
          <w:trHeight w:val="1392"/>
        </w:trPr>
        <w:tc>
          <w:tcPr>
            <w:tcW w:w="1809" w:type="dxa"/>
            <w:vMerge/>
            <w:vAlign w:val="center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36C5C" w:rsidRPr="00CB7FC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B36C5C" w:rsidRPr="005D2D5C" w:rsidRDefault="00B36C5C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vMerge/>
          </w:tcPr>
          <w:p w:rsidR="00B36C5C" w:rsidRPr="005D2D5C" w:rsidRDefault="00B36C5C" w:rsidP="00432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vAlign w:val="center"/>
          </w:tcPr>
          <w:p w:rsidR="00B36C5C" w:rsidRPr="005D2D5C" w:rsidRDefault="00B36C5C" w:rsidP="00064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36C5C" w:rsidRPr="005D2D5C" w:rsidTr="00303DB5">
        <w:trPr>
          <w:trHeight w:val="1681"/>
        </w:trPr>
        <w:tc>
          <w:tcPr>
            <w:tcW w:w="1809" w:type="dxa"/>
            <w:vMerge/>
            <w:vAlign w:val="center"/>
          </w:tcPr>
          <w:p w:rsidR="00B36C5C" w:rsidRPr="005D2D5C" w:rsidRDefault="00B36C5C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36C5C" w:rsidRPr="00CB7FCC" w:rsidRDefault="00B36C5C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36C5C" w:rsidRPr="005D2D5C" w:rsidRDefault="00B36C5C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36C5C" w:rsidRPr="005D2D5C" w:rsidRDefault="00B36C5C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36C5C" w:rsidRPr="005D2D5C" w:rsidRDefault="00B36C5C" w:rsidP="00CB7FCC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36C5C" w:rsidRPr="005D2D5C" w:rsidRDefault="00B36C5C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21000,0</w:t>
            </w:r>
          </w:p>
          <w:p w:rsidR="00B36C5C" w:rsidRPr="005D2D5C" w:rsidRDefault="00B36C5C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B36C5C" w:rsidRPr="005D2D5C" w:rsidRDefault="00B36C5C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36C5C" w:rsidRPr="005D2D5C" w:rsidRDefault="00B36C5C" w:rsidP="00F97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21400,0</w:t>
            </w:r>
          </w:p>
          <w:p w:rsidR="00B36C5C" w:rsidRPr="005D2D5C" w:rsidRDefault="00B36C5C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B36C5C" w:rsidRPr="005D2D5C" w:rsidRDefault="00B36C5C" w:rsidP="00F97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36C5C" w:rsidRPr="005D2D5C" w:rsidRDefault="00B36C5C" w:rsidP="001E76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22650,0</w:t>
            </w:r>
          </w:p>
          <w:p w:rsidR="00B36C5C" w:rsidRPr="005D2D5C" w:rsidRDefault="00B36C5C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B36C5C" w:rsidRPr="005D2D5C" w:rsidRDefault="00B36C5C" w:rsidP="00F9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B36C5C" w:rsidRPr="005D2D5C" w:rsidRDefault="00B36C5C" w:rsidP="001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vAlign w:val="center"/>
          </w:tcPr>
          <w:p w:rsidR="00B36C5C" w:rsidRPr="005D2D5C" w:rsidRDefault="00B36C5C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36C5C" w:rsidRPr="00CB7FCC" w:rsidRDefault="00B36C5C" w:rsidP="00160AEA">
      <w:pPr>
        <w:spacing w:after="0" w:line="216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Pr="00CB7FC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36C5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36C5C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36C5C" w:rsidRPr="00160AEA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</w:t>
      </w:r>
      <w:r w:rsidRPr="00160AEA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160AEA">
        <w:rPr>
          <w:rFonts w:ascii="Times New Roman" w:hAnsi="Times New Roman"/>
          <w:b/>
          <w:sz w:val="28"/>
          <w:szCs w:val="28"/>
          <w:lang w:val="uk-UA" w:eastAsia="ru-RU"/>
        </w:rPr>
        <w:t xml:space="preserve">   Юрій КУШНІР</w:t>
      </w:r>
    </w:p>
    <w:p w:rsidR="00B36C5C" w:rsidRPr="00160AEA" w:rsidRDefault="00B36C5C" w:rsidP="00673F76">
      <w:pPr>
        <w:tabs>
          <w:tab w:val="left" w:pos="8222"/>
        </w:tabs>
        <w:spacing w:after="0" w:line="216" w:lineRule="auto"/>
        <w:ind w:firstLine="567"/>
        <w:rPr>
          <w:rFonts w:ascii="Times New Roman" w:hAnsi="Times New Roman"/>
          <w:b/>
          <w:lang w:val="uk-UA" w:eastAsia="ru-RU"/>
        </w:rPr>
      </w:pPr>
    </w:p>
    <w:p w:rsidR="00B36C5C" w:rsidRPr="00160AEA" w:rsidRDefault="00B36C5C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                   </w:t>
      </w:r>
      <w:r w:rsidRPr="00160AEA">
        <w:rPr>
          <w:rFonts w:ascii="Times New Roman" w:hAnsi="Times New Roman"/>
          <w:lang w:val="uk-UA" w:eastAsia="ru-RU"/>
        </w:rPr>
        <w:t>Микола Пономар, 22015</w:t>
      </w:r>
    </w:p>
    <w:sectPr w:rsidR="00B36C5C" w:rsidRPr="00160AEA" w:rsidSect="00160AEA">
      <w:pgSz w:w="16838" w:h="11906" w:orient="landscape"/>
      <w:pgMar w:top="566" w:right="0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0C8"/>
    <w:rsid w:val="00000FE3"/>
    <w:rsid w:val="00015B7B"/>
    <w:rsid w:val="00020A27"/>
    <w:rsid w:val="0002154F"/>
    <w:rsid w:val="00022071"/>
    <w:rsid w:val="00023640"/>
    <w:rsid w:val="00023685"/>
    <w:rsid w:val="00030522"/>
    <w:rsid w:val="0003508C"/>
    <w:rsid w:val="00035A6D"/>
    <w:rsid w:val="00043836"/>
    <w:rsid w:val="00054CBA"/>
    <w:rsid w:val="000624B6"/>
    <w:rsid w:val="000625AB"/>
    <w:rsid w:val="000645A4"/>
    <w:rsid w:val="00066FF5"/>
    <w:rsid w:val="000673CD"/>
    <w:rsid w:val="00067D62"/>
    <w:rsid w:val="000740CC"/>
    <w:rsid w:val="00076460"/>
    <w:rsid w:val="00083B16"/>
    <w:rsid w:val="00087131"/>
    <w:rsid w:val="000900B5"/>
    <w:rsid w:val="000904AC"/>
    <w:rsid w:val="00094067"/>
    <w:rsid w:val="00095364"/>
    <w:rsid w:val="000A4B9F"/>
    <w:rsid w:val="000A6BB0"/>
    <w:rsid w:val="000B277D"/>
    <w:rsid w:val="000B367D"/>
    <w:rsid w:val="000B3FC9"/>
    <w:rsid w:val="000B4BB8"/>
    <w:rsid w:val="000C4306"/>
    <w:rsid w:val="000D1B00"/>
    <w:rsid w:val="000D245C"/>
    <w:rsid w:val="000E474C"/>
    <w:rsid w:val="000E5333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21E84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0AEA"/>
    <w:rsid w:val="0016251B"/>
    <w:rsid w:val="001625DB"/>
    <w:rsid w:val="001703F6"/>
    <w:rsid w:val="00171647"/>
    <w:rsid w:val="00183698"/>
    <w:rsid w:val="00191CED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38E"/>
    <w:rsid w:val="001E3458"/>
    <w:rsid w:val="001E76E6"/>
    <w:rsid w:val="001F3187"/>
    <w:rsid w:val="00202CC2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2455"/>
    <w:rsid w:val="00252FFC"/>
    <w:rsid w:val="00255090"/>
    <w:rsid w:val="00287263"/>
    <w:rsid w:val="002914B3"/>
    <w:rsid w:val="00297CBD"/>
    <w:rsid w:val="002A1386"/>
    <w:rsid w:val="002A25BA"/>
    <w:rsid w:val="002B78A6"/>
    <w:rsid w:val="002C674E"/>
    <w:rsid w:val="002D0EBC"/>
    <w:rsid w:val="002D3123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3DB5"/>
    <w:rsid w:val="003124F8"/>
    <w:rsid w:val="00314C4A"/>
    <w:rsid w:val="00314D4C"/>
    <w:rsid w:val="00320625"/>
    <w:rsid w:val="00333510"/>
    <w:rsid w:val="00333EFA"/>
    <w:rsid w:val="00343F22"/>
    <w:rsid w:val="00344CD2"/>
    <w:rsid w:val="00345978"/>
    <w:rsid w:val="003505C0"/>
    <w:rsid w:val="0035497B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D6E"/>
    <w:rsid w:val="0041428E"/>
    <w:rsid w:val="00422C07"/>
    <w:rsid w:val="00423A99"/>
    <w:rsid w:val="00423CAC"/>
    <w:rsid w:val="00425F3A"/>
    <w:rsid w:val="00426F58"/>
    <w:rsid w:val="004305F6"/>
    <w:rsid w:val="004329EC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14E2"/>
    <w:rsid w:val="0049248D"/>
    <w:rsid w:val="004B06FD"/>
    <w:rsid w:val="004B29C3"/>
    <w:rsid w:val="004C1D59"/>
    <w:rsid w:val="004C2CC7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12D8"/>
    <w:rsid w:val="004E4979"/>
    <w:rsid w:val="004E76ED"/>
    <w:rsid w:val="004F0027"/>
    <w:rsid w:val="004F0FCE"/>
    <w:rsid w:val="004F6B13"/>
    <w:rsid w:val="004F7D13"/>
    <w:rsid w:val="00504AC4"/>
    <w:rsid w:val="0051137C"/>
    <w:rsid w:val="0051146F"/>
    <w:rsid w:val="00516079"/>
    <w:rsid w:val="00522DA9"/>
    <w:rsid w:val="00527E70"/>
    <w:rsid w:val="005316BC"/>
    <w:rsid w:val="00534281"/>
    <w:rsid w:val="0053436E"/>
    <w:rsid w:val="00534987"/>
    <w:rsid w:val="005366A6"/>
    <w:rsid w:val="0053700B"/>
    <w:rsid w:val="005378A6"/>
    <w:rsid w:val="0054044B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5169"/>
    <w:rsid w:val="00566147"/>
    <w:rsid w:val="00566B44"/>
    <w:rsid w:val="00566E0D"/>
    <w:rsid w:val="0057200D"/>
    <w:rsid w:val="00581E86"/>
    <w:rsid w:val="005947F3"/>
    <w:rsid w:val="00595B8E"/>
    <w:rsid w:val="005A0509"/>
    <w:rsid w:val="005A2F8D"/>
    <w:rsid w:val="005B5F6F"/>
    <w:rsid w:val="005B71C1"/>
    <w:rsid w:val="005C6449"/>
    <w:rsid w:val="005D2D5C"/>
    <w:rsid w:val="005D41F4"/>
    <w:rsid w:val="005D4821"/>
    <w:rsid w:val="005D5F2E"/>
    <w:rsid w:val="005D6C45"/>
    <w:rsid w:val="005E2A7E"/>
    <w:rsid w:val="005E4C8A"/>
    <w:rsid w:val="005E6EA1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17EA8"/>
    <w:rsid w:val="00620783"/>
    <w:rsid w:val="006258DF"/>
    <w:rsid w:val="00625F41"/>
    <w:rsid w:val="00630CAC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3F76"/>
    <w:rsid w:val="00675558"/>
    <w:rsid w:val="006773D5"/>
    <w:rsid w:val="00683BB7"/>
    <w:rsid w:val="00683C82"/>
    <w:rsid w:val="00683CA3"/>
    <w:rsid w:val="0068562D"/>
    <w:rsid w:val="00690736"/>
    <w:rsid w:val="006918C4"/>
    <w:rsid w:val="006960AB"/>
    <w:rsid w:val="006A681E"/>
    <w:rsid w:val="006B79E8"/>
    <w:rsid w:val="006B7EF1"/>
    <w:rsid w:val="006C4399"/>
    <w:rsid w:val="006E33C3"/>
    <w:rsid w:val="006E609A"/>
    <w:rsid w:val="006F21C5"/>
    <w:rsid w:val="006F3FC9"/>
    <w:rsid w:val="007015D1"/>
    <w:rsid w:val="00702C32"/>
    <w:rsid w:val="007041E2"/>
    <w:rsid w:val="00716FC0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1560"/>
    <w:rsid w:val="007934E1"/>
    <w:rsid w:val="007943F2"/>
    <w:rsid w:val="007948CF"/>
    <w:rsid w:val="007A1C42"/>
    <w:rsid w:val="007A5F33"/>
    <w:rsid w:val="007A6A8C"/>
    <w:rsid w:val="007A7C19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235D"/>
    <w:rsid w:val="008B3A0F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2ACF"/>
    <w:rsid w:val="008F69EC"/>
    <w:rsid w:val="00903FCA"/>
    <w:rsid w:val="00906953"/>
    <w:rsid w:val="00911A13"/>
    <w:rsid w:val="00914986"/>
    <w:rsid w:val="00917E49"/>
    <w:rsid w:val="00932D03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823D1"/>
    <w:rsid w:val="00984E40"/>
    <w:rsid w:val="009859AA"/>
    <w:rsid w:val="0099186E"/>
    <w:rsid w:val="0099258D"/>
    <w:rsid w:val="00993C19"/>
    <w:rsid w:val="0099583E"/>
    <w:rsid w:val="009A2323"/>
    <w:rsid w:val="009A25C5"/>
    <w:rsid w:val="009A39D9"/>
    <w:rsid w:val="009A400A"/>
    <w:rsid w:val="009A46E4"/>
    <w:rsid w:val="009A679E"/>
    <w:rsid w:val="009B1437"/>
    <w:rsid w:val="009B1520"/>
    <w:rsid w:val="009C4F51"/>
    <w:rsid w:val="009D46EA"/>
    <w:rsid w:val="009D528C"/>
    <w:rsid w:val="009D69FB"/>
    <w:rsid w:val="009D6B39"/>
    <w:rsid w:val="009E71CB"/>
    <w:rsid w:val="009E77F1"/>
    <w:rsid w:val="009F4CC5"/>
    <w:rsid w:val="009F6D03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42393"/>
    <w:rsid w:val="00A500E1"/>
    <w:rsid w:val="00A563F5"/>
    <w:rsid w:val="00A57F54"/>
    <w:rsid w:val="00A60F52"/>
    <w:rsid w:val="00A674CF"/>
    <w:rsid w:val="00A750C2"/>
    <w:rsid w:val="00A94314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5E78"/>
    <w:rsid w:val="00AD6C50"/>
    <w:rsid w:val="00AE1A70"/>
    <w:rsid w:val="00AF0116"/>
    <w:rsid w:val="00AF4D84"/>
    <w:rsid w:val="00AF5151"/>
    <w:rsid w:val="00AF555F"/>
    <w:rsid w:val="00B01239"/>
    <w:rsid w:val="00B113EE"/>
    <w:rsid w:val="00B17B79"/>
    <w:rsid w:val="00B22448"/>
    <w:rsid w:val="00B252DF"/>
    <w:rsid w:val="00B313E7"/>
    <w:rsid w:val="00B34ACF"/>
    <w:rsid w:val="00B35D80"/>
    <w:rsid w:val="00B35E80"/>
    <w:rsid w:val="00B36C5C"/>
    <w:rsid w:val="00B4048F"/>
    <w:rsid w:val="00B404C5"/>
    <w:rsid w:val="00B44D82"/>
    <w:rsid w:val="00B533F9"/>
    <w:rsid w:val="00B5383E"/>
    <w:rsid w:val="00B563E0"/>
    <w:rsid w:val="00B56748"/>
    <w:rsid w:val="00B61D23"/>
    <w:rsid w:val="00B635C1"/>
    <w:rsid w:val="00B7253A"/>
    <w:rsid w:val="00B77014"/>
    <w:rsid w:val="00B80016"/>
    <w:rsid w:val="00B83690"/>
    <w:rsid w:val="00B83960"/>
    <w:rsid w:val="00B86F49"/>
    <w:rsid w:val="00B91911"/>
    <w:rsid w:val="00B93CD9"/>
    <w:rsid w:val="00BA313F"/>
    <w:rsid w:val="00BA5089"/>
    <w:rsid w:val="00BA5B57"/>
    <w:rsid w:val="00BB0F45"/>
    <w:rsid w:val="00BB1599"/>
    <w:rsid w:val="00BB26AF"/>
    <w:rsid w:val="00BB3EEA"/>
    <w:rsid w:val="00BB44B5"/>
    <w:rsid w:val="00BB52C1"/>
    <w:rsid w:val="00BB7A2C"/>
    <w:rsid w:val="00BC2EC2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BF3F0B"/>
    <w:rsid w:val="00C0408A"/>
    <w:rsid w:val="00C16463"/>
    <w:rsid w:val="00C26159"/>
    <w:rsid w:val="00C3002D"/>
    <w:rsid w:val="00C36C77"/>
    <w:rsid w:val="00C404A5"/>
    <w:rsid w:val="00C41AC1"/>
    <w:rsid w:val="00C44682"/>
    <w:rsid w:val="00C47B90"/>
    <w:rsid w:val="00C5788C"/>
    <w:rsid w:val="00C616F6"/>
    <w:rsid w:val="00C62027"/>
    <w:rsid w:val="00C62B4C"/>
    <w:rsid w:val="00C67AAF"/>
    <w:rsid w:val="00C70475"/>
    <w:rsid w:val="00C7108B"/>
    <w:rsid w:val="00C76F96"/>
    <w:rsid w:val="00C8104D"/>
    <w:rsid w:val="00C832C0"/>
    <w:rsid w:val="00C84191"/>
    <w:rsid w:val="00C87906"/>
    <w:rsid w:val="00C90829"/>
    <w:rsid w:val="00CA3007"/>
    <w:rsid w:val="00CB7FCC"/>
    <w:rsid w:val="00CC0DBE"/>
    <w:rsid w:val="00CC2856"/>
    <w:rsid w:val="00CC459F"/>
    <w:rsid w:val="00CC4ADE"/>
    <w:rsid w:val="00CC6300"/>
    <w:rsid w:val="00CC6D65"/>
    <w:rsid w:val="00CC7D43"/>
    <w:rsid w:val="00CD35D6"/>
    <w:rsid w:val="00CD56A1"/>
    <w:rsid w:val="00CE18FC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3107"/>
    <w:rsid w:val="00E05104"/>
    <w:rsid w:val="00E066A1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91DE9"/>
    <w:rsid w:val="00E963C4"/>
    <w:rsid w:val="00EA49B6"/>
    <w:rsid w:val="00EA7F50"/>
    <w:rsid w:val="00EB494A"/>
    <w:rsid w:val="00EB49BB"/>
    <w:rsid w:val="00EC1813"/>
    <w:rsid w:val="00EC5E8F"/>
    <w:rsid w:val="00EC73E9"/>
    <w:rsid w:val="00ED31F6"/>
    <w:rsid w:val="00ED4289"/>
    <w:rsid w:val="00EE7CE6"/>
    <w:rsid w:val="00EF0B62"/>
    <w:rsid w:val="00EF4E84"/>
    <w:rsid w:val="00EF689B"/>
    <w:rsid w:val="00F003D3"/>
    <w:rsid w:val="00F060C8"/>
    <w:rsid w:val="00F06E45"/>
    <w:rsid w:val="00F076B7"/>
    <w:rsid w:val="00F077F2"/>
    <w:rsid w:val="00F12814"/>
    <w:rsid w:val="00F16D25"/>
    <w:rsid w:val="00F223E8"/>
    <w:rsid w:val="00F30386"/>
    <w:rsid w:val="00F313C0"/>
    <w:rsid w:val="00F32ECB"/>
    <w:rsid w:val="00F34A78"/>
    <w:rsid w:val="00F35363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1F46"/>
    <w:rsid w:val="00F93CF7"/>
    <w:rsid w:val="00F95269"/>
    <w:rsid w:val="00F95913"/>
    <w:rsid w:val="00F97DC0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E7E06"/>
    <w:rsid w:val="00FF3C08"/>
    <w:rsid w:val="00FF548D"/>
    <w:rsid w:val="00FF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A8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uiPriority w:val="99"/>
    <w:rsid w:val="00A4239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1220</Words>
  <Characters>696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2024-02-23T06:14:00Z</cp:lastPrinted>
  <dcterms:created xsi:type="dcterms:W3CDTF">2023-12-05T12:36:00Z</dcterms:created>
  <dcterms:modified xsi:type="dcterms:W3CDTF">2024-11-26T09:27:00Z</dcterms:modified>
</cp:coreProperties>
</file>