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0" w:rsidRDefault="001E4790" w:rsidP="00DA5A07">
      <w:pPr>
        <w:ind w:left="5529"/>
        <w:rPr>
          <w:sz w:val="28"/>
          <w:szCs w:val="28"/>
        </w:rPr>
      </w:pPr>
    </w:p>
    <w:p w:rsidR="001E4790" w:rsidRDefault="001E4790" w:rsidP="00DA5A07">
      <w:pPr>
        <w:ind w:left="5529"/>
        <w:rPr>
          <w:sz w:val="28"/>
          <w:szCs w:val="28"/>
        </w:rPr>
      </w:pPr>
    </w:p>
    <w:p w:rsidR="001E4790" w:rsidRPr="009D73E3" w:rsidRDefault="001E4790" w:rsidP="00DA5A07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D73E3">
        <w:rPr>
          <w:sz w:val="24"/>
          <w:szCs w:val="24"/>
        </w:rPr>
        <w:t xml:space="preserve">Додаток 2 </w:t>
      </w:r>
    </w:p>
    <w:p w:rsidR="001E4790" w:rsidRPr="009D73E3" w:rsidRDefault="001E4790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Pr="009D73E3">
        <w:rPr>
          <w:b w:val="0"/>
          <w:bCs w:val="0"/>
          <w:sz w:val="24"/>
          <w:szCs w:val="24"/>
        </w:rPr>
        <w:t>до  рішення міської ради</w:t>
      </w:r>
    </w:p>
    <w:p w:rsidR="001E4790" w:rsidRDefault="001E4790" w:rsidP="00225500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від   10.04.2025 </w:t>
      </w:r>
      <w:r w:rsidRPr="009D73E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2497</w:t>
      </w:r>
    </w:p>
    <w:p w:rsidR="001E4790" w:rsidRPr="009D73E3" w:rsidRDefault="001E4790" w:rsidP="00225500">
      <w:pPr>
        <w:ind w:left="5529"/>
        <w:rPr>
          <w:sz w:val="24"/>
          <w:szCs w:val="24"/>
        </w:rPr>
      </w:pPr>
    </w:p>
    <w:p w:rsidR="001E4790" w:rsidRPr="00DA5A07" w:rsidRDefault="001E4790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1E4790" w:rsidRPr="00C133B5">
        <w:trPr>
          <w:trHeight w:val="367"/>
          <w:jc w:val="center"/>
        </w:trPr>
        <w:tc>
          <w:tcPr>
            <w:tcW w:w="5152" w:type="dxa"/>
          </w:tcPr>
          <w:p w:rsidR="001E4790" w:rsidRPr="00C133B5" w:rsidRDefault="001E4790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1E4790" w:rsidRPr="00C133B5" w:rsidRDefault="001E4790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1E4790" w:rsidRPr="00F0246A" w:rsidRDefault="001E4790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F0246A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F0246A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1E4790" w:rsidRPr="00F0246A" w:rsidRDefault="001E4790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0246A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1E4790" w:rsidRPr="00C133B5" w:rsidRDefault="001E4790" w:rsidP="00FB5501">
      <w:pPr>
        <w:rPr>
          <w:sz w:val="28"/>
          <w:szCs w:val="28"/>
          <w:lang w:val="ru-RU"/>
        </w:rPr>
      </w:pPr>
    </w:p>
    <w:p w:rsidR="001E4790" w:rsidRPr="00C133B5" w:rsidRDefault="001E4790" w:rsidP="00FB5501">
      <w:pPr>
        <w:rPr>
          <w:sz w:val="28"/>
          <w:szCs w:val="28"/>
          <w:lang w:val="ru-RU"/>
        </w:rPr>
      </w:pPr>
    </w:p>
    <w:p w:rsidR="001E4790" w:rsidRPr="00C133B5" w:rsidRDefault="001E4790" w:rsidP="00FB5501">
      <w:pPr>
        <w:rPr>
          <w:sz w:val="28"/>
          <w:szCs w:val="28"/>
          <w:lang w:val="ru-RU"/>
        </w:rPr>
      </w:pPr>
    </w:p>
    <w:p w:rsidR="001E4790" w:rsidRPr="00C133B5" w:rsidRDefault="001E4790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1E4790" w:rsidRPr="00C133B5" w:rsidRDefault="001E4790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1E4790" w:rsidRPr="00C133B5" w:rsidRDefault="001E4790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1E4790" w:rsidRPr="00C133B5" w:rsidRDefault="001E4790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1E4790" w:rsidRPr="00C133B5" w:rsidRDefault="001E4790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1E4790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1E4790" w:rsidRDefault="001E4790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1E4790" w:rsidRPr="00C133B5" w:rsidRDefault="001E4790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1E4790" w:rsidRPr="00C133B5" w:rsidRDefault="001E4790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1E4790" w:rsidRPr="00C133B5" w:rsidRDefault="001E4790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1E4790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1E4790" w:rsidRPr="00C133B5" w:rsidRDefault="001E4790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4790" w:rsidRPr="00C133B5" w:rsidRDefault="001E479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1E4790" w:rsidRPr="00C133B5" w:rsidRDefault="001E479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1E4790" w:rsidRPr="00C133B5" w:rsidRDefault="001E479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1E4790" w:rsidRPr="00C133B5" w:rsidRDefault="001E479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1E4790" w:rsidRPr="001A13B5" w:rsidRDefault="001E479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1E4790" w:rsidRPr="001A13B5" w:rsidRDefault="001E4790" w:rsidP="00F94012">
            <w:pPr>
              <w:rPr>
                <w:sz w:val="28"/>
                <w:szCs w:val="28"/>
              </w:rPr>
            </w:pPr>
          </w:p>
        </w:tc>
      </w:tr>
      <w:tr w:rsidR="001E4790" w:rsidRPr="00C133B5" w:rsidTr="001A13B5">
        <w:trPr>
          <w:jc w:val="center"/>
        </w:trPr>
        <w:tc>
          <w:tcPr>
            <w:tcW w:w="3538" w:type="dxa"/>
          </w:tcPr>
          <w:p w:rsidR="001E4790" w:rsidRPr="00C133B5" w:rsidRDefault="001E4790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1E4790" w:rsidRPr="00C133B5" w:rsidRDefault="001E4790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E4790" w:rsidRPr="00C133B5" w:rsidRDefault="001E4790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E4790" w:rsidRPr="00C133B5" w:rsidRDefault="001E4790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1E4790" w:rsidRPr="00C133B5" w:rsidRDefault="001E4790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1E4790" w:rsidRPr="00C133B5" w:rsidTr="001A13B5">
        <w:trPr>
          <w:jc w:val="center"/>
        </w:trPr>
        <w:tc>
          <w:tcPr>
            <w:tcW w:w="3538" w:type="dxa"/>
          </w:tcPr>
          <w:p w:rsidR="001E4790" w:rsidRPr="00C133B5" w:rsidRDefault="001E4790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1E4790" w:rsidRPr="00C133B5" w:rsidRDefault="001E4790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4790" w:rsidRPr="001C7C05" w:rsidRDefault="001E479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4790" w:rsidRPr="001C7C05" w:rsidRDefault="001E4790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8 380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99" w:type="dxa"/>
          </w:tcPr>
          <w:p w:rsidR="001E4790" w:rsidRPr="00066FCF" w:rsidRDefault="001E479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4790" w:rsidRPr="00066FCF" w:rsidRDefault="001E4790" w:rsidP="002D11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8 180,0</w:t>
            </w:r>
            <w:bookmarkStart w:id="0" w:name="_GoBack"/>
            <w:bookmarkEnd w:id="0"/>
          </w:p>
        </w:tc>
        <w:tc>
          <w:tcPr>
            <w:tcW w:w="1394" w:type="dxa"/>
          </w:tcPr>
          <w:p w:rsidR="001E4790" w:rsidRPr="00066FCF" w:rsidRDefault="001E479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4790" w:rsidRPr="00066FCF" w:rsidRDefault="001E4790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7 247,10</w:t>
            </w:r>
          </w:p>
        </w:tc>
        <w:tc>
          <w:tcPr>
            <w:tcW w:w="1835" w:type="dxa"/>
          </w:tcPr>
          <w:p w:rsidR="001E4790" w:rsidRPr="00066FCF" w:rsidRDefault="001E479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4790" w:rsidRPr="00066FCF" w:rsidRDefault="001E4790" w:rsidP="003064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66FCF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807</w:t>
            </w:r>
            <w:r w:rsidRPr="00066FCF">
              <w:rPr>
                <w:b/>
                <w:bCs/>
                <w:color w:val="000000"/>
                <w:sz w:val="28"/>
                <w:szCs w:val="28"/>
              </w:rPr>
              <w:t>,49</w:t>
            </w:r>
          </w:p>
        </w:tc>
      </w:tr>
    </w:tbl>
    <w:p w:rsidR="001E4790" w:rsidRPr="00C133B5" w:rsidRDefault="001E4790" w:rsidP="00FB5501">
      <w:pPr>
        <w:jc w:val="both"/>
        <w:rPr>
          <w:b/>
          <w:bCs/>
          <w:sz w:val="28"/>
          <w:szCs w:val="28"/>
        </w:rPr>
      </w:pPr>
    </w:p>
    <w:p w:rsidR="001E4790" w:rsidRDefault="001E4790" w:rsidP="00FB5501">
      <w:pPr>
        <w:jc w:val="both"/>
        <w:rPr>
          <w:b/>
          <w:bCs/>
          <w:sz w:val="28"/>
          <w:szCs w:val="28"/>
        </w:rPr>
      </w:pPr>
    </w:p>
    <w:p w:rsidR="001E4790" w:rsidRPr="0080609A" w:rsidRDefault="001E4790" w:rsidP="00FB5501">
      <w:pPr>
        <w:jc w:val="both"/>
        <w:rPr>
          <w:b/>
          <w:bCs/>
          <w:sz w:val="28"/>
          <w:szCs w:val="28"/>
        </w:rPr>
      </w:pPr>
    </w:p>
    <w:p w:rsidR="001E4790" w:rsidRDefault="001E4790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1E4790" w:rsidRDefault="001E4790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1E4790" w:rsidRPr="009A35A1" w:rsidTr="009A3B7C">
        <w:tc>
          <w:tcPr>
            <w:tcW w:w="3190" w:type="dxa"/>
          </w:tcPr>
          <w:p w:rsidR="001E4790" w:rsidRPr="000F416F" w:rsidRDefault="001E4790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Юдін</w:t>
            </w:r>
          </w:p>
        </w:tc>
      </w:tr>
      <w:tr w:rsidR="001E4790" w:rsidRPr="009A35A1" w:rsidTr="009A3B7C">
        <w:tc>
          <w:tcPr>
            <w:tcW w:w="3190" w:type="dxa"/>
          </w:tcPr>
          <w:p w:rsidR="001E4790" w:rsidRPr="000F416F" w:rsidRDefault="001E4790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1E4790" w:rsidRPr="00C133B5" w:rsidRDefault="001E4790" w:rsidP="000F416F">
      <w:pPr>
        <w:rPr>
          <w:b/>
          <w:bCs/>
          <w:sz w:val="28"/>
          <w:szCs w:val="28"/>
        </w:rPr>
      </w:pPr>
    </w:p>
    <w:p w:rsidR="001E4790" w:rsidRPr="00764F3C" w:rsidRDefault="001E4790" w:rsidP="00FB5501">
      <w:pPr>
        <w:rPr>
          <w:sz w:val="24"/>
          <w:szCs w:val="24"/>
        </w:rPr>
      </w:pPr>
    </w:p>
    <w:p w:rsidR="001E4790" w:rsidRDefault="001E4790"/>
    <w:sectPr w:rsidR="001E4790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66FCF"/>
    <w:rsid w:val="00075300"/>
    <w:rsid w:val="00091389"/>
    <w:rsid w:val="000C58B8"/>
    <w:rsid w:val="000F416F"/>
    <w:rsid w:val="00164CF0"/>
    <w:rsid w:val="001769AC"/>
    <w:rsid w:val="001A13B5"/>
    <w:rsid w:val="001C7C05"/>
    <w:rsid w:val="001E4790"/>
    <w:rsid w:val="00223124"/>
    <w:rsid w:val="00225500"/>
    <w:rsid w:val="002470A3"/>
    <w:rsid w:val="002B4670"/>
    <w:rsid w:val="002B64D8"/>
    <w:rsid w:val="002D1128"/>
    <w:rsid w:val="003064BE"/>
    <w:rsid w:val="00313FA4"/>
    <w:rsid w:val="00317BCF"/>
    <w:rsid w:val="003758B2"/>
    <w:rsid w:val="00377C75"/>
    <w:rsid w:val="00471CF8"/>
    <w:rsid w:val="004823FF"/>
    <w:rsid w:val="004B2643"/>
    <w:rsid w:val="004E3CEE"/>
    <w:rsid w:val="00511B7E"/>
    <w:rsid w:val="00566512"/>
    <w:rsid w:val="00587B4F"/>
    <w:rsid w:val="00635D19"/>
    <w:rsid w:val="00690735"/>
    <w:rsid w:val="0069478C"/>
    <w:rsid w:val="006E5A1F"/>
    <w:rsid w:val="00731643"/>
    <w:rsid w:val="00742019"/>
    <w:rsid w:val="007437E7"/>
    <w:rsid w:val="00764F3C"/>
    <w:rsid w:val="00766C40"/>
    <w:rsid w:val="007B3A2B"/>
    <w:rsid w:val="007C5645"/>
    <w:rsid w:val="007F757F"/>
    <w:rsid w:val="0080609A"/>
    <w:rsid w:val="00820C99"/>
    <w:rsid w:val="00836270"/>
    <w:rsid w:val="00857446"/>
    <w:rsid w:val="00891BA3"/>
    <w:rsid w:val="008A42AB"/>
    <w:rsid w:val="008D24D9"/>
    <w:rsid w:val="008F2E50"/>
    <w:rsid w:val="00921DCD"/>
    <w:rsid w:val="00992CAC"/>
    <w:rsid w:val="009A35A1"/>
    <w:rsid w:val="009A3B7C"/>
    <w:rsid w:val="009B7158"/>
    <w:rsid w:val="009D73E3"/>
    <w:rsid w:val="009E281F"/>
    <w:rsid w:val="00AE0EE8"/>
    <w:rsid w:val="00B530B1"/>
    <w:rsid w:val="00B74EFA"/>
    <w:rsid w:val="00B96AF5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EA6305"/>
    <w:rsid w:val="00EB2D3D"/>
    <w:rsid w:val="00EC5CDA"/>
    <w:rsid w:val="00F0246A"/>
    <w:rsid w:val="00F16193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300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460</Words>
  <Characters>263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64</cp:revision>
  <cp:lastPrinted>2025-01-14T12:06:00Z</cp:lastPrinted>
  <dcterms:created xsi:type="dcterms:W3CDTF">2018-01-30T16:48:00Z</dcterms:created>
  <dcterms:modified xsi:type="dcterms:W3CDTF">2025-04-09T07:00:00Z</dcterms:modified>
</cp:coreProperties>
</file>