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B9" w:rsidRDefault="006A07B9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6A07B9" w:rsidRPr="00BF0EE8" w:rsidRDefault="006A07B9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6A07B9" w:rsidRPr="00BF0EE8" w:rsidRDefault="006A07B9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від   27.02.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</w:p>
    <w:p w:rsidR="006A07B9" w:rsidRPr="00A91C96" w:rsidRDefault="006A07B9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6A07B9" w:rsidRPr="00C83CB5" w:rsidTr="007227F8">
        <w:tc>
          <w:tcPr>
            <w:tcW w:w="4471" w:type="dxa"/>
          </w:tcPr>
          <w:p w:rsidR="006A07B9" w:rsidRPr="001577C9" w:rsidRDefault="006A07B9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07B9" w:rsidRPr="00C83CB5" w:rsidTr="007227F8">
        <w:tc>
          <w:tcPr>
            <w:tcW w:w="4471" w:type="dxa"/>
          </w:tcPr>
          <w:p w:rsidR="006A07B9" w:rsidRPr="001577C9" w:rsidRDefault="006A07B9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6A07B9" w:rsidRPr="00A91C96" w:rsidRDefault="006A07B9" w:rsidP="00302C52">
      <w:pPr>
        <w:pStyle w:val="Heading2"/>
        <w:rPr>
          <w:sz w:val="12"/>
          <w:szCs w:val="12"/>
        </w:rPr>
      </w:pPr>
    </w:p>
    <w:p w:rsidR="006A07B9" w:rsidRPr="00C83CB5" w:rsidRDefault="006A07B9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6A07B9" w:rsidRPr="00C83CB5" w:rsidRDefault="006A07B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6A07B9" w:rsidRPr="00A91C96" w:rsidRDefault="006A07B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6A07B9" w:rsidRPr="00C83CB5" w:rsidTr="009720A2">
        <w:trPr>
          <w:trHeight w:val="1809"/>
        </w:trPr>
        <w:tc>
          <w:tcPr>
            <w:tcW w:w="640" w:type="dxa"/>
            <w:gridSpan w:val="2"/>
          </w:tcPr>
          <w:p w:rsidR="006A07B9" w:rsidRPr="00C83CB5" w:rsidRDefault="006A07B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6A07B9" w:rsidRPr="00C83CB5" w:rsidRDefault="006A07B9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6A07B9" w:rsidRPr="00C83CB5" w:rsidRDefault="006A07B9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6A07B9" w:rsidRPr="00C83CB5" w:rsidRDefault="006A07B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6A07B9" w:rsidRPr="00C83CB5" w:rsidRDefault="006A07B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6A07B9" w:rsidRPr="00C83CB5" w:rsidRDefault="006A07B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6A07B9" w:rsidRPr="00C83CB5" w:rsidRDefault="006A07B9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gridSpan w:val="3"/>
          </w:tcPr>
          <w:p w:rsidR="006A07B9" w:rsidRPr="00C83CB5" w:rsidRDefault="006A07B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6A07B9" w:rsidRPr="00C83CB5" w:rsidRDefault="006A07B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6A07B9" w:rsidRPr="00C83CB5" w:rsidRDefault="006A07B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6A07B9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6A07B9" w:rsidRPr="00C83CB5" w:rsidRDefault="006A07B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6A07B9" w:rsidRPr="00C83CB5" w:rsidRDefault="006A07B9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6A07B9" w:rsidRPr="00C83CB5" w:rsidRDefault="006A07B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A07B9" w:rsidRPr="00C83CB5" w:rsidRDefault="006A07B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6A07B9" w:rsidRPr="00C83CB5" w:rsidRDefault="006A07B9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:rsidR="006A07B9" w:rsidRPr="00C83CB5" w:rsidRDefault="006A07B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6A07B9" w:rsidRPr="00C83CB5" w:rsidRDefault="006A07B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6A07B9" w:rsidRPr="00C83CB5" w:rsidRDefault="006A07B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6A07B9" w:rsidRPr="00C83CB5" w:rsidTr="007D35E2">
        <w:trPr>
          <w:trHeight w:val="236"/>
        </w:trPr>
        <w:tc>
          <w:tcPr>
            <w:tcW w:w="640" w:type="dxa"/>
            <w:gridSpan w:val="2"/>
          </w:tcPr>
          <w:p w:rsidR="006A07B9" w:rsidRPr="00C83CB5" w:rsidRDefault="006A07B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:rsidR="006A07B9" w:rsidRPr="00C83CB5" w:rsidRDefault="006A07B9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6A07B9" w:rsidRPr="00C83CB5" w:rsidTr="009720A2">
        <w:tc>
          <w:tcPr>
            <w:tcW w:w="640" w:type="dxa"/>
            <w:gridSpan w:val="2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6A07B9" w:rsidRPr="000122F5" w:rsidRDefault="006A07B9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:rsidR="006A07B9" w:rsidRPr="000122F5" w:rsidRDefault="006A07B9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0122F5" w:rsidRDefault="006A07B9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6A07B9" w:rsidRPr="00C83CB5" w:rsidTr="009720A2">
        <w:trPr>
          <w:trHeight w:val="2453"/>
        </w:trPr>
        <w:tc>
          <w:tcPr>
            <w:tcW w:w="640" w:type="dxa"/>
            <w:gridSpan w:val="2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6A07B9" w:rsidRPr="000122F5" w:rsidRDefault="006A07B9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0122F5" w:rsidRDefault="006A07B9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6A07B9" w:rsidRPr="00C83CB5" w:rsidTr="0091002E">
        <w:tc>
          <w:tcPr>
            <w:tcW w:w="15665" w:type="dxa"/>
            <w:gridSpan w:val="11"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6A07B9" w:rsidRPr="00C83CB5" w:rsidTr="007D35E2">
        <w:tc>
          <w:tcPr>
            <w:tcW w:w="640" w:type="dxa"/>
            <w:gridSpan w:val="2"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6A07B9" w:rsidRPr="00424A20" w:rsidTr="009720A2">
        <w:tc>
          <w:tcPr>
            <w:tcW w:w="640" w:type="dxa"/>
            <w:gridSpan w:val="2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6A07B9" w:rsidRPr="000122F5" w:rsidRDefault="006A07B9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0122F5" w:rsidRDefault="006A07B9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0122F5" w:rsidRDefault="006A07B9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07B9" w:rsidRPr="00C83CB5" w:rsidTr="0091002E">
        <w:tc>
          <w:tcPr>
            <w:tcW w:w="15665" w:type="dxa"/>
            <w:gridSpan w:val="11"/>
          </w:tcPr>
          <w:p w:rsidR="006A07B9" w:rsidRPr="00C83CB5" w:rsidRDefault="006A07B9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6A07B9" w:rsidRPr="00C83CB5" w:rsidTr="009720A2">
        <w:tc>
          <w:tcPr>
            <w:tcW w:w="640" w:type="dxa"/>
            <w:gridSpan w:val="2"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07B9" w:rsidRPr="00EC4E8B" w:rsidTr="009720A2">
        <w:tc>
          <w:tcPr>
            <w:tcW w:w="640" w:type="dxa"/>
            <w:gridSpan w:val="2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6A07B9" w:rsidRPr="000122F5" w:rsidRDefault="006A07B9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6A07B9" w:rsidRPr="000122F5" w:rsidRDefault="006A07B9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0122F5" w:rsidRDefault="006A07B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6A07B9" w:rsidRPr="000122F5" w:rsidRDefault="006A07B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0122F5" w:rsidRDefault="006A07B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A07B9" w:rsidRPr="00EC4E8B" w:rsidTr="009720A2">
        <w:tc>
          <w:tcPr>
            <w:tcW w:w="640" w:type="dxa"/>
            <w:gridSpan w:val="2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6A07B9" w:rsidRPr="000122F5" w:rsidRDefault="006A07B9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6A07B9" w:rsidRPr="000122F5" w:rsidRDefault="006A07B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6A07B9" w:rsidRPr="000122F5" w:rsidRDefault="006A07B9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6A07B9" w:rsidRPr="000122F5" w:rsidRDefault="006A07B9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6A07B9" w:rsidRPr="000122F5" w:rsidRDefault="006A07B9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A07B9" w:rsidRPr="00EC4E8B" w:rsidTr="009720A2">
        <w:tc>
          <w:tcPr>
            <w:tcW w:w="640" w:type="dxa"/>
            <w:gridSpan w:val="2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6A07B9" w:rsidRPr="000122F5" w:rsidRDefault="006A07B9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6A07B9" w:rsidRPr="000122F5" w:rsidRDefault="006A07B9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0122F5" w:rsidRDefault="006A07B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0122F5" w:rsidRDefault="006A07B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0122F5" w:rsidRDefault="006A07B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0122F5" w:rsidRDefault="006A07B9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6A07B9" w:rsidRPr="00EC4E8B" w:rsidTr="009720A2">
        <w:tc>
          <w:tcPr>
            <w:tcW w:w="640" w:type="dxa"/>
            <w:gridSpan w:val="2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6A07B9" w:rsidRPr="00EC4E8B" w:rsidTr="009720A2">
        <w:tc>
          <w:tcPr>
            <w:tcW w:w="640" w:type="dxa"/>
            <w:gridSpan w:val="2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6A07B9" w:rsidRPr="000122F5" w:rsidRDefault="006A07B9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A07B9" w:rsidRPr="00EC4E8B" w:rsidTr="009720A2">
        <w:tc>
          <w:tcPr>
            <w:tcW w:w="640" w:type="dxa"/>
            <w:gridSpan w:val="2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6A07B9" w:rsidRPr="000122F5" w:rsidRDefault="006A07B9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6A07B9" w:rsidRPr="000122F5" w:rsidRDefault="006A07B9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A07B9" w:rsidRPr="00EC4E8B" w:rsidTr="009720A2">
        <w:tc>
          <w:tcPr>
            <w:tcW w:w="640" w:type="dxa"/>
            <w:gridSpan w:val="2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6A07B9" w:rsidRPr="000122F5" w:rsidRDefault="006A07B9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6A07B9" w:rsidRPr="000122F5" w:rsidRDefault="006A07B9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0122F5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A07B9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6A07B9" w:rsidRPr="00F643CB" w:rsidRDefault="006A07B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6A07B9" w:rsidRPr="00F643CB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A07B9" w:rsidRPr="00F4158D" w:rsidRDefault="006A07B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6A07B9" w:rsidRPr="00F4158D" w:rsidRDefault="006A07B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:rsidR="006A07B9" w:rsidRPr="00F4158D" w:rsidRDefault="006A07B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6A07B9" w:rsidRPr="000122F5" w:rsidRDefault="006A07B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F643CB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F643CB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F4158D" w:rsidRDefault="006A07B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F4158D" w:rsidRDefault="006A07B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:rsidR="006A07B9" w:rsidRPr="00F4158D" w:rsidRDefault="006A07B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6A07B9" w:rsidRPr="00F4158D" w:rsidRDefault="006A07B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6A07B9" w:rsidRPr="00F4158D" w:rsidRDefault="006A07B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F643CB" w:rsidRDefault="006A07B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F643CB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F4158D" w:rsidRDefault="006A07B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6A07B9" w:rsidRPr="00F4158D" w:rsidRDefault="006A07B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1057A8" w:rsidRDefault="006A07B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716,8</w:t>
            </w:r>
          </w:p>
          <w:p w:rsidR="006A07B9" w:rsidRPr="00F4158D" w:rsidRDefault="006A07B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429,8</w:t>
            </w:r>
          </w:p>
          <w:p w:rsidR="006A07B9" w:rsidRPr="00F4158D" w:rsidRDefault="006A07B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287,0</w:t>
            </w:r>
          </w:p>
          <w:p w:rsidR="006A07B9" w:rsidRPr="00BE6640" w:rsidRDefault="006A07B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198,8</w:t>
            </w:r>
          </w:p>
          <w:p w:rsidR="006A07B9" w:rsidRPr="00043CAC" w:rsidRDefault="006A07B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198,8</w:t>
            </w:r>
          </w:p>
          <w:p w:rsidR="006A07B9" w:rsidRPr="00F4158D" w:rsidRDefault="006A07B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246,1</w:t>
            </w:r>
          </w:p>
          <w:p w:rsidR="006A07B9" w:rsidRPr="00F4158D" w:rsidRDefault="006A07B9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6A07B9" w:rsidRPr="00F4158D" w:rsidRDefault="006A07B9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6A07B9" w:rsidRPr="000122F5" w:rsidRDefault="006A07B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 w:val="restart"/>
          </w:tcPr>
          <w:p w:rsidR="006A07B9" w:rsidRPr="000122F5" w:rsidRDefault="006A07B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відеоспостереження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F4158D" w:rsidRDefault="006A07B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6A07B9" w:rsidRPr="00F4158D" w:rsidRDefault="006A07B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:rsidR="006A07B9" w:rsidRPr="00F4158D" w:rsidRDefault="006A07B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:rsidR="006A07B9" w:rsidRPr="00F4158D" w:rsidRDefault="006A07B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6A07B9" w:rsidRPr="000122F5" w:rsidRDefault="006A07B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F4158D" w:rsidRDefault="006A07B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F4158D" w:rsidRDefault="006A07B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:rsidR="006A07B9" w:rsidRPr="00F4158D" w:rsidRDefault="006A07B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6A07B9" w:rsidRPr="00F4158D" w:rsidRDefault="006A07B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6A07B9" w:rsidRPr="00F4158D" w:rsidRDefault="006A07B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6A07B9" w:rsidRPr="00C83CB5" w:rsidRDefault="006A07B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07B9" w:rsidRPr="00C16146" w:rsidTr="009720A2">
        <w:tc>
          <w:tcPr>
            <w:tcW w:w="640" w:type="dxa"/>
            <w:gridSpan w:val="2"/>
            <w:vMerge/>
          </w:tcPr>
          <w:p w:rsidR="006A07B9" w:rsidRPr="000122F5" w:rsidRDefault="006A07B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0122F5" w:rsidRDefault="006A07B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A07B9" w:rsidRPr="00F4158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F4158D" w:rsidRDefault="006A07B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6A07B9" w:rsidRPr="00F4158D" w:rsidRDefault="006A07B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1057A8" w:rsidRDefault="006A07B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442,8</w:t>
            </w:r>
          </w:p>
          <w:p w:rsidR="006A07B9" w:rsidRPr="00F4158D" w:rsidRDefault="006A07B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442,8</w:t>
            </w:r>
          </w:p>
          <w:p w:rsidR="006A07B9" w:rsidRPr="00BE6640" w:rsidRDefault="006A07B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145,3</w:t>
            </w:r>
          </w:p>
          <w:p w:rsidR="006A07B9" w:rsidRPr="00BE6640" w:rsidRDefault="006A07B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145,3</w:t>
            </w:r>
          </w:p>
          <w:p w:rsidR="006A07B9" w:rsidRPr="00F4158D" w:rsidRDefault="006A07B9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B9" w:rsidRPr="00C16146" w:rsidTr="009720A2">
        <w:tc>
          <w:tcPr>
            <w:tcW w:w="640" w:type="dxa"/>
            <w:gridSpan w:val="2"/>
            <w:vMerge w:val="restart"/>
          </w:tcPr>
          <w:p w:rsidR="006A07B9" w:rsidRPr="000122F5" w:rsidRDefault="006A07B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6A07B9" w:rsidRPr="000122F5" w:rsidRDefault="006A07B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0122F5" w:rsidRDefault="006A07B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:rsidR="006A07B9" w:rsidRPr="000122F5" w:rsidRDefault="006A07B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9327BD" w:rsidRDefault="006A07B9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6A07B9" w:rsidRPr="009327BD" w:rsidRDefault="006A07B9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6A07B9" w:rsidRPr="009327BD" w:rsidRDefault="006A07B9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6A07B9" w:rsidRPr="009327BD" w:rsidRDefault="006A07B9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6A07B9" w:rsidRPr="00C16146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0122F5" w:rsidRDefault="006A07B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0122F5" w:rsidRDefault="006A07B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0122F5" w:rsidRDefault="006A07B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6A07B9" w:rsidRPr="000122F5" w:rsidRDefault="006A07B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6A07B9" w:rsidRPr="009327BD" w:rsidRDefault="006A07B9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0122F5" w:rsidRDefault="006A07B9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6A07B9" w:rsidRPr="009327BD" w:rsidRDefault="006A07B9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6A07B9" w:rsidRPr="009327BD" w:rsidRDefault="006A07B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0122F5" w:rsidRDefault="006A07B9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9327BD" w:rsidRDefault="006A07B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6A07B9" w:rsidRPr="009327BD" w:rsidRDefault="006A07B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6A07B9" w:rsidRPr="009327BD" w:rsidRDefault="006A07B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6A07B9" w:rsidRPr="009327BD" w:rsidRDefault="006A07B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Default="006A07B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6A07B9" w:rsidRDefault="006A07B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6A07B9" w:rsidRPr="000122F5" w:rsidRDefault="006A07B9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9327BD" w:rsidRDefault="006A07B9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6A07B9" w:rsidRPr="009327BD" w:rsidRDefault="006A07B9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6A07B9" w:rsidRPr="009327BD" w:rsidRDefault="006A07B9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1057A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1057A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:rsidR="006A07B9" w:rsidRPr="001057A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:rsidR="006A07B9" w:rsidRPr="001057A8" w:rsidRDefault="006A07B9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:rsidR="006A07B9" w:rsidRPr="009327BD" w:rsidRDefault="006A07B9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0122F5" w:rsidRDefault="006A07B9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6A07B9" w:rsidRPr="009327BD" w:rsidRDefault="006A07B9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07B9" w:rsidRPr="003A25F3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0122F5" w:rsidRDefault="006A07B9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A07B9" w:rsidRPr="003A25F3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3A25F3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0122F5" w:rsidRDefault="006A07B9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6A07B9" w:rsidRPr="000122F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 w:val="restart"/>
          </w:tcPr>
          <w:p w:rsidR="006A07B9" w:rsidRPr="00A45358" w:rsidRDefault="006A07B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A07B9" w:rsidRPr="00A45358" w:rsidRDefault="006A07B9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6A07B9" w:rsidRPr="00A45358" w:rsidRDefault="006A07B9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9327BD" w:rsidRDefault="006A07B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6A07B9" w:rsidRPr="009327BD" w:rsidRDefault="006A07B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9327BD" w:rsidRDefault="006A07B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9327BD" w:rsidRDefault="006A07B9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6A07B9" w:rsidRPr="00A45358" w:rsidRDefault="006A07B9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07B9" w:rsidRPr="00A45358" w:rsidRDefault="006A07B9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6A07B9" w:rsidRPr="009327BD" w:rsidRDefault="006A07B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6A07B9" w:rsidRPr="009327BD" w:rsidRDefault="006A07B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 w:val="restart"/>
          </w:tcPr>
          <w:p w:rsidR="006A07B9" w:rsidRPr="00A45358" w:rsidRDefault="006A07B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6A07B9" w:rsidRPr="00A45358" w:rsidRDefault="006A07B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A45358" w:rsidRDefault="006A07B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6A07B9" w:rsidRPr="00A45358" w:rsidRDefault="006A07B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6A07B9" w:rsidRPr="009327BD" w:rsidRDefault="006A07B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6A07B9" w:rsidRPr="009327BD" w:rsidRDefault="006A07B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6A07B9" w:rsidRDefault="006A07B9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6A07B9" w:rsidRPr="009327BD" w:rsidRDefault="006A07B9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C83CB5" w:rsidRDefault="006A07B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A45358" w:rsidRDefault="006A07B9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9327BD" w:rsidRDefault="006A07B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6A07B9" w:rsidRPr="009327BD" w:rsidRDefault="006A07B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6A07B9" w:rsidRPr="009327BD" w:rsidRDefault="006A07B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6A07B9" w:rsidRPr="009327BD" w:rsidRDefault="006A07B9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C83CB5" w:rsidRDefault="006A07B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A45358" w:rsidRDefault="006A07B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9327BD" w:rsidRDefault="006A07B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6A07B9" w:rsidRPr="009327BD" w:rsidRDefault="006A07B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6A07B9" w:rsidRPr="009327BD" w:rsidRDefault="006A07B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6A07B9" w:rsidRPr="009327BD" w:rsidRDefault="006A07B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A07B9" w:rsidRPr="00A45358" w:rsidRDefault="006A07B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6A07B9" w:rsidRPr="009327BD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6A07B9" w:rsidRPr="009327BD" w:rsidRDefault="006A07B9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6A07B9" w:rsidRPr="00C83CB5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B9" w:rsidRPr="00C83CB5" w:rsidTr="009720A2">
        <w:tc>
          <w:tcPr>
            <w:tcW w:w="640" w:type="dxa"/>
            <w:gridSpan w:val="2"/>
          </w:tcPr>
          <w:p w:rsidR="006A07B9" w:rsidRPr="00A45358" w:rsidRDefault="006A07B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6A07B9" w:rsidRPr="00A45358" w:rsidRDefault="006A07B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6A07B9" w:rsidRPr="00A45358" w:rsidRDefault="006A07B9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A07B9" w:rsidRPr="00A45358" w:rsidRDefault="006A07B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6A07B9" w:rsidRPr="00A45358" w:rsidRDefault="006A07B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6A07B9" w:rsidRPr="00A45358" w:rsidRDefault="006A07B9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9327BD" w:rsidRDefault="006A07B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6A07B9" w:rsidRPr="009327BD" w:rsidRDefault="006A07B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6A07B9" w:rsidRPr="009327BD" w:rsidRDefault="006A07B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6A07B9" w:rsidRPr="00A45358" w:rsidRDefault="006A07B9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6A07B9" w:rsidRPr="000716E5" w:rsidTr="009720A2">
        <w:tc>
          <w:tcPr>
            <w:tcW w:w="640" w:type="dxa"/>
            <w:gridSpan w:val="2"/>
          </w:tcPr>
          <w:p w:rsidR="006A07B9" w:rsidRPr="00A45358" w:rsidRDefault="006A07B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1842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6A07B9" w:rsidRPr="00A45358" w:rsidRDefault="006A07B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:rsidR="006A07B9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07B9" w:rsidRPr="000716E5" w:rsidRDefault="006A07B9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A45358" w:rsidRDefault="006A07B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A45358" w:rsidRDefault="006A07B9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Default="006A07B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6A07B9" w:rsidRPr="000716E5" w:rsidRDefault="006A07B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6A07B9" w:rsidRPr="00396033" w:rsidTr="00043CAC">
        <w:tc>
          <w:tcPr>
            <w:tcW w:w="11129" w:type="dxa"/>
            <w:gridSpan w:val="7"/>
            <w:vAlign w:val="center"/>
          </w:tcPr>
          <w:p w:rsidR="006A07B9" w:rsidRPr="001057A8" w:rsidRDefault="006A07B9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:rsidR="006A07B9" w:rsidRPr="00BE6640" w:rsidRDefault="006A07B9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10 9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65,0 тис. грн.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 них:</w:t>
            </w:r>
          </w:p>
          <w:p w:rsidR="006A07B9" w:rsidRPr="00BE6640" w:rsidRDefault="006A07B9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10 4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11,9 тис. грн.</w:t>
            </w:r>
          </w:p>
          <w:p w:rsidR="006A07B9" w:rsidRPr="00396033" w:rsidRDefault="006A07B9" w:rsidP="00105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 5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53,1 тис. грн</w:t>
            </w:r>
          </w:p>
        </w:tc>
      </w:tr>
      <w:tr w:rsidR="006A07B9" w:rsidRPr="00396033" w:rsidTr="007D35E2">
        <w:tc>
          <w:tcPr>
            <w:tcW w:w="640" w:type="dxa"/>
            <w:gridSpan w:val="2"/>
          </w:tcPr>
          <w:p w:rsidR="006A07B9" w:rsidRPr="00396033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:rsidR="006A07B9" w:rsidRPr="00396033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A07B9" w:rsidRPr="009B340D" w:rsidTr="009720A2">
        <w:tc>
          <w:tcPr>
            <w:tcW w:w="640" w:type="dxa"/>
            <w:gridSpan w:val="2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6A07B9" w:rsidRPr="00A45358" w:rsidRDefault="006A07B9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A45358" w:rsidRDefault="006A07B9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A07B9" w:rsidRPr="00A45358" w:rsidRDefault="006A07B9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6A07B9" w:rsidRPr="00A45358" w:rsidRDefault="006A07B9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6A07B9" w:rsidRPr="00A45358" w:rsidRDefault="006A07B9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6A07B9" w:rsidRPr="00A45358" w:rsidRDefault="006A07B9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6A07B9" w:rsidRPr="00A45358" w:rsidRDefault="006A07B9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A45358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6A07B9" w:rsidRPr="00A45358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6A07B9" w:rsidRPr="00A45358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A07B9" w:rsidRPr="00A45358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A07B9" w:rsidRPr="00A45358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A07B9" w:rsidRPr="00A45358" w:rsidRDefault="006A07B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A45358" w:rsidRDefault="006A07B9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6A07B9" w:rsidRPr="00396033" w:rsidTr="009720A2">
        <w:tc>
          <w:tcPr>
            <w:tcW w:w="640" w:type="dxa"/>
            <w:gridSpan w:val="2"/>
          </w:tcPr>
          <w:p w:rsidR="006A07B9" w:rsidRPr="00A45358" w:rsidRDefault="006A07B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6A07B9" w:rsidRPr="00A45358" w:rsidRDefault="006A07B9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A07B9" w:rsidRPr="00A45358" w:rsidRDefault="006A07B9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A45358" w:rsidRDefault="006A07B9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6A07B9" w:rsidRPr="00A45358" w:rsidRDefault="006A07B9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6A07B9" w:rsidRPr="00A45358" w:rsidRDefault="006A07B9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6A07B9" w:rsidRPr="00A45358" w:rsidRDefault="006A07B9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6A07B9" w:rsidRPr="00A45358" w:rsidRDefault="006A07B9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6A07B9" w:rsidRPr="00A45358" w:rsidRDefault="006A07B9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6A07B9" w:rsidRPr="00A45358" w:rsidRDefault="006A07B9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6A07B9" w:rsidRPr="00396033" w:rsidTr="0091002E">
        <w:tc>
          <w:tcPr>
            <w:tcW w:w="15665" w:type="dxa"/>
            <w:gridSpan w:val="11"/>
          </w:tcPr>
          <w:p w:rsidR="006A07B9" w:rsidRPr="00A45358" w:rsidRDefault="006A07B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6A07B9" w:rsidRPr="00A45358" w:rsidRDefault="006A07B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6A07B9" w:rsidRPr="00A45358" w:rsidRDefault="006A07B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6A07B9" w:rsidRDefault="006A07B9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6A07B9" w:rsidRPr="00396033" w:rsidTr="007D35E2">
        <w:tc>
          <w:tcPr>
            <w:tcW w:w="640" w:type="dxa"/>
            <w:gridSpan w:val="2"/>
          </w:tcPr>
          <w:p w:rsidR="006A07B9" w:rsidRPr="0074177A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:rsidR="006A07B9" w:rsidRPr="0074177A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6A07B9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6A07B9" w:rsidRPr="00E636A9" w:rsidRDefault="006A07B9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6A07B9" w:rsidRPr="00A45358" w:rsidRDefault="006A07B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A07B9" w:rsidRPr="00A45358" w:rsidRDefault="006A07B9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A45358" w:rsidRDefault="006A07B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6A07B9" w:rsidRPr="00A45358" w:rsidRDefault="006A07B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6A07B9" w:rsidRPr="00A45358" w:rsidRDefault="006A07B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6A07B9" w:rsidRPr="00A45358" w:rsidRDefault="006A07B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6A07B9" w:rsidRPr="00A45358" w:rsidRDefault="006A07B9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6A07B9" w:rsidRPr="00A45358" w:rsidRDefault="006A07B9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6A07B9" w:rsidRPr="00A45358" w:rsidRDefault="006A07B9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A07B9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6A07B9" w:rsidRPr="00A45358" w:rsidRDefault="006A07B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6A07B9" w:rsidRPr="00A45358" w:rsidRDefault="006A07B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6A07B9" w:rsidRPr="00A45358" w:rsidRDefault="006A07B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6A07B9" w:rsidRPr="00396033" w:rsidRDefault="006A07B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6A07B9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6A07B9" w:rsidRPr="00396033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:rsidR="006A07B9" w:rsidRPr="00396033" w:rsidRDefault="006A07B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A07B9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6A07B9" w:rsidRPr="00A45358" w:rsidRDefault="006A07B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6A07B9" w:rsidRPr="00A45358" w:rsidRDefault="006A07B9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6A07B9" w:rsidRPr="00A45358" w:rsidRDefault="006A07B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6A07B9" w:rsidRPr="00A45358" w:rsidRDefault="006A07B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A45358" w:rsidRDefault="006A07B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A45358" w:rsidRDefault="006A07B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A45358" w:rsidRDefault="006A07B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6A07B9" w:rsidRPr="00A45358" w:rsidRDefault="006A07B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6A07B9" w:rsidRPr="00A45358" w:rsidRDefault="006A07B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6A07B9" w:rsidRPr="00A45358" w:rsidRDefault="006A07B9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6A07B9" w:rsidRPr="00A45358" w:rsidRDefault="006A07B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6A07B9" w:rsidRPr="00CF7358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6A07B9" w:rsidRPr="00A45358" w:rsidRDefault="006A07B9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6A07B9" w:rsidRPr="00A45358" w:rsidRDefault="006A07B9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6A07B9" w:rsidRPr="00A45358" w:rsidRDefault="006A07B9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6A07B9" w:rsidRPr="00A45358" w:rsidRDefault="006A07B9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6A07B9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6A07B9" w:rsidRPr="00080589" w:rsidRDefault="006A07B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:rsidR="006A07B9" w:rsidRPr="00A45358" w:rsidRDefault="006A07B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6A07B9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6A07B9" w:rsidRPr="00553D4A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6A07B9" w:rsidRPr="00553D4A" w:rsidRDefault="006A07B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6A07B9" w:rsidRPr="00553D4A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6A07B9" w:rsidRPr="00553D4A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6A07B9" w:rsidRPr="00553D4A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A07B9" w:rsidRPr="00553D4A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6A07B9" w:rsidRPr="00553D4A" w:rsidRDefault="006A07B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553D4A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6A07B9" w:rsidRPr="00553D4A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6A07B9" w:rsidRPr="00080589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6A07B9" w:rsidRPr="00553D4A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07B9" w:rsidRPr="00553D4A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6A07B9" w:rsidRPr="00553D4A" w:rsidRDefault="006A07B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6A07B9" w:rsidRPr="00553D4A" w:rsidRDefault="006A07B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6A07B9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6A07B9" w:rsidRPr="00A45358" w:rsidRDefault="006A07B9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6A07B9" w:rsidRPr="00A45358" w:rsidRDefault="006A07B9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6A07B9" w:rsidRPr="00A45358" w:rsidRDefault="006A07B9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6A07B9" w:rsidRPr="00CF7358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6A07B9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6A07B9" w:rsidRPr="00AA0E1C" w:rsidRDefault="006A07B9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:rsidR="006A07B9" w:rsidRPr="00AA0E1C" w:rsidRDefault="006A07B9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6A07B9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6A07B9" w:rsidRPr="00AA0E1C" w:rsidRDefault="006A07B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6A07B9" w:rsidRPr="00AA0E1C" w:rsidRDefault="006A07B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6A07B9" w:rsidRPr="00AA0E1C" w:rsidRDefault="006A07B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:rsidR="006A07B9" w:rsidRPr="00AA0E1C" w:rsidRDefault="006A07B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AA0E1C" w:rsidRDefault="006A07B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AA0E1C" w:rsidRDefault="006A07B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6A07B9" w:rsidRPr="0031476D" w:rsidRDefault="006A07B9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6A07B9" w:rsidRPr="00AA0E1C" w:rsidRDefault="006A07B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6A07B9" w:rsidRPr="00AA0E1C" w:rsidRDefault="006A07B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6A07B9" w:rsidRPr="00396033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6A07B9" w:rsidRPr="00A45358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6A07B9" w:rsidRPr="00A45358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6A07B9" w:rsidRPr="0031476D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6A07B9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6A07B9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:rsidR="006A07B9" w:rsidRPr="0031476D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6A07B9" w:rsidRPr="00EC4E8B" w:rsidTr="00AA0E1C">
        <w:trPr>
          <w:gridBefore w:val="1"/>
          <w:wBefore w:w="6" w:type="dxa"/>
        </w:trPr>
        <w:tc>
          <w:tcPr>
            <w:tcW w:w="634" w:type="dxa"/>
          </w:tcPr>
          <w:p w:rsidR="006A07B9" w:rsidRPr="00A91C96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6A07B9" w:rsidRPr="00A91C96" w:rsidRDefault="006A07B9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6A07B9" w:rsidRPr="00A91C96" w:rsidRDefault="006A07B9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6A07B9" w:rsidRPr="00A91C96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Default="006A07B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6A07B9" w:rsidRPr="00A91C96" w:rsidRDefault="006A07B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6A07B9" w:rsidRPr="00A91C96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A07B9" w:rsidRPr="00A91C96" w:rsidRDefault="006A07B9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6A07B9" w:rsidRPr="00540978" w:rsidRDefault="006A07B9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6A07B9" w:rsidRPr="00540978" w:rsidRDefault="006A07B9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6A07B9" w:rsidRPr="00A91C96" w:rsidRDefault="006A07B9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A91C96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6A07B9" w:rsidRPr="00633872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6A07B9" w:rsidRPr="00540978" w:rsidRDefault="006A07B9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6A07B9" w:rsidRPr="00540978" w:rsidRDefault="006A07B9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6A07B9" w:rsidRPr="00540978" w:rsidRDefault="006A07B9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6A07B9" w:rsidRDefault="006A07B9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  <w:p w:rsidR="006A07B9" w:rsidRPr="00A91C96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A07B9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6A07B9" w:rsidRPr="005C6061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:rsidR="006A07B9" w:rsidRPr="005C6061" w:rsidRDefault="006A07B9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6A07B9" w:rsidRPr="00633872" w:rsidTr="00AA0E1C">
        <w:trPr>
          <w:gridBefore w:val="1"/>
          <w:wBefore w:w="6" w:type="dxa"/>
        </w:trPr>
        <w:tc>
          <w:tcPr>
            <w:tcW w:w="634" w:type="dxa"/>
          </w:tcPr>
          <w:p w:rsidR="006A07B9" w:rsidRPr="005C6061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6A07B9" w:rsidRPr="005C6061" w:rsidRDefault="006A07B9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територіаль-ної громади</w:t>
            </w:r>
          </w:p>
        </w:tc>
        <w:tc>
          <w:tcPr>
            <w:tcW w:w="3686" w:type="dxa"/>
          </w:tcPr>
          <w:p w:rsidR="006A07B9" w:rsidRPr="005C6061" w:rsidRDefault="006A07B9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6A07B9" w:rsidRPr="005C6061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6A07B9" w:rsidRPr="005C6061" w:rsidRDefault="006A07B9" w:rsidP="00633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6A07B9" w:rsidRPr="005C6061" w:rsidRDefault="006A07B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  <w:gridSpan w:val="3"/>
          </w:tcPr>
          <w:p w:rsidR="006A07B9" w:rsidRPr="005C6061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6A07B9" w:rsidRPr="005C6061" w:rsidRDefault="006A07B9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6A07B9" w:rsidRPr="005C6061" w:rsidRDefault="006A07B9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6A07B9" w:rsidRPr="005C6061" w:rsidRDefault="006A07B9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07B9" w:rsidRPr="005C6061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6A07B9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6A07B9" w:rsidRPr="00F4158D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99,00 грн.</w:t>
            </w:r>
          </w:p>
          <w:p w:rsidR="006A07B9" w:rsidRPr="00F4158D" w:rsidRDefault="006A07B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:rsidR="006A07B9" w:rsidRDefault="006A07B9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99,00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6A07B9" w:rsidRPr="00F4158D" w:rsidRDefault="006A07B9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07B9" w:rsidRPr="00396033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:rsidR="006A07B9" w:rsidRPr="00043CAC" w:rsidRDefault="006A07B9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:rsidR="006A07B9" w:rsidRPr="00BE6640" w:rsidRDefault="006A07B9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83,49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6A07B9" w:rsidRPr="00BE6640" w:rsidRDefault="006A07B9" w:rsidP="00043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bookmarkStart w:id="0" w:name="_GoBack"/>
            <w:bookmarkEnd w:id="0"/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54,59 тис. грн.</w:t>
            </w:r>
          </w:p>
          <w:p w:rsidR="006A07B9" w:rsidRPr="00F4158D" w:rsidRDefault="006A07B9" w:rsidP="008D0E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–10 028,9 тис. грн.</w:t>
            </w:r>
          </w:p>
        </w:tc>
      </w:tr>
    </w:tbl>
    <w:p w:rsidR="006A07B9" w:rsidRDefault="006A07B9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A07B9" w:rsidRPr="00A91C96" w:rsidRDefault="006A07B9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A07B9" w:rsidRDefault="006A07B9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/>
      </w:tblPr>
      <w:tblGrid>
        <w:gridCol w:w="4644"/>
      </w:tblGrid>
      <w:tr w:rsidR="006A07B9" w:rsidTr="005D3C17">
        <w:tc>
          <w:tcPr>
            <w:tcW w:w="4644" w:type="dxa"/>
          </w:tcPr>
          <w:p w:rsidR="006A07B9" w:rsidRDefault="006A07B9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A07B9" w:rsidRPr="00A91C96" w:rsidRDefault="006A07B9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A07B9" w:rsidRPr="0079312E" w:rsidRDefault="006A07B9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</w:p>
        </w:tc>
      </w:tr>
    </w:tbl>
    <w:p w:rsidR="006A07B9" w:rsidRDefault="006A07B9" w:rsidP="003339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6A07B9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07B9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6F18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197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4E8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3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3619</TotalTime>
  <Pages>13</Pages>
  <Words>16067</Words>
  <Characters>9159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390</cp:revision>
  <cp:lastPrinted>2024-10-31T08:40:00Z</cp:lastPrinted>
  <dcterms:created xsi:type="dcterms:W3CDTF">2018-02-05T09:24:00Z</dcterms:created>
  <dcterms:modified xsi:type="dcterms:W3CDTF">2025-02-18T11:42:00Z</dcterms:modified>
</cp:coreProperties>
</file>