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D7" w:rsidRPr="00683E12" w:rsidRDefault="00D636D7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D636D7" w:rsidRPr="00683E12" w:rsidRDefault="00D636D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D636D7" w:rsidRPr="00683E12" w:rsidRDefault="00D636D7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 14.12.</w:t>
      </w:r>
      <w:r w:rsidRPr="00683E12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1633</w:t>
      </w:r>
    </w:p>
    <w:p w:rsidR="00D636D7" w:rsidRDefault="00D636D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D636D7" w:rsidRPr="00C25723" w:rsidRDefault="00D636D7" w:rsidP="00683E12">
      <w:pPr>
        <w:spacing w:after="0" w:line="240" w:lineRule="auto"/>
        <w:ind w:left="5954"/>
        <w:rPr>
          <w:b/>
          <w:sz w:val="24"/>
          <w:szCs w:val="24"/>
          <w:lang w:val="uk-UA"/>
        </w:rPr>
      </w:pPr>
    </w:p>
    <w:p w:rsidR="00D636D7" w:rsidRPr="00063C8F" w:rsidRDefault="00D636D7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D636D7" w:rsidRPr="00683E12" w:rsidRDefault="00D636D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D636D7" w:rsidRPr="00683E12" w:rsidRDefault="00D636D7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D636D7" w:rsidRPr="00683E12" w:rsidRDefault="00D636D7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D636D7" w:rsidRPr="00683E12" w:rsidRDefault="00D636D7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D636D7" w:rsidRPr="00063C8F" w:rsidRDefault="00D636D7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D636D7" w:rsidRPr="00683E12" w:rsidRDefault="00D636D7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0A0"/>
      </w:tblPr>
      <w:tblGrid>
        <w:gridCol w:w="3699"/>
        <w:gridCol w:w="1419"/>
        <w:gridCol w:w="1559"/>
        <w:gridCol w:w="1427"/>
        <w:gridCol w:w="1834"/>
      </w:tblGrid>
      <w:tr w:rsidR="00D636D7" w:rsidRPr="00683E12" w:rsidTr="008542A9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D636D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6D7" w:rsidRPr="00683E12" w:rsidRDefault="00D636D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6D7" w:rsidRPr="00683E12" w:rsidRDefault="00D636D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636D7" w:rsidRPr="00683E12" w:rsidTr="008542A9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6D7" w:rsidRPr="00683E12" w:rsidRDefault="00D636D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6D7" w:rsidRPr="00683E12" w:rsidRDefault="00D636D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D636D7" w:rsidRPr="00221FAD" w:rsidTr="008542A9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0965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3F4C26" w:rsidRDefault="00D636D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149132,29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294200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37187,00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36D7" w:rsidRPr="00221FAD" w:rsidRDefault="00D636D7" w:rsidP="00BF50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223505,89</w:t>
            </w:r>
          </w:p>
        </w:tc>
      </w:tr>
      <w:tr w:rsidR="00D636D7" w:rsidRPr="00221FAD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10 099,84</w:t>
            </w:r>
          </w:p>
        </w:tc>
      </w:tr>
      <w:tr w:rsidR="00D636D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683E1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557D30" w:rsidRDefault="00D636D7" w:rsidP="00683E12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557D30">
              <w:rPr>
                <w:b/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D636D7" w:rsidRPr="00557D30" w:rsidTr="008542A9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E01955">
            <w:pPr>
              <w:spacing w:after="0" w:line="240" w:lineRule="auto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color w:val="000000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139032,45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221FAD" w:rsidRDefault="00D636D7" w:rsidP="00E0195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37187,00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557D30" w:rsidRDefault="00D636D7" w:rsidP="00E01955">
            <w:pPr>
              <w:spacing w:after="0" w:line="240" w:lineRule="auto"/>
              <w:ind w:left="265" w:hanging="265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203406,05</w:t>
            </w:r>
            <w:bookmarkStart w:id="0" w:name="_GoBack"/>
            <w:bookmarkEnd w:id="0"/>
          </w:p>
        </w:tc>
      </w:tr>
      <w:tr w:rsidR="00D636D7" w:rsidRPr="00683E12" w:rsidTr="008542A9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6D7" w:rsidRPr="00683E12" w:rsidRDefault="00D636D7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,00</w:t>
            </w:r>
          </w:p>
        </w:tc>
      </w:tr>
    </w:tbl>
    <w:p w:rsidR="00D636D7" w:rsidRDefault="00D636D7" w:rsidP="00683E12">
      <w:pPr>
        <w:spacing w:after="0" w:line="240" w:lineRule="auto"/>
        <w:rPr>
          <w:sz w:val="28"/>
          <w:szCs w:val="28"/>
          <w:lang w:val="en-US"/>
        </w:rPr>
      </w:pPr>
    </w:p>
    <w:p w:rsidR="00D636D7" w:rsidRDefault="00D636D7" w:rsidP="00683E12">
      <w:pPr>
        <w:spacing w:after="0" w:line="240" w:lineRule="auto"/>
        <w:rPr>
          <w:sz w:val="28"/>
          <w:szCs w:val="28"/>
          <w:lang w:val="uk-UA"/>
        </w:rPr>
      </w:pPr>
    </w:p>
    <w:p w:rsidR="00D636D7" w:rsidRDefault="00D636D7" w:rsidP="00683E12">
      <w:pPr>
        <w:spacing w:after="0" w:line="240" w:lineRule="auto"/>
        <w:rPr>
          <w:sz w:val="28"/>
          <w:szCs w:val="28"/>
          <w:lang w:val="uk-UA"/>
        </w:rPr>
      </w:pPr>
    </w:p>
    <w:p w:rsidR="00D636D7" w:rsidRPr="00221FAD" w:rsidRDefault="00D636D7" w:rsidP="00683E12">
      <w:pPr>
        <w:spacing w:after="0" w:line="240" w:lineRule="auto"/>
        <w:rPr>
          <w:sz w:val="28"/>
          <w:szCs w:val="28"/>
          <w:lang w:val="uk-UA"/>
        </w:rPr>
      </w:pPr>
    </w:p>
    <w:p w:rsidR="00D636D7" w:rsidRPr="00683E12" w:rsidRDefault="00D636D7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D636D7" w:rsidRPr="00683E12" w:rsidRDefault="00D636D7" w:rsidP="00683E12">
      <w:pPr>
        <w:spacing w:after="0" w:line="240" w:lineRule="auto"/>
        <w:rPr>
          <w:lang w:val="uk-UA"/>
        </w:rPr>
      </w:pPr>
    </w:p>
    <w:p w:rsidR="00D636D7" w:rsidRPr="00683E12" w:rsidRDefault="00D636D7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D636D7" w:rsidRPr="00683E12" w:rsidRDefault="00D636D7" w:rsidP="00683E12">
      <w:pPr>
        <w:spacing w:after="0" w:line="240" w:lineRule="auto"/>
        <w:rPr>
          <w:lang w:val="uk-UA"/>
        </w:rPr>
      </w:pPr>
    </w:p>
    <w:sectPr w:rsidR="00D636D7" w:rsidRPr="00683E12" w:rsidSect="00640FD9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1796"/>
    <w:rsid w:val="000344A4"/>
    <w:rsid w:val="00043DD3"/>
    <w:rsid w:val="00063C8F"/>
    <w:rsid w:val="00073CFF"/>
    <w:rsid w:val="000770A8"/>
    <w:rsid w:val="000965C7"/>
    <w:rsid w:val="000C7500"/>
    <w:rsid w:val="00164114"/>
    <w:rsid w:val="001D7ADA"/>
    <w:rsid w:val="001F0244"/>
    <w:rsid w:val="001F595E"/>
    <w:rsid w:val="00215DC2"/>
    <w:rsid w:val="00221FAD"/>
    <w:rsid w:val="00294200"/>
    <w:rsid w:val="002D3F18"/>
    <w:rsid w:val="00331A1C"/>
    <w:rsid w:val="003368D0"/>
    <w:rsid w:val="0038234B"/>
    <w:rsid w:val="003D7480"/>
    <w:rsid w:val="003F04F1"/>
    <w:rsid w:val="003F4C26"/>
    <w:rsid w:val="004329CE"/>
    <w:rsid w:val="004674F8"/>
    <w:rsid w:val="00470202"/>
    <w:rsid w:val="00473237"/>
    <w:rsid w:val="004742C6"/>
    <w:rsid w:val="00480E11"/>
    <w:rsid w:val="004A56E4"/>
    <w:rsid w:val="004A6D20"/>
    <w:rsid w:val="004B5473"/>
    <w:rsid w:val="004C5489"/>
    <w:rsid w:val="004D1667"/>
    <w:rsid w:val="00557D30"/>
    <w:rsid w:val="0057188D"/>
    <w:rsid w:val="00587BF2"/>
    <w:rsid w:val="005D2EA4"/>
    <w:rsid w:val="00631DD8"/>
    <w:rsid w:val="00640FD9"/>
    <w:rsid w:val="00683E12"/>
    <w:rsid w:val="00684E8B"/>
    <w:rsid w:val="00686537"/>
    <w:rsid w:val="006B0A57"/>
    <w:rsid w:val="006D1B40"/>
    <w:rsid w:val="00700817"/>
    <w:rsid w:val="007362FA"/>
    <w:rsid w:val="007728B2"/>
    <w:rsid w:val="007D7095"/>
    <w:rsid w:val="008542A9"/>
    <w:rsid w:val="008656F0"/>
    <w:rsid w:val="00892E2F"/>
    <w:rsid w:val="008A7C56"/>
    <w:rsid w:val="008B66B5"/>
    <w:rsid w:val="00901599"/>
    <w:rsid w:val="00916498"/>
    <w:rsid w:val="00922B73"/>
    <w:rsid w:val="00927F21"/>
    <w:rsid w:val="00936938"/>
    <w:rsid w:val="00951174"/>
    <w:rsid w:val="009C4ED5"/>
    <w:rsid w:val="009F5A3F"/>
    <w:rsid w:val="00A04048"/>
    <w:rsid w:val="00A05088"/>
    <w:rsid w:val="00A15DA4"/>
    <w:rsid w:val="00AA0301"/>
    <w:rsid w:val="00B02878"/>
    <w:rsid w:val="00B31499"/>
    <w:rsid w:val="00BB26DA"/>
    <w:rsid w:val="00BD00DD"/>
    <w:rsid w:val="00BF0F02"/>
    <w:rsid w:val="00BF3525"/>
    <w:rsid w:val="00BF50A9"/>
    <w:rsid w:val="00C03C0D"/>
    <w:rsid w:val="00C25723"/>
    <w:rsid w:val="00CD6205"/>
    <w:rsid w:val="00D47A21"/>
    <w:rsid w:val="00D636D7"/>
    <w:rsid w:val="00D82D24"/>
    <w:rsid w:val="00D9407C"/>
    <w:rsid w:val="00DA5019"/>
    <w:rsid w:val="00DA580B"/>
    <w:rsid w:val="00DD3B4E"/>
    <w:rsid w:val="00E01955"/>
    <w:rsid w:val="00E277B2"/>
    <w:rsid w:val="00E6570F"/>
    <w:rsid w:val="00E8279F"/>
    <w:rsid w:val="00F409E7"/>
    <w:rsid w:val="00F42259"/>
    <w:rsid w:val="00FA25B6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ADA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1D7ADA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1D7ADA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1D7ADA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1D7ADA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D7AD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D7ADA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1D7ADA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533</Words>
  <Characters>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2023-12-14T12:47:00Z</cp:lastPrinted>
  <dcterms:created xsi:type="dcterms:W3CDTF">2023-11-30T11:38:00Z</dcterms:created>
  <dcterms:modified xsi:type="dcterms:W3CDTF">2023-12-14T12:47:00Z</dcterms:modified>
</cp:coreProperties>
</file>