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F" w:rsidRPr="00416E95" w:rsidRDefault="0070202F" w:rsidP="005E1AED">
      <w:pPr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Додаток</w:t>
      </w:r>
    </w:p>
    <w:p w:rsidR="0070202F" w:rsidRPr="00416E95" w:rsidRDefault="0070202F" w:rsidP="005E1AED">
      <w:pPr>
        <w:tabs>
          <w:tab w:val="left" w:pos="3969"/>
        </w:tabs>
        <w:spacing w:after="240"/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 рішення виконавчого комітету міської ради</w:t>
      </w:r>
    </w:p>
    <w:p w:rsidR="0070202F" w:rsidRDefault="0070202F" w:rsidP="005E1AED">
      <w:pPr>
        <w:spacing w:after="240" w:line="276" w:lineRule="auto"/>
        <w:ind w:left="4111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 xml:space="preserve">від </w:t>
      </w:r>
      <w:r>
        <w:rPr>
          <w:rFonts w:ascii="Times New Roman" w:hAnsi="Times New Roman"/>
          <w:sz w:val="28"/>
          <w:szCs w:val="24"/>
        </w:rPr>
        <w:t xml:space="preserve">25.11.2025 </w:t>
      </w:r>
      <w:r w:rsidRPr="00416E95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1691</w:t>
      </w:r>
    </w:p>
    <w:p w:rsidR="0070202F" w:rsidRPr="00416E95" w:rsidRDefault="0070202F" w:rsidP="005E1AED">
      <w:pPr>
        <w:spacing w:after="240" w:line="276" w:lineRule="auto"/>
        <w:ind w:left="4111"/>
        <w:jc w:val="center"/>
        <w:rPr>
          <w:rFonts w:ascii="Times New Roman" w:hAnsi="Times New Roman"/>
          <w:sz w:val="32"/>
          <w:szCs w:val="24"/>
        </w:rPr>
      </w:pPr>
    </w:p>
    <w:p w:rsidR="0070202F" w:rsidRDefault="0070202F" w:rsidP="00BB2918">
      <w:pPr>
        <w:spacing w:before="24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918"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дерев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адресами, 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потребують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видалення</w:t>
      </w:r>
      <w:r>
        <w:rPr>
          <w:rFonts w:ascii="Times New Roman" w:hAnsi="Times New Roman"/>
          <w:sz w:val="28"/>
          <w:szCs w:val="28"/>
        </w:rPr>
        <w:t>:</w:t>
      </w:r>
    </w:p>
    <w:p w:rsidR="0070202F" w:rsidRDefault="0070202F" w:rsidP="00BB2918">
      <w:pPr>
        <w:spacing w:before="24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1"/>
        <w:gridCol w:w="4824"/>
        <w:gridCol w:w="1559"/>
        <w:gridCol w:w="2830"/>
      </w:tblGrid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24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Адреса видалення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Кількість дерев, що видаля-ється, шт.</w:t>
            </w:r>
          </w:p>
        </w:tc>
        <w:tc>
          <w:tcPr>
            <w:tcW w:w="2830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За зверненнями суб</w:t>
            </w:r>
            <w:r w:rsidRPr="0077180C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’</w:t>
            </w: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єктів господарювання</w:t>
            </w:r>
          </w:p>
        </w:tc>
      </w:tr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4" w:type="dxa"/>
            <w:vAlign w:val="center"/>
          </w:tcPr>
          <w:p w:rsidR="0070202F" w:rsidRPr="0077180C" w:rsidRDefault="0070202F" w:rsidP="00E87921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м. Лозова, мікрорайон2,буд. 19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830" w:type="dxa"/>
            <w:vAlign w:val="center"/>
          </w:tcPr>
          <w:p w:rsidR="0070202F" w:rsidRPr="0077180C" w:rsidRDefault="0070202F" w:rsidP="0077180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ОСББ «2-19»</w:t>
            </w:r>
          </w:p>
        </w:tc>
      </w:tr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4" w:type="dxa"/>
            <w:vAlign w:val="center"/>
          </w:tcPr>
          <w:p w:rsidR="0070202F" w:rsidRPr="0077180C" w:rsidRDefault="0070202F" w:rsidP="00B87C71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м. Лозова, мікрорайон 4, буд. 72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830" w:type="dxa"/>
            <w:vAlign w:val="center"/>
          </w:tcPr>
          <w:p w:rsidR="0070202F" w:rsidRPr="0077180C" w:rsidRDefault="0070202F" w:rsidP="0077180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КП «Еко-Сан» ЛМР Харківської області</w:t>
            </w:r>
          </w:p>
        </w:tc>
      </w:tr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4" w:type="dxa"/>
            <w:vAlign w:val="center"/>
          </w:tcPr>
          <w:p w:rsidR="0070202F" w:rsidRPr="0077180C" w:rsidRDefault="0070202F" w:rsidP="00B87C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с-ще Лиманівка, вул. Слобожанська, буд. 63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0" w:type="dxa"/>
            <w:vAlign w:val="center"/>
          </w:tcPr>
          <w:p w:rsidR="0070202F" w:rsidRPr="0077180C" w:rsidRDefault="0070202F" w:rsidP="0077180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КП «Еко-Сан» ЛМР Харківської області</w:t>
            </w:r>
          </w:p>
        </w:tc>
      </w:tr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4" w:type="dxa"/>
            <w:vAlign w:val="center"/>
          </w:tcPr>
          <w:p w:rsidR="0070202F" w:rsidRPr="0077180C" w:rsidRDefault="0070202F" w:rsidP="00B87C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м. Лозова, мікрорайон 1, ТРП-1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0" w:type="dxa"/>
          </w:tcPr>
          <w:p w:rsidR="0070202F" w:rsidRDefault="0070202F">
            <w:pPr>
              <w:rPr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КП «Еко-Сан» ЛМР Харківської області</w:t>
            </w:r>
          </w:p>
        </w:tc>
      </w:tr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4" w:type="dxa"/>
            <w:vAlign w:val="center"/>
          </w:tcPr>
          <w:p w:rsidR="0070202F" w:rsidRPr="0077180C" w:rsidRDefault="0070202F" w:rsidP="00B87C71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м. Лозова, Меморіал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Слави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830" w:type="dxa"/>
          </w:tcPr>
          <w:p w:rsidR="0070202F" w:rsidRDefault="0070202F">
            <w:pPr>
              <w:rPr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КП «Еко-Сан» ЛМР Харківської області</w:t>
            </w:r>
          </w:p>
        </w:tc>
      </w:tr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4" w:type="dxa"/>
            <w:vAlign w:val="center"/>
          </w:tcPr>
          <w:p w:rsidR="0070202F" w:rsidRPr="0077180C" w:rsidRDefault="0070202F" w:rsidP="00B87C71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м. Лозова, вул. Привокзальна, буд. 28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830" w:type="dxa"/>
          </w:tcPr>
          <w:p w:rsidR="0070202F" w:rsidRDefault="0070202F">
            <w:pPr>
              <w:rPr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КП «Еко-Сан» ЛМР Харківської області</w:t>
            </w:r>
          </w:p>
        </w:tc>
      </w:tr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24" w:type="dxa"/>
            <w:vAlign w:val="center"/>
          </w:tcPr>
          <w:p w:rsidR="0070202F" w:rsidRPr="0077180C" w:rsidRDefault="0070202F" w:rsidP="00B87C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м. Лозова, вул. Павлоградська (алея)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30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*</w:t>
            </w:r>
          </w:p>
        </w:tc>
      </w:tr>
      <w:tr w:rsidR="0070202F" w:rsidRPr="000F5EA4" w:rsidTr="0077180C">
        <w:trPr>
          <w:jc w:val="center"/>
        </w:trPr>
        <w:tc>
          <w:tcPr>
            <w:tcW w:w="701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gridSpan w:val="3"/>
            <w:vAlign w:val="center"/>
          </w:tcPr>
          <w:p w:rsidR="0070202F" w:rsidRPr="0077180C" w:rsidRDefault="0070202F" w:rsidP="0077180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*Пошкодження зелених насаджень </w:t>
            </w:r>
            <w:bookmarkStart w:id="0" w:name="_GoBack"/>
            <w:bookmarkEnd w:id="0"/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внаслідок збройної  агресії  08.11.2025</w:t>
            </w:r>
          </w:p>
        </w:tc>
      </w:tr>
      <w:tr w:rsidR="0070202F" w:rsidRPr="000F5EA4" w:rsidTr="0077180C">
        <w:trPr>
          <w:trHeight w:val="557"/>
          <w:jc w:val="center"/>
        </w:trPr>
        <w:tc>
          <w:tcPr>
            <w:tcW w:w="5525" w:type="dxa"/>
            <w:gridSpan w:val="2"/>
            <w:vAlign w:val="center"/>
          </w:tcPr>
          <w:p w:rsidR="0070202F" w:rsidRPr="0077180C" w:rsidRDefault="0070202F" w:rsidP="002C14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Всього видаляється:</w:t>
            </w:r>
          </w:p>
        </w:tc>
        <w:tc>
          <w:tcPr>
            <w:tcW w:w="1559" w:type="dxa"/>
            <w:vAlign w:val="center"/>
          </w:tcPr>
          <w:p w:rsidR="0070202F" w:rsidRPr="0077180C" w:rsidRDefault="0070202F" w:rsidP="00771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180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830" w:type="dxa"/>
            <w:vAlign w:val="center"/>
          </w:tcPr>
          <w:p w:rsidR="0070202F" w:rsidRPr="0077180C" w:rsidRDefault="0070202F" w:rsidP="0077180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0202F" w:rsidRDefault="0070202F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202F" w:rsidRDefault="0070202F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B1B">
        <w:rPr>
          <w:rFonts w:ascii="Times New Roman" w:hAnsi="Times New Roman"/>
          <w:sz w:val="28"/>
          <w:szCs w:val="28"/>
        </w:rPr>
        <w:t>Загальна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1B"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1B">
        <w:rPr>
          <w:rFonts w:ascii="Times New Roman" w:hAnsi="Times New Roman"/>
          <w:sz w:val="28"/>
          <w:szCs w:val="28"/>
        </w:rPr>
        <w:t>дерев,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1B">
        <w:rPr>
          <w:rFonts w:ascii="Times New Roman" w:hAnsi="Times New Roman"/>
          <w:sz w:val="28"/>
          <w:szCs w:val="28"/>
        </w:rPr>
        <w:t>потребують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1B">
        <w:rPr>
          <w:rFonts w:ascii="Times New Roman" w:hAnsi="Times New Roman"/>
          <w:sz w:val="28"/>
          <w:szCs w:val="28"/>
        </w:rPr>
        <w:t>видалення</w:t>
      </w:r>
      <w:r>
        <w:rPr>
          <w:rFonts w:ascii="Times New Roman" w:hAnsi="Times New Roman"/>
          <w:sz w:val="28"/>
          <w:szCs w:val="28"/>
        </w:rPr>
        <w:t xml:space="preserve"> – 23</w:t>
      </w:r>
      <w:r w:rsidRPr="008E0B1B">
        <w:rPr>
          <w:rFonts w:ascii="Times New Roman" w:hAnsi="Times New Roman"/>
          <w:sz w:val="28"/>
          <w:szCs w:val="28"/>
        </w:rPr>
        <w:t xml:space="preserve">шт. </w:t>
      </w:r>
    </w:p>
    <w:p w:rsidR="0070202F" w:rsidRDefault="0070202F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202F" w:rsidRDefault="0070202F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202F" w:rsidRDefault="0070202F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202F" w:rsidRPr="00570FEC" w:rsidRDefault="0070202F" w:rsidP="00570FE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6337F4">
        <w:rPr>
          <w:rFonts w:ascii="Times New Roman" w:hAnsi="Times New Roman"/>
          <w:b/>
          <w:sz w:val="28"/>
          <w:szCs w:val="28"/>
        </w:rPr>
        <w:t>ачальник Управління</w:t>
      </w:r>
    </w:p>
    <w:p w:rsidR="0070202F" w:rsidRDefault="0070202F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житлово-комунального </w:t>
      </w:r>
    </w:p>
    <w:p w:rsidR="0070202F" w:rsidRDefault="0070202F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господарства та будівництва</w:t>
      </w:r>
    </w:p>
    <w:p w:rsidR="0070202F" w:rsidRPr="006337F4" w:rsidRDefault="0070202F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міської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Микола ПОНОМАР</w:t>
      </w:r>
    </w:p>
    <w:p w:rsidR="0070202F" w:rsidRPr="001A1276" w:rsidRDefault="0070202F" w:rsidP="00BF5892">
      <w:pPr>
        <w:spacing w:line="276" w:lineRule="auto"/>
        <w:rPr>
          <w:rFonts w:ascii="Times New Roman" w:hAnsi="Times New Roman"/>
          <w:sz w:val="18"/>
          <w:szCs w:val="24"/>
        </w:rPr>
      </w:pPr>
    </w:p>
    <w:p w:rsidR="0070202F" w:rsidRDefault="0070202F" w:rsidP="00BF589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Рудич</w:t>
      </w:r>
    </w:p>
    <w:sectPr w:rsidR="0070202F" w:rsidSect="005E1A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02F" w:rsidRDefault="0070202F" w:rsidP="000C5DC9">
      <w:r>
        <w:separator/>
      </w:r>
    </w:p>
  </w:endnote>
  <w:endnote w:type="continuationSeparator" w:id="1">
    <w:p w:rsidR="0070202F" w:rsidRDefault="0070202F" w:rsidP="000C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02F" w:rsidRDefault="0070202F" w:rsidP="000C5DC9">
      <w:r>
        <w:separator/>
      </w:r>
    </w:p>
  </w:footnote>
  <w:footnote w:type="continuationSeparator" w:id="1">
    <w:p w:rsidR="0070202F" w:rsidRDefault="0070202F" w:rsidP="000C5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7B5"/>
    <w:multiLevelType w:val="hybridMultilevel"/>
    <w:tmpl w:val="FD1837A2"/>
    <w:lvl w:ilvl="0" w:tplc="26D4D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FB4AAE"/>
    <w:multiLevelType w:val="hybridMultilevel"/>
    <w:tmpl w:val="0CD8094C"/>
    <w:lvl w:ilvl="0" w:tplc="0E90058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FFE"/>
    <w:multiLevelType w:val="hybridMultilevel"/>
    <w:tmpl w:val="B8C2891C"/>
    <w:lvl w:ilvl="0" w:tplc="0E900582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EA"/>
    <w:rsid w:val="00003EEC"/>
    <w:rsid w:val="00011673"/>
    <w:rsid w:val="000120B9"/>
    <w:rsid w:val="00014172"/>
    <w:rsid w:val="00015782"/>
    <w:rsid w:val="00017D70"/>
    <w:rsid w:val="00021CD7"/>
    <w:rsid w:val="00033548"/>
    <w:rsid w:val="0004006A"/>
    <w:rsid w:val="0004091B"/>
    <w:rsid w:val="00041801"/>
    <w:rsid w:val="00041F78"/>
    <w:rsid w:val="00042AA6"/>
    <w:rsid w:val="00042B06"/>
    <w:rsid w:val="0004683C"/>
    <w:rsid w:val="0005001B"/>
    <w:rsid w:val="00051A7D"/>
    <w:rsid w:val="00054E3C"/>
    <w:rsid w:val="00057F95"/>
    <w:rsid w:val="00060255"/>
    <w:rsid w:val="00073632"/>
    <w:rsid w:val="00082F44"/>
    <w:rsid w:val="00084C10"/>
    <w:rsid w:val="0009177C"/>
    <w:rsid w:val="00095172"/>
    <w:rsid w:val="0009597A"/>
    <w:rsid w:val="000A1FA7"/>
    <w:rsid w:val="000A2291"/>
    <w:rsid w:val="000A6755"/>
    <w:rsid w:val="000B2C94"/>
    <w:rsid w:val="000B36D8"/>
    <w:rsid w:val="000B7311"/>
    <w:rsid w:val="000C314E"/>
    <w:rsid w:val="000C540C"/>
    <w:rsid w:val="000C5DC9"/>
    <w:rsid w:val="000C7C14"/>
    <w:rsid w:val="000D2706"/>
    <w:rsid w:val="000D6FA3"/>
    <w:rsid w:val="000E0915"/>
    <w:rsid w:val="000E1DA0"/>
    <w:rsid w:val="000E24B4"/>
    <w:rsid w:val="000E456A"/>
    <w:rsid w:val="000E60A3"/>
    <w:rsid w:val="000E78BD"/>
    <w:rsid w:val="000F25CE"/>
    <w:rsid w:val="000F2886"/>
    <w:rsid w:val="000F4AFE"/>
    <w:rsid w:val="000F5EA4"/>
    <w:rsid w:val="000F6B9E"/>
    <w:rsid w:val="000F71EE"/>
    <w:rsid w:val="00100896"/>
    <w:rsid w:val="001011BC"/>
    <w:rsid w:val="001013C1"/>
    <w:rsid w:val="00102688"/>
    <w:rsid w:val="00107514"/>
    <w:rsid w:val="00111524"/>
    <w:rsid w:val="001200AF"/>
    <w:rsid w:val="00120DA8"/>
    <w:rsid w:val="00122732"/>
    <w:rsid w:val="00123F5E"/>
    <w:rsid w:val="0012509B"/>
    <w:rsid w:val="00125C76"/>
    <w:rsid w:val="00126317"/>
    <w:rsid w:val="00130878"/>
    <w:rsid w:val="001343DE"/>
    <w:rsid w:val="00137BA4"/>
    <w:rsid w:val="0014077A"/>
    <w:rsid w:val="00141A47"/>
    <w:rsid w:val="001468CA"/>
    <w:rsid w:val="00153BCF"/>
    <w:rsid w:val="001646EC"/>
    <w:rsid w:val="00167C28"/>
    <w:rsid w:val="001723ED"/>
    <w:rsid w:val="00172E0C"/>
    <w:rsid w:val="00174122"/>
    <w:rsid w:val="00175519"/>
    <w:rsid w:val="00181A69"/>
    <w:rsid w:val="00184068"/>
    <w:rsid w:val="00192B42"/>
    <w:rsid w:val="001938AA"/>
    <w:rsid w:val="0019686F"/>
    <w:rsid w:val="001A0405"/>
    <w:rsid w:val="001A0FC0"/>
    <w:rsid w:val="001A1276"/>
    <w:rsid w:val="001A18B5"/>
    <w:rsid w:val="001A432F"/>
    <w:rsid w:val="001B18A1"/>
    <w:rsid w:val="001B3159"/>
    <w:rsid w:val="001B5F85"/>
    <w:rsid w:val="001B638B"/>
    <w:rsid w:val="001C3918"/>
    <w:rsid w:val="001C69EA"/>
    <w:rsid w:val="001C6A8A"/>
    <w:rsid w:val="001C712A"/>
    <w:rsid w:val="001D05A5"/>
    <w:rsid w:val="001D0C74"/>
    <w:rsid w:val="001D0EAE"/>
    <w:rsid w:val="001E0902"/>
    <w:rsid w:val="001E1D8D"/>
    <w:rsid w:val="001E5ABB"/>
    <w:rsid w:val="001F3ADD"/>
    <w:rsid w:val="001F4CB7"/>
    <w:rsid w:val="001F7576"/>
    <w:rsid w:val="00203B87"/>
    <w:rsid w:val="00204013"/>
    <w:rsid w:val="00204E65"/>
    <w:rsid w:val="0020637B"/>
    <w:rsid w:val="0020761D"/>
    <w:rsid w:val="002116AE"/>
    <w:rsid w:val="00212216"/>
    <w:rsid w:val="00217625"/>
    <w:rsid w:val="0022616B"/>
    <w:rsid w:val="00226C10"/>
    <w:rsid w:val="0023053D"/>
    <w:rsid w:val="002517A2"/>
    <w:rsid w:val="00261D3D"/>
    <w:rsid w:val="00263AC2"/>
    <w:rsid w:val="00265793"/>
    <w:rsid w:val="002665A3"/>
    <w:rsid w:val="00266E92"/>
    <w:rsid w:val="0027154D"/>
    <w:rsid w:val="00272AEA"/>
    <w:rsid w:val="0027508B"/>
    <w:rsid w:val="002755AE"/>
    <w:rsid w:val="00282A1E"/>
    <w:rsid w:val="00284FAF"/>
    <w:rsid w:val="002859BB"/>
    <w:rsid w:val="002916A6"/>
    <w:rsid w:val="002A0C09"/>
    <w:rsid w:val="002A1066"/>
    <w:rsid w:val="002A2F7D"/>
    <w:rsid w:val="002A4E02"/>
    <w:rsid w:val="002A60F7"/>
    <w:rsid w:val="002B016B"/>
    <w:rsid w:val="002B0984"/>
    <w:rsid w:val="002B1A22"/>
    <w:rsid w:val="002B3159"/>
    <w:rsid w:val="002C1470"/>
    <w:rsid w:val="002C5DFE"/>
    <w:rsid w:val="002C6BFD"/>
    <w:rsid w:val="002C6E06"/>
    <w:rsid w:val="002C73CE"/>
    <w:rsid w:val="002D26B0"/>
    <w:rsid w:val="002D2B7E"/>
    <w:rsid w:val="002D49EA"/>
    <w:rsid w:val="002E1411"/>
    <w:rsid w:val="002E26EA"/>
    <w:rsid w:val="002E3C5B"/>
    <w:rsid w:val="002F003C"/>
    <w:rsid w:val="002F39D6"/>
    <w:rsid w:val="002F42D7"/>
    <w:rsid w:val="002F6471"/>
    <w:rsid w:val="002F747A"/>
    <w:rsid w:val="00301778"/>
    <w:rsid w:val="0030181F"/>
    <w:rsid w:val="00303255"/>
    <w:rsid w:val="00303509"/>
    <w:rsid w:val="0030362D"/>
    <w:rsid w:val="00314AEA"/>
    <w:rsid w:val="00322DDA"/>
    <w:rsid w:val="003232BB"/>
    <w:rsid w:val="003309EE"/>
    <w:rsid w:val="00330BCE"/>
    <w:rsid w:val="003415FC"/>
    <w:rsid w:val="00343007"/>
    <w:rsid w:val="00344CA3"/>
    <w:rsid w:val="00347F6F"/>
    <w:rsid w:val="00350594"/>
    <w:rsid w:val="00351E3D"/>
    <w:rsid w:val="00354BCC"/>
    <w:rsid w:val="00355D20"/>
    <w:rsid w:val="0035607F"/>
    <w:rsid w:val="00365EF1"/>
    <w:rsid w:val="003709A8"/>
    <w:rsid w:val="00374363"/>
    <w:rsid w:val="00374E9E"/>
    <w:rsid w:val="003801D6"/>
    <w:rsid w:val="0038299D"/>
    <w:rsid w:val="00383723"/>
    <w:rsid w:val="00393B9F"/>
    <w:rsid w:val="00394164"/>
    <w:rsid w:val="00396951"/>
    <w:rsid w:val="0039743F"/>
    <w:rsid w:val="003A57D9"/>
    <w:rsid w:val="003A6616"/>
    <w:rsid w:val="003A6E20"/>
    <w:rsid w:val="003B0DB2"/>
    <w:rsid w:val="003B1445"/>
    <w:rsid w:val="003B49EC"/>
    <w:rsid w:val="003B7690"/>
    <w:rsid w:val="003C7B45"/>
    <w:rsid w:val="003D3CDC"/>
    <w:rsid w:val="003D4374"/>
    <w:rsid w:val="003D7263"/>
    <w:rsid w:val="003E54A1"/>
    <w:rsid w:val="003E5C08"/>
    <w:rsid w:val="003F2F77"/>
    <w:rsid w:val="003F4210"/>
    <w:rsid w:val="003F534E"/>
    <w:rsid w:val="003F7093"/>
    <w:rsid w:val="003F727B"/>
    <w:rsid w:val="00400D8A"/>
    <w:rsid w:val="004039EF"/>
    <w:rsid w:val="00404A8F"/>
    <w:rsid w:val="00404BBF"/>
    <w:rsid w:val="0040513A"/>
    <w:rsid w:val="00405683"/>
    <w:rsid w:val="00405AB9"/>
    <w:rsid w:val="00412961"/>
    <w:rsid w:val="00416E95"/>
    <w:rsid w:val="00421B10"/>
    <w:rsid w:val="00422353"/>
    <w:rsid w:val="0042380F"/>
    <w:rsid w:val="00427D4B"/>
    <w:rsid w:val="00431791"/>
    <w:rsid w:val="004321E6"/>
    <w:rsid w:val="00433102"/>
    <w:rsid w:val="00441948"/>
    <w:rsid w:val="00444F21"/>
    <w:rsid w:val="00446AED"/>
    <w:rsid w:val="00453ED2"/>
    <w:rsid w:val="004542F9"/>
    <w:rsid w:val="00454D72"/>
    <w:rsid w:val="0046147B"/>
    <w:rsid w:val="00464332"/>
    <w:rsid w:val="00466F3A"/>
    <w:rsid w:val="0047005F"/>
    <w:rsid w:val="004706D4"/>
    <w:rsid w:val="00470A67"/>
    <w:rsid w:val="00477B58"/>
    <w:rsid w:val="00480AC8"/>
    <w:rsid w:val="0048131D"/>
    <w:rsid w:val="00481EBA"/>
    <w:rsid w:val="00483F52"/>
    <w:rsid w:val="00485072"/>
    <w:rsid w:val="00485B3C"/>
    <w:rsid w:val="00487AE5"/>
    <w:rsid w:val="00490535"/>
    <w:rsid w:val="0049576B"/>
    <w:rsid w:val="00495A7B"/>
    <w:rsid w:val="004976C1"/>
    <w:rsid w:val="00497EFF"/>
    <w:rsid w:val="004A693D"/>
    <w:rsid w:val="004B2D49"/>
    <w:rsid w:val="004B349C"/>
    <w:rsid w:val="004C0B5F"/>
    <w:rsid w:val="004C1E31"/>
    <w:rsid w:val="004C25A3"/>
    <w:rsid w:val="004D0324"/>
    <w:rsid w:val="004D0AAE"/>
    <w:rsid w:val="004D3B83"/>
    <w:rsid w:val="004D6FD7"/>
    <w:rsid w:val="004F2163"/>
    <w:rsid w:val="004F5A56"/>
    <w:rsid w:val="00503FC1"/>
    <w:rsid w:val="005043F2"/>
    <w:rsid w:val="00504E3E"/>
    <w:rsid w:val="005166EE"/>
    <w:rsid w:val="0052019C"/>
    <w:rsid w:val="00531E18"/>
    <w:rsid w:val="00533EF0"/>
    <w:rsid w:val="00534502"/>
    <w:rsid w:val="00540718"/>
    <w:rsid w:val="0054082A"/>
    <w:rsid w:val="005434DC"/>
    <w:rsid w:val="005533CC"/>
    <w:rsid w:val="005600E3"/>
    <w:rsid w:val="00564E04"/>
    <w:rsid w:val="00566B91"/>
    <w:rsid w:val="00567B60"/>
    <w:rsid w:val="00570FEC"/>
    <w:rsid w:val="005718D5"/>
    <w:rsid w:val="00573173"/>
    <w:rsid w:val="00573C2F"/>
    <w:rsid w:val="00583553"/>
    <w:rsid w:val="00584AFB"/>
    <w:rsid w:val="0058682B"/>
    <w:rsid w:val="005A0039"/>
    <w:rsid w:val="005A297E"/>
    <w:rsid w:val="005A29BB"/>
    <w:rsid w:val="005C0BE9"/>
    <w:rsid w:val="005C1CB8"/>
    <w:rsid w:val="005C1D9B"/>
    <w:rsid w:val="005D2335"/>
    <w:rsid w:val="005D353B"/>
    <w:rsid w:val="005E1AED"/>
    <w:rsid w:val="005E4749"/>
    <w:rsid w:val="005E4B7C"/>
    <w:rsid w:val="005E4FFE"/>
    <w:rsid w:val="005E5F16"/>
    <w:rsid w:val="005E6693"/>
    <w:rsid w:val="005F09CC"/>
    <w:rsid w:val="005F0DE5"/>
    <w:rsid w:val="005F3684"/>
    <w:rsid w:val="005F43A7"/>
    <w:rsid w:val="00602DCE"/>
    <w:rsid w:val="00603B45"/>
    <w:rsid w:val="006046CD"/>
    <w:rsid w:val="00605CD6"/>
    <w:rsid w:val="006111A8"/>
    <w:rsid w:val="0061299C"/>
    <w:rsid w:val="006134FC"/>
    <w:rsid w:val="0062389C"/>
    <w:rsid w:val="006239D9"/>
    <w:rsid w:val="00625576"/>
    <w:rsid w:val="00631EB8"/>
    <w:rsid w:val="006337F4"/>
    <w:rsid w:val="00651A6B"/>
    <w:rsid w:val="00652D6E"/>
    <w:rsid w:val="0065306A"/>
    <w:rsid w:val="006616DA"/>
    <w:rsid w:val="0066354A"/>
    <w:rsid w:val="00663BBD"/>
    <w:rsid w:val="00665690"/>
    <w:rsid w:val="00665A36"/>
    <w:rsid w:val="00667273"/>
    <w:rsid w:val="00667B9D"/>
    <w:rsid w:val="0067044F"/>
    <w:rsid w:val="0067123D"/>
    <w:rsid w:val="00671F03"/>
    <w:rsid w:val="006751B1"/>
    <w:rsid w:val="006841E2"/>
    <w:rsid w:val="00685F4C"/>
    <w:rsid w:val="006907DE"/>
    <w:rsid w:val="00691F2E"/>
    <w:rsid w:val="0069373C"/>
    <w:rsid w:val="00695FF0"/>
    <w:rsid w:val="00697EBE"/>
    <w:rsid w:val="006A1BE2"/>
    <w:rsid w:val="006A1CB8"/>
    <w:rsid w:val="006A38BE"/>
    <w:rsid w:val="006A6F72"/>
    <w:rsid w:val="006B05AC"/>
    <w:rsid w:val="006B0739"/>
    <w:rsid w:val="006B57A6"/>
    <w:rsid w:val="006B6BA3"/>
    <w:rsid w:val="006B7E3A"/>
    <w:rsid w:val="006C168D"/>
    <w:rsid w:val="006C492C"/>
    <w:rsid w:val="006C5C27"/>
    <w:rsid w:val="006C5CCB"/>
    <w:rsid w:val="006C6909"/>
    <w:rsid w:val="006C71E9"/>
    <w:rsid w:val="006D1444"/>
    <w:rsid w:val="006E4176"/>
    <w:rsid w:val="006E6800"/>
    <w:rsid w:val="006E7B9A"/>
    <w:rsid w:val="006F641C"/>
    <w:rsid w:val="007017C2"/>
    <w:rsid w:val="0070202F"/>
    <w:rsid w:val="00703969"/>
    <w:rsid w:val="007043FD"/>
    <w:rsid w:val="0070524F"/>
    <w:rsid w:val="007060BC"/>
    <w:rsid w:val="00707EF5"/>
    <w:rsid w:val="00714AF5"/>
    <w:rsid w:val="00721AB4"/>
    <w:rsid w:val="00722539"/>
    <w:rsid w:val="00723F85"/>
    <w:rsid w:val="00724960"/>
    <w:rsid w:val="007310F0"/>
    <w:rsid w:val="00734A4E"/>
    <w:rsid w:val="00737ADB"/>
    <w:rsid w:val="00737C46"/>
    <w:rsid w:val="0075344F"/>
    <w:rsid w:val="00763683"/>
    <w:rsid w:val="007639EA"/>
    <w:rsid w:val="00764E3F"/>
    <w:rsid w:val="0076515D"/>
    <w:rsid w:val="00766F26"/>
    <w:rsid w:val="00770372"/>
    <w:rsid w:val="007711A4"/>
    <w:rsid w:val="0077180C"/>
    <w:rsid w:val="00777DB2"/>
    <w:rsid w:val="007813DD"/>
    <w:rsid w:val="007878AF"/>
    <w:rsid w:val="00792B30"/>
    <w:rsid w:val="00793587"/>
    <w:rsid w:val="00795C16"/>
    <w:rsid w:val="00796E70"/>
    <w:rsid w:val="007A11A2"/>
    <w:rsid w:val="007A2111"/>
    <w:rsid w:val="007A40A5"/>
    <w:rsid w:val="007A576F"/>
    <w:rsid w:val="007A7E4C"/>
    <w:rsid w:val="007B0787"/>
    <w:rsid w:val="007B0B6E"/>
    <w:rsid w:val="007B17AF"/>
    <w:rsid w:val="007B21EE"/>
    <w:rsid w:val="007B2CED"/>
    <w:rsid w:val="007B530F"/>
    <w:rsid w:val="007C0C12"/>
    <w:rsid w:val="007C70C6"/>
    <w:rsid w:val="007C7CBF"/>
    <w:rsid w:val="007D3058"/>
    <w:rsid w:val="007D4C53"/>
    <w:rsid w:val="007E4616"/>
    <w:rsid w:val="007E708C"/>
    <w:rsid w:val="00803583"/>
    <w:rsid w:val="00806528"/>
    <w:rsid w:val="00807AB3"/>
    <w:rsid w:val="00811864"/>
    <w:rsid w:val="008126A1"/>
    <w:rsid w:val="008234A4"/>
    <w:rsid w:val="008237D6"/>
    <w:rsid w:val="00831019"/>
    <w:rsid w:val="008342AF"/>
    <w:rsid w:val="008351E0"/>
    <w:rsid w:val="008357E2"/>
    <w:rsid w:val="00841BFD"/>
    <w:rsid w:val="00841DCC"/>
    <w:rsid w:val="00842827"/>
    <w:rsid w:val="00850A76"/>
    <w:rsid w:val="00853762"/>
    <w:rsid w:val="0085712F"/>
    <w:rsid w:val="00863670"/>
    <w:rsid w:val="00864A79"/>
    <w:rsid w:val="0086740D"/>
    <w:rsid w:val="00870313"/>
    <w:rsid w:val="008711CA"/>
    <w:rsid w:val="0087790C"/>
    <w:rsid w:val="00881357"/>
    <w:rsid w:val="0088175B"/>
    <w:rsid w:val="00881EEB"/>
    <w:rsid w:val="00882A75"/>
    <w:rsid w:val="0088572A"/>
    <w:rsid w:val="00885E3E"/>
    <w:rsid w:val="0089238B"/>
    <w:rsid w:val="008950B5"/>
    <w:rsid w:val="008A064D"/>
    <w:rsid w:val="008A12C9"/>
    <w:rsid w:val="008A6CD9"/>
    <w:rsid w:val="008B04EF"/>
    <w:rsid w:val="008B1375"/>
    <w:rsid w:val="008B40F6"/>
    <w:rsid w:val="008B4CC6"/>
    <w:rsid w:val="008C015E"/>
    <w:rsid w:val="008C3BF9"/>
    <w:rsid w:val="008C3C67"/>
    <w:rsid w:val="008C4A67"/>
    <w:rsid w:val="008C5374"/>
    <w:rsid w:val="008C70A8"/>
    <w:rsid w:val="008C77EE"/>
    <w:rsid w:val="008D1FC1"/>
    <w:rsid w:val="008D36EF"/>
    <w:rsid w:val="008D55A1"/>
    <w:rsid w:val="008D5BCB"/>
    <w:rsid w:val="008D662B"/>
    <w:rsid w:val="008E0B1B"/>
    <w:rsid w:val="008E4741"/>
    <w:rsid w:val="008E6D2F"/>
    <w:rsid w:val="00901B7A"/>
    <w:rsid w:val="00904D32"/>
    <w:rsid w:val="00912874"/>
    <w:rsid w:val="00915D35"/>
    <w:rsid w:val="009179DD"/>
    <w:rsid w:val="0092016C"/>
    <w:rsid w:val="0092433C"/>
    <w:rsid w:val="00933305"/>
    <w:rsid w:val="0093568F"/>
    <w:rsid w:val="009365A9"/>
    <w:rsid w:val="00940652"/>
    <w:rsid w:val="00943AC4"/>
    <w:rsid w:val="00943B91"/>
    <w:rsid w:val="0094691D"/>
    <w:rsid w:val="009472B1"/>
    <w:rsid w:val="00950C27"/>
    <w:rsid w:val="009636B8"/>
    <w:rsid w:val="00964329"/>
    <w:rsid w:val="00964A72"/>
    <w:rsid w:val="009743D4"/>
    <w:rsid w:val="009755FC"/>
    <w:rsid w:val="00976B78"/>
    <w:rsid w:val="00981726"/>
    <w:rsid w:val="00987C84"/>
    <w:rsid w:val="00995040"/>
    <w:rsid w:val="00995BAA"/>
    <w:rsid w:val="009A111B"/>
    <w:rsid w:val="009A25EC"/>
    <w:rsid w:val="009A2A25"/>
    <w:rsid w:val="009A30AC"/>
    <w:rsid w:val="009A3C0F"/>
    <w:rsid w:val="009A5DA7"/>
    <w:rsid w:val="009C106C"/>
    <w:rsid w:val="009C127B"/>
    <w:rsid w:val="009C2BE9"/>
    <w:rsid w:val="009C326A"/>
    <w:rsid w:val="009C4E9F"/>
    <w:rsid w:val="009C70C8"/>
    <w:rsid w:val="009D28A0"/>
    <w:rsid w:val="009D4B09"/>
    <w:rsid w:val="009D4E29"/>
    <w:rsid w:val="009D6B6C"/>
    <w:rsid w:val="009D6F5E"/>
    <w:rsid w:val="009E5D9E"/>
    <w:rsid w:val="009E74B4"/>
    <w:rsid w:val="009E7A16"/>
    <w:rsid w:val="009F3A1B"/>
    <w:rsid w:val="009F4C67"/>
    <w:rsid w:val="009F7BE8"/>
    <w:rsid w:val="00A029FD"/>
    <w:rsid w:val="00A03321"/>
    <w:rsid w:val="00A155C1"/>
    <w:rsid w:val="00A16AD1"/>
    <w:rsid w:val="00A17160"/>
    <w:rsid w:val="00A26CB1"/>
    <w:rsid w:val="00A318D5"/>
    <w:rsid w:val="00A320D7"/>
    <w:rsid w:val="00A32115"/>
    <w:rsid w:val="00A3224B"/>
    <w:rsid w:val="00A34C60"/>
    <w:rsid w:val="00A35B31"/>
    <w:rsid w:val="00A36FBE"/>
    <w:rsid w:val="00A372A6"/>
    <w:rsid w:val="00A40185"/>
    <w:rsid w:val="00A426AC"/>
    <w:rsid w:val="00A53EC9"/>
    <w:rsid w:val="00A6033B"/>
    <w:rsid w:val="00A620D3"/>
    <w:rsid w:val="00A64A34"/>
    <w:rsid w:val="00A659BF"/>
    <w:rsid w:val="00A65A52"/>
    <w:rsid w:val="00A7318C"/>
    <w:rsid w:val="00A75E4D"/>
    <w:rsid w:val="00A81802"/>
    <w:rsid w:val="00A82C6F"/>
    <w:rsid w:val="00A833CC"/>
    <w:rsid w:val="00A849A0"/>
    <w:rsid w:val="00A85E60"/>
    <w:rsid w:val="00A860EA"/>
    <w:rsid w:val="00A86FBA"/>
    <w:rsid w:val="00A90BEE"/>
    <w:rsid w:val="00A94ECA"/>
    <w:rsid w:val="00A964B1"/>
    <w:rsid w:val="00AA0FA1"/>
    <w:rsid w:val="00AA5216"/>
    <w:rsid w:val="00AA56A9"/>
    <w:rsid w:val="00AA6827"/>
    <w:rsid w:val="00AA7464"/>
    <w:rsid w:val="00AB42FE"/>
    <w:rsid w:val="00AB722F"/>
    <w:rsid w:val="00AB7543"/>
    <w:rsid w:val="00AC27AA"/>
    <w:rsid w:val="00AC5825"/>
    <w:rsid w:val="00AC6BBA"/>
    <w:rsid w:val="00AD1CAD"/>
    <w:rsid w:val="00AD2485"/>
    <w:rsid w:val="00AD25FA"/>
    <w:rsid w:val="00AD4AE2"/>
    <w:rsid w:val="00AD5392"/>
    <w:rsid w:val="00AE02EA"/>
    <w:rsid w:val="00AE04E9"/>
    <w:rsid w:val="00AE0DBB"/>
    <w:rsid w:val="00AE1EAA"/>
    <w:rsid w:val="00AE3BA6"/>
    <w:rsid w:val="00AF1CD1"/>
    <w:rsid w:val="00B03606"/>
    <w:rsid w:val="00B05D04"/>
    <w:rsid w:val="00B16B53"/>
    <w:rsid w:val="00B16C35"/>
    <w:rsid w:val="00B21485"/>
    <w:rsid w:val="00B21F4B"/>
    <w:rsid w:val="00B230EB"/>
    <w:rsid w:val="00B23408"/>
    <w:rsid w:val="00B2355D"/>
    <w:rsid w:val="00B253B5"/>
    <w:rsid w:val="00B26637"/>
    <w:rsid w:val="00B36D25"/>
    <w:rsid w:val="00B43A92"/>
    <w:rsid w:val="00B43AC3"/>
    <w:rsid w:val="00B43E08"/>
    <w:rsid w:val="00B457B1"/>
    <w:rsid w:val="00B4701C"/>
    <w:rsid w:val="00B52212"/>
    <w:rsid w:val="00B525BB"/>
    <w:rsid w:val="00B572C8"/>
    <w:rsid w:val="00B60F9E"/>
    <w:rsid w:val="00B63A71"/>
    <w:rsid w:val="00B6482E"/>
    <w:rsid w:val="00B651FC"/>
    <w:rsid w:val="00B65B42"/>
    <w:rsid w:val="00B7043E"/>
    <w:rsid w:val="00B70DE6"/>
    <w:rsid w:val="00B75A81"/>
    <w:rsid w:val="00B75AF6"/>
    <w:rsid w:val="00B769B8"/>
    <w:rsid w:val="00B776C3"/>
    <w:rsid w:val="00B80A21"/>
    <w:rsid w:val="00B82020"/>
    <w:rsid w:val="00B87C71"/>
    <w:rsid w:val="00B9093B"/>
    <w:rsid w:val="00B92E1A"/>
    <w:rsid w:val="00B96904"/>
    <w:rsid w:val="00B976EE"/>
    <w:rsid w:val="00BA045E"/>
    <w:rsid w:val="00BA2425"/>
    <w:rsid w:val="00BA55E6"/>
    <w:rsid w:val="00BA7C0D"/>
    <w:rsid w:val="00BB1547"/>
    <w:rsid w:val="00BB1717"/>
    <w:rsid w:val="00BB2918"/>
    <w:rsid w:val="00BB565D"/>
    <w:rsid w:val="00BB755D"/>
    <w:rsid w:val="00BC35C3"/>
    <w:rsid w:val="00BC5DF2"/>
    <w:rsid w:val="00BD08CD"/>
    <w:rsid w:val="00BD5CDE"/>
    <w:rsid w:val="00BE2FD6"/>
    <w:rsid w:val="00BF0FEE"/>
    <w:rsid w:val="00BF372A"/>
    <w:rsid w:val="00BF5892"/>
    <w:rsid w:val="00BF5FC1"/>
    <w:rsid w:val="00BF7DB8"/>
    <w:rsid w:val="00C00579"/>
    <w:rsid w:val="00C01399"/>
    <w:rsid w:val="00C014C1"/>
    <w:rsid w:val="00C0234F"/>
    <w:rsid w:val="00C04A40"/>
    <w:rsid w:val="00C07498"/>
    <w:rsid w:val="00C119FD"/>
    <w:rsid w:val="00C15D3C"/>
    <w:rsid w:val="00C17B61"/>
    <w:rsid w:val="00C203C0"/>
    <w:rsid w:val="00C20E9B"/>
    <w:rsid w:val="00C2111D"/>
    <w:rsid w:val="00C25998"/>
    <w:rsid w:val="00C31D1F"/>
    <w:rsid w:val="00C335D1"/>
    <w:rsid w:val="00C370C7"/>
    <w:rsid w:val="00C37849"/>
    <w:rsid w:val="00C44683"/>
    <w:rsid w:val="00C53270"/>
    <w:rsid w:val="00C53739"/>
    <w:rsid w:val="00C538E7"/>
    <w:rsid w:val="00C554E1"/>
    <w:rsid w:val="00C56C7C"/>
    <w:rsid w:val="00C66A62"/>
    <w:rsid w:val="00C67A78"/>
    <w:rsid w:val="00C75A75"/>
    <w:rsid w:val="00C91DF0"/>
    <w:rsid w:val="00C93705"/>
    <w:rsid w:val="00C954C8"/>
    <w:rsid w:val="00CA0B55"/>
    <w:rsid w:val="00CA7C14"/>
    <w:rsid w:val="00CB0709"/>
    <w:rsid w:val="00CB10E3"/>
    <w:rsid w:val="00CB266A"/>
    <w:rsid w:val="00CB2902"/>
    <w:rsid w:val="00CB43A0"/>
    <w:rsid w:val="00CC69EB"/>
    <w:rsid w:val="00CD0001"/>
    <w:rsid w:val="00CD638F"/>
    <w:rsid w:val="00CD7D9B"/>
    <w:rsid w:val="00CE4871"/>
    <w:rsid w:val="00CE5C31"/>
    <w:rsid w:val="00CF4A42"/>
    <w:rsid w:val="00CF5A8A"/>
    <w:rsid w:val="00CF695B"/>
    <w:rsid w:val="00D102AD"/>
    <w:rsid w:val="00D16C0B"/>
    <w:rsid w:val="00D176A4"/>
    <w:rsid w:val="00D20AAC"/>
    <w:rsid w:val="00D21624"/>
    <w:rsid w:val="00D21937"/>
    <w:rsid w:val="00D2330C"/>
    <w:rsid w:val="00D24DCF"/>
    <w:rsid w:val="00D339FA"/>
    <w:rsid w:val="00D37637"/>
    <w:rsid w:val="00D37FDD"/>
    <w:rsid w:val="00D4410C"/>
    <w:rsid w:val="00D44506"/>
    <w:rsid w:val="00D567F8"/>
    <w:rsid w:val="00D625A3"/>
    <w:rsid w:val="00D63424"/>
    <w:rsid w:val="00D640F3"/>
    <w:rsid w:val="00D66762"/>
    <w:rsid w:val="00D72068"/>
    <w:rsid w:val="00D905AB"/>
    <w:rsid w:val="00D91507"/>
    <w:rsid w:val="00D92B87"/>
    <w:rsid w:val="00D935A4"/>
    <w:rsid w:val="00D94120"/>
    <w:rsid w:val="00D94209"/>
    <w:rsid w:val="00D95DEF"/>
    <w:rsid w:val="00DA35E6"/>
    <w:rsid w:val="00DA59CF"/>
    <w:rsid w:val="00DB04F2"/>
    <w:rsid w:val="00DB12AC"/>
    <w:rsid w:val="00DC053F"/>
    <w:rsid w:val="00DC36B7"/>
    <w:rsid w:val="00DC3E79"/>
    <w:rsid w:val="00DC3F50"/>
    <w:rsid w:val="00DC62D8"/>
    <w:rsid w:val="00DC7580"/>
    <w:rsid w:val="00DD14A9"/>
    <w:rsid w:val="00DD54FD"/>
    <w:rsid w:val="00DD6997"/>
    <w:rsid w:val="00DE0748"/>
    <w:rsid w:val="00DE1010"/>
    <w:rsid w:val="00DE1C1C"/>
    <w:rsid w:val="00DE3CE8"/>
    <w:rsid w:val="00DE419C"/>
    <w:rsid w:val="00DE6DA7"/>
    <w:rsid w:val="00DF0A16"/>
    <w:rsid w:val="00DF37BB"/>
    <w:rsid w:val="00DF7B90"/>
    <w:rsid w:val="00E03E7F"/>
    <w:rsid w:val="00E04D3A"/>
    <w:rsid w:val="00E12708"/>
    <w:rsid w:val="00E14A4B"/>
    <w:rsid w:val="00E154B9"/>
    <w:rsid w:val="00E23D0A"/>
    <w:rsid w:val="00E26F74"/>
    <w:rsid w:val="00E2783E"/>
    <w:rsid w:val="00E3011D"/>
    <w:rsid w:val="00E3374C"/>
    <w:rsid w:val="00E34156"/>
    <w:rsid w:val="00E34908"/>
    <w:rsid w:val="00E35BDA"/>
    <w:rsid w:val="00E35D41"/>
    <w:rsid w:val="00E3766C"/>
    <w:rsid w:val="00E40D86"/>
    <w:rsid w:val="00E42CD4"/>
    <w:rsid w:val="00E579B1"/>
    <w:rsid w:val="00E61D85"/>
    <w:rsid w:val="00E62DE4"/>
    <w:rsid w:val="00E66CB1"/>
    <w:rsid w:val="00E70F4B"/>
    <w:rsid w:val="00E76001"/>
    <w:rsid w:val="00E76655"/>
    <w:rsid w:val="00E77162"/>
    <w:rsid w:val="00E8164E"/>
    <w:rsid w:val="00E81855"/>
    <w:rsid w:val="00E86FBC"/>
    <w:rsid w:val="00E8787E"/>
    <w:rsid w:val="00E87921"/>
    <w:rsid w:val="00E90D71"/>
    <w:rsid w:val="00E90F3C"/>
    <w:rsid w:val="00E9667E"/>
    <w:rsid w:val="00EA0137"/>
    <w:rsid w:val="00EA35F2"/>
    <w:rsid w:val="00EA6495"/>
    <w:rsid w:val="00EA750F"/>
    <w:rsid w:val="00EB2030"/>
    <w:rsid w:val="00EB2825"/>
    <w:rsid w:val="00EC18F1"/>
    <w:rsid w:val="00EC53F6"/>
    <w:rsid w:val="00EC5DDD"/>
    <w:rsid w:val="00EC6DEB"/>
    <w:rsid w:val="00EC72C0"/>
    <w:rsid w:val="00ED09E5"/>
    <w:rsid w:val="00ED1C32"/>
    <w:rsid w:val="00EE099A"/>
    <w:rsid w:val="00EE4966"/>
    <w:rsid w:val="00EE6FB9"/>
    <w:rsid w:val="00EF5CBB"/>
    <w:rsid w:val="00EF64B7"/>
    <w:rsid w:val="00F0270D"/>
    <w:rsid w:val="00F0299C"/>
    <w:rsid w:val="00F10495"/>
    <w:rsid w:val="00F13200"/>
    <w:rsid w:val="00F16E7B"/>
    <w:rsid w:val="00F21639"/>
    <w:rsid w:val="00F24A04"/>
    <w:rsid w:val="00F257FF"/>
    <w:rsid w:val="00F26943"/>
    <w:rsid w:val="00F3592E"/>
    <w:rsid w:val="00F3767F"/>
    <w:rsid w:val="00F4012C"/>
    <w:rsid w:val="00F4066A"/>
    <w:rsid w:val="00F41DB1"/>
    <w:rsid w:val="00F445F3"/>
    <w:rsid w:val="00F61512"/>
    <w:rsid w:val="00F63442"/>
    <w:rsid w:val="00F6392E"/>
    <w:rsid w:val="00F63CCA"/>
    <w:rsid w:val="00F67F66"/>
    <w:rsid w:val="00F707FD"/>
    <w:rsid w:val="00F71983"/>
    <w:rsid w:val="00F75AE0"/>
    <w:rsid w:val="00F927DD"/>
    <w:rsid w:val="00F93204"/>
    <w:rsid w:val="00F9461E"/>
    <w:rsid w:val="00F96F18"/>
    <w:rsid w:val="00F97062"/>
    <w:rsid w:val="00F976CF"/>
    <w:rsid w:val="00FA4531"/>
    <w:rsid w:val="00FA7F05"/>
    <w:rsid w:val="00FB4D3A"/>
    <w:rsid w:val="00FB577E"/>
    <w:rsid w:val="00FB5E15"/>
    <w:rsid w:val="00FB7654"/>
    <w:rsid w:val="00FB795C"/>
    <w:rsid w:val="00FC043E"/>
    <w:rsid w:val="00FC2E39"/>
    <w:rsid w:val="00FC5E54"/>
    <w:rsid w:val="00FC6A9C"/>
    <w:rsid w:val="00FD26C0"/>
    <w:rsid w:val="00FD2778"/>
    <w:rsid w:val="00FD7982"/>
    <w:rsid w:val="00FE1BF7"/>
    <w:rsid w:val="00FE3A4D"/>
    <w:rsid w:val="00FE446C"/>
    <w:rsid w:val="00FE54C7"/>
    <w:rsid w:val="00FF3132"/>
    <w:rsid w:val="00FF3FB9"/>
    <w:rsid w:val="00FF5C68"/>
    <w:rsid w:val="00FF6EDB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204E65"/>
    <w:rPr>
      <w:rFonts w:ascii="Antiqua" w:eastAsia="Times New Roman" w:hAnsi="Antiqua"/>
      <w:sz w:val="26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E65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E65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E65"/>
    <w:rPr>
      <w:rFonts w:ascii="Arial" w:hAnsi="Arial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4E65"/>
    <w:rPr>
      <w:rFonts w:ascii="Arial" w:hAnsi="Arial" w:cs="Times New Roman"/>
      <w:b/>
      <w:i/>
      <w:sz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1D05A5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9643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61D8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D85"/>
    <w:rPr>
      <w:rFonts w:ascii="Tahoma" w:hAnsi="Tahoma" w:cs="Times New Roman"/>
      <w:sz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651A6B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51A6B"/>
    <w:rPr>
      <w:rFonts w:ascii="Tahoma" w:hAnsi="Tahoma" w:cs="Times New Roman"/>
      <w:sz w:val="16"/>
      <w:lang w:val="uk-U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534502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4502"/>
    <w:rPr>
      <w:rFonts w:ascii="Cambria" w:hAnsi="Cambria" w:cs="Times New Roman"/>
      <w:b/>
      <w:kern w:val="28"/>
      <w:sz w:val="32"/>
      <w:lang w:val="uk-UA"/>
    </w:rPr>
  </w:style>
  <w:style w:type="paragraph" w:styleId="Header">
    <w:name w:val="header"/>
    <w:basedOn w:val="Normal"/>
    <w:link w:val="Head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paragraph" w:styleId="Footer">
    <w:name w:val="footer"/>
    <w:basedOn w:val="Normal"/>
    <w:link w:val="Foot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table" w:customStyle="1" w:styleId="1">
    <w:name w:val="Сетка таблицы1"/>
    <w:uiPriority w:val="99"/>
    <w:rsid w:val="00DE3C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1</Pages>
  <Words>147</Words>
  <Characters>842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2025-11-18T06:15:00Z</cp:lastPrinted>
  <dcterms:created xsi:type="dcterms:W3CDTF">2025-06-30T08:27:00Z</dcterms:created>
  <dcterms:modified xsi:type="dcterms:W3CDTF">2025-11-28T11:55:00Z</dcterms:modified>
</cp:coreProperties>
</file>