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54" w:rsidRPr="00B806F0" w:rsidRDefault="00752D54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752D54" w:rsidRPr="000A38B5" w:rsidTr="00D54983">
        <w:tc>
          <w:tcPr>
            <w:tcW w:w="4643" w:type="dxa"/>
          </w:tcPr>
          <w:p w:rsidR="00752D54" w:rsidRPr="006A3B24" w:rsidRDefault="00752D54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752D54" w:rsidRPr="000A38B5" w:rsidTr="00D54983">
        <w:tc>
          <w:tcPr>
            <w:tcW w:w="4643" w:type="dxa"/>
          </w:tcPr>
          <w:p w:rsidR="00752D54" w:rsidRPr="000F3A4D" w:rsidRDefault="00752D54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752D54" w:rsidRPr="000A38B5" w:rsidTr="00D54983">
        <w:tc>
          <w:tcPr>
            <w:tcW w:w="4643" w:type="dxa"/>
          </w:tcPr>
          <w:p w:rsidR="00752D54" w:rsidRPr="00745707" w:rsidRDefault="00752D54" w:rsidP="00774EB5">
            <w:pPr>
              <w:ind w:firstLine="601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03.</w:t>
            </w:r>
            <w:r w:rsidRPr="006A3B2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1800</w:t>
            </w:r>
          </w:p>
        </w:tc>
      </w:tr>
      <w:tr w:rsidR="00752D54" w:rsidRPr="000A38B5" w:rsidTr="00D54983">
        <w:tc>
          <w:tcPr>
            <w:tcW w:w="4643" w:type="dxa"/>
          </w:tcPr>
          <w:p w:rsidR="00752D54" w:rsidRPr="00D54983" w:rsidRDefault="00752D54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752D54" w:rsidRDefault="00752D54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752D54" w:rsidRDefault="00752D54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752D54" w:rsidRPr="00B806F0" w:rsidRDefault="00752D54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752D54" w:rsidRPr="000F3A4D" w:rsidRDefault="00752D54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752D54" w:rsidRPr="0092262E" w:rsidRDefault="00752D54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752D54" w:rsidRPr="00527DE1" w:rsidRDefault="00752D54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752D54" w:rsidRPr="0019377D" w:rsidTr="00167E86">
        <w:tc>
          <w:tcPr>
            <w:tcW w:w="709" w:type="dxa"/>
          </w:tcPr>
          <w:p w:rsidR="00752D54" w:rsidRPr="0074330E" w:rsidRDefault="00752D54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52D54" w:rsidRPr="0074330E" w:rsidRDefault="00752D54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752D54" w:rsidRPr="0019377D" w:rsidRDefault="00752D54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52D54" w:rsidRDefault="00752D5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752D54" w:rsidRDefault="00752D54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752D54" w:rsidRDefault="00752D54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752D54" w:rsidRDefault="00752D54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752D54" w:rsidRDefault="00752D54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752D54" w:rsidRDefault="00752D54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752D54" w:rsidRDefault="00752D54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752D54" w:rsidRDefault="00752D54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752D54" w:rsidRPr="0019377D" w:rsidRDefault="00752D54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</w:t>
            </w:r>
          </w:p>
        </w:tc>
      </w:tr>
      <w:tr w:rsidR="00752D54" w:rsidRPr="00EB5736" w:rsidTr="00167E86">
        <w:tc>
          <w:tcPr>
            <w:tcW w:w="709" w:type="dxa"/>
          </w:tcPr>
          <w:p w:rsidR="00752D54" w:rsidRPr="0074330E" w:rsidRDefault="00752D54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52D54" w:rsidRPr="0074330E" w:rsidRDefault="00752D54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752D54" w:rsidRDefault="00752D5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752D54" w:rsidRPr="00EB5736" w:rsidRDefault="00752D5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752D54" w:rsidRPr="0074330E" w:rsidTr="00167E86">
        <w:tc>
          <w:tcPr>
            <w:tcW w:w="709" w:type="dxa"/>
          </w:tcPr>
          <w:p w:rsidR="00752D54" w:rsidRPr="0074330E" w:rsidRDefault="00752D54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752D54" w:rsidRPr="0074330E" w:rsidRDefault="00752D54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752D54" w:rsidRPr="0074330E" w:rsidRDefault="00752D54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752D54" w:rsidRPr="0019377D" w:rsidTr="00167E86">
        <w:tc>
          <w:tcPr>
            <w:tcW w:w="709" w:type="dxa"/>
          </w:tcPr>
          <w:p w:rsidR="00752D54" w:rsidRPr="0074330E" w:rsidRDefault="00752D54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752D54" w:rsidRPr="0074330E" w:rsidRDefault="00752D54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752D54" w:rsidRDefault="00752D5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752D54" w:rsidRDefault="00752D5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752D54" w:rsidRDefault="00752D54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752D54" w:rsidRDefault="00752D54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752D54" w:rsidRDefault="00752D54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752D54" w:rsidRDefault="00752D54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752D54" w:rsidRDefault="00752D54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752D54" w:rsidRDefault="00752D54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752D54" w:rsidRDefault="00752D54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752D54" w:rsidRPr="0019377D" w:rsidRDefault="00752D54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752D54" w:rsidRPr="0019377D" w:rsidTr="00167E86">
        <w:tc>
          <w:tcPr>
            <w:tcW w:w="709" w:type="dxa"/>
          </w:tcPr>
          <w:p w:rsidR="00752D54" w:rsidRPr="0074330E" w:rsidRDefault="00752D54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752D54" w:rsidRPr="0019377D" w:rsidRDefault="00752D5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752D54" w:rsidRPr="00467E4E" w:rsidRDefault="00752D5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752D54" w:rsidRDefault="00752D5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752D54" w:rsidRDefault="00752D5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752D54" w:rsidRDefault="00752D54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752D54" w:rsidRDefault="00752D54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752D54" w:rsidRDefault="00752D54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752D54" w:rsidRDefault="00752D54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752D54" w:rsidRDefault="00752D54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752D54" w:rsidRDefault="00752D54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752D54" w:rsidRDefault="00752D54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752D54" w:rsidRDefault="00752D54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752D54" w:rsidRPr="0019377D" w:rsidRDefault="00752D54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752D54" w:rsidRPr="0019377D" w:rsidTr="00167E86">
        <w:trPr>
          <w:trHeight w:val="891"/>
        </w:trPr>
        <w:tc>
          <w:tcPr>
            <w:tcW w:w="709" w:type="dxa"/>
          </w:tcPr>
          <w:p w:rsidR="00752D54" w:rsidRPr="00EB5736" w:rsidRDefault="00752D54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52D54" w:rsidRPr="0074330E" w:rsidRDefault="00752D54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752D54" w:rsidRPr="005A4EA6" w:rsidRDefault="00752D54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752D54" w:rsidRPr="0019377D" w:rsidTr="00167E86">
        <w:tc>
          <w:tcPr>
            <w:tcW w:w="709" w:type="dxa"/>
          </w:tcPr>
          <w:p w:rsidR="00752D54" w:rsidRPr="00EB5736" w:rsidRDefault="00752D54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52D54" w:rsidRPr="0074330E" w:rsidRDefault="00752D54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752D54" w:rsidRDefault="00752D5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752D54" w:rsidRDefault="00752D54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752D54" w:rsidRDefault="00752D54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752D54" w:rsidRDefault="00752D54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752D54" w:rsidRDefault="00752D54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752D54" w:rsidRDefault="00752D54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752D54" w:rsidRDefault="00752D54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752D54" w:rsidRDefault="00752D54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752D54" w:rsidRDefault="00752D54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752D54" w:rsidRDefault="00752D54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752D54" w:rsidRPr="0019377D" w:rsidRDefault="00752D54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752D54" w:rsidRPr="00B806F0" w:rsidTr="00167E86">
        <w:tc>
          <w:tcPr>
            <w:tcW w:w="709" w:type="dxa"/>
          </w:tcPr>
          <w:p w:rsidR="00752D54" w:rsidRPr="00EB5736" w:rsidRDefault="00752D54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52D54" w:rsidRPr="0074330E" w:rsidRDefault="00752D54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752D54" w:rsidRPr="00B806F0" w:rsidRDefault="00752D54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752D54" w:rsidRPr="00541FE7" w:rsidTr="00167E86">
        <w:tc>
          <w:tcPr>
            <w:tcW w:w="709" w:type="dxa"/>
          </w:tcPr>
          <w:p w:rsidR="00752D54" w:rsidRPr="0074330E" w:rsidRDefault="00752D54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752D54" w:rsidRPr="0074330E" w:rsidRDefault="00752D54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752D54" w:rsidRPr="00541FE7" w:rsidRDefault="00752D54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752D54" w:rsidRPr="00FD32A9" w:rsidTr="00167E86">
        <w:tc>
          <w:tcPr>
            <w:tcW w:w="709" w:type="dxa"/>
          </w:tcPr>
          <w:p w:rsidR="00752D54" w:rsidRPr="00EB5736" w:rsidRDefault="00752D54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52D54" w:rsidRPr="00FD32A9" w:rsidRDefault="00752D54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752D54" w:rsidRPr="00FD32A9" w:rsidRDefault="00752D54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752D54" w:rsidRPr="00745707" w:rsidTr="00167E86">
        <w:tc>
          <w:tcPr>
            <w:tcW w:w="709" w:type="dxa"/>
          </w:tcPr>
          <w:p w:rsidR="00752D54" w:rsidRPr="00EB5736" w:rsidRDefault="00752D54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752D54" w:rsidRPr="0074330E" w:rsidRDefault="00752D54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752D54" w:rsidRPr="0074330E" w:rsidRDefault="00752D54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752D54" w:rsidRPr="0074330E" w:rsidRDefault="00752D54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752D54" w:rsidRPr="0074330E" w:rsidRDefault="00752D54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752D54" w:rsidRPr="00795D9F" w:rsidRDefault="00752D54" w:rsidP="00167E86">
            <w:pPr>
              <w:jc w:val="center"/>
              <w:rPr>
                <w:sz w:val="28"/>
                <w:szCs w:val="28"/>
              </w:rPr>
            </w:pPr>
          </w:p>
          <w:p w:rsidR="00752D54" w:rsidRPr="00795D9F" w:rsidRDefault="00752D54" w:rsidP="00167E86">
            <w:pPr>
              <w:jc w:val="center"/>
              <w:rPr>
                <w:sz w:val="28"/>
                <w:szCs w:val="28"/>
              </w:rPr>
            </w:pPr>
          </w:p>
          <w:p w:rsidR="00752D54" w:rsidRPr="00795D9F" w:rsidRDefault="00752D54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100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845</w:t>
            </w:r>
            <w:r w:rsidRPr="00795D9F">
              <w:rPr>
                <w:sz w:val="28"/>
                <w:szCs w:val="28"/>
                <w:lang w:val="uk-UA"/>
              </w:rPr>
              <w:t>,0 тис.грн.</w:t>
            </w:r>
          </w:p>
          <w:p w:rsidR="00752D54" w:rsidRPr="00795D9F" w:rsidRDefault="00752D54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52D54" w:rsidRPr="00795D9F" w:rsidRDefault="00752D54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76 409,2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752D54" w:rsidRPr="00795D9F" w:rsidRDefault="00752D54" w:rsidP="000402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24 435,8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</w:tc>
      </w:tr>
      <w:tr w:rsidR="00752D54" w:rsidRPr="0074330E" w:rsidTr="00167E86">
        <w:trPr>
          <w:trHeight w:val="600"/>
        </w:trPr>
        <w:tc>
          <w:tcPr>
            <w:tcW w:w="709" w:type="dxa"/>
          </w:tcPr>
          <w:p w:rsidR="00752D54" w:rsidRPr="0074330E" w:rsidRDefault="00752D54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752D54" w:rsidRPr="0074330E" w:rsidRDefault="00752D54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752D54" w:rsidRPr="00795D9F" w:rsidRDefault="00752D54" w:rsidP="00167E86">
            <w:pPr>
              <w:jc w:val="center"/>
              <w:rPr>
                <w:sz w:val="28"/>
                <w:szCs w:val="28"/>
              </w:rPr>
            </w:pPr>
          </w:p>
          <w:p w:rsidR="00752D54" w:rsidRPr="00795D9F" w:rsidRDefault="00752D54" w:rsidP="00167E86">
            <w:pPr>
              <w:rPr>
                <w:sz w:val="28"/>
                <w:szCs w:val="28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100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845</w:t>
            </w:r>
            <w:r w:rsidRPr="00795D9F">
              <w:rPr>
                <w:sz w:val="28"/>
                <w:szCs w:val="28"/>
              </w:rPr>
              <w:t>,0 тис.грн.</w:t>
            </w:r>
          </w:p>
          <w:p w:rsidR="00752D54" w:rsidRPr="00795D9F" w:rsidRDefault="00752D54" w:rsidP="00167E86">
            <w:pPr>
              <w:jc w:val="center"/>
              <w:rPr>
                <w:sz w:val="28"/>
                <w:szCs w:val="28"/>
              </w:rPr>
            </w:pPr>
          </w:p>
        </w:tc>
      </w:tr>
      <w:tr w:rsidR="00752D54" w:rsidRPr="0074330E" w:rsidTr="00167E86">
        <w:trPr>
          <w:trHeight w:val="600"/>
        </w:trPr>
        <w:tc>
          <w:tcPr>
            <w:tcW w:w="709" w:type="dxa"/>
          </w:tcPr>
          <w:p w:rsidR="00752D54" w:rsidRPr="0074330E" w:rsidRDefault="00752D54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752D54" w:rsidRPr="0074330E" w:rsidRDefault="00752D54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752D54" w:rsidRPr="0074330E" w:rsidRDefault="00752D54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752D54" w:rsidRDefault="00752D54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52D54" w:rsidRPr="00736A48" w:rsidRDefault="00752D54" w:rsidP="00411DE6">
      <w:pPr>
        <w:ind w:right="-185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752D54" w:rsidRPr="002E6649" w:rsidRDefault="00752D54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752D54" w:rsidRPr="00AC05E1" w:rsidRDefault="00752D54" w:rsidP="00736A48">
      <w:pPr>
        <w:jc w:val="both"/>
        <w:rPr>
          <w:sz w:val="28"/>
          <w:szCs w:val="28"/>
          <w:lang w:val="uk-UA"/>
        </w:rPr>
      </w:pPr>
    </w:p>
    <w:p w:rsidR="00752D54" w:rsidRPr="001405C2" w:rsidRDefault="00752D54" w:rsidP="00411DE6">
      <w:pPr>
        <w:jc w:val="both"/>
      </w:pPr>
      <w:r w:rsidRPr="00AC05E1">
        <w:t>В</w:t>
      </w:r>
      <w:r>
        <w:rPr>
          <w:lang w:val="uk-UA"/>
        </w:rPr>
        <w:t>олодимир</w:t>
      </w:r>
      <w:r w:rsidRPr="00AC05E1">
        <w:t xml:space="preserve"> </w:t>
      </w:r>
      <w:r>
        <w:rPr>
          <w:lang w:val="uk-UA"/>
        </w:rPr>
        <w:t>Дерев’я</w:t>
      </w:r>
      <w:r w:rsidRPr="00AC05E1">
        <w:rPr>
          <w:lang w:val="uk-UA"/>
        </w:rPr>
        <w:t>нко</w:t>
      </w:r>
      <w:bookmarkStart w:id="0" w:name="_GoBack"/>
      <w:bookmarkEnd w:id="0"/>
      <w:r>
        <w:rPr>
          <w:lang w:val="uk-UA"/>
        </w:rPr>
        <w:t>, 22705</w:t>
      </w:r>
    </w:p>
    <w:p w:rsidR="00752D54" w:rsidRDefault="00752D54" w:rsidP="00411DE6">
      <w:pPr>
        <w:jc w:val="center"/>
        <w:rPr>
          <w:b/>
          <w:bCs/>
          <w:color w:val="000000"/>
          <w:sz w:val="28"/>
          <w:szCs w:val="28"/>
        </w:rPr>
      </w:pPr>
    </w:p>
    <w:sectPr w:rsidR="00752D54" w:rsidSect="00251F07">
      <w:headerReference w:type="even" r:id="rId7"/>
      <w:footerReference w:type="even" r:id="rId8"/>
      <w:footerReference w:type="default" r:id="rId9"/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54" w:rsidRDefault="00752D54">
      <w:r>
        <w:separator/>
      </w:r>
    </w:p>
  </w:endnote>
  <w:endnote w:type="continuationSeparator" w:id="0">
    <w:p w:rsidR="00752D54" w:rsidRDefault="00752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54" w:rsidRDefault="00752D54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2D54" w:rsidRDefault="00752D54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54" w:rsidRDefault="00752D54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54" w:rsidRDefault="00752D54">
      <w:r>
        <w:separator/>
      </w:r>
    </w:p>
  </w:footnote>
  <w:footnote w:type="continuationSeparator" w:id="0">
    <w:p w:rsidR="00752D54" w:rsidRDefault="00752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54" w:rsidRDefault="00752D54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2D54" w:rsidRDefault="00752D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90EC8"/>
    <w:rsid w:val="000A38B5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C2560"/>
    <w:rsid w:val="001C3879"/>
    <w:rsid w:val="001F43E9"/>
    <w:rsid w:val="002011B0"/>
    <w:rsid w:val="0022460B"/>
    <w:rsid w:val="002316DB"/>
    <w:rsid w:val="00242F0A"/>
    <w:rsid w:val="00244791"/>
    <w:rsid w:val="00245BF9"/>
    <w:rsid w:val="00251F07"/>
    <w:rsid w:val="00267846"/>
    <w:rsid w:val="002822AB"/>
    <w:rsid w:val="00283130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04F8A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A23"/>
    <w:rsid w:val="00456285"/>
    <w:rsid w:val="00467E4E"/>
    <w:rsid w:val="00473E3E"/>
    <w:rsid w:val="0047556F"/>
    <w:rsid w:val="004768DE"/>
    <w:rsid w:val="0047786E"/>
    <w:rsid w:val="00483C6A"/>
    <w:rsid w:val="004A111C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542C7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1AF0"/>
    <w:rsid w:val="006A2380"/>
    <w:rsid w:val="006A3B24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5707"/>
    <w:rsid w:val="00747873"/>
    <w:rsid w:val="00752D54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8027BC"/>
    <w:rsid w:val="008114F0"/>
    <w:rsid w:val="00830824"/>
    <w:rsid w:val="008353C8"/>
    <w:rsid w:val="00837572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5816"/>
    <w:rsid w:val="008E38EB"/>
    <w:rsid w:val="008E430E"/>
    <w:rsid w:val="008E6FD2"/>
    <w:rsid w:val="008F6D14"/>
    <w:rsid w:val="009110F9"/>
    <w:rsid w:val="0091272F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0653"/>
    <w:rsid w:val="00A07548"/>
    <w:rsid w:val="00A10464"/>
    <w:rsid w:val="00A13C98"/>
    <w:rsid w:val="00A13DD2"/>
    <w:rsid w:val="00A25795"/>
    <w:rsid w:val="00A469B7"/>
    <w:rsid w:val="00A50B29"/>
    <w:rsid w:val="00A555AA"/>
    <w:rsid w:val="00A675EF"/>
    <w:rsid w:val="00A75A58"/>
    <w:rsid w:val="00A82E92"/>
    <w:rsid w:val="00A87666"/>
    <w:rsid w:val="00A93C3E"/>
    <w:rsid w:val="00AA35D2"/>
    <w:rsid w:val="00AA391F"/>
    <w:rsid w:val="00AA624A"/>
    <w:rsid w:val="00AA6A08"/>
    <w:rsid w:val="00AC05E1"/>
    <w:rsid w:val="00AC1414"/>
    <w:rsid w:val="00AC29DE"/>
    <w:rsid w:val="00AC5189"/>
    <w:rsid w:val="00AD2A80"/>
    <w:rsid w:val="00AD2AC9"/>
    <w:rsid w:val="00AD3A57"/>
    <w:rsid w:val="00AD70EE"/>
    <w:rsid w:val="00AE6C08"/>
    <w:rsid w:val="00AE7F1D"/>
    <w:rsid w:val="00AF2AEF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1B04"/>
    <w:rsid w:val="00CC5002"/>
    <w:rsid w:val="00D04E42"/>
    <w:rsid w:val="00D116A3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29D3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0058"/>
    <w:rsid w:val="00E00725"/>
    <w:rsid w:val="00E016B6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950D3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19CD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C47BA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3</Pages>
  <Words>2605</Words>
  <Characters>1486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71</cp:revision>
  <cp:lastPrinted>2024-03-20T12:12:00Z</cp:lastPrinted>
  <dcterms:created xsi:type="dcterms:W3CDTF">2022-07-23T10:38:00Z</dcterms:created>
  <dcterms:modified xsi:type="dcterms:W3CDTF">2024-03-20T12:12:00Z</dcterms:modified>
</cp:coreProperties>
</file>