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4C" w:rsidRDefault="00DD2F4C"/>
    <w:tbl>
      <w:tblPr>
        <w:tblW w:w="0" w:type="auto"/>
        <w:jc w:val="center"/>
        <w:tblLook w:val="00A0"/>
      </w:tblPr>
      <w:tblGrid>
        <w:gridCol w:w="5068"/>
        <w:gridCol w:w="4502"/>
      </w:tblGrid>
      <w:tr w:rsidR="00DD2F4C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DD2F4C" w:rsidRDefault="00DD2F4C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DD2F4C" w:rsidRDefault="00DD2F4C" w:rsidP="0058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  <w:p w:rsidR="00DD2F4C" w:rsidRDefault="00DD2F4C" w:rsidP="00877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DD2F4C" w:rsidRDefault="00DD2F4C" w:rsidP="00584F6F">
      <w:pPr>
        <w:jc w:val="both"/>
        <w:rPr>
          <w:sz w:val="28"/>
          <w:szCs w:val="24"/>
        </w:rPr>
      </w:pPr>
    </w:p>
    <w:p w:rsidR="00DD2F4C" w:rsidRDefault="00DD2F4C" w:rsidP="00584F6F">
      <w:pPr>
        <w:jc w:val="both"/>
        <w:rPr>
          <w:sz w:val="28"/>
          <w:szCs w:val="24"/>
        </w:rPr>
      </w:pPr>
    </w:p>
    <w:p w:rsidR="00DD2F4C" w:rsidRPr="00584F6F" w:rsidRDefault="00DD2F4C" w:rsidP="00584F6F">
      <w:pPr>
        <w:jc w:val="both"/>
        <w:rPr>
          <w:sz w:val="28"/>
          <w:szCs w:val="24"/>
        </w:rPr>
      </w:pPr>
    </w:p>
    <w:p w:rsidR="00DD2F4C" w:rsidRDefault="00DD2F4C" w:rsidP="00584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 Лозівської міської територіальної громади  на  2022 - 2026 роки</w:t>
      </w:r>
    </w:p>
    <w:p w:rsidR="00DD2F4C" w:rsidRDefault="00DD2F4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71"/>
        <w:gridCol w:w="840"/>
        <w:gridCol w:w="854"/>
        <w:gridCol w:w="1521"/>
      </w:tblGrid>
      <w:tr w:rsidR="00DD2F4C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</w:pPr>
            <w:r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DD2F4C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D2F4C" w:rsidRDefault="00DD2F4C" w:rsidP="005E3B69">
            <w:pPr>
              <w:jc w:val="center"/>
            </w:pPr>
          </w:p>
        </w:tc>
      </w:tr>
      <w:tr w:rsidR="00DD2F4C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DD2F4C" w:rsidRPr="006013DC" w:rsidRDefault="00DD2F4C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DD2F4C" w:rsidRPr="006013DC" w:rsidRDefault="00DD2F4C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6013D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DD2F4C" w:rsidRPr="006013DC" w:rsidRDefault="00DD2F4C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DD2F4C" w:rsidRPr="006013DC" w:rsidRDefault="00DD2F4C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1135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DD2F4C" w:rsidRPr="006013DC" w:rsidRDefault="00DD2F4C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DD2F4C" w:rsidRPr="006013DC" w:rsidRDefault="00DD2F4C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DD2F4C" w:rsidRPr="006013DC" w:rsidRDefault="00DD2F4C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2735</w:t>
            </w:r>
            <w:r w:rsidRPr="006013DC">
              <w:rPr>
                <w:color w:val="auto"/>
                <w:sz w:val="24"/>
                <w:szCs w:val="24"/>
              </w:rPr>
              <w:t>,00</w:t>
            </w:r>
          </w:p>
        </w:tc>
      </w:tr>
    </w:tbl>
    <w:p w:rsidR="00DD2F4C" w:rsidRDefault="00DD2F4C">
      <w:pPr>
        <w:jc w:val="both"/>
        <w:rPr>
          <w:b/>
          <w:sz w:val="28"/>
          <w:szCs w:val="28"/>
        </w:rPr>
      </w:pPr>
    </w:p>
    <w:p w:rsidR="00DD2F4C" w:rsidRDefault="00DD2F4C">
      <w:pPr>
        <w:jc w:val="both"/>
        <w:rPr>
          <w:b/>
          <w:sz w:val="28"/>
          <w:szCs w:val="28"/>
        </w:rPr>
      </w:pPr>
    </w:p>
    <w:p w:rsidR="00DD2F4C" w:rsidRDefault="00DD2F4C">
      <w:pPr>
        <w:jc w:val="both"/>
        <w:rPr>
          <w:b/>
          <w:sz w:val="28"/>
          <w:szCs w:val="28"/>
        </w:rPr>
      </w:pPr>
    </w:p>
    <w:p w:rsidR="00DD2F4C" w:rsidRDefault="00DD2F4C" w:rsidP="00584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Юрій КУШНІР</w:t>
      </w:r>
    </w:p>
    <w:p w:rsidR="00DD2F4C" w:rsidRDefault="00DD2F4C" w:rsidP="00584F6F">
      <w:pPr>
        <w:jc w:val="both"/>
        <w:rPr>
          <w:sz w:val="28"/>
          <w:szCs w:val="28"/>
        </w:rPr>
      </w:pPr>
    </w:p>
    <w:p w:rsidR="00DD2F4C" w:rsidRPr="005E3B69" w:rsidRDefault="00DD2F4C" w:rsidP="005E3B69">
      <w:pPr>
        <w:contextualSpacing/>
        <w:rPr>
          <w:sz w:val="28"/>
          <w:szCs w:val="28"/>
        </w:rPr>
      </w:pPr>
      <w:r>
        <w:rPr>
          <w:sz w:val="24"/>
        </w:rPr>
        <w:t xml:space="preserve">    </w:t>
      </w:r>
      <w:r w:rsidRPr="00DD696C">
        <w:rPr>
          <w:sz w:val="24"/>
        </w:rPr>
        <w:t>Володимир Дерев’янко</w:t>
      </w:r>
      <w:r>
        <w:rPr>
          <w:szCs w:val="24"/>
        </w:rPr>
        <w:t>, 2-27-05</w:t>
      </w:r>
      <w:r>
        <w:rPr>
          <w:szCs w:val="24"/>
        </w:rPr>
        <w:tab/>
      </w:r>
    </w:p>
    <w:sectPr w:rsidR="00DD2F4C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0D5D1F"/>
    <w:rsid w:val="0023577A"/>
    <w:rsid w:val="0028055B"/>
    <w:rsid w:val="003035A3"/>
    <w:rsid w:val="00372856"/>
    <w:rsid w:val="003918E0"/>
    <w:rsid w:val="003B0293"/>
    <w:rsid w:val="004144BB"/>
    <w:rsid w:val="00584F6F"/>
    <w:rsid w:val="005E3B69"/>
    <w:rsid w:val="005F7228"/>
    <w:rsid w:val="006013DC"/>
    <w:rsid w:val="006D20F2"/>
    <w:rsid w:val="006E2ED7"/>
    <w:rsid w:val="00720314"/>
    <w:rsid w:val="008770C3"/>
    <w:rsid w:val="008C688F"/>
    <w:rsid w:val="008D5D60"/>
    <w:rsid w:val="008D7CD1"/>
    <w:rsid w:val="008E6825"/>
    <w:rsid w:val="009240A6"/>
    <w:rsid w:val="009259CE"/>
    <w:rsid w:val="00977963"/>
    <w:rsid w:val="009955BE"/>
    <w:rsid w:val="00A208F0"/>
    <w:rsid w:val="00AA0A95"/>
    <w:rsid w:val="00AA11FF"/>
    <w:rsid w:val="00C73F5F"/>
    <w:rsid w:val="00DD2F4C"/>
    <w:rsid w:val="00DD696C"/>
    <w:rsid w:val="00ED0BB6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0CE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0CEB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438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28</cp:revision>
  <cp:lastPrinted>2024-02-05T07:09:00Z</cp:lastPrinted>
  <dcterms:created xsi:type="dcterms:W3CDTF">2017-01-18T13:45:00Z</dcterms:created>
  <dcterms:modified xsi:type="dcterms:W3CDTF">2024-04-02T13:07:00Z</dcterms:modified>
</cp:coreProperties>
</file>