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81"/>
        <w:tblW w:w="0" w:type="auto"/>
        <w:tblLook w:val="00A0"/>
      </w:tblPr>
      <w:tblGrid>
        <w:gridCol w:w="3508"/>
      </w:tblGrid>
      <w:tr w:rsidR="0064561E" w:rsidRPr="00AC6494" w:rsidTr="006A381C">
        <w:tc>
          <w:tcPr>
            <w:tcW w:w="3508" w:type="dxa"/>
          </w:tcPr>
          <w:p w:rsidR="0064561E" w:rsidRPr="00ED69E3" w:rsidRDefault="0064561E" w:rsidP="00ED69E3">
            <w:pPr>
              <w:pStyle w:val="Heading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Додаток 1     </w:t>
            </w:r>
          </w:p>
        </w:tc>
      </w:tr>
      <w:tr w:rsidR="0064561E" w:rsidRPr="00AC6494" w:rsidTr="006A381C">
        <w:tc>
          <w:tcPr>
            <w:tcW w:w="3508" w:type="dxa"/>
          </w:tcPr>
          <w:p w:rsidR="0064561E" w:rsidRDefault="0064561E" w:rsidP="00ED69E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до рішення міської ради</w:t>
            </w:r>
          </w:p>
          <w:p w:rsidR="0064561E" w:rsidRPr="00055322" w:rsidRDefault="0064561E" w:rsidP="00ED69E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від   02.11.2023 №</w:t>
            </w:r>
          </w:p>
        </w:tc>
      </w:tr>
      <w:tr w:rsidR="0064561E" w:rsidRPr="00F467AA" w:rsidTr="006A381C">
        <w:tc>
          <w:tcPr>
            <w:tcW w:w="3508" w:type="dxa"/>
          </w:tcPr>
          <w:p w:rsidR="0064561E" w:rsidRPr="00842D2F" w:rsidRDefault="0064561E" w:rsidP="00AC6494">
            <w:pPr>
              <w:ind w:right="-39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</w:p>
          <w:p w:rsidR="0064561E" w:rsidRPr="00842D2F" w:rsidRDefault="0064561E" w:rsidP="00842D2F">
            <w:pPr>
              <w:tabs>
                <w:tab w:val="left" w:pos="768"/>
              </w:tabs>
              <w:ind w:right="-394"/>
              <w:rPr>
                <w:lang w:val="uk-UA"/>
              </w:rPr>
            </w:pPr>
          </w:p>
        </w:tc>
      </w:tr>
    </w:tbl>
    <w:p w:rsidR="0064561E" w:rsidRPr="00F467AA" w:rsidRDefault="0064561E" w:rsidP="005963A0">
      <w:pPr>
        <w:pStyle w:val="Heading1"/>
        <w:jc w:val="right"/>
      </w:pPr>
      <w:r>
        <w:t xml:space="preserve">        </w:t>
      </w:r>
    </w:p>
    <w:p w:rsidR="0064561E" w:rsidRPr="00F467AA" w:rsidRDefault="0064561E" w:rsidP="005963A0">
      <w:pPr>
        <w:pStyle w:val="Heading1"/>
        <w:jc w:val="right"/>
        <w:rPr>
          <w:b/>
          <w:bCs/>
        </w:rPr>
      </w:pPr>
      <w:r w:rsidRPr="00F467AA">
        <w:tab/>
      </w:r>
      <w:r w:rsidRPr="00F467AA">
        <w:tab/>
        <w:t xml:space="preserve">                                          </w:t>
      </w:r>
    </w:p>
    <w:p w:rsidR="0064561E" w:rsidRDefault="0064561E" w:rsidP="005963A0">
      <w:pPr>
        <w:rPr>
          <w:lang w:val="uk-UA"/>
        </w:rPr>
      </w:pPr>
    </w:p>
    <w:p w:rsidR="0064561E" w:rsidRDefault="0064561E" w:rsidP="005963A0">
      <w:pPr>
        <w:rPr>
          <w:lang w:val="uk-UA"/>
        </w:rPr>
      </w:pPr>
    </w:p>
    <w:p w:rsidR="0064561E" w:rsidRDefault="0064561E" w:rsidP="005963A0">
      <w:pPr>
        <w:rPr>
          <w:lang w:val="uk-UA"/>
        </w:rPr>
      </w:pPr>
    </w:p>
    <w:p w:rsidR="0064561E" w:rsidRPr="00F467AA" w:rsidRDefault="0064561E" w:rsidP="005963A0">
      <w:pPr>
        <w:rPr>
          <w:lang w:val="uk-UA"/>
        </w:rPr>
      </w:pPr>
    </w:p>
    <w:p w:rsidR="0064561E" w:rsidRPr="00055322" w:rsidRDefault="0064561E" w:rsidP="00055322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КОМПЛЕКСНА ПРОГРАМА</w:t>
      </w:r>
    </w:p>
    <w:p w:rsidR="0064561E" w:rsidRPr="00055322" w:rsidRDefault="0064561E" w:rsidP="00055322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«Безпечна громада» на 2021-2023 роки</w:t>
      </w:r>
    </w:p>
    <w:p w:rsidR="0064561E" w:rsidRPr="00055322" w:rsidRDefault="0064561E" w:rsidP="00055322">
      <w:pPr>
        <w:jc w:val="center"/>
        <w:rPr>
          <w:sz w:val="28"/>
          <w:szCs w:val="28"/>
          <w:lang w:val="uk-UA"/>
        </w:rPr>
      </w:pPr>
    </w:p>
    <w:p w:rsidR="0064561E" w:rsidRPr="00055322" w:rsidRDefault="0064561E" w:rsidP="00055322">
      <w:pPr>
        <w:ind w:firstLine="708"/>
        <w:jc w:val="center"/>
        <w:rPr>
          <w:b/>
          <w:bCs/>
          <w:sz w:val="28"/>
          <w:szCs w:val="28"/>
          <w:lang w:val="uk-UA"/>
        </w:rPr>
      </w:pPr>
      <w:r w:rsidRPr="00055322">
        <w:rPr>
          <w:b/>
          <w:bCs/>
          <w:sz w:val="28"/>
          <w:szCs w:val="28"/>
        </w:rPr>
        <w:t>І. ПАСПОРТ КОМПЛЕКСН</w:t>
      </w:r>
      <w:r w:rsidRPr="00055322">
        <w:rPr>
          <w:b/>
          <w:bCs/>
          <w:sz w:val="28"/>
          <w:szCs w:val="28"/>
          <w:lang w:val="uk-UA"/>
        </w:rPr>
        <w:t xml:space="preserve">ОЇ </w:t>
      </w:r>
      <w:r w:rsidRPr="00055322">
        <w:rPr>
          <w:b/>
          <w:bCs/>
          <w:sz w:val="28"/>
          <w:szCs w:val="28"/>
        </w:rPr>
        <w:t>ПРОГРАМИ</w:t>
      </w:r>
    </w:p>
    <w:p w:rsidR="0064561E" w:rsidRPr="009D390D" w:rsidRDefault="0064561E" w:rsidP="005963A0">
      <w:pPr>
        <w:ind w:firstLine="708"/>
        <w:rPr>
          <w:b/>
          <w:bCs/>
          <w:lang w:val="uk-UA"/>
        </w:rPr>
      </w:pPr>
    </w:p>
    <w:tbl>
      <w:tblPr>
        <w:tblW w:w="9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430"/>
        <w:gridCol w:w="4395"/>
      </w:tblGrid>
      <w:tr w:rsidR="0064561E" w:rsidRPr="009D390D" w:rsidTr="00AC6494">
        <w:trPr>
          <w:trHeight w:val="20"/>
        </w:trPr>
        <w:tc>
          <w:tcPr>
            <w:tcW w:w="709" w:type="dxa"/>
          </w:tcPr>
          <w:p w:rsidR="0064561E" w:rsidRPr="009D390D" w:rsidRDefault="0064561E" w:rsidP="0016502C">
            <w:r w:rsidRPr="009D390D">
              <w:t>1.</w:t>
            </w:r>
          </w:p>
        </w:tc>
        <w:tc>
          <w:tcPr>
            <w:tcW w:w="4430" w:type="dxa"/>
          </w:tcPr>
          <w:p w:rsidR="0064561E" w:rsidRPr="00A13C98" w:rsidRDefault="0064561E" w:rsidP="00C60759">
            <w:pPr>
              <w:pStyle w:val="Heading1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Ініціатор розроблення Комплексної програми забезпечення громадського порядку та громадської безпеки на території Лозівської міської  територіальної громади Харківської області «Безпечна громада» на 2021-2023 роки (далі – Комплексна програма)</w:t>
            </w:r>
          </w:p>
          <w:p w:rsidR="0064561E" w:rsidRPr="009D390D" w:rsidRDefault="0064561E" w:rsidP="0016502C">
            <w:pPr>
              <w:rPr>
                <w:lang w:val="uk-UA"/>
              </w:rPr>
            </w:pPr>
          </w:p>
        </w:tc>
        <w:tc>
          <w:tcPr>
            <w:tcW w:w="4395" w:type="dxa"/>
          </w:tcPr>
          <w:p w:rsidR="0064561E" w:rsidRPr="009D390D" w:rsidRDefault="0064561E" w:rsidP="0016502C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Лозівська міська рада Харківської області</w:t>
            </w:r>
          </w:p>
          <w:p w:rsidR="0064561E" w:rsidRPr="009D390D" w:rsidRDefault="0064561E" w:rsidP="0016502C">
            <w:pPr>
              <w:jc w:val="both"/>
              <w:rPr>
                <w:lang w:val="uk-UA"/>
              </w:rPr>
            </w:pPr>
          </w:p>
        </w:tc>
      </w:tr>
      <w:tr w:rsidR="0064561E" w:rsidRPr="0017700A" w:rsidTr="00AC6494">
        <w:trPr>
          <w:trHeight w:val="20"/>
        </w:trPr>
        <w:tc>
          <w:tcPr>
            <w:tcW w:w="709" w:type="dxa"/>
          </w:tcPr>
          <w:p w:rsidR="0064561E" w:rsidRPr="009D390D" w:rsidRDefault="0064561E" w:rsidP="0016502C">
            <w:r w:rsidRPr="009D390D">
              <w:t>2.</w:t>
            </w:r>
          </w:p>
        </w:tc>
        <w:tc>
          <w:tcPr>
            <w:tcW w:w="4430" w:type="dxa"/>
          </w:tcPr>
          <w:p w:rsidR="0064561E" w:rsidRPr="009D390D" w:rsidRDefault="0064561E" w:rsidP="00C60759">
            <w:r w:rsidRPr="009D390D">
              <w:t xml:space="preserve">Підстава для розроблення </w:t>
            </w:r>
            <w:r w:rsidRPr="009D390D">
              <w:rPr>
                <w:lang w:val="uk-UA"/>
              </w:rPr>
              <w:t xml:space="preserve"> </w:t>
            </w:r>
            <w:r w:rsidRPr="009D390D">
              <w:t>Комплексн</w:t>
            </w:r>
            <w:r w:rsidRPr="009D390D">
              <w:rPr>
                <w:lang w:val="uk-UA"/>
              </w:rPr>
              <w:t>ої</w:t>
            </w:r>
            <w:r w:rsidRPr="009D390D">
              <w:t xml:space="preserve"> програм</w:t>
            </w:r>
            <w:r w:rsidRPr="009D390D">
              <w:rPr>
                <w:lang w:val="uk-UA"/>
              </w:rPr>
              <w:t>и</w:t>
            </w:r>
            <w:r w:rsidRPr="009D390D">
              <w:t xml:space="preserve"> (відповідність Державним та обласним  стратегіям та програмам економічного та соціального розвитку з конкретним посиланням на джерело, результативні показники, реальність та доцільність заходів, включених до підготовленого проекту програми)</w:t>
            </w:r>
          </w:p>
        </w:tc>
        <w:tc>
          <w:tcPr>
            <w:tcW w:w="4395" w:type="dxa"/>
          </w:tcPr>
          <w:p w:rsidR="0064561E" w:rsidRPr="00F33EBA" w:rsidRDefault="0064561E" w:rsidP="00F33EBA">
            <w:pPr>
              <w:jc w:val="both"/>
            </w:pPr>
            <w:r w:rsidRPr="00F33EBA">
              <w:t>- Бюджетний кодекс України;</w:t>
            </w:r>
          </w:p>
          <w:p w:rsidR="0064561E" w:rsidRPr="00F33EBA" w:rsidRDefault="0064561E" w:rsidP="00F33EBA">
            <w:pPr>
              <w:jc w:val="both"/>
            </w:pPr>
            <w:r w:rsidRPr="00F33EBA">
              <w:t>-</w:t>
            </w:r>
            <w:r w:rsidRPr="00F33EBA">
              <w:rPr>
                <w:lang w:val="uk-UA"/>
              </w:rPr>
              <w:t xml:space="preserve"> </w:t>
            </w:r>
            <w:r w:rsidRPr="00F33EBA">
              <w:rPr>
                <w:shd w:val="clear" w:color="auto" w:fill="FFFFFF"/>
                <w:lang w:val="uk-UA"/>
              </w:rPr>
              <w:t>ст.19</w:t>
            </w:r>
            <w:r>
              <w:rPr>
                <w:shd w:val="clear" w:color="auto" w:fill="FFFFFF"/>
                <w:lang w:val="uk-UA"/>
              </w:rPr>
              <w:t>, ст. 32</w:t>
            </w:r>
            <w:r w:rsidRPr="00F33EBA">
              <w:rPr>
                <w:shd w:val="clear" w:color="auto" w:fill="FFFFFF"/>
                <w:lang w:val="uk-UA"/>
              </w:rPr>
              <w:t xml:space="preserve"> </w:t>
            </w:r>
            <w:r w:rsidRPr="00F33EBA">
              <w:t>Кодекс</w:t>
            </w:r>
            <w:r w:rsidRPr="00F33EBA">
              <w:rPr>
                <w:lang w:val="uk-UA"/>
              </w:rPr>
              <w:t>у</w:t>
            </w:r>
            <w:r w:rsidRPr="00F33EBA">
              <w:t xml:space="preserve"> цивільного захисту України;</w:t>
            </w:r>
          </w:p>
          <w:p w:rsidR="0064561E" w:rsidRPr="00F33EBA" w:rsidRDefault="0064561E" w:rsidP="00F33EBA">
            <w:pPr>
              <w:jc w:val="both"/>
            </w:pPr>
            <w:r w:rsidRPr="00F33EBA">
              <w:rPr>
                <w:lang w:val="uk-UA"/>
              </w:rPr>
              <w:t>- ст.5</w:t>
            </w:r>
            <w:r w:rsidRPr="00F33EBA">
              <w:t xml:space="preserve"> </w:t>
            </w:r>
            <w:r w:rsidRPr="00F33EBA">
              <w:rPr>
                <w:lang w:val="uk-UA"/>
              </w:rPr>
              <w:t>Закону України «П</w:t>
            </w:r>
            <w:r w:rsidRPr="00F33EBA">
              <w:rPr>
                <w:shd w:val="clear" w:color="auto" w:fill="FFFFFF"/>
              </w:rPr>
              <w:t>ро Національну поліцію</w:t>
            </w:r>
            <w:r w:rsidRPr="00F33EBA">
              <w:rPr>
                <w:shd w:val="clear" w:color="auto" w:fill="FFFFFF"/>
                <w:lang w:val="uk-UA"/>
              </w:rPr>
              <w:t>»</w:t>
            </w:r>
            <w:r w:rsidRPr="00F33EBA">
              <w:t xml:space="preserve"> ;</w:t>
            </w:r>
          </w:p>
          <w:p w:rsidR="0064561E" w:rsidRPr="00F33EBA" w:rsidRDefault="0064561E" w:rsidP="00F33EBA">
            <w:pPr>
              <w:jc w:val="both"/>
              <w:rPr>
                <w:lang w:val="uk-UA"/>
              </w:rPr>
            </w:pPr>
            <w:r w:rsidRPr="00F33EBA">
              <w:rPr>
                <w:lang w:val="uk-UA"/>
              </w:rPr>
              <w:t xml:space="preserve">- </w:t>
            </w:r>
            <w:r w:rsidRPr="00F33EBA">
              <w:t>п. 22</w:t>
            </w:r>
            <w:r w:rsidRPr="00F33EBA">
              <w:rPr>
                <w:lang w:val="uk-UA"/>
              </w:rPr>
              <w:t xml:space="preserve"> ч.1</w:t>
            </w:r>
            <w:r w:rsidRPr="00F33EBA">
              <w:t xml:space="preserve"> ст. 26 Закону України «Про місцеве самоврядування в Україні»</w:t>
            </w:r>
            <w:r w:rsidRPr="00F33EBA">
              <w:rPr>
                <w:lang w:val="uk-UA"/>
              </w:rPr>
              <w:t>;</w:t>
            </w:r>
          </w:p>
          <w:p w:rsidR="0064561E" w:rsidRPr="00040F2E" w:rsidRDefault="0064561E" w:rsidP="006F506D">
            <w:pPr>
              <w:jc w:val="both"/>
              <w:rPr>
                <w:lang w:val="uk-UA"/>
              </w:rPr>
            </w:pPr>
            <w:r w:rsidRPr="00F33EBA">
              <w:rPr>
                <w:bCs/>
                <w:color w:val="000000"/>
                <w:bdr w:val="none" w:sz="0" w:space="0" w:color="auto" w:frame="1"/>
                <w:lang w:val="uk-UA"/>
              </w:rPr>
              <w:t>-</w:t>
            </w:r>
            <w:r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Pr="006F506D">
              <w:rPr>
                <w:bCs/>
                <w:bdr w:val="none" w:sz="0" w:space="0" w:color="auto" w:frame="1"/>
                <w:lang w:val="uk-UA"/>
              </w:rPr>
              <w:t xml:space="preserve">п.10 </w:t>
            </w:r>
            <w:r w:rsidRPr="006F506D">
              <w:rPr>
                <w:rStyle w:val="Emphasis"/>
                <w:bCs/>
                <w:i w:val="0"/>
                <w:shd w:val="clear" w:color="auto" w:fill="FFFFFF"/>
                <w:lang w:val="uk-UA"/>
              </w:rPr>
              <w:t>постанови</w:t>
            </w:r>
            <w:r w:rsidRPr="006F506D">
              <w:rPr>
                <w:shd w:val="clear" w:color="auto" w:fill="FFFFFF"/>
              </w:rPr>
              <w:t> </w:t>
            </w:r>
            <w:r w:rsidRPr="006F506D">
              <w:rPr>
                <w:rStyle w:val="Emphasis"/>
                <w:bCs/>
                <w:i w:val="0"/>
                <w:shd w:val="clear" w:color="auto" w:fill="FFFFFF"/>
                <w:lang w:val="uk-UA"/>
              </w:rPr>
              <w:t>Кабінету Міністрів України</w:t>
            </w:r>
            <w:r w:rsidRPr="006F506D">
              <w:rPr>
                <w:rStyle w:val="Emphasis"/>
                <w:rFonts w:ascii="Arial" w:hAnsi="Arial" w:cs="Arial"/>
                <w:b/>
                <w:bCs/>
                <w:i w:val="0"/>
                <w:shd w:val="clear" w:color="auto" w:fill="FFFFFF"/>
                <w:lang w:val="uk-UA"/>
              </w:rPr>
              <w:t xml:space="preserve"> </w:t>
            </w:r>
            <w:r w:rsidRPr="006F506D">
              <w:rPr>
                <w:bCs/>
                <w:bdr w:val="none" w:sz="0" w:space="0" w:color="auto" w:frame="1"/>
                <w:lang w:val="uk-UA"/>
              </w:rPr>
              <w:t>від 27 вересня 2017 р. № 733</w:t>
            </w:r>
            <w:r w:rsidRPr="006F506D">
              <w:t> </w:t>
            </w:r>
            <w:r w:rsidRPr="006F506D">
              <w:rPr>
                <w:rStyle w:val="Emphasis"/>
                <w:rFonts w:ascii="Arial" w:hAnsi="Arial" w:cs="Arial"/>
                <w:b/>
                <w:bCs/>
                <w:i w:val="0"/>
                <w:shd w:val="clear" w:color="auto" w:fill="FFFFFF"/>
                <w:lang w:val="uk-UA"/>
              </w:rPr>
              <w:t xml:space="preserve"> «</w:t>
            </w:r>
            <w:r w:rsidRPr="006F506D">
              <w:rPr>
                <w:bCs/>
                <w:bdr w:val="none" w:sz="0" w:space="0" w:color="auto" w:frame="1"/>
                <w:lang w:val="uk-UA"/>
              </w:rPr>
              <w:t>Про затвердження Положення про організацію оповіщення про загрозу виникнення або виникнення надзвичайних ситуацій та зв’язку у сфері цивільного захисту».</w:t>
            </w:r>
          </w:p>
        </w:tc>
      </w:tr>
      <w:tr w:rsidR="0064561E" w:rsidRPr="0017700A" w:rsidTr="00AC6494">
        <w:trPr>
          <w:trHeight w:val="20"/>
        </w:trPr>
        <w:tc>
          <w:tcPr>
            <w:tcW w:w="709" w:type="dxa"/>
          </w:tcPr>
          <w:p w:rsidR="0064561E" w:rsidRPr="009D390D" w:rsidRDefault="0064561E" w:rsidP="0016502C">
            <w:r w:rsidRPr="009D390D">
              <w:t>3.</w:t>
            </w:r>
          </w:p>
        </w:tc>
        <w:tc>
          <w:tcPr>
            <w:tcW w:w="4430" w:type="dxa"/>
          </w:tcPr>
          <w:p w:rsidR="0064561E" w:rsidRPr="009D390D" w:rsidRDefault="0064561E" w:rsidP="00C60759">
            <w:pPr>
              <w:rPr>
                <w:lang w:val="uk-UA"/>
              </w:rPr>
            </w:pPr>
            <w:r w:rsidRPr="009D390D">
              <w:t>Розробник Комплексн</w:t>
            </w:r>
            <w:r w:rsidRPr="009D390D">
              <w:rPr>
                <w:lang w:val="uk-UA"/>
              </w:rPr>
              <w:t>ої</w:t>
            </w:r>
            <w:r w:rsidRPr="009D390D">
              <w:t xml:space="preserve"> програм</w:t>
            </w:r>
            <w:r w:rsidRPr="009D390D">
              <w:rPr>
                <w:lang w:val="uk-UA"/>
              </w:rPr>
              <w:t>и</w:t>
            </w:r>
          </w:p>
        </w:tc>
        <w:tc>
          <w:tcPr>
            <w:tcW w:w="4395" w:type="dxa"/>
          </w:tcPr>
          <w:p w:rsidR="0064561E" w:rsidRPr="009D390D" w:rsidRDefault="0064561E" w:rsidP="0022460B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Відділ цивільного захисту, оборонної, мобілізаційної, режимно-секретної роботи та взаємодії з правоохоронними органами Лозівської мі</w:t>
            </w:r>
            <w:r>
              <w:rPr>
                <w:lang w:val="uk-UA"/>
              </w:rPr>
              <w:t>ської ради Харківської області</w:t>
            </w:r>
            <w:r w:rsidRPr="003923F9">
              <w:rPr>
                <w:lang w:val="uk-UA"/>
              </w:rPr>
              <w:t>.</w:t>
            </w:r>
          </w:p>
        </w:tc>
      </w:tr>
      <w:tr w:rsidR="0064561E" w:rsidRPr="0017700A" w:rsidTr="00AC6494">
        <w:trPr>
          <w:trHeight w:val="20"/>
        </w:trPr>
        <w:tc>
          <w:tcPr>
            <w:tcW w:w="709" w:type="dxa"/>
          </w:tcPr>
          <w:p w:rsidR="0064561E" w:rsidRPr="009D390D" w:rsidRDefault="0064561E" w:rsidP="0016502C">
            <w:r w:rsidRPr="009D390D">
              <w:t>4.</w:t>
            </w:r>
          </w:p>
        </w:tc>
        <w:tc>
          <w:tcPr>
            <w:tcW w:w="4430" w:type="dxa"/>
          </w:tcPr>
          <w:p w:rsidR="0064561E" w:rsidRPr="009D390D" w:rsidRDefault="0064561E" w:rsidP="0016502C">
            <w:r w:rsidRPr="009D390D">
              <w:t>Співрозробники Комплексної програми</w:t>
            </w:r>
          </w:p>
        </w:tc>
        <w:tc>
          <w:tcPr>
            <w:tcW w:w="4395" w:type="dxa"/>
          </w:tcPr>
          <w:p w:rsidR="0064561E" w:rsidRDefault="0064561E" w:rsidP="0022460B">
            <w:pPr>
              <w:jc w:val="both"/>
              <w:rPr>
                <w:lang w:val="uk-UA"/>
              </w:rPr>
            </w:pPr>
            <w:r w:rsidRPr="003923F9">
              <w:rPr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Управління освіти , молоді та спорту Лозівської міської ради Харківської області; </w:t>
            </w:r>
          </w:p>
          <w:p w:rsidR="0064561E" w:rsidRPr="003923F9" w:rsidRDefault="0064561E" w:rsidP="0022460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64561E" w:rsidRPr="003923F9" w:rsidRDefault="0064561E" w:rsidP="0022460B">
            <w:pPr>
              <w:jc w:val="both"/>
              <w:rPr>
                <w:lang w:val="uk-UA"/>
              </w:rPr>
            </w:pPr>
            <w:r w:rsidRPr="003923F9">
              <w:rPr>
                <w:lang w:val="uk-UA"/>
              </w:rPr>
              <w:t>Управління культури Лозівської міської ради Харківської області;</w:t>
            </w:r>
          </w:p>
          <w:p w:rsidR="0064561E" w:rsidRPr="00A13C98" w:rsidRDefault="0064561E" w:rsidP="003923F9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64561E" w:rsidRPr="00A13C98" w:rsidRDefault="0064561E" w:rsidP="008D5816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Виконавчий комітет Лозівської міської ради Харківської області.</w:t>
            </w:r>
          </w:p>
        </w:tc>
      </w:tr>
      <w:tr w:rsidR="0064561E" w:rsidRPr="00720FBB" w:rsidTr="00AC6494">
        <w:trPr>
          <w:trHeight w:val="20"/>
        </w:trPr>
        <w:tc>
          <w:tcPr>
            <w:tcW w:w="709" w:type="dxa"/>
          </w:tcPr>
          <w:p w:rsidR="0064561E" w:rsidRPr="009D390D" w:rsidRDefault="0064561E" w:rsidP="0016502C">
            <w:r w:rsidRPr="009D390D">
              <w:t>5.</w:t>
            </w:r>
          </w:p>
        </w:tc>
        <w:tc>
          <w:tcPr>
            <w:tcW w:w="4430" w:type="dxa"/>
          </w:tcPr>
          <w:p w:rsidR="0064561E" w:rsidRPr="009D390D" w:rsidRDefault="0064561E" w:rsidP="0016502C">
            <w:r w:rsidRPr="009D390D">
              <w:t xml:space="preserve">Відповідальні виконавці </w:t>
            </w:r>
            <w:r w:rsidRPr="009D390D">
              <w:rPr>
                <w:lang w:val="uk-UA"/>
              </w:rPr>
              <w:t>Комплексної</w:t>
            </w:r>
            <w:r w:rsidRPr="009D390D">
              <w:t xml:space="preserve"> програми</w:t>
            </w:r>
          </w:p>
        </w:tc>
        <w:tc>
          <w:tcPr>
            <w:tcW w:w="4395" w:type="dxa"/>
          </w:tcPr>
          <w:p w:rsidR="0064561E" w:rsidRDefault="0064561E" w:rsidP="00E87324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області; Управління освіти, молоді та спорту Лозівської міської ради Харківської області;</w:t>
            </w:r>
          </w:p>
          <w:p w:rsidR="0064561E" w:rsidRPr="009D390D" w:rsidRDefault="0064561E" w:rsidP="00E873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  <w:r w:rsidRPr="009D390D">
              <w:rPr>
                <w:lang w:val="uk-UA"/>
              </w:rPr>
              <w:t xml:space="preserve"> </w:t>
            </w:r>
          </w:p>
          <w:p w:rsidR="0064561E" w:rsidRDefault="0064561E" w:rsidP="00E873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</w:t>
            </w:r>
            <w:r w:rsidRPr="009D390D">
              <w:rPr>
                <w:lang w:val="uk-UA"/>
              </w:rPr>
              <w:t xml:space="preserve"> культури Лозівської міської ради Харківської області;</w:t>
            </w:r>
          </w:p>
          <w:p w:rsidR="0064561E" w:rsidRPr="00A13C98" w:rsidRDefault="0064561E" w:rsidP="003923F9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64561E" w:rsidRDefault="0064561E" w:rsidP="00720FBB">
            <w:pPr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</w:t>
            </w:r>
            <w:r>
              <w:rPr>
                <w:lang w:val="uk-UA"/>
              </w:rPr>
              <w:t>;</w:t>
            </w:r>
          </w:p>
          <w:p w:rsidR="0064561E" w:rsidRPr="009D390D" w:rsidRDefault="0064561E" w:rsidP="00720FBB">
            <w:pPr>
              <w:rPr>
                <w:lang w:val="uk-UA"/>
              </w:rPr>
            </w:pPr>
            <w:r>
              <w:rPr>
                <w:lang w:val="uk-UA"/>
              </w:rPr>
              <w:t>Лозівська районна державна лікарня ветеринарної медицини</w:t>
            </w:r>
          </w:p>
        </w:tc>
      </w:tr>
      <w:tr w:rsidR="0064561E" w:rsidRPr="0017700A" w:rsidTr="00AC6494">
        <w:trPr>
          <w:trHeight w:val="20"/>
        </w:trPr>
        <w:tc>
          <w:tcPr>
            <w:tcW w:w="709" w:type="dxa"/>
          </w:tcPr>
          <w:p w:rsidR="0064561E" w:rsidRPr="009D390D" w:rsidRDefault="0064561E" w:rsidP="0016502C">
            <w:r w:rsidRPr="009D390D">
              <w:t>6.</w:t>
            </w:r>
          </w:p>
        </w:tc>
        <w:tc>
          <w:tcPr>
            <w:tcW w:w="4430" w:type="dxa"/>
          </w:tcPr>
          <w:p w:rsidR="0064561E" w:rsidRPr="009D390D" w:rsidRDefault="0064561E" w:rsidP="00795DCE">
            <w:r w:rsidRPr="009D390D">
              <w:t>Головн</w:t>
            </w:r>
            <w:r>
              <w:rPr>
                <w:lang w:val="uk-UA"/>
              </w:rPr>
              <w:t>і</w:t>
            </w:r>
            <w:r w:rsidRPr="009D390D">
              <w:t xml:space="preserve"> розпорядник</w:t>
            </w:r>
            <w:r>
              <w:rPr>
                <w:lang w:val="uk-UA"/>
              </w:rPr>
              <w:t>и</w:t>
            </w:r>
            <w:r w:rsidRPr="009D390D">
              <w:t xml:space="preserve"> бюджетних коштів</w:t>
            </w:r>
          </w:p>
        </w:tc>
        <w:tc>
          <w:tcPr>
            <w:tcW w:w="4395" w:type="dxa"/>
          </w:tcPr>
          <w:p w:rsidR="0064561E" w:rsidRPr="00AC6494" w:rsidRDefault="0064561E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C6494">
              <w:rPr>
                <w:sz w:val="24"/>
                <w:szCs w:val="24"/>
              </w:rPr>
              <w:t>Фінансове управління Лозівської міської ради Харківської області (в частині міжбюджетних трансфертів)</w:t>
            </w:r>
            <w:r>
              <w:rPr>
                <w:sz w:val="24"/>
                <w:szCs w:val="24"/>
              </w:rPr>
              <w:t>;</w:t>
            </w:r>
          </w:p>
          <w:p w:rsidR="0064561E" w:rsidRPr="00A13C98" w:rsidRDefault="0064561E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64561E" w:rsidRPr="00A13C98" w:rsidRDefault="0064561E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освіти, молоді та спорту Лозівської міської ради Харківської області;</w:t>
            </w:r>
          </w:p>
          <w:p w:rsidR="0064561E" w:rsidRPr="00E46D87" w:rsidRDefault="0064561E" w:rsidP="00E46D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64561E" w:rsidRDefault="0064561E" w:rsidP="00C908AC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культури Лозівської міської ради Харківської області</w:t>
            </w:r>
            <w:r>
              <w:rPr>
                <w:sz w:val="24"/>
                <w:szCs w:val="24"/>
              </w:rPr>
              <w:t>;</w:t>
            </w:r>
          </w:p>
          <w:p w:rsidR="0064561E" w:rsidRPr="009D390D" w:rsidRDefault="0064561E" w:rsidP="00C95892">
            <w:pPr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</w:t>
            </w:r>
            <w:r>
              <w:rPr>
                <w:lang w:val="uk-UA"/>
              </w:rPr>
              <w:t>.</w:t>
            </w:r>
          </w:p>
        </w:tc>
      </w:tr>
      <w:tr w:rsidR="0064561E" w:rsidRPr="00FD6D4E" w:rsidTr="00AC6494">
        <w:trPr>
          <w:trHeight w:val="20"/>
        </w:trPr>
        <w:tc>
          <w:tcPr>
            <w:tcW w:w="709" w:type="dxa"/>
          </w:tcPr>
          <w:p w:rsidR="0064561E" w:rsidRPr="009D390D" w:rsidRDefault="0064561E" w:rsidP="0016502C">
            <w:r w:rsidRPr="009D390D">
              <w:t>7.</w:t>
            </w:r>
          </w:p>
        </w:tc>
        <w:tc>
          <w:tcPr>
            <w:tcW w:w="4430" w:type="dxa"/>
          </w:tcPr>
          <w:p w:rsidR="0064561E" w:rsidRPr="009D390D" w:rsidRDefault="0064561E" w:rsidP="0016502C">
            <w:r w:rsidRPr="009D390D">
              <w:t>Учасники Комплексної програми</w:t>
            </w:r>
          </w:p>
        </w:tc>
        <w:tc>
          <w:tcPr>
            <w:tcW w:w="4395" w:type="dxa"/>
          </w:tcPr>
          <w:p w:rsidR="0064561E" w:rsidRPr="00C85127" w:rsidRDefault="0064561E" w:rsidP="00C85127">
            <w:pPr>
              <w:jc w:val="both"/>
              <w:rPr>
                <w:lang w:val="uk-UA"/>
              </w:rPr>
            </w:pPr>
            <w:r w:rsidRPr="00C85127">
              <w:rPr>
                <w:lang w:val="uk-UA"/>
              </w:rPr>
              <w:t xml:space="preserve">Лозівський </w:t>
            </w:r>
            <w:r>
              <w:rPr>
                <w:lang w:val="uk-UA"/>
              </w:rPr>
              <w:t xml:space="preserve">районний </w:t>
            </w:r>
            <w:r w:rsidRPr="00C85127">
              <w:rPr>
                <w:lang w:val="uk-UA"/>
              </w:rPr>
              <w:t>відділ поліції ГУ НП в Харківській області;</w:t>
            </w:r>
          </w:p>
          <w:p w:rsidR="0064561E" w:rsidRPr="00A13C98" w:rsidRDefault="0064561E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64561E" w:rsidRPr="00A13C98" w:rsidRDefault="0064561E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 xml:space="preserve">Комунальне підприємство «Житлова управляюча компанія» Лозівської міської ради Харківської області; </w:t>
            </w:r>
          </w:p>
          <w:p w:rsidR="0064561E" w:rsidRPr="00A13C98" w:rsidRDefault="0064561E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 xml:space="preserve">Управління освіти, молоді та спорту Лозівської міської ради Харківської області; </w:t>
            </w:r>
          </w:p>
          <w:p w:rsidR="0064561E" w:rsidRPr="00E46D87" w:rsidRDefault="0064561E" w:rsidP="00E46D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64561E" w:rsidRPr="00A13C98" w:rsidRDefault="0064561E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культури Лозівської міської ради Харківської області;</w:t>
            </w:r>
          </w:p>
          <w:p w:rsidR="0064561E" w:rsidRPr="009D390D" w:rsidRDefault="0064561E" w:rsidP="00DE1B8F">
            <w:pPr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області;</w:t>
            </w:r>
          </w:p>
          <w:p w:rsidR="0064561E" w:rsidRPr="00A13C98" w:rsidRDefault="0064561E" w:rsidP="00C908AC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64561E" w:rsidRPr="007A6758" w:rsidRDefault="0064561E" w:rsidP="00682BEA">
            <w:pPr>
              <w:rPr>
                <w:lang w:val="uk-UA"/>
              </w:rPr>
            </w:pPr>
            <w:r w:rsidRPr="007A6758">
              <w:rPr>
                <w:lang w:val="uk-UA"/>
              </w:rPr>
              <w:t>Архівний відділ Лозівської міської ради Харківської області;</w:t>
            </w:r>
          </w:p>
          <w:p w:rsidR="0064561E" w:rsidRPr="007A6758" w:rsidRDefault="0064561E" w:rsidP="00682BEA">
            <w:pPr>
              <w:rPr>
                <w:lang w:val="uk-UA"/>
              </w:rPr>
            </w:pPr>
            <w:r w:rsidRPr="007A6758">
              <w:rPr>
                <w:lang w:val="uk-UA"/>
              </w:rPr>
              <w:t>Центр надання адміністративних послуг Лозівської міської ради Харківської області;</w:t>
            </w:r>
          </w:p>
          <w:p w:rsidR="0064561E" w:rsidRDefault="0064561E" w:rsidP="00682BEA">
            <w:pPr>
              <w:rPr>
                <w:lang w:val="uk-UA"/>
              </w:rPr>
            </w:pPr>
            <w:r w:rsidRPr="007A6758">
              <w:rPr>
                <w:lang w:val="uk-UA"/>
              </w:rPr>
              <w:t>Відділ з питань реєстрації місця проживання фізичних осіб та ведення реєстру громади Лозівської міської ради Харківської області;</w:t>
            </w:r>
          </w:p>
          <w:p w:rsidR="0064561E" w:rsidRPr="00E27F70" w:rsidRDefault="0064561E" w:rsidP="00DE4EC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64561E" w:rsidRPr="00E27F70" w:rsidRDefault="0064561E" w:rsidP="00DE4EC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64561E" w:rsidRPr="00E27F70" w:rsidRDefault="0064561E" w:rsidP="00DE4EC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ТРК «Лозова» Лозівської міської ради Харківської області;</w:t>
            </w:r>
          </w:p>
          <w:p w:rsidR="0064561E" w:rsidRDefault="0064561E" w:rsidP="008D5816">
            <w:pPr>
              <w:rPr>
                <w:lang w:val="uk-UA"/>
              </w:rPr>
            </w:pPr>
            <w:r w:rsidRPr="009D390D">
              <w:rPr>
                <w:lang w:val="uk-UA"/>
              </w:rPr>
              <w:t>Відділ цивільного захисту, оборонної, мобілізаційної, режимно-секретної роботи та взаємодії з правоохоронними органами Лозівської міської ради Харківської області</w:t>
            </w:r>
            <w:r>
              <w:rPr>
                <w:lang w:val="uk-UA"/>
              </w:rPr>
              <w:t>;</w:t>
            </w:r>
          </w:p>
          <w:p w:rsidR="0064561E" w:rsidRDefault="0064561E" w:rsidP="008D5816">
            <w:pPr>
              <w:rPr>
                <w:lang w:val="uk-UA"/>
              </w:rPr>
            </w:pPr>
            <w:r>
              <w:rPr>
                <w:lang w:val="uk-UA"/>
              </w:rPr>
              <w:t>Лозівська районна державна лікарня ветеринарної медицини</w:t>
            </w:r>
          </w:p>
          <w:p w:rsidR="0064561E" w:rsidRPr="009D390D" w:rsidRDefault="0064561E" w:rsidP="008D5816">
            <w:pPr>
              <w:rPr>
                <w:lang w:val="uk-UA"/>
              </w:rPr>
            </w:pPr>
            <w:r>
              <w:rPr>
                <w:lang w:val="uk-UA"/>
              </w:rPr>
              <w:t>Міжрегіональний центр гуманітарного розмінування та швидкого реагування Державної служби України з надзвичайних ситуацій</w:t>
            </w:r>
          </w:p>
        </w:tc>
      </w:tr>
      <w:tr w:rsidR="0064561E" w:rsidRPr="00F467AA" w:rsidTr="00AC6494">
        <w:trPr>
          <w:trHeight w:val="20"/>
        </w:trPr>
        <w:tc>
          <w:tcPr>
            <w:tcW w:w="709" w:type="dxa"/>
          </w:tcPr>
          <w:p w:rsidR="0064561E" w:rsidRPr="00F467AA" w:rsidRDefault="0064561E" w:rsidP="0016502C">
            <w:r w:rsidRPr="00F467AA">
              <w:t>8.</w:t>
            </w:r>
          </w:p>
        </w:tc>
        <w:tc>
          <w:tcPr>
            <w:tcW w:w="4430" w:type="dxa"/>
          </w:tcPr>
          <w:p w:rsidR="0064561E" w:rsidRPr="00F467AA" w:rsidRDefault="0064561E" w:rsidP="0016502C">
            <w:r w:rsidRPr="00F467AA">
              <w:t>Строк реалізації Комплексної програми</w:t>
            </w:r>
          </w:p>
        </w:tc>
        <w:tc>
          <w:tcPr>
            <w:tcW w:w="4395" w:type="dxa"/>
          </w:tcPr>
          <w:p w:rsidR="0064561E" w:rsidRPr="00F467AA" w:rsidRDefault="0064561E" w:rsidP="0016502C">
            <w:pPr>
              <w:jc w:val="center"/>
              <w:rPr>
                <w:lang w:val="uk-UA"/>
              </w:rPr>
            </w:pPr>
            <w:r w:rsidRPr="00F467AA">
              <w:t>20</w:t>
            </w:r>
            <w:r>
              <w:rPr>
                <w:lang w:val="uk-UA"/>
              </w:rPr>
              <w:t>21</w:t>
            </w:r>
            <w:r>
              <w:t>-20</w:t>
            </w:r>
            <w:r>
              <w:rPr>
                <w:lang w:val="uk-UA"/>
              </w:rPr>
              <w:t xml:space="preserve">23 </w:t>
            </w:r>
            <w:r w:rsidRPr="00F467AA">
              <w:t>роки</w:t>
            </w:r>
          </w:p>
          <w:p w:rsidR="0064561E" w:rsidRPr="00F467AA" w:rsidRDefault="0064561E" w:rsidP="0016502C">
            <w:pPr>
              <w:jc w:val="center"/>
              <w:rPr>
                <w:lang w:val="uk-UA"/>
              </w:rPr>
            </w:pPr>
          </w:p>
        </w:tc>
      </w:tr>
      <w:tr w:rsidR="0064561E" w:rsidRPr="00F467AA" w:rsidTr="00AC6494">
        <w:trPr>
          <w:trHeight w:val="20"/>
        </w:trPr>
        <w:tc>
          <w:tcPr>
            <w:tcW w:w="709" w:type="dxa"/>
          </w:tcPr>
          <w:p w:rsidR="0064561E" w:rsidRPr="00F467AA" w:rsidRDefault="0064561E" w:rsidP="0016502C">
            <w:r w:rsidRPr="00F467AA">
              <w:t>8.1.</w:t>
            </w:r>
          </w:p>
        </w:tc>
        <w:tc>
          <w:tcPr>
            <w:tcW w:w="4430" w:type="dxa"/>
          </w:tcPr>
          <w:p w:rsidR="0064561E" w:rsidRPr="00F467AA" w:rsidRDefault="0064561E" w:rsidP="0016502C">
            <w:r w:rsidRPr="00F467AA">
              <w:t>Етапи виконання Комплексної програми</w:t>
            </w:r>
          </w:p>
          <w:p w:rsidR="0064561E" w:rsidRPr="00F467AA" w:rsidRDefault="0064561E" w:rsidP="0016502C">
            <w:r w:rsidRPr="00F467AA">
              <w:t>(для довгострокових програм)</w:t>
            </w:r>
          </w:p>
        </w:tc>
        <w:tc>
          <w:tcPr>
            <w:tcW w:w="4395" w:type="dxa"/>
          </w:tcPr>
          <w:p w:rsidR="0064561E" w:rsidRPr="00F467AA" w:rsidRDefault="0064561E" w:rsidP="0016502C">
            <w:pPr>
              <w:ind w:left="360"/>
              <w:jc w:val="center"/>
              <w:rPr>
                <w:lang w:val="uk-UA"/>
              </w:rPr>
            </w:pPr>
            <w:r w:rsidRPr="00F467AA">
              <w:rPr>
                <w:lang w:val="uk-UA"/>
              </w:rPr>
              <w:t>----</w:t>
            </w:r>
          </w:p>
        </w:tc>
      </w:tr>
      <w:tr w:rsidR="0064561E" w:rsidRPr="0017700A" w:rsidTr="00AC6494">
        <w:trPr>
          <w:trHeight w:val="20"/>
        </w:trPr>
        <w:tc>
          <w:tcPr>
            <w:tcW w:w="709" w:type="dxa"/>
          </w:tcPr>
          <w:p w:rsidR="0064561E" w:rsidRPr="00F467AA" w:rsidRDefault="0064561E" w:rsidP="0016502C">
            <w:r w:rsidRPr="00F467AA">
              <w:t>9.</w:t>
            </w:r>
          </w:p>
        </w:tc>
        <w:tc>
          <w:tcPr>
            <w:tcW w:w="4430" w:type="dxa"/>
          </w:tcPr>
          <w:p w:rsidR="0064561E" w:rsidRPr="00F467AA" w:rsidRDefault="0064561E" w:rsidP="0016502C">
            <w:pPr>
              <w:rPr>
                <w:lang w:val="uk-UA"/>
              </w:rPr>
            </w:pPr>
            <w:r w:rsidRPr="00F467AA">
              <w:t xml:space="preserve">Перелік бюджетів, які беруть участь у виконанні </w:t>
            </w:r>
            <w:r w:rsidRPr="00F467AA">
              <w:rPr>
                <w:lang w:val="uk-UA"/>
              </w:rPr>
              <w:t>Комплексної</w:t>
            </w:r>
            <w:r w:rsidRPr="00F467AA">
              <w:t xml:space="preserve"> програми </w:t>
            </w:r>
          </w:p>
          <w:p w:rsidR="0064561E" w:rsidRPr="00F467AA" w:rsidRDefault="0064561E" w:rsidP="0016502C">
            <w:pPr>
              <w:rPr>
                <w:lang w:val="uk-UA"/>
              </w:rPr>
            </w:pPr>
          </w:p>
        </w:tc>
        <w:tc>
          <w:tcPr>
            <w:tcW w:w="4395" w:type="dxa"/>
          </w:tcPr>
          <w:p w:rsidR="0064561E" w:rsidRPr="00633541" w:rsidRDefault="0064561E" w:rsidP="00795D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 Лозівської міської  територіальної громади</w:t>
            </w:r>
          </w:p>
        </w:tc>
      </w:tr>
      <w:tr w:rsidR="0064561E" w:rsidRPr="00F467AA" w:rsidTr="00AC6494">
        <w:trPr>
          <w:trHeight w:val="20"/>
        </w:trPr>
        <w:tc>
          <w:tcPr>
            <w:tcW w:w="709" w:type="dxa"/>
          </w:tcPr>
          <w:p w:rsidR="0064561E" w:rsidRPr="00F467AA" w:rsidRDefault="0064561E" w:rsidP="0016502C">
            <w:r w:rsidRPr="00F467AA">
              <w:t>10.</w:t>
            </w:r>
          </w:p>
        </w:tc>
        <w:tc>
          <w:tcPr>
            <w:tcW w:w="4430" w:type="dxa"/>
          </w:tcPr>
          <w:p w:rsidR="0064561E" w:rsidRPr="00F467AA" w:rsidRDefault="0064561E" w:rsidP="0016502C">
            <w:r w:rsidRPr="00F467AA">
              <w:t>Загальний обсяг фінансових ресурсів, необхідних для реалізації Комплексної програми, всього,</w:t>
            </w:r>
          </w:p>
          <w:p w:rsidR="0064561E" w:rsidRPr="00F467AA" w:rsidRDefault="0064561E" w:rsidP="0016502C">
            <w:pPr>
              <w:rPr>
                <w:spacing w:val="-6"/>
              </w:rPr>
            </w:pPr>
            <w:r w:rsidRPr="00F467AA">
              <w:t xml:space="preserve">у </w:t>
            </w:r>
            <w:r w:rsidRPr="00F467AA">
              <w:rPr>
                <w:spacing w:val="-6"/>
              </w:rPr>
              <w:t>тому числі:</w:t>
            </w:r>
          </w:p>
          <w:p w:rsidR="0064561E" w:rsidRPr="00F467AA" w:rsidRDefault="0064561E" w:rsidP="0016502C">
            <w:pPr>
              <w:rPr>
                <w:spacing w:val="-6"/>
                <w:lang w:val="uk-UA"/>
              </w:rPr>
            </w:pPr>
            <w:r w:rsidRPr="00F467AA">
              <w:rPr>
                <w:spacing w:val="-6"/>
              </w:rPr>
              <w:t xml:space="preserve">Загальний </w:t>
            </w:r>
            <w:r w:rsidRPr="00F467AA">
              <w:rPr>
                <w:spacing w:val="-6"/>
                <w:lang w:val="uk-UA"/>
              </w:rPr>
              <w:t>-</w:t>
            </w:r>
          </w:p>
          <w:p w:rsidR="0064561E" w:rsidRPr="00F467AA" w:rsidRDefault="0064561E" w:rsidP="0016502C">
            <w:pPr>
              <w:rPr>
                <w:spacing w:val="-6"/>
                <w:lang w:val="uk-UA"/>
              </w:rPr>
            </w:pPr>
            <w:r w:rsidRPr="00F467AA">
              <w:rPr>
                <w:spacing w:val="-6"/>
              </w:rPr>
              <w:t>Спеціальний</w:t>
            </w:r>
            <w:r w:rsidRPr="00F467AA">
              <w:rPr>
                <w:spacing w:val="-6"/>
                <w:lang w:val="uk-UA"/>
              </w:rPr>
              <w:t xml:space="preserve"> -</w:t>
            </w:r>
          </w:p>
          <w:p w:rsidR="0064561E" w:rsidRPr="00F467AA" w:rsidRDefault="0064561E" w:rsidP="0016502C">
            <w:pPr>
              <w:rPr>
                <w:lang w:val="uk-UA"/>
              </w:rPr>
            </w:pPr>
          </w:p>
        </w:tc>
        <w:tc>
          <w:tcPr>
            <w:tcW w:w="4395" w:type="dxa"/>
          </w:tcPr>
          <w:p w:rsidR="0064561E" w:rsidRPr="0028562C" w:rsidRDefault="0064561E" w:rsidP="00ED69E3">
            <w:pPr>
              <w:jc w:val="center"/>
              <w:rPr>
                <w:b/>
                <w:highlight w:val="yellow"/>
                <w:lang w:val="uk-UA"/>
              </w:rPr>
            </w:pPr>
          </w:p>
          <w:p w:rsidR="0064561E" w:rsidRPr="0028562C" w:rsidRDefault="0064561E" w:rsidP="00ED69E3">
            <w:pPr>
              <w:jc w:val="center"/>
              <w:rPr>
                <w:b/>
                <w:highlight w:val="yellow"/>
                <w:lang w:val="uk-UA"/>
              </w:rPr>
            </w:pPr>
          </w:p>
          <w:p w:rsidR="0064561E" w:rsidRPr="00570B52" w:rsidRDefault="0064561E" w:rsidP="00ED69E3">
            <w:pPr>
              <w:jc w:val="center"/>
              <w:rPr>
                <w:lang w:val="uk-UA"/>
              </w:rPr>
            </w:pPr>
            <w:r w:rsidRPr="00570B52">
              <w:rPr>
                <w:b/>
              </w:rPr>
              <w:t>2</w:t>
            </w:r>
            <w:r w:rsidRPr="00570B52">
              <w:rPr>
                <w:b/>
                <w:lang w:val="uk-UA"/>
              </w:rPr>
              <w:t>3</w:t>
            </w:r>
            <w:r w:rsidRPr="00570B52">
              <w:rPr>
                <w:b/>
              </w:rPr>
              <w:t xml:space="preserve"> </w:t>
            </w:r>
            <w:r w:rsidRPr="00570B52">
              <w:rPr>
                <w:b/>
                <w:lang w:val="uk-UA"/>
              </w:rPr>
              <w:t>631</w:t>
            </w:r>
            <w:r w:rsidRPr="00570B52">
              <w:rPr>
                <w:b/>
              </w:rPr>
              <w:t>,</w:t>
            </w:r>
            <w:r w:rsidRPr="00570B52">
              <w:rPr>
                <w:b/>
                <w:lang w:val="uk-UA"/>
              </w:rPr>
              <w:t xml:space="preserve">15 </w:t>
            </w:r>
            <w:r w:rsidRPr="00570B52">
              <w:rPr>
                <w:lang w:val="uk-UA"/>
              </w:rPr>
              <w:t>тис грн.</w:t>
            </w:r>
          </w:p>
          <w:p w:rsidR="0064561E" w:rsidRPr="0028562C" w:rsidRDefault="0064561E" w:rsidP="00ED69E3">
            <w:pPr>
              <w:jc w:val="center"/>
              <w:rPr>
                <w:highlight w:val="yellow"/>
                <w:lang w:val="uk-UA"/>
              </w:rPr>
            </w:pPr>
          </w:p>
          <w:p w:rsidR="0064561E" w:rsidRPr="00570B52" w:rsidRDefault="0064561E" w:rsidP="0028562C">
            <w:pPr>
              <w:jc w:val="center"/>
              <w:rPr>
                <w:lang w:val="uk-UA"/>
              </w:rPr>
            </w:pPr>
            <w:r w:rsidRPr="00570B52">
              <w:rPr>
                <w:lang w:val="uk-UA"/>
              </w:rPr>
              <w:t>14 553,05 тис грн.</w:t>
            </w:r>
          </w:p>
          <w:p w:rsidR="0064561E" w:rsidRPr="0028562C" w:rsidRDefault="0064561E" w:rsidP="00ED69E3">
            <w:pPr>
              <w:jc w:val="center"/>
              <w:rPr>
                <w:highlight w:val="yellow"/>
                <w:lang w:val="uk-UA"/>
              </w:rPr>
            </w:pPr>
            <w:r w:rsidRPr="00570B52">
              <w:rPr>
                <w:lang w:val="uk-UA"/>
              </w:rPr>
              <w:t>9 078,1 тис грн.</w:t>
            </w:r>
          </w:p>
        </w:tc>
      </w:tr>
      <w:tr w:rsidR="0064561E" w:rsidRPr="00F467AA" w:rsidTr="00AC6494">
        <w:trPr>
          <w:trHeight w:val="20"/>
        </w:trPr>
        <w:tc>
          <w:tcPr>
            <w:tcW w:w="709" w:type="dxa"/>
          </w:tcPr>
          <w:p w:rsidR="0064561E" w:rsidRPr="00F467AA" w:rsidRDefault="0064561E" w:rsidP="0016502C">
            <w:r w:rsidRPr="00F467AA">
              <w:t>10.1.</w:t>
            </w:r>
          </w:p>
        </w:tc>
        <w:tc>
          <w:tcPr>
            <w:tcW w:w="4430" w:type="dxa"/>
          </w:tcPr>
          <w:p w:rsidR="0064561E" w:rsidRPr="00150DDF" w:rsidRDefault="0064561E" w:rsidP="00795DCE">
            <w:pPr>
              <w:rPr>
                <w:lang w:val="uk-UA"/>
              </w:rPr>
            </w:pPr>
            <w:r w:rsidRPr="00F467AA">
              <w:t xml:space="preserve">Кошти  </w:t>
            </w:r>
            <w:r>
              <w:rPr>
                <w:lang w:val="uk-UA"/>
              </w:rPr>
              <w:t>бюджету Лозівської міської  територіальної громади</w:t>
            </w:r>
          </w:p>
        </w:tc>
        <w:tc>
          <w:tcPr>
            <w:tcW w:w="4395" w:type="dxa"/>
          </w:tcPr>
          <w:p w:rsidR="0064561E" w:rsidRPr="00570B52" w:rsidRDefault="0064561E" w:rsidP="00626D73">
            <w:pPr>
              <w:jc w:val="center"/>
              <w:rPr>
                <w:lang w:val="uk-UA"/>
              </w:rPr>
            </w:pPr>
            <w:r w:rsidRPr="00570B52">
              <w:rPr>
                <w:b/>
                <w:lang w:val="uk-UA"/>
              </w:rPr>
              <w:t xml:space="preserve">23 631,15 </w:t>
            </w:r>
            <w:r w:rsidRPr="00570B52">
              <w:rPr>
                <w:lang w:val="uk-UA"/>
              </w:rPr>
              <w:t>тис грн.</w:t>
            </w:r>
          </w:p>
          <w:p w:rsidR="0064561E" w:rsidRPr="0028562C" w:rsidRDefault="0064561E" w:rsidP="005B71EF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64561E" w:rsidRPr="00F467AA" w:rsidTr="00AC6494">
        <w:trPr>
          <w:trHeight w:val="20"/>
        </w:trPr>
        <w:tc>
          <w:tcPr>
            <w:tcW w:w="709" w:type="dxa"/>
          </w:tcPr>
          <w:p w:rsidR="0064561E" w:rsidRPr="00F467AA" w:rsidRDefault="0064561E" w:rsidP="0016502C">
            <w:r w:rsidRPr="00F467AA">
              <w:t>10.2.</w:t>
            </w:r>
          </w:p>
        </w:tc>
        <w:tc>
          <w:tcPr>
            <w:tcW w:w="4430" w:type="dxa"/>
          </w:tcPr>
          <w:p w:rsidR="0064561E" w:rsidRPr="00F467AA" w:rsidRDefault="0064561E" w:rsidP="0016502C">
            <w:r w:rsidRPr="00F467AA">
              <w:t>Кошти  інших джерел</w:t>
            </w:r>
          </w:p>
        </w:tc>
        <w:tc>
          <w:tcPr>
            <w:tcW w:w="4395" w:type="dxa"/>
          </w:tcPr>
          <w:p w:rsidR="0064561E" w:rsidRPr="00F467AA" w:rsidRDefault="0064561E" w:rsidP="0016502C">
            <w:pPr>
              <w:jc w:val="center"/>
              <w:rPr>
                <w:lang w:val="uk-UA"/>
              </w:rPr>
            </w:pPr>
            <w:r w:rsidRPr="00F467AA">
              <w:t>----</w:t>
            </w:r>
          </w:p>
        </w:tc>
      </w:tr>
    </w:tbl>
    <w:p w:rsidR="0064561E" w:rsidRDefault="0064561E" w:rsidP="005963A0">
      <w:pPr>
        <w:rPr>
          <w:lang w:val="uk-UA"/>
        </w:rPr>
      </w:pPr>
    </w:p>
    <w:p w:rsidR="0064561E" w:rsidRDefault="0064561E" w:rsidP="002B28E2">
      <w:pPr>
        <w:rPr>
          <w:lang w:val="uk-UA"/>
        </w:rPr>
      </w:pPr>
    </w:p>
    <w:p w:rsidR="0064561E" w:rsidRPr="0083199B" w:rsidRDefault="0064561E" w:rsidP="002B28E2">
      <w:pPr>
        <w:rPr>
          <w:b/>
          <w:bCs/>
          <w:sz w:val="28"/>
          <w:szCs w:val="28"/>
          <w:lang w:val="uk-UA"/>
        </w:rPr>
      </w:pPr>
      <w:r w:rsidRPr="00D116A3">
        <w:rPr>
          <w:b/>
          <w:bCs/>
          <w:sz w:val="28"/>
          <w:szCs w:val="28"/>
        </w:rPr>
        <w:t>Секретар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lang w:val="uk-UA"/>
        </w:rPr>
        <w:t xml:space="preserve">   Юрій КУШНІР</w:t>
      </w:r>
    </w:p>
    <w:p w:rsidR="0064561E" w:rsidRDefault="0064561E" w:rsidP="002B28E2">
      <w:pPr>
        <w:rPr>
          <w:b/>
          <w:bCs/>
          <w:sz w:val="28"/>
          <w:szCs w:val="28"/>
          <w:lang w:val="uk-UA"/>
        </w:rPr>
      </w:pPr>
    </w:p>
    <w:p w:rsidR="0064561E" w:rsidRPr="00055322" w:rsidRDefault="0064561E" w:rsidP="002B28E2">
      <w:pPr>
        <w:rPr>
          <w:lang w:val="uk-UA"/>
        </w:rPr>
      </w:pPr>
      <w:r>
        <w:rPr>
          <w:bCs/>
          <w:lang w:val="uk-UA"/>
        </w:rPr>
        <w:t xml:space="preserve">Володимир </w:t>
      </w:r>
      <w:r w:rsidRPr="00055322">
        <w:rPr>
          <w:bCs/>
          <w:lang w:val="uk-UA"/>
        </w:rPr>
        <w:t>Дерев'янко</w:t>
      </w:r>
      <w:r>
        <w:rPr>
          <w:bCs/>
          <w:lang w:val="uk-UA"/>
        </w:rPr>
        <w:t>, 2-27-05</w:t>
      </w:r>
      <w:bookmarkStart w:id="0" w:name="_GoBack"/>
      <w:bookmarkEnd w:id="0"/>
    </w:p>
    <w:sectPr w:rsidR="0064561E" w:rsidRPr="00055322" w:rsidSect="0016502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61E" w:rsidRDefault="0064561E" w:rsidP="00ED69E3">
      <w:r>
        <w:separator/>
      </w:r>
    </w:p>
  </w:endnote>
  <w:endnote w:type="continuationSeparator" w:id="0">
    <w:p w:rsidR="0064561E" w:rsidRDefault="0064561E" w:rsidP="00ED6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61E" w:rsidRDefault="0064561E" w:rsidP="00ED69E3">
      <w:r>
        <w:separator/>
      </w:r>
    </w:p>
  </w:footnote>
  <w:footnote w:type="continuationSeparator" w:id="0">
    <w:p w:rsidR="0064561E" w:rsidRDefault="0064561E" w:rsidP="00ED6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375D4"/>
    <w:rsid w:val="00040F2E"/>
    <w:rsid w:val="000453F7"/>
    <w:rsid w:val="000471AD"/>
    <w:rsid w:val="00055322"/>
    <w:rsid w:val="000618B6"/>
    <w:rsid w:val="00063D2F"/>
    <w:rsid w:val="0007182E"/>
    <w:rsid w:val="0008734D"/>
    <w:rsid w:val="000A722F"/>
    <w:rsid w:val="000C2547"/>
    <w:rsid w:val="000C5885"/>
    <w:rsid w:val="000D2BBD"/>
    <w:rsid w:val="000E736F"/>
    <w:rsid w:val="000F060E"/>
    <w:rsid w:val="000F5034"/>
    <w:rsid w:val="00110D47"/>
    <w:rsid w:val="00111837"/>
    <w:rsid w:val="00113098"/>
    <w:rsid w:val="00113BC6"/>
    <w:rsid w:val="00124C41"/>
    <w:rsid w:val="001346D7"/>
    <w:rsid w:val="00141128"/>
    <w:rsid w:val="00150894"/>
    <w:rsid w:val="00150DDF"/>
    <w:rsid w:val="00152B19"/>
    <w:rsid w:val="0016502C"/>
    <w:rsid w:val="001754C1"/>
    <w:rsid w:val="0017700A"/>
    <w:rsid w:val="001823C8"/>
    <w:rsid w:val="00184C1F"/>
    <w:rsid w:val="001944B2"/>
    <w:rsid w:val="00196E56"/>
    <w:rsid w:val="001A488D"/>
    <w:rsid w:val="001C2560"/>
    <w:rsid w:val="001C3879"/>
    <w:rsid w:val="001F43E9"/>
    <w:rsid w:val="002011B0"/>
    <w:rsid w:val="00204C0E"/>
    <w:rsid w:val="0022460B"/>
    <w:rsid w:val="00225894"/>
    <w:rsid w:val="002316DB"/>
    <w:rsid w:val="002342FC"/>
    <w:rsid w:val="00244791"/>
    <w:rsid w:val="00244EE1"/>
    <w:rsid w:val="00267846"/>
    <w:rsid w:val="0028562C"/>
    <w:rsid w:val="00287E0A"/>
    <w:rsid w:val="00290443"/>
    <w:rsid w:val="002946F8"/>
    <w:rsid w:val="002B1DFE"/>
    <w:rsid w:val="002B28E2"/>
    <w:rsid w:val="002C0445"/>
    <w:rsid w:val="002C1A5D"/>
    <w:rsid w:val="002C273F"/>
    <w:rsid w:val="002C3F26"/>
    <w:rsid w:val="002C6FB1"/>
    <w:rsid w:val="002D193F"/>
    <w:rsid w:val="002E6EFF"/>
    <w:rsid w:val="00300395"/>
    <w:rsid w:val="003212C1"/>
    <w:rsid w:val="0035075D"/>
    <w:rsid w:val="00352751"/>
    <w:rsid w:val="00363257"/>
    <w:rsid w:val="00376A73"/>
    <w:rsid w:val="003814AF"/>
    <w:rsid w:val="00383201"/>
    <w:rsid w:val="00390346"/>
    <w:rsid w:val="003923F9"/>
    <w:rsid w:val="00397F1A"/>
    <w:rsid w:val="003C1248"/>
    <w:rsid w:val="003C1DB8"/>
    <w:rsid w:val="003C3370"/>
    <w:rsid w:val="003C5CA0"/>
    <w:rsid w:val="003D4029"/>
    <w:rsid w:val="003D763C"/>
    <w:rsid w:val="003E1DA3"/>
    <w:rsid w:val="00400C3E"/>
    <w:rsid w:val="00401F32"/>
    <w:rsid w:val="00402326"/>
    <w:rsid w:val="00412713"/>
    <w:rsid w:val="00412DFE"/>
    <w:rsid w:val="00416CCC"/>
    <w:rsid w:val="00423269"/>
    <w:rsid w:val="00424C63"/>
    <w:rsid w:val="00436A4D"/>
    <w:rsid w:val="00444A23"/>
    <w:rsid w:val="0047556F"/>
    <w:rsid w:val="004768DE"/>
    <w:rsid w:val="004A79C3"/>
    <w:rsid w:val="004C00C8"/>
    <w:rsid w:val="004C662B"/>
    <w:rsid w:val="004D40D3"/>
    <w:rsid w:val="004E1508"/>
    <w:rsid w:val="004E214C"/>
    <w:rsid w:val="004F5B4B"/>
    <w:rsid w:val="005148F9"/>
    <w:rsid w:val="00522C94"/>
    <w:rsid w:val="00542F6E"/>
    <w:rsid w:val="00546FD8"/>
    <w:rsid w:val="00550103"/>
    <w:rsid w:val="00561A39"/>
    <w:rsid w:val="00565029"/>
    <w:rsid w:val="00565759"/>
    <w:rsid w:val="0056736E"/>
    <w:rsid w:val="00567804"/>
    <w:rsid w:val="00570B52"/>
    <w:rsid w:val="00570CAB"/>
    <w:rsid w:val="00577CC4"/>
    <w:rsid w:val="00587E38"/>
    <w:rsid w:val="005963A0"/>
    <w:rsid w:val="005A2E15"/>
    <w:rsid w:val="005B008D"/>
    <w:rsid w:val="005B10BB"/>
    <w:rsid w:val="005B71EF"/>
    <w:rsid w:val="005C206F"/>
    <w:rsid w:val="005F3047"/>
    <w:rsid w:val="005F7B03"/>
    <w:rsid w:val="00626D73"/>
    <w:rsid w:val="00631EAA"/>
    <w:rsid w:val="00633541"/>
    <w:rsid w:val="00640331"/>
    <w:rsid w:val="0064561E"/>
    <w:rsid w:val="0066687F"/>
    <w:rsid w:val="00681736"/>
    <w:rsid w:val="00682BEA"/>
    <w:rsid w:val="0068693E"/>
    <w:rsid w:val="006A2380"/>
    <w:rsid w:val="006A381C"/>
    <w:rsid w:val="006A46BE"/>
    <w:rsid w:val="006A7707"/>
    <w:rsid w:val="006A791D"/>
    <w:rsid w:val="006B0AA8"/>
    <w:rsid w:val="006C1889"/>
    <w:rsid w:val="006C5910"/>
    <w:rsid w:val="006D042D"/>
    <w:rsid w:val="006E19B8"/>
    <w:rsid w:val="006F248C"/>
    <w:rsid w:val="006F405E"/>
    <w:rsid w:val="006F506D"/>
    <w:rsid w:val="00705D56"/>
    <w:rsid w:val="00706243"/>
    <w:rsid w:val="00720FBB"/>
    <w:rsid w:val="00747873"/>
    <w:rsid w:val="00781B65"/>
    <w:rsid w:val="00783F12"/>
    <w:rsid w:val="00786EEE"/>
    <w:rsid w:val="00795DCE"/>
    <w:rsid w:val="00796532"/>
    <w:rsid w:val="007A2F0E"/>
    <w:rsid w:val="007A6758"/>
    <w:rsid w:val="007B071D"/>
    <w:rsid w:val="007B220C"/>
    <w:rsid w:val="007C3FFD"/>
    <w:rsid w:val="007C65BA"/>
    <w:rsid w:val="007D3D7B"/>
    <w:rsid w:val="007F09D5"/>
    <w:rsid w:val="008027BC"/>
    <w:rsid w:val="00830824"/>
    <w:rsid w:val="0083199B"/>
    <w:rsid w:val="008353C8"/>
    <w:rsid w:val="00837572"/>
    <w:rsid w:val="00842D2F"/>
    <w:rsid w:val="008525FA"/>
    <w:rsid w:val="00854C14"/>
    <w:rsid w:val="00854E45"/>
    <w:rsid w:val="00865455"/>
    <w:rsid w:val="0087607C"/>
    <w:rsid w:val="00893809"/>
    <w:rsid w:val="008A3FEB"/>
    <w:rsid w:val="008A551A"/>
    <w:rsid w:val="008B2CB5"/>
    <w:rsid w:val="008B4307"/>
    <w:rsid w:val="008B629A"/>
    <w:rsid w:val="008C6FE5"/>
    <w:rsid w:val="008C78EE"/>
    <w:rsid w:val="008C7CA0"/>
    <w:rsid w:val="008D5816"/>
    <w:rsid w:val="008E430E"/>
    <w:rsid w:val="008E6FD2"/>
    <w:rsid w:val="008F6D14"/>
    <w:rsid w:val="0091272F"/>
    <w:rsid w:val="00921F82"/>
    <w:rsid w:val="00936A7C"/>
    <w:rsid w:val="00942439"/>
    <w:rsid w:val="009509A0"/>
    <w:rsid w:val="009569B2"/>
    <w:rsid w:val="009640D5"/>
    <w:rsid w:val="00964A8F"/>
    <w:rsid w:val="00973CAF"/>
    <w:rsid w:val="00990B51"/>
    <w:rsid w:val="00994563"/>
    <w:rsid w:val="0099709E"/>
    <w:rsid w:val="009A021C"/>
    <w:rsid w:val="009B3B1E"/>
    <w:rsid w:val="009C2E0A"/>
    <w:rsid w:val="009D390D"/>
    <w:rsid w:val="009E2958"/>
    <w:rsid w:val="00A07548"/>
    <w:rsid w:val="00A13C98"/>
    <w:rsid w:val="00A13DD2"/>
    <w:rsid w:val="00A153C9"/>
    <w:rsid w:val="00A25795"/>
    <w:rsid w:val="00A469B7"/>
    <w:rsid w:val="00A50B29"/>
    <w:rsid w:val="00A5575F"/>
    <w:rsid w:val="00A675EF"/>
    <w:rsid w:val="00A75A58"/>
    <w:rsid w:val="00A82E92"/>
    <w:rsid w:val="00A87666"/>
    <w:rsid w:val="00A93C3E"/>
    <w:rsid w:val="00AA391F"/>
    <w:rsid w:val="00AA624A"/>
    <w:rsid w:val="00AC1414"/>
    <w:rsid w:val="00AC6494"/>
    <w:rsid w:val="00AD2A80"/>
    <w:rsid w:val="00AD3A57"/>
    <w:rsid w:val="00AD70EE"/>
    <w:rsid w:val="00AE614D"/>
    <w:rsid w:val="00AE6C08"/>
    <w:rsid w:val="00AF2AEF"/>
    <w:rsid w:val="00B21611"/>
    <w:rsid w:val="00B34268"/>
    <w:rsid w:val="00B44707"/>
    <w:rsid w:val="00B44AAF"/>
    <w:rsid w:val="00B5301C"/>
    <w:rsid w:val="00B70D0D"/>
    <w:rsid w:val="00B754D0"/>
    <w:rsid w:val="00B962FF"/>
    <w:rsid w:val="00BA735D"/>
    <w:rsid w:val="00BB1470"/>
    <w:rsid w:val="00BD24E1"/>
    <w:rsid w:val="00BD705A"/>
    <w:rsid w:val="00BF1485"/>
    <w:rsid w:val="00C03857"/>
    <w:rsid w:val="00C10D50"/>
    <w:rsid w:val="00C126CB"/>
    <w:rsid w:val="00C1563B"/>
    <w:rsid w:val="00C17B5A"/>
    <w:rsid w:val="00C279E1"/>
    <w:rsid w:val="00C378A2"/>
    <w:rsid w:val="00C40355"/>
    <w:rsid w:val="00C4229F"/>
    <w:rsid w:val="00C47098"/>
    <w:rsid w:val="00C60759"/>
    <w:rsid w:val="00C769A4"/>
    <w:rsid w:val="00C85127"/>
    <w:rsid w:val="00C87B1B"/>
    <w:rsid w:val="00C908AC"/>
    <w:rsid w:val="00C95892"/>
    <w:rsid w:val="00CB5692"/>
    <w:rsid w:val="00CC5002"/>
    <w:rsid w:val="00D04E42"/>
    <w:rsid w:val="00D116A3"/>
    <w:rsid w:val="00D12F07"/>
    <w:rsid w:val="00D40DC2"/>
    <w:rsid w:val="00D50189"/>
    <w:rsid w:val="00D540A7"/>
    <w:rsid w:val="00D54BFF"/>
    <w:rsid w:val="00D57521"/>
    <w:rsid w:val="00D638A2"/>
    <w:rsid w:val="00D748CA"/>
    <w:rsid w:val="00D95F09"/>
    <w:rsid w:val="00DA7211"/>
    <w:rsid w:val="00DB1E44"/>
    <w:rsid w:val="00DD50CB"/>
    <w:rsid w:val="00DD57A1"/>
    <w:rsid w:val="00DE1B8F"/>
    <w:rsid w:val="00DE2058"/>
    <w:rsid w:val="00DE2628"/>
    <w:rsid w:val="00DE4EC0"/>
    <w:rsid w:val="00DE70D1"/>
    <w:rsid w:val="00DE7178"/>
    <w:rsid w:val="00DF25D2"/>
    <w:rsid w:val="00DF3534"/>
    <w:rsid w:val="00E05BF6"/>
    <w:rsid w:val="00E12095"/>
    <w:rsid w:val="00E27F70"/>
    <w:rsid w:val="00E34296"/>
    <w:rsid w:val="00E34E50"/>
    <w:rsid w:val="00E46D87"/>
    <w:rsid w:val="00E4741E"/>
    <w:rsid w:val="00E6592E"/>
    <w:rsid w:val="00E84ED0"/>
    <w:rsid w:val="00E85F30"/>
    <w:rsid w:val="00E87324"/>
    <w:rsid w:val="00EA6159"/>
    <w:rsid w:val="00EB1919"/>
    <w:rsid w:val="00EB30B0"/>
    <w:rsid w:val="00EB4E9B"/>
    <w:rsid w:val="00EB7A4E"/>
    <w:rsid w:val="00ED69E3"/>
    <w:rsid w:val="00EE177C"/>
    <w:rsid w:val="00EE758B"/>
    <w:rsid w:val="00EF021B"/>
    <w:rsid w:val="00EF38DF"/>
    <w:rsid w:val="00EF3C65"/>
    <w:rsid w:val="00F03E63"/>
    <w:rsid w:val="00F2424B"/>
    <w:rsid w:val="00F264E1"/>
    <w:rsid w:val="00F30200"/>
    <w:rsid w:val="00F33EBA"/>
    <w:rsid w:val="00F34381"/>
    <w:rsid w:val="00F45073"/>
    <w:rsid w:val="00F45DAF"/>
    <w:rsid w:val="00F467AA"/>
    <w:rsid w:val="00F5125A"/>
    <w:rsid w:val="00F55F7E"/>
    <w:rsid w:val="00F65D3B"/>
    <w:rsid w:val="00F81D22"/>
    <w:rsid w:val="00F85F69"/>
    <w:rsid w:val="00F86033"/>
    <w:rsid w:val="00FB16CB"/>
    <w:rsid w:val="00FB5A0D"/>
    <w:rsid w:val="00FC1224"/>
    <w:rsid w:val="00FC1F4D"/>
    <w:rsid w:val="00FC4307"/>
    <w:rsid w:val="00FD54A3"/>
    <w:rsid w:val="00FD5CBE"/>
    <w:rsid w:val="00FD6D4E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/>
      <w:sz w:val="18"/>
      <w:lang w:eastAsia="ru-RU"/>
    </w:rPr>
  </w:style>
  <w:style w:type="character" w:styleId="Emphasis">
    <w:name w:val="Emphasis"/>
    <w:basedOn w:val="DefaultParagraphFont"/>
    <w:uiPriority w:val="99"/>
    <w:qFormat/>
    <w:locked/>
    <w:rsid w:val="00040F2E"/>
    <w:rPr>
      <w:rFonts w:cs="Times New Roman"/>
      <w:i/>
    </w:rPr>
  </w:style>
  <w:style w:type="paragraph" w:customStyle="1" w:styleId="rvps12">
    <w:name w:val="rvps12"/>
    <w:basedOn w:val="Normal"/>
    <w:uiPriority w:val="99"/>
    <w:rsid w:val="00F33EB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ED69E3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D69E3"/>
    <w:rPr>
      <w:rFonts w:ascii="Times New Roman" w:hAnsi="Times New Roman"/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ED69E3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69E3"/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85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801</TotalTime>
  <Pages>3</Pages>
  <Words>3483</Words>
  <Characters>1986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191</cp:revision>
  <cp:lastPrinted>2021-06-18T07:07:00Z</cp:lastPrinted>
  <dcterms:created xsi:type="dcterms:W3CDTF">2018-02-05T14:47:00Z</dcterms:created>
  <dcterms:modified xsi:type="dcterms:W3CDTF">2023-10-31T09:47:00Z</dcterms:modified>
</cp:coreProperties>
</file>