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1F" w:rsidRPr="00683E12" w:rsidRDefault="00B90C1F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B90C1F" w:rsidRPr="00683E12" w:rsidRDefault="00B90C1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B90C1F" w:rsidRPr="00683E12" w:rsidRDefault="00B90C1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 ______  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 № ___</w:t>
      </w:r>
    </w:p>
    <w:p w:rsidR="00B90C1F" w:rsidRPr="00063C8F" w:rsidRDefault="00B90C1F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90C1F" w:rsidRPr="00063C8F" w:rsidRDefault="00B90C1F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90C1F" w:rsidRPr="00683E12" w:rsidRDefault="00B90C1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B90C1F" w:rsidRPr="00683E12" w:rsidRDefault="00B90C1F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B90C1F" w:rsidRPr="00683E12" w:rsidRDefault="00B90C1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B90C1F" w:rsidRPr="00683E12" w:rsidRDefault="00B90C1F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B90C1F" w:rsidRPr="00063C8F" w:rsidRDefault="00B90C1F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B90C1F" w:rsidRPr="00683E12" w:rsidRDefault="00B90C1F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B90C1F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B90C1F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90C1F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90C1F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52350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C1F" w:rsidRPr="00683E12" w:rsidRDefault="00B90C1F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91307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B90C1F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B90C1F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B90C1F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52350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81307</w:t>
            </w:r>
            <w:bookmarkStart w:id="0" w:name="_GoBack"/>
            <w:bookmarkEnd w:id="0"/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B90C1F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C1F" w:rsidRPr="00683E12" w:rsidRDefault="00B90C1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B90C1F" w:rsidRDefault="00B90C1F" w:rsidP="00683E12">
      <w:pPr>
        <w:spacing w:after="0" w:line="240" w:lineRule="auto"/>
        <w:rPr>
          <w:sz w:val="28"/>
          <w:szCs w:val="28"/>
          <w:lang w:val="en-US"/>
        </w:rPr>
      </w:pPr>
    </w:p>
    <w:p w:rsidR="00B90C1F" w:rsidRDefault="00B90C1F" w:rsidP="00683E12">
      <w:pPr>
        <w:spacing w:after="0" w:line="240" w:lineRule="auto"/>
        <w:rPr>
          <w:sz w:val="28"/>
          <w:szCs w:val="28"/>
          <w:lang w:val="en-US"/>
        </w:rPr>
      </w:pPr>
    </w:p>
    <w:p w:rsidR="00B90C1F" w:rsidRPr="00927F21" w:rsidRDefault="00B90C1F" w:rsidP="00683E12">
      <w:pPr>
        <w:spacing w:after="0" w:line="240" w:lineRule="auto"/>
        <w:rPr>
          <w:sz w:val="28"/>
          <w:szCs w:val="28"/>
          <w:lang w:val="en-US"/>
        </w:rPr>
      </w:pPr>
    </w:p>
    <w:p w:rsidR="00B90C1F" w:rsidRPr="00683E12" w:rsidRDefault="00B90C1F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B90C1F" w:rsidRPr="00683E12" w:rsidRDefault="00B90C1F" w:rsidP="00683E12">
      <w:pPr>
        <w:spacing w:after="0" w:line="240" w:lineRule="auto"/>
        <w:rPr>
          <w:lang w:val="uk-UA"/>
        </w:rPr>
      </w:pPr>
    </w:p>
    <w:p w:rsidR="00B90C1F" w:rsidRPr="00683E12" w:rsidRDefault="00B90C1F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B90C1F" w:rsidRPr="00683E12" w:rsidRDefault="00B90C1F" w:rsidP="00683E12">
      <w:pPr>
        <w:spacing w:after="0" w:line="240" w:lineRule="auto"/>
        <w:rPr>
          <w:lang w:val="uk-UA"/>
        </w:rPr>
      </w:pPr>
    </w:p>
    <w:sectPr w:rsidR="00B90C1F" w:rsidRPr="00683E12" w:rsidSect="00CB1136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0140"/>
    <w:rsid w:val="00021796"/>
    <w:rsid w:val="00043DD3"/>
    <w:rsid w:val="00063C8F"/>
    <w:rsid w:val="00073CFF"/>
    <w:rsid w:val="000965C7"/>
    <w:rsid w:val="000C7500"/>
    <w:rsid w:val="00164114"/>
    <w:rsid w:val="00215DC2"/>
    <w:rsid w:val="00331A1C"/>
    <w:rsid w:val="003D7480"/>
    <w:rsid w:val="003F04F1"/>
    <w:rsid w:val="00473237"/>
    <w:rsid w:val="004C5489"/>
    <w:rsid w:val="00587BF2"/>
    <w:rsid w:val="00631DD8"/>
    <w:rsid w:val="00683E12"/>
    <w:rsid w:val="00684E8B"/>
    <w:rsid w:val="00686537"/>
    <w:rsid w:val="006D1B40"/>
    <w:rsid w:val="00700817"/>
    <w:rsid w:val="007B10CD"/>
    <w:rsid w:val="007D7095"/>
    <w:rsid w:val="008A7C56"/>
    <w:rsid w:val="00927F21"/>
    <w:rsid w:val="00936938"/>
    <w:rsid w:val="009C4ED5"/>
    <w:rsid w:val="00A04048"/>
    <w:rsid w:val="00A15DA4"/>
    <w:rsid w:val="00AA0301"/>
    <w:rsid w:val="00B02878"/>
    <w:rsid w:val="00B90C1F"/>
    <w:rsid w:val="00BB26DA"/>
    <w:rsid w:val="00BD00DD"/>
    <w:rsid w:val="00BF3525"/>
    <w:rsid w:val="00C03C0D"/>
    <w:rsid w:val="00CB1136"/>
    <w:rsid w:val="00D82D24"/>
    <w:rsid w:val="00D9407C"/>
    <w:rsid w:val="00DA5019"/>
    <w:rsid w:val="00DA580B"/>
    <w:rsid w:val="00E8279F"/>
    <w:rsid w:val="00EE1949"/>
    <w:rsid w:val="00F42259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36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CB1136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CB1136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CB1136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BA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0BA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BA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CB1136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B11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BA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B1136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830BA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CB1136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30BA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510</Words>
  <Characters>291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2023-05-23T07:14:00Z</cp:lastPrinted>
  <dcterms:created xsi:type="dcterms:W3CDTF">2023-05-16T08:05:00Z</dcterms:created>
  <dcterms:modified xsi:type="dcterms:W3CDTF">2023-05-25T10:48:00Z</dcterms:modified>
</cp:coreProperties>
</file>