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06C" w:rsidRPr="00683E12" w:rsidRDefault="00D0306C" w:rsidP="00683E12">
      <w:pPr>
        <w:spacing w:after="0" w:line="240" w:lineRule="auto"/>
        <w:ind w:left="5954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Додаток 1</w:t>
      </w:r>
    </w:p>
    <w:p w:rsidR="00D0306C" w:rsidRPr="00683E12" w:rsidRDefault="00D0306C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 рішення міської ради</w:t>
      </w:r>
    </w:p>
    <w:p w:rsidR="00D0306C" w:rsidRPr="00683E12" w:rsidRDefault="00D0306C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  27.03.</w:t>
      </w:r>
      <w:r w:rsidRPr="00683E12">
        <w:rPr>
          <w:sz w:val="24"/>
          <w:szCs w:val="24"/>
          <w:lang w:val="uk-UA"/>
        </w:rPr>
        <w:t>202</w:t>
      </w:r>
      <w:r>
        <w:rPr>
          <w:sz w:val="24"/>
          <w:szCs w:val="24"/>
          <w:lang w:val="uk-UA"/>
        </w:rPr>
        <w:t>5</w:t>
      </w:r>
      <w:r w:rsidRPr="00683E12">
        <w:rPr>
          <w:sz w:val="24"/>
          <w:szCs w:val="24"/>
          <w:lang w:val="uk-UA"/>
        </w:rPr>
        <w:t xml:space="preserve"> № </w:t>
      </w:r>
    </w:p>
    <w:p w:rsidR="00D0306C" w:rsidRPr="00063C8F" w:rsidRDefault="00D0306C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D0306C" w:rsidRPr="00063C8F" w:rsidRDefault="00D0306C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D0306C" w:rsidRPr="00683E12" w:rsidRDefault="00D0306C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Ресурсне забезпечення програми</w:t>
      </w:r>
    </w:p>
    <w:p w:rsidR="00D0306C" w:rsidRPr="00683E12" w:rsidRDefault="00D0306C" w:rsidP="00683E12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 xml:space="preserve">реформування і розвитку комунального господарства </w:t>
      </w:r>
    </w:p>
    <w:p w:rsidR="00D0306C" w:rsidRPr="00683E12" w:rsidRDefault="00D0306C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Лозівської міської територіальної громади</w:t>
      </w:r>
    </w:p>
    <w:p w:rsidR="00D0306C" w:rsidRPr="00683E12" w:rsidRDefault="00D0306C" w:rsidP="00683E12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на  202</w:t>
      </w:r>
      <w:r>
        <w:rPr>
          <w:b/>
          <w:sz w:val="28"/>
          <w:szCs w:val="28"/>
          <w:lang w:val="uk-UA"/>
        </w:rPr>
        <w:t>5</w:t>
      </w:r>
      <w:r w:rsidRPr="00683E12">
        <w:rPr>
          <w:b/>
          <w:sz w:val="28"/>
          <w:szCs w:val="28"/>
          <w:lang w:val="uk-UA"/>
        </w:rPr>
        <w:t xml:space="preserve"> – 202</w:t>
      </w:r>
      <w:r>
        <w:rPr>
          <w:b/>
          <w:sz w:val="28"/>
          <w:szCs w:val="28"/>
          <w:lang w:val="uk-UA"/>
        </w:rPr>
        <w:t>7</w:t>
      </w:r>
      <w:r w:rsidRPr="00683E12">
        <w:rPr>
          <w:b/>
          <w:sz w:val="28"/>
          <w:szCs w:val="28"/>
          <w:lang w:val="uk-UA"/>
        </w:rPr>
        <w:t xml:space="preserve"> роки</w:t>
      </w:r>
    </w:p>
    <w:p w:rsidR="00D0306C" w:rsidRPr="00063C8F" w:rsidRDefault="00D0306C" w:rsidP="00683E12">
      <w:pPr>
        <w:spacing w:after="0" w:line="240" w:lineRule="auto"/>
        <w:ind w:firstLine="567"/>
        <w:jc w:val="right"/>
        <w:rPr>
          <w:sz w:val="28"/>
          <w:szCs w:val="28"/>
        </w:rPr>
      </w:pPr>
    </w:p>
    <w:p w:rsidR="00D0306C" w:rsidRPr="00683E12" w:rsidRDefault="00D0306C" w:rsidP="00683E12">
      <w:pPr>
        <w:spacing w:after="0" w:line="240" w:lineRule="auto"/>
        <w:ind w:firstLine="567"/>
        <w:jc w:val="right"/>
        <w:rPr>
          <w:sz w:val="28"/>
          <w:szCs w:val="28"/>
          <w:lang w:val="uk-UA"/>
        </w:rPr>
      </w:pPr>
      <w:r w:rsidRPr="00683E12">
        <w:rPr>
          <w:sz w:val="28"/>
          <w:szCs w:val="28"/>
          <w:lang w:val="uk-UA"/>
        </w:rPr>
        <w:t>тис. грн.</w:t>
      </w:r>
    </w:p>
    <w:tbl>
      <w:tblPr>
        <w:tblW w:w="9938" w:type="dxa"/>
        <w:tblInd w:w="93" w:type="dxa"/>
        <w:tblLayout w:type="fixed"/>
        <w:tblLook w:val="00A0"/>
      </w:tblPr>
      <w:tblGrid>
        <w:gridCol w:w="3699"/>
        <w:gridCol w:w="1561"/>
        <w:gridCol w:w="1418"/>
        <w:gridCol w:w="1417"/>
        <w:gridCol w:w="1843"/>
      </w:tblGrid>
      <w:tr w:rsidR="00D0306C" w:rsidRPr="00683E12" w:rsidTr="00AA17C6">
        <w:trPr>
          <w:trHeight w:val="630"/>
        </w:trPr>
        <w:tc>
          <w:tcPr>
            <w:tcW w:w="3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6C" w:rsidRPr="00203846" w:rsidRDefault="00D0306C" w:rsidP="0020384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03846">
              <w:rPr>
                <w:sz w:val="28"/>
                <w:szCs w:val="28"/>
              </w:rPr>
              <w:t xml:space="preserve">Обсяг коштів, </w:t>
            </w:r>
            <w:r>
              <w:rPr>
                <w:sz w:val="28"/>
                <w:szCs w:val="28"/>
              </w:rPr>
              <w:t>які пропонується залучити на ви</w:t>
            </w:r>
            <w:r>
              <w:rPr>
                <w:sz w:val="28"/>
                <w:szCs w:val="28"/>
                <w:lang w:val="uk-UA"/>
              </w:rPr>
              <w:t>к</w:t>
            </w:r>
            <w:r w:rsidRPr="00203846">
              <w:rPr>
                <w:sz w:val="28"/>
                <w:szCs w:val="28"/>
              </w:rPr>
              <w:t>онання програми</w:t>
            </w:r>
          </w:p>
        </w:tc>
        <w:tc>
          <w:tcPr>
            <w:tcW w:w="43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306C" w:rsidRPr="00203846" w:rsidRDefault="00D0306C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Етапи виконання програми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6C" w:rsidRPr="00203846" w:rsidRDefault="00D0306C" w:rsidP="00203846">
            <w:pPr>
              <w:spacing w:after="0"/>
              <w:rPr>
                <w:sz w:val="28"/>
                <w:szCs w:val="28"/>
                <w:lang w:val="uk-UA"/>
              </w:rPr>
            </w:pPr>
            <w:r w:rsidRPr="00203846">
              <w:rPr>
                <w:sz w:val="28"/>
                <w:szCs w:val="28"/>
              </w:rPr>
              <w:t>Усього витрат на виконання програми</w:t>
            </w:r>
          </w:p>
        </w:tc>
      </w:tr>
      <w:tr w:rsidR="00D0306C" w:rsidRPr="00683E12" w:rsidTr="00AA17C6">
        <w:trPr>
          <w:trHeight w:val="315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6C" w:rsidRPr="00203846" w:rsidRDefault="00D0306C" w:rsidP="0020384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0306C" w:rsidRPr="00203846" w:rsidRDefault="00D0306C" w:rsidP="0020384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203846">
              <w:rPr>
                <w:sz w:val="28"/>
                <w:szCs w:val="28"/>
              </w:rPr>
              <w:t>І етап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306C" w:rsidRPr="00203846" w:rsidRDefault="00D0306C" w:rsidP="00203846">
            <w:pPr>
              <w:spacing w:after="0"/>
              <w:rPr>
                <w:sz w:val="28"/>
                <w:szCs w:val="28"/>
                <w:lang w:val="uk-UA"/>
              </w:rPr>
            </w:pPr>
            <w:r w:rsidRPr="00203846">
              <w:rPr>
                <w:sz w:val="28"/>
                <w:szCs w:val="28"/>
              </w:rPr>
              <w:t>ІІ етап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306C" w:rsidRPr="00203846" w:rsidRDefault="00D0306C" w:rsidP="0020384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203846">
              <w:rPr>
                <w:sz w:val="28"/>
                <w:szCs w:val="28"/>
              </w:rPr>
              <w:t>ІІІ етап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6C" w:rsidRPr="00203846" w:rsidRDefault="00D0306C" w:rsidP="0020384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D0306C" w:rsidRPr="00683E12" w:rsidTr="00AA17C6">
        <w:trPr>
          <w:trHeight w:val="420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6C" w:rsidRPr="00203846" w:rsidRDefault="00D0306C" w:rsidP="0020384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0306C" w:rsidRPr="00203846" w:rsidRDefault="00D0306C" w:rsidP="0020384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203846">
              <w:rPr>
                <w:sz w:val="28"/>
                <w:szCs w:val="28"/>
              </w:rPr>
              <w:t>2025 рік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0306C" w:rsidRPr="00203846" w:rsidRDefault="00D0306C" w:rsidP="0020384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203846">
              <w:rPr>
                <w:sz w:val="28"/>
                <w:szCs w:val="28"/>
              </w:rPr>
              <w:t>2026 рік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0306C" w:rsidRPr="00203846" w:rsidRDefault="00D0306C" w:rsidP="0020384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203846">
              <w:rPr>
                <w:sz w:val="28"/>
                <w:szCs w:val="28"/>
              </w:rPr>
              <w:t>2027 рік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6C" w:rsidRPr="00203846" w:rsidRDefault="00D0306C" w:rsidP="0020384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D0306C" w:rsidRPr="00221FAD" w:rsidTr="00AA17C6">
        <w:trPr>
          <w:trHeight w:val="1079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6C" w:rsidRPr="00203846" w:rsidRDefault="00D0306C" w:rsidP="00203846">
            <w:pPr>
              <w:spacing w:after="0" w:line="240" w:lineRule="auto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Обсяг ресурсів, у т.ч. кредиторська заборгованість усього, у тому числі: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0306C" w:rsidRPr="00203846" w:rsidRDefault="00D0306C" w:rsidP="002038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30 183</w:t>
            </w:r>
            <w:r w:rsidRPr="00203846">
              <w:rPr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0306C" w:rsidRPr="00203846" w:rsidRDefault="00D0306C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03846">
              <w:rPr>
                <w:sz w:val="28"/>
                <w:szCs w:val="28"/>
              </w:rPr>
              <w:t>595,00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0306C" w:rsidRPr="00203846" w:rsidRDefault="00D0306C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03846">
              <w:rPr>
                <w:sz w:val="28"/>
                <w:szCs w:val="28"/>
              </w:rPr>
              <w:t>595,00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06C" w:rsidRPr="00203846" w:rsidRDefault="00D0306C" w:rsidP="002038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35 373</w:t>
            </w:r>
            <w:r w:rsidRPr="00203846">
              <w:rPr>
                <w:sz w:val="28"/>
                <w:szCs w:val="28"/>
              </w:rPr>
              <w:t>,00</w:t>
            </w:r>
          </w:p>
        </w:tc>
      </w:tr>
      <w:tr w:rsidR="00D0306C" w:rsidRPr="00221FAD" w:rsidTr="00AA17C6">
        <w:trPr>
          <w:trHeight w:val="34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6C" w:rsidRPr="00203846" w:rsidRDefault="00D0306C" w:rsidP="00203846">
            <w:pPr>
              <w:spacing w:after="0" w:line="240" w:lineRule="auto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державний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0306C" w:rsidRPr="00203846" w:rsidRDefault="00D0306C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0306C" w:rsidRPr="00203846" w:rsidRDefault="00D0306C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0306C" w:rsidRPr="00203846" w:rsidRDefault="00D0306C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0306C" w:rsidRPr="00203846" w:rsidRDefault="00D0306C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</w:tr>
      <w:tr w:rsidR="00D0306C" w:rsidRPr="00557D30" w:rsidTr="00AA17C6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6C" w:rsidRPr="00203846" w:rsidRDefault="00D0306C" w:rsidP="00203846">
            <w:pPr>
              <w:spacing w:after="0" w:line="240" w:lineRule="auto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обласний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306C" w:rsidRPr="00203846" w:rsidRDefault="00D0306C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306C" w:rsidRPr="00203846" w:rsidRDefault="00D0306C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306C" w:rsidRPr="00203846" w:rsidRDefault="00D0306C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306C" w:rsidRPr="00203846" w:rsidRDefault="00D0306C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</w:tr>
      <w:tr w:rsidR="00D0306C" w:rsidRPr="00557D30" w:rsidTr="00AA17C6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6C" w:rsidRPr="00203846" w:rsidRDefault="00D0306C" w:rsidP="00203846">
            <w:pPr>
              <w:spacing w:after="0" w:line="240" w:lineRule="auto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бюджет міської ТГ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306C" w:rsidRPr="00203846" w:rsidRDefault="00D0306C" w:rsidP="002038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30 183</w:t>
            </w:r>
            <w:r w:rsidRPr="00203846">
              <w:rPr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306C" w:rsidRPr="00203846" w:rsidRDefault="00D0306C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03846">
              <w:rPr>
                <w:sz w:val="28"/>
                <w:szCs w:val="28"/>
              </w:rPr>
              <w:t>595,00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306C" w:rsidRPr="00203846" w:rsidRDefault="00D0306C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03846">
              <w:rPr>
                <w:sz w:val="28"/>
                <w:szCs w:val="28"/>
              </w:rPr>
              <w:t>595,00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306C" w:rsidRPr="00203846" w:rsidRDefault="00D0306C" w:rsidP="002038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35 373</w:t>
            </w:r>
            <w:bookmarkStart w:id="0" w:name="_GoBack"/>
            <w:bookmarkEnd w:id="0"/>
            <w:r w:rsidRPr="00203846">
              <w:rPr>
                <w:sz w:val="28"/>
                <w:szCs w:val="28"/>
              </w:rPr>
              <w:t>,00</w:t>
            </w:r>
          </w:p>
        </w:tc>
      </w:tr>
      <w:tr w:rsidR="00D0306C" w:rsidRPr="00683E12" w:rsidTr="00AA17C6">
        <w:trPr>
          <w:trHeight w:val="70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06C" w:rsidRPr="00203846" w:rsidRDefault="00D0306C" w:rsidP="00203846">
            <w:pPr>
              <w:spacing w:after="0" w:line="240" w:lineRule="auto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кошти не бюджетних джерел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0306C" w:rsidRPr="00203846" w:rsidRDefault="00D0306C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0306C" w:rsidRPr="00203846" w:rsidRDefault="00D0306C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0306C" w:rsidRPr="00203846" w:rsidRDefault="00D0306C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0306C" w:rsidRPr="00203846" w:rsidRDefault="00D0306C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</w:tr>
    </w:tbl>
    <w:p w:rsidR="00D0306C" w:rsidRDefault="00D0306C" w:rsidP="00683E12">
      <w:pPr>
        <w:spacing w:after="0" w:line="240" w:lineRule="auto"/>
        <w:rPr>
          <w:sz w:val="28"/>
          <w:szCs w:val="28"/>
          <w:lang w:val="en-US"/>
        </w:rPr>
      </w:pPr>
    </w:p>
    <w:p w:rsidR="00D0306C" w:rsidRDefault="00D0306C" w:rsidP="00683E12">
      <w:pPr>
        <w:spacing w:after="0" w:line="240" w:lineRule="auto"/>
        <w:rPr>
          <w:sz w:val="28"/>
          <w:szCs w:val="28"/>
          <w:lang w:val="uk-UA"/>
        </w:rPr>
      </w:pPr>
    </w:p>
    <w:p w:rsidR="00D0306C" w:rsidRPr="00221FAD" w:rsidRDefault="00D0306C" w:rsidP="00683E12">
      <w:pPr>
        <w:spacing w:after="0" w:line="240" w:lineRule="auto"/>
        <w:rPr>
          <w:sz w:val="28"/>
          <w:szCs w:val="28"/>
          <w:lang w:val="uk-UA"/>
        </w:rPr>
      </w:pPr>
    </w:p>
    <w:p w:rsidR="00D0306C" w:rsidRPr="00683E12" w:rsidRDefault="00D0306C" w:rsidP="00683E12">
      <w:pPr>
        <w:spacing w:after="0" w:line="240" w:lineRule="auto"/>
        <w:rPr>
          <w:lang w:val="uk-UA"/>
        </w:rPr>
      </w:pPr>
      <w:r w:rsidRPr="00683E12">
        <w:rPr>
          <w:b/>
          <w:sz w:val="28"/>
          <w:szCs w:val="28"/>
          <w:lang w:val="uk-UA"/>
        </w:rPr>
        <w:t>Секретар міської ради                                                             Юрій КУШНІР</w:t>
      </w:r>
    </w:p>
    <w:p w:rsidR="00D0306C" w:rsidRPr="00683E12" w:rsidRDefault="00D0306C" w:rsidP="00683E12">
      <w:pPr>
        <w:spacing w:after="0" w:line="240" w:lineRule="auto"/>
        <w:rPr>
          <w:lang w:val="uk-UA"/>
        </w:rPr>
      </w:pPr>
    </w:p>
    <w:p w:rsidR="00D0306C" w:rsidRPr="00683E12" w:rsidRDefault="00D0306C" w:rsidP="00683E12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Микола Пономар</w:t>
      </w:r>
      <w:r w:rsidRPr="00683E12">
        <w:rPr>
          <w:sz w:val="24"/>
          <w:szCs w:val="24"/>
          <w:lang w:val="uk-UA"/>
        </w:rPr>
        <w:t>, 22015</w:t>
      </w:r>
    </w:p>
    <w:p w:rsidR="00D0306C" w:rsidRPr="00683E12" w:rsidRDefault="00D0306C" w:rsidP="00683E12">
      <w:pPr>
        <w:spacing w:after="0" w:line="240" w:lineRule="auto"/>
        <w:rPr>
          <w:lang w:val="uk-UA"/>
        </w:rPr>
      </w:pPr>
    </w:p>
    <w:sectPr w:rsidR="00D0306C" w:rsidRPr="00683E12" w:rsidSect="00640FD9">
      <w:pgSz w:w="11906" w:h="16838"/>
      <w:pgMar w:top="1135" w:right="851" w:bottom="828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419A"/>
    <w:multiLevelType w:val="hybridMultilevel"/>
    <w:tmpl w:val="FD30BB4C"/>
    <w:lvl w:ilvl="0" w:tplc="F3A4658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A84F3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537C1644">
      <w:numFmt w:val="bullet"/>
      <w:lvlText w:val=""/>
      <w:lvlJc w:val="left"/>
      <w:pPr>
        <w:ind w:left="2160" w:hanging="1800"/>
      </w:pPr>
    </w:lvl>
    <w:lvl w:ilvl="3" w:tplc="86AACD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E00270E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1FBA64A6">
      <w:numFmt w:val="bullet"/>
      <w:lvlText w:val=""/>
      <w:lvlJc w:val="left"/>
      <w:pPr>
        <w:ind w:left="4320" w:hanging="3960"/>
      </w:pPr>
    </w:lvl>
    <w:lvl w:ilvl="6" w:tplc="A8683EB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65CA65C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A3EF89A">
      <w:numFmt w:val="bullet"/>
      <w:lvlText w:val=""/>
      <w:lvlJc w:val="left"/>
      <w:pPr>
        <w:ind w:left="6480" w:hanging="6120"/>
      </w:pPr>
    </w:lvl>
  </w:abstractNum>
  <w:abstractNum w:abstractNumId="1">
    <w:nsid w:val="647934CC"/>
    <w:multiLevelType w:val="hybridMultilevel"/>
    <w:tmpl w:val="42701170"/>
    <w:lvl w:ilvl="0" w:tplc="34BC77F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344B7B2">
      <w:start w:val="1"/>
      <w:numFmt w:val="decimal"/>
      <w:lvlText w:val="%2."/>
      <w:lvlJc w:val="left"/>
      <w:pPr>
        <w:ind w:left="1440" w:hanging="1080"/>
      </w:pPr>
      <w:rPr>
        <w:rFonts w:cs="Times New Roman"/>
      </w:rPr>
    </w:lvl>
    <w:lvl w:ilvl="2" w:tplc="E04C7652">
      <w:start w:val="1"/>
      <w:numFmt w:val="decimal"/>
      <w:lvlText w:val="%3."/>
      <w:lvlJc w:val="left"/>
      <w:pPr>
        <w:ind w:left="2160" w:hanging="1980"/>
      </w:pPr>
      <w:rPr>
        <w:rFonts w:cs="Times New Roman"/>
      </w:rPr>
    </w:lvl>
    <w:lvl w:ilvl="3" w:tplc="97CE247C">
      <w:start w:val="1"/>
      <w:numFmt w:val="decimal"/>
      <w:lvlText w:val="%4."/>
      <w:lvlJc w:val="left"/>
      <w:pPr>
        <w:ind w:left="2880" w:hanging="2520"/>
      </w:pPr>
      <w:rPr>
        <w:rFonts w:cs="Times New Roman"/>
      </w:rPr>
    </w:lvl>
    <w:lvl w:ilvl="4" w:tplc="35A44408">
      <w:start w:val="1"/>
      <w:numFmt w:val="decimal"/>
      <w:lvlText w:val="%5."/>
      <w:lvlJc w:val="left"/>
      <w:pPr>
        <w:ind w:left="3600" w:hanging="3240"/>
      </w:pPr>
      <w:rPr>
        <w:rFonts w:cs="Times New Roman"/>
      </w:rPr>
    </w:lvl>
    <w:lvl w:ilvl="5" w:tplc="6FBE5622">
      <w:start w:val="1"/>
      <w:numFmt w:val="decimal"/>
      <w:lvlText w:val="%6."/>
      <w:lvlJc w:val="left"/>
      <w:pPr>
        <w:ind w:left="4320" w:hanging="4140"/>
      </w:pPr>
      <w:rPr>
        <w:rFonts w:cs="Times New Roman"/>
      </w:rPr>
    </w:lvl>
    <w:lvl w:ilvl="6" w:tplc="ADA4E4EC">
      <w:start w:val="1"/>
      <w:numFmt w:val="decimal"/>
      <w:lvlText w:val="%7."/>
      <w:lvlJc w:val="left"/>
      <w:pPr>
        <w:ind w:left="5040" w:hanging="4680"/>
      </w:pPr>
      <w:rPr>
        <w:rFonts w:cs="Times New Roman"/>
      </w:rPr>
    </w:lvl>
    <w:lvl w:ilvl="7" w:tplc="F5566DFE">
      <w:start w:val="1"/>
      <w:numFmt w:val="decimal"/>
      <w:lvlText w:val="%8."/>
      <w:lvlJc w:val="left"/>
      <w:pPr>
        <w:ind w:left="5760" w:hanging="5400"/>
      </w:pPr>
      <w:rPr>
        <w:rFonts w:cs="Times New Roman"/>
      </w:rPr>
    </w:lvl>
    <w:lvl w:ilvl="8" w:tplc="2C6A4656">
      <w:start w:val="1"/>
      <w:numFmt w:val="decimal"/>
      <w:lvlText w:val="%9."/>
      <w:lvlJc w:val="left"/>
      <w:pPr>
        <w:ind w:left="6480" w:hanging="630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37"/>
    <w:rsid w:val="00007C2D"/>
    <w:rsid w:val="00021796"/>
    <w:rsid w:val="000344A4"/>
    <w:rsid w:val="00043DD3"/>
    <w:rsid w:val="00063C8F"/>
    <w:rsid w:val="00073CFF"/>
    <w:rsid w:val="000770A8"/>
    <w:rsid w:val="000779A4"/>
    <w:rsid w:val="000965C7"/>
    <w:rsid w:val="000C7500"/>
    <w:rsid w:val="001263A7"/>
    <w:rsid w:val="00164114"/>
    <w:rsid w:val="00203846"/>
    <w:rsid w:val="00215DC2"/>
    <w:rsid w:val="00221FAD"/>
    <w:rsid w:val="00294200"/>
    <w:rsid w:val="002D3F18"/>
    <w:rsid w:val="002D532B"/>
    <w:rsid w:val="00322A1E"/>
    <w:rsid w:val="00331A1C"/>
    <w:rsid w:val="003368D0"/>
    <w:rsid w:val="0038234B"/>
    <w:rsid w:val="00386AA9"/>
    <w:rsid w:val="003B4B57"/>
    <w:rsid w:val="003D7480"/>
    <w:rsid w:val="003F04F1"/>
    <w:rsid w:val="003F4C26"/>
    <w:rsid w:val="004674F8"/>
    <w:rsid w:val="00470202"/>
    <w:rsid w:val="00473237"/>
    <w:rsid w:val="004742C6"/>
    <w:rsid w:val="00480E11"/>
    <w:rsid w:val="004A6D20"/>
    <w:rsid w:val="004B5473"/>
    <w:rsid w:val="004C5489"/>
    <w:rsid w:val="004D1667"/>
    <w:rsid w:val="004F15AE"/>
    <w:rsid w:val="00557D30"/>
    <w:rsid w:val="00587BF2"/>
    <w:rsid w:val="005D2EA4"/>
    <w:rsid w:val="005F77A1"/>
    <w:rsid w:val="00631DD8"/>
    <w:rsid w:val="00640FD9"/>
    <w:rsid w:val="00657BC7"/>
    <w:rsid w:val="00683E12"/>
    <w:rsid w:val="00684E8B"/>
    <w:rsid w:val="00686537"/>
    <w:rsid w:val="00690348"/>
    <w:rsid w:val="006B0A57"/>
    <w:rsid w:val="006D1B40"/>
    <w:rsid w:val="006E47E6"/>
    <w:rsid w:val="00700817"/>
    <w:rsid w:val="0071098A"/>
    <w:rsid w:val="00733452"/>
    <w:rsid w:val="007362FA"/>
    <w:rsid w:val="00764CA8"/>
    <w:rsid w:val="007728B2"/>
    <w:rsid w:val="0078605F"/>
    <w:rsid w:val="00791825"/>
    <w:rsid w:val="007A6693"/>
    <w:rsid w:val="007B255F"/>
    <w:rsid w:val="007D7095"/>
    <w:rsid w:val="007E67DA"/>
    <w:rsid w:val="008542A9"/>
    <w:rsid w:val="008656F0"/>
    <w:rsid w:val="00872D63"/>
    <w:rsid w:val="008736ED"/>
    <w:rsid w:val="00886EFB"/>
    <w:rsid w:val="00892E2F"/>
    <w:rsid w:val="008A7C56"/>
    <w:rsid w:val="008B66B5"/>
    <w:rsid w:val="00901599"/>
    <w:rsid w:val="00916498"/>
    <w:rsid w:val="00922B73"/>
    <w:rsid w:val="00927F21"/>
    <w:rsid w:val="00936938"/>
    <w:rsid w:val="009411CC"/>
    <w:rsid w:val="00951174"/>
    <w:rsid w:val="009C4ED5"/>
    <w:rsid w:val="009C5B32"/>
    <w:rsid w:val="009F5A3F"/>
    <w:rsid w:val="00A04048"/>
    <w:rsid w:val="00A05088"/>
    <w:rsid w:val="00A15DA4"/>
    <w:rsid w:val="00AA0301"/>
    <w:rsid w:val="00AA17C6"/>
    <w:rsid w:val="00B02878"/>
    <w:rsid w:val="00B31499"/>
    <w:rsid w:val="00BB26DA"/>
    <w:rsid w:val="00BD00DD"/>
    <w:rsid w:val="00BD5F5A"/>
    <w:rsid w:val="00BF0F02"/>
    <w:rsid w:val="00BF3525"/>
    <w:rsid w:val="00BF50A9"/>
    <w:rsid w:val="00C03C0D"/>
    <w:rsid w:val="00CD6205"/>
    <w:rsid w:val="00D0306C"/>
    <w:rsid w:val="00D479E9"/>
    <w:rsid w:val="00D47A21"/>
    <w:rsid w:val="00D65D4D"/>
    <w:rsid w:val="00D82D24"/>
    <w:rsid w:val="00D9407C"/>
    <w:rsid w:val="00DA5019"/>
    <w:rsid w:val="00DA580B"/>
    <w:rsid w:val="00DD3B4E"/>
    <w:rsid w:val="00E01955"/>
    <w:rsid w:val="00E277B2"/>
    <w:rsid w:val="00E6570F"/>
    <w:rsid w:val="00E8279F"/>
    <w:rsid w:val="00E85AB6"/>
    <w:rsid w:val="00EE6AE1"/>
    <w:rsid w:val="00F24F4B"/>
    <w:rsid w:val="00F42259"/>
    <w:rsid w:val="00F4701F"/>
    <w:rsid w:val="00F53A19"/>
    <w:rsid w:val="00FA25B6"/>
    <w:rsid w:val="00FC31BD"/>
    <w:rsid w:val="00FE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1CC"/>
    <w:pPr>
      <w:spacing w:after="200" w:line="276" w:lineRule="auto"/>
    </w:pPr>
    <w:rPr>
      <w:sz w:val="20"/>
      <w:szCs w:val="20"/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9411CC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link w:val="Heading2Char"/>
    <w:uiPriority w:val="99"/>
    <w:qFormat/>
    <w:rsid w:val="009411CC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uiPriority w:val="99"/>
    <w:qFormat/>
    <w:rsid w:val="009411CC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6651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6651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6651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table" w:styleId="TableGrid">
    <w:name w:val="Table Grid"/>
    <w:basedOn w:val="TableNormal"/>
    <w:uiPriority w:val="99"/>
    <w:rsid w:val="009411CC"/>
    <w:pPr>
      <w:spacing w:after="200" w:line="276" w:lineRule="auto"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rsid w:val="009411C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651"/>
    <w:rPr>
      <w:sz w:val="0"/>
      <w:szCs w:val="0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9411CC"/>
    <w:pPr>
      <w:spacing w:after="300"/>
    </w:pPr>
    <w:rPr>
      <w:color w:val="17365D"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866651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rsid w:val="009411CC"/>
    <w:rPr>
      <w:i/>
      <w:color w:val="4F81BD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66651"/>
    <w:rPr>
      <w:rFonts w:asciiTheme="majorHAnsi" w:eastAsiaTheme="majorEastAsia" w:hAnsiTheme="majorHAnsi" w:cstheme="majorBidi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129</TotalTime>
  <Pages>1</Pages>
  <Words>489</Words>
  <Characters>280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33</cp:revision>
  <cp:lastPrinted>2024-08-28T07:20:00Z</cp:lastPrinted>
  <dcterms:created xsi:type="dcterms:W3CDTF">2023-11-30T11:38:00Z</dcterms:created>
  <dcterms:modified xsi:type="dcterms:W3CDTF">2025-03-24T12:00:00Z</dcterms:modified>
</cp:coreProperties>
</file>