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15" w:rsidRDefault="00164C15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164C15" w:rsidRDefault="00164C15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164C15" w:rsidRDefault="00164C15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164C15" w:rsidRDefault="00164C15" w:rsidP="00683E12">
      <w:pPr>
        <w:spacing w:after="0" w:line="240" w:lineRule="auto"/>
        <w:ind w:left="5954"/>
        <w:rPr>
          <w:sz w:val="24"/>
          <w:szCs w:val="24"/>
          <w:lang w:val="uk-UA"/>
        </w:rPr>
      </w:pPr>
    </w:p>
    <w:p w:rsidR="00164C15" w:rsidRPr="00683E12" w:rsidRDefault="00164C15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164C15" w:rsidRPr="00683E12" w:rsidRDefault="00164C15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164C15" w:rsidRPr="00683E12" w:rsidRDefault="00164C15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від</w:t>
      </w:r>
      <w:r>
        <w:rPr>
          <w:sz w:val="24"/>
          <w:szCs w:val="24"/>
          <w:lang w:val="uk-UA"/>
        </w:rPr>
        <w:t xml:space="preserve"> 02.11.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№ 1588</w:t>
      </w:r>
    </w:p>
    <w:p w:rsidR="00164C15" w:rsidRDefault="00164C15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164C15" w:rsidRDefault="00164C15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164C15" w:rsidRPr="00675C7E" w:rsidRDefault="00164C15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164C15" w:rsidRPr="00063C8F" w:rsidRDefault="00164C15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164C15" w:rsidRPr="00683E12" w:rsidRDefault="00164C1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164C15" w:rsidRPr="00683E12" w:rsidRDefault="00164C15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164C15" w:rsidRPr="00683E12" w:rsidRDefault="00164C15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164C15" w:rsidRPr="00683E12" w:rsidRDefault="00164C15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164C15" w:rsidRPr="00063C8F" w:rsidRDefault="00164C15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164C15" w:rsidRPr="00683E12" w:rsidRDefault="00164C15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164C15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164C15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15" w:rsidRPr="00683E12" w:rsidRDefault="00164C1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15" w:rsidRPr="00683E12" w:rsidRDefault="00164C1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164C15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15" w:rsidRPr="00683E12" w:rsidRDefault="00164C1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15" w:rsidRPr="00683E12" w:rsidRDefault="00164C1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164C15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0D5A98" w:rsidRDefault="00164C15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129300,00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4C15" w:rsidRPr="00221FAD" w:rsidRDefault="00164C15" w:rsidP="00BF50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168257,60</w:t>
            </w:r>
          </w:p>
        </w:tc>
      </w:tr>
      <w:tr w:rsidR="00164C15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164C15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164C15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129300,00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221FAD" w:rsidRDefault="00164C15" w:rsidP="00E01955">
            <w:pPr>
              <w:spacing w:after="0" w:line="240" w:lineRule="auto"/>
              <w:ind w:left="265" w:hanging="265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158257,60</w:t>
            </w:r>
            <w:bookmarkStart w:id="0" w:name="_GoBack"/>
            <w:bookmarkEnd w:id="0"/>
          </w:p>
        </w:tc>
      </w:tr>
      <w:tr w:rsidR="00164C15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4C15" w:rsidRPr="00683E12" w:rsidRDefault="00164C15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164C15" w:rsidRDefault="00164C15" w:rsidP="00683E12">
      <w:pPr>
        <w:spacing w:after="0" w:line="240" w:lineRule="auto"/>
        <w:rPr>
          <w:sz w:val="28"/>
          <w:szCs w:val="28"/>
          <w:lang w:val="en-US"/>
        </w:rPr>
      </w:pPr>
    </w:p>
    <w:p w:rsidR="00164C15" w:rsidRDefault="00164C15" w:rsidP="00683E12">
      <w:pPr>
        <w:spacing w:after="0" w:line="240" w:lineRule="auto"/>
        <w:rPr>
          <w:sz w:val="28"/>
          <w:szCs w:val="28"/>
          <w:lang w:val="uk-UA"/>
        </w:rPr>
      </w:pPr>
    </w:p>
    <w:p w:rsidR="00164C15" w:rsidRDefault="00164C15" w:rsidP="00683E12">
      <w:pPr>
        <w:spacing w:after="0" w:line="240" w:lineRule="auto"/>
        <w:rPr>
          <w:sz w:val="28"/>
          <w:szCs w:val="28"/>
          <w:lang w:val="uk-UA"/>
        </w:rPr>
      </w:pPr>
    </w:p>
    <w:p w:rsidR="00164C15" w:rsidRPr="00221FAD" w:rsidRDefault="00164C15" w:rsidP="00683E12">
      <w:pPr>
        <w:spacing w:after="0" w:line="240" w:lineRule="auto"/>
        <w:rPr>
          <w:sz w:val="28"/>
          <w:szCs w:val="28"/>
          <w:lang w:val="uk-UA"/>
        </w:rPr>
      </w:pPr>
    </w:p>
    <w:p w:rsidR="00164C15" w:rsidRPr="00683E12" w:rsidRDefault="00164C15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 xml:space="preserve">  Юрій КУШНІР</w:t>
      </w:r>
    </w:p>
    <w:p w:rsidR="00164C15" w:rsidRPr="00683E12" w:rsidRDefault="00164C15" w:rsidP="00683E12">
      <w:pPr>
        <w:spacing w:after="0" w:line="240" w:lineRule="auto"/>
        <w:rPr>
          <w:lang w:val="uk-UA"/>
        </w:rPr>
      </w:pPr>
    </w:p>
    <w:p w:rsidR="00164C15" w:rsidRPr="00683E12" w:rsidRDefault="00164C15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164C15" w:rsidRPr="00683E12" w:rsidRDefault="00164C15" w:rsidP="00683E12">
      <w:pPr>
        <w:spacing w:after="0" w:line="240" w:lineRule="auto"/>
        <w:rPr>
          <w:lang w:val="uk-UA"/>
        </w:rPr>
      </w:pPr>
    </w:p>
    <w:sectPr w:rsidR="00164C15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0D5A98"/>
    <w:rsid w:val="00164114"/>
    <w:rsid w:val="00164C15"/>
    <w:rsid w:val="001F51AB"/>
    <w:rsid w:val="00215DC2"/>
    <w:rsid w:val="00221FAD"/>
    <w:rsid w:val="00234775"/>
    <w:rsid w:val="002D3F18"/>
    <w:rsid w:val="0032350F"/>
    <w:rsid w:val="00331A1C"/>
    <w:rsid w:val="00351827"/>
    <w:rsid w:val="0038234B"/>
    <w:rsid w:val="003D7480"/>
    <w:rsid w:val="003F04F1"/>
    <w:rsid w:val="00473237"/>
    <w:rsid w:val="00480E11"/>
    <w:rsid w:val="004A6D20"/>
    <w:rsid w:val="004B5473"/>
    <w:rsid w:val="004C5489"/>
    <w:rsid w:val="004D1667"/>
    <w:rsid w:val="004F6F84"/>
    <w:rsid w:val="00587BF2"/>
    <w:rsid w:val="005D2EA4"/>
    <w:rsid w:val="00631DD8"/>
    <w:rsid w:val="00640FD9"/>
    <w:rsid w:val="00675C7E"/>
    <w:rsid w:val="00683E12"/>
    <w:rsid w:val="00684E8B"/>
    <w:rsid w:val="00686537"/>
    <w:rsid w:val="006B0A57"/>
    <w:rsid w:val="006D1B40"/>
    <w:rsid w:val="00700817"/>
    <w:rsid w:val="007728B2"/>
    <w:rsid w:val="007D7095"/>
    <w:rsid w:val="008542A9"/>
    <w:rsid w:val="008656F0"/>
    <w:rsid w:val="00892E2F"/>
    <w:rsid w:val="008A7C56"/>
    <w:rsid w:val="008B66B5"/>
    <w:rsid w:val="00901599"/>
    <w:rsid w:val="00927F21"/>
    <w:rsid w:val="00936938"/>
    <w:rsid w:val="00951174"/>
    <w:rsid w:val="009C4ED5"/>
    <w:rsid w:val="00A04048"/>
    <w:rsid w:val="00A05088"/>
    <w:rsid w:val="00A15DA4"/>
    <w:rsid w:val="00AA0301"/>
    <w:rsid w:val="00B02878"/>
    <w:rsid w:val="00B31499"/>
    <w:rsid w:val="00BB26DA"/>
    <w:rsid w:val="00BD00DD"/>
    <w:rsid w:val="00BF0F02"/>
    <w:rsid w:val="00BF3525"/>
    <w:rsid w:val="00BF50A9"/>
    <w:rsid w:val="00C03C0D"/>
    <w:rsid w:val="00CA1E2D"/>
    <w:rsid w:val="00D47A21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F212BF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AB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1F51AB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1F51AB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1F51AB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1F51AB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F51A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F51AB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1F51AB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515</Words>
  <Characters>295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2023-11-02T11:59:00Z</cp:lastPrinted>
  <dcterms:created xsi:type="dcterms:W3CDTF">2023-10-10T10:05:00Z</dcterms:created>
  <dcterms:modified xsi:type="dcterms:W3CDTF">2023-11-02T11:59:00Z</dcterms:modified>
</cp:coreProperties>
</file>