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21" w:rsidRPr="00E97415" w:rsidRDefault="00001021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E97415">
        <w:rPr>
          <w:rFonts w:ascii="Times New Roman" w:hAnsi="Times New Roman"/>
          <w:lang w:val="uk-UA"/>
        </w:rPr>
        <w:t xml:space="preserve">Додаток 2 до Програми відшкодування різниці </w:t>
      </w:r>
    </w:p>
    <w:p w:rsidR="00001021" w:rsidRPr="00E97415" w:rsidRDefault="00001021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 w:rsidRPr="00E97415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в тарифах комунальним підприємствам                                                              </w:t>
      </w:r>
    </w:p>
    <w:p w:rsidR="00001021" w:rsidRPr="00E97415" w:rsidRDefault="00001021" w:rsidP="00EE7CE6">
      <w:pPr>
        <w:tabs>
          <w:tab w:val="left" w:pos="11340"/>
        </w:tabs>
        <w:spacing w:after="0"/>
        <w:ind w:left="175" w:hanging="175"/>
        <w:jc w:val="both"/>
        <w:rPr>
          <w:rFonts w:ascii="Times New Roman" w:hAnsi="Times New Roman"/>
          <w:lang w:val="uk-UA"/>
        </w:rPr>
      </w:pPr>
      <w:r w:rsidRPr="00E97415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Лозівської міської ради на 2024-2026 роки</w:t>
      </w:r>
    </w:p>
    <w:p w:rsidR="00001021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F91F46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Напрямки діяльності Програми</w:t>
      </w:r>
    </w:p>
    <w:p w:rsidR="00001021" w:rsidRPr="00F91F46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відшкодування різниці в тарифах комунальним підприємствам</w:t>
      </w:r>
    </w:p>
    <w:p w:rsidR="00001021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F91F4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Лозівської міської ради Харківської області на 2024-2026 роки</w:t>
      </w:r>
    </w:p>
    <w:p w:rsidR="00001021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F91F46" w:rsidRDefault="00001021" w:rsidP="00160AEA">
      <w:pPr>
        <w:tabs>
          <w:tab w:val="left" w:pos="15735"/>
        </w:tabs>
        <w:spacing w:after="0" w:line="21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page" w:horzAnchor="margin" w:tblpXSpec="center" w:tblpY="300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701"/>
        <w:gridCol w:w="1134"/>
        <w:gridCol w:w="1134"/>
        <w:gridCol w:w="1134"/>
        <w:gridCol w:w="1134"/>
        <w:gridCol w:w="2268"/>
        <w:gridCol w:w="3828"/>
      </w:tblGrid>
      <w:tr w:rsidR="00001021" w:rsidRPr="001A0A0F" w:rsidTr="00303DB5">
        <w:trPr>
          <w:trHeight w:val="988"/>
        </w:trPr>
        <w:tc>
          <w:tcPr>
            <w:tcW w:w="1809" w:type="dxa"/>
            <w:vAlign w:val="center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 напр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я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му (пріорит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тні завдання)</w:t>
            </w:r>
          </w:p>
        </w:tc>
        <w:tc>
          <w:tcPr>
            <w:tcW w:w="1701" w:type="dxa"/>
            <w:vAlign w:val="center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Заходи пр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1134" w:type="dxa"/>
            <w:vAlign w:val="center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Строк вик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нання</w:t>
            </w:r>
          </w:p>
        </w:tc>
        <w:tc>
          <w:tcPr>
            <w:tcW w:w="3402" w:type="dxa"/>
            <w:gridSpan w:val="3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Обсяг ресурсу</w:t>
            </w:r>
          </w:p>
        </w:tc>
        <w:tc>
          <w:tcPr>
            <w:tcW w:w="2268" w:type="dxa"/>
          </w:tcPr>
          <w:p w:rsidR="00001021" w:rsidRPr="001A0A0F" w:rsidRDefault="00001021" w:rsidP="00160AEA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3828" w:type="dxa"/>
            <w:vAlign w:val="center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001021" w:rsidRPr="001A0A0F" w:rsidTr="00303DB5">
        <w:trPr>
          <w:trHeight w:val="327"/>
        </w:trPr>
        <w:tc>
          <w:tcPr>
            <w:tcW w:w="1809" w:type="dxa"/>
            <w:vMerge w:val="restart"/>
            <w:vAlign w:val="center"/>
          </w:tcPr>
          <w:p w:rsidR="00001021" w:rsidRPr="001A0A0F" w:rsidRDefault="00001021" w:rsidP="005E2A7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Сприяння ро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витку та бе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збитковому функціонува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ню підпр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житлово-комунального господарства Лозівської м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ської територ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альної громади</w:t>
            </w:r>
          </w:p>
        </w:tc>
        <w:tc>
          <w:tcPr>
            <w:tcW w:w="1701" w:type="dxa"/>
            <w:vMerge w:val="restart"/>
            <w:vAlign w:val="center"/>
          </w:tcPr>
          <w:p w:rsidR="00001021" w:rsidRPr="001A0A0F" w:rsidRDefault="00001021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Відшкод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вання різниці між діючим та економічно обґрунтов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F91F4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ним тарифом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(в т.ч. забо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гованість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нулих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одів)</w:t>
            </w:r>
          </w:p>
        </w:tc>
        <w:tc>
          <w:tcPr>
            <w:tcW w:w="1134" w:type="dxa"/>
            <w:vMerge w:val="restart"/>
            <w:vAlign w:val="center"/>
          </w:tcPr>
          <w:p w:rsidR="00001021" w:rsidRPr="001A0A0F" w:rsidRDefault="00001021" w:rsidP="00CB7FCC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 – IV квартали 2024-2026 років</w:t>
            </w: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2026</w:t>
            </w:r>
          </w:p>
        </w:tc>
        <w:tc>
          <w:tcPr>
            <w:tcW w:w="2268" w:type="dxa"/>
            <w:vMerge w:val="restart"/>
          </w:tcPr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УЖКГБ ЛМР,</w:t>
            </w:r>
          </w:p>
          <w:p w:rsidR="00001021" w:rsidRPr="001A0A0F" w:rsidRDefault="00001021" w:rsidP="00160AEA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«Теплоенерго»,</w:t>
            </w:r>
          </w:p>
          <w:p w:rsidR="00001021" w:rsidRPr="001A0A0F" w:rsidRDefault="00001021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КП «Тепловодос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</w:t>
            </w:r>
          </w:p>
          <w:p w:rsidR="00001021" w:rsidRPr="001A0A0F" w:rsidRDefault="00001021" w:rsidP="00CB7F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ДП «Лозоваводос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рвіс» КП «Тепл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енерго»</w:t>
            </w:r>
          </w:p>
          <w:p w:rsidR="00001021" w:rsidRPr="001A0A0F" w:rsidRDefault="00001021" w:rsidP="00432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001021" w:rsidRPr="001A0A0F" w:rsidRDefault="00001021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CB7FCC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беззбиткової роботи комунальних та дочірніх підпр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ємств Лозівської міської ради Х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рківської області надання нас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ленню якісних послуг на послуги</w:t>
            </w:r>
          </w:p>
          <w:p w:rsidR="00001021" w:rsidRPr="001A0A0F" w:rsidRDefault="00001021" w:rsidP="005E2A7E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централізованого водопостача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ня, водовідведення, постачання теплової енергії </w:t>
            </w:r>
          </w:p>
        </w:tc>
      </w:tr>
      <w:tr w:rsidR="00001021" w:rsidRPr="001A0A0F" w:rsidTr="00303DB5">
        <w:trPr>
          <w:trHeight w:val="1392"/>
        </w:trPr>
        <w:tc>
          <w:tcPr>
            <w:tcW w:w="1809" w:type="dxa"/>
            <w:vMerge/>
            <w:vAlign w:val="center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01021" w:rsidRPr="00CB7FCC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2268" w:type="dxa"/>
            <w:vMerge/>
          </w:tcPr>
          <w:p w:rsidR="00001021" w:rsidRPr="001A0A0F" w:rsidRDefault="00001021" w:rsidP="00432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001021" w:rsidRPr="001A0A0F" w:rsidRDefault="00001021" w:rsidP="00064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01021" w:rsidRPr="001A0A0F" w:rsidTr="00303DB5">
        <w:trPr>
          <w:trHeight w:val="1681"/>
        </w:trPr>
        <w:tc>
          <w:tcPr>
            <w:tcW w:w="1809" w:type="dxa"/>
            <w:vMerge/>
            <w:vAlign w:val="center"/>
          </w:tcPr>
          <w:p w:rsidR="00001021" w:rsidRPr="001A0A0F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001021" w:rsidRPr="00CB7FCC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01021" w:rsidRPr="001A0A0F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01021" w:rsidRPr="001A0A0F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CB7FCC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001021" w:rsidRPr="001A0A0F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20000,0</w:t>
            </w:r>
          </w:p>
          <w:p w:rsidR="00001021" w:rsidRPr="001A0A0F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001021" w:rsidRPr="001A0A0F" w:rsidRDefault="00001021" w:rsidP="00F97DC0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1021" w:rsidRPr="001A0A0F" w:rsidRDefault="00001021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21400,0</w:t>
            </w:r>
          </w:p>
          <w:p w:rsidR="00001021" w:rsidRPr="001A0A0F" w:rsidRDefault="00001021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001021" w:rsidRPr="001A0A0F" w:rsidRDefault="00001021" w:rsidP="00F97D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1021" w:rsidRPr="001A0A0F" w:rsidRDefault="00001021" w:rsidP="001E76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22650,0</w:t>
            </w:r>
          </w:p>
          <w:p w:rsidR="00001021" w:rsidRPr="001A0A0F" w:rsidRDefault="00001021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A0A0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тис. грн.</w:t>
            </w:r>
          </w:p>
          <w:p w:rsidR="00001021" w:rsidRPr="001A0A0F" w:rsidRDefault="00001021" w:rsidP="00F9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</w:tcPr>
          <w:p w:rsidR="00001021" w:rsidRPr="001A0A0F" w:rsidRDefault="00001021" w:rsidP="0016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vAlign w:val="center"/>
          </w:tcPr>
          <w:p w:rsidR="00001021" w:rsidRPr="001A0A0F" w:rsidRDefault="00001021" w:rsidP="00F97D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01021" w:rsidRPr="00CB7FCC" w:rsidRDefault="00001021" w:rsidP="00160AEA">
      <w:pPr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Pr="00CB7FCC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01021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001021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</w:p>
    <w:p w:rsidR="00001021" w:rsidRPr="00160AEA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міської ради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Pr="00160AEA">
        <w:rPr>
          <w:rFonts w:ascii="Times New Roman" w:hAnsi="Times New Roman"/>
          <w:b/>
          <w:sz w:val="28"/>
          <w:szCs w:val="28"/>
          <w:lang w:val="uk-UA" w:eastAsia="ru-RU"/>
        </w:rPr>
        <w:t xml:space="preserve"> Юрій КУШНІР</w:t>
      </w:r>
    </w:p>
    <w:p w:rsidR="00001021" w:rsidRPr="00160AEA" w:rsidRDefault="00001021" w:rsidP="00673F76">
      <w:pPr>
        <w:tabs>
          <w:tab w:val="left" w:pos="8222"/>
        </w:tabs>
        <w:spacing w:after="0" w:line="216" w:lineRule="auto"/>
        <w:ind w:firstLine="567"/>
        <w:rPr>
          <w:rFonts w:ascii="Times New Roman" w:hAnsi="Times New Roman"/>
          <w:b/>
          <w:lang w:val="uk-UA" w:eastAsia="ru-RU"/>
        </w:rPr>
      </w:pPr>
    </w:p>
    <w:p w:rsidR="00001021" w:rsidRPr="00160AEA" w:rsidRDefault="00001021" w:rsidP="00673F76">
      <w:pPr>
        <w:tabs>
          <w:tab w:val="left" w:pos="8222"/>
        </w:tabs>
        <w:spacing w:after="0" w:line="216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                       </w:t>
      </w:r>
      <w:r w:rsidRPr="00160AEA">
        <w:rPr>
          <w:rFonts w:ascii="Times New Roman" w:hAnsi="Times New Roman"/>
          <w:lang w:val="uk-UA" w:eastAsia="ru-RU"/>
        </w:rPr>
        <w:t>Микола Пономар, 22015</w:t>
      </w:r>
    </w:p>
    <w:sectPr w:rsidR="00001021" w:rsidRPr="00160AEA" w:rsidSect="00160AEA">
      <w:pgSz w:w="16838" w:h="11906" w:orient="landscape"/>
      <w:pgMar w:top="566" w:right="0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0C8"/>
    <w:rsid w:val="00000FE3"/>
    <w:rsid w:val="00001021"/>
    <w:rsid w:val="00015B7B"/>
    <w:rsid w:val="00020A27"/>
    <w:rsid w:val="0002154F"/>
    <w:rsid w:val="00022071"/>
    <w:rsid w:val="00023640"/>
    <w:rsid w:val="00023685"/>
    <w:rsid w:val="00030522"/>
    <w:rsid w:val="0003508C"/>
    <w:rsid w:val="00035A6D"/>
    <w:rsid w:val="00043836"/>
    <w:rsid w:val="00054CBA"/>
    <w:rsid w:val="000624B6"/>
    <w:rsid w:val="000625AB"/>
    <w:rsid w:val="000645A4"/>
    <w:rsid w:val="00066FF5"/>
    <w:rsid w:val="000673CD"/>
    <w:rsid w:val="00067D62"/>
    <w:rsid w:val="000740CC"/>
    <w:rsid w:val="00076460"/>
    <w:rsid w:val="00083B16"/>
    <w:rsid w:val="00087131"/>
    <w:rsid w:val="000900B5"/>
    <w:rsid w:val="000904AC"/>
    <w:rsid w:val="00094067"/>
    <w:rsid w:val="00095364"/>
    <w:rsid w:val="000A4B9F"/>
    <w:rsid w:val="000A6BB0"/>
    <w:rsid w:val="000B277D"/>
    <w:rsid w:val="000B367D"/>
    <w:rsid w:val="000B3FC9"/>
    <w:rsid w:val="000B4BB8"/>
    <w:rsid w:val="000C4306"/>
    <w:rsid w:val="000D1B00"/>
    <w:rsid w:val="000D245C"/>
    <w:rsid w:val="000E474C"/>
    <w:rsid w:val="000F02F3"/>
    <w:rsid w:val="000F0BB8"/>
    <w:rsid w:val="000F0F64"/>
    <w:rsid w:val="000F2D25"/>
    <w:rsid w:val="000F390E"/>
    <w:rsid w:val="000F5A6A"/>
    <w:rsid w:val="0010168F"/>
    <w:rsid w:val="00103269"/>
    <w:rsid w:val="00103671"/>
    <w:rsid w:val="00110136"/>
    <w:rsid w:val="00110722"/>
    <w:rsid w:val="00111419"/>
    <w:rsid w:val="00111F6E"/>
    <w:rsid w:val="0011216B"/>
    <w:rsid w:val="00121E84"/>
    <w:rsid w:val="00132639"/>
    <w:rsid w:val="00140D75"/>
    <w:rsid w:val="001420F3"/>
    <w:rsid w:val="00142B8A"/>
    <w:rsid w:val="0014714E"/>
    <w:rsid w:val="00147B51"/>
    <w:rsid w:val="00151202"/>
    <w:rsid w:val="001520A3"/>
    <w:rsid w:val="00157BD8"/>
    <w:rsid w:val="00160AEA"/>
    <w:rsid w:val="0016251B"/>
    <w:rsid w:val="001625DB"/>
    <w:rsid w:val="001703F6"/>
    <w:rsid w:val="00171647"/>
    <w:rsid w:val="00183698"/>
    <w:rsid w:val="00191CED"/>
    <w:rsid w:val="00193D31"/>
    <w:rsid w:val="001951A4"/>
    <w:rsid w:val="0019775F"/>
    <w:rsid w:val="001A08ED"/>
    <w:rsid w:val="001A0A0F"/>
    <w:rsid w:val="001A13D6"/>
    <w:rsid w:val="001A307C"/>
    <w:rsid w:val="001A34F7"/>
    <w:rsid w:val="001A384D"/>
    <w:rsid w:val="001A4476"/>
    <w:rsid w:val="001A7CBC"/>
    <w:rsid w:val="001B13F3"/>
    <w:rsid w:val="001C0227"/>
    <w:rsid w:val="001D0080"/>
    <w:rsid w:val="001D0ACD"/>
    <w:rsid w:val="001D1530"/>
    <w:rsid w:val="001D3055"/>
    <w:rsid w:val="001D3E37"/>
    <w:rsid w:val="001D5D72"/>
    <w:rsid w:val="001E338E"/>
    <w:rsid w:val="001E3458"/>
    <w:rsid w:val="001E76E6"/>
    <w:rsid w:val="001F3187"/>
    <w:rsid w:val="00202CC2"/>
    <w:rsid w:val="00211E6E"/>
    <w:rsid w:val="00213A2E"/>
    <w:rsid w:val="00216FB8"/>
    <w:rsid w:val="00220D94"/>
    <w:rsid w:val="00221073"/>
    <w:rsid w:val="00222B52"/>
    <w:rsid w:val="0023440F"/>
    <w:rsid w:val="00236467"/>
    <w:rsid w:val="002416BF"/>
    <w:rsid w:val="00243F93"/>
    <w:rsid w:val="00244748"/>
    <w:rsid w:val="0025061F"/>
    <w:rsid w:val="00250ECC"/>
    <w:rsid w:val="00252455"/>
    <w:rsid w:val="00252FFC"/>
    <w:rsid w:val="00255090"/>
    <w:rsid w:val="00287263"/>
    <w:rsid w:val="002914B3"/>
    <w:rsid w:val="00297CBD"/>
    <w:rsid w:val="002A1386"/>
    <w:rsid w:val="002A25BA"/>
    <w:rsid w:val="002B78A6"/>
    <w:rsid w:val="002C674E"/>
    <w:rsid w:val="002D0EBC"/>
    <w:rsid w:val="002D3123"/>
    <w:rsid w:val="002D691B"/>
    <w:rsid w:val="002E14BE"/>
    <w:rsid w:val="002E2AFF"/>
    <w:rsid w:val="002E5CF4"/>
    <w:rsid w:val="002E7AE8"/>
    <w:rsid w:val="002F02B1"/>
    <w:rsid w:val="002F0E73"/>
    <w:rsid w:val="002F544A"/>
    <w:rsid w:val="002F6363"/>
    <w:rsid w:val="002F7905"/>
    <w:rsid w:val="00301414"/>
    <w:rsid w:val="003023C6"/>
    <w:rsid w:val="00303DB5"/>
    <w:rsid w:val="003124F8"/>
    <w:rsid w:val="00314C4A"/>
    <w:rsid w:val="00314D4C"/>
    <w:rsid w:val="00320625"/>
    <w:rsid w:val="00333510"/>
    <w:rsid w:val="00333EFA"/>
    <w:rsid w:val="00343F22"/>
    <w:rsid w:val="00344CD2"/>
    <w:rsid w:val="00345978"/>
    <w:rsid w:val="003505C0"/>
    <w:rsid w:val="0035497B"/>
    <w:rsid w:val="00356B6D"/>
    <w:rsid w:val="00357F60"/>
    <w:rsid w:val="003606BF"/>
    <w:rsid w:val="00360887"/>
    <w:rsid w:val="00362AAD"/>
    <w:rsid w:val="0036395B"/>
    <w:rsid w:val="00365364"/>
    <w:rsid w:val="003702EF"/>
    <w:rsid w:val="00372455"/>
    <w:rsid w:val="00373866"/>
    <w:rsid w:val="003738FD"/>
    <w:rsid w:val="00374334"/>
    <w:rsid w:val="00374A41"/>
    <w:rsid w:val="0037641D"/>
    <w:rsid w:val="0038291B"/>
    <w:rsid w:val="00384A02"/>
    <w:rsid w:val="00387F32"/>
    <w:rsid w:val="00392959"/>
    <w:rsid w:val="00395567"/>
    <w:rsid w:val="003A1FBF"/>
    <w:rsid w:val="003A2BD7"/>
    <w:rsid w:val="003A3E8E"/>
    <w:rsid w:val="003A4233"/>
    <w:rsid w:val="003B05FC"/>
    <w:rsid w:val="003B0FF6"/>
    <w:rsid w:val="003B2DF4"/>
    <w:rsid w:val="003B51D7"/>
    <w:rsid w:val="003C0D39"/>
    <w:rsid w:val="003C5C20"/>
    <w:rsid w:val="003C65E7"/>
    <w:rsid w:val="003D4269"/>
    <w:rsid w:val="003E0CFA"/>
    <w:rsid w:val="003E424B"/>
    <w:rsid w:val="003E7E2C"/>
    <w:rsid w:val="003F4B01"/>
    <w:rsid w:val="003F4D57"/>
    <w:rsid w:val="00401382"/>
    <w:rsid w:val="00401800"/>
    <w:rsid w:val="00404E24"/>
    <w:rsid w:val="00406D6E"/>
    <w:rsid w:val="0041428E"/>
    <w:rsid w:val="00422C07"/>
    <w:rsid w:val="00423A99"/>
    <w:rsid w:val="00423CAC"/>
    <w:rsid w:val="00425F3A"/>
    <w:rsid w:val="00426F58"/>
    <w:rsid w:val="004305F6"/>
    <w:rsid w:val="004329EC"/>
    <w:rsid w:val="00433E97"/>
    <w:rsid w:val="00436CE3"/>
    <w:rsid w:val="004404C6"/>
    <w:rsid w:val="00443CB8"/>
    <w:rsid w:val="00452189"/>
    <w:rsid w:val="004536B2"/>
    <w:rsid w:val="00453F9A"/>
    <w:rsid w:val="00454511"/>
    <w:rsid w:val="004558C8"/>
    <w:rsid w:val="0046058A"/>
    <w:rsid w:val="004646C5"/>
    <w:rsid w:val="004649FF"/>
    <w:rsid w:val="004650D4"/>
    <w:rsid w:val="00470688"/>
    <w:rsid w:val="0047372F"/>
    <w:rsid w:val="0047403E"/>
    <w:rsid w:val="00474E20"/>
    <w:rsid w:val="0047527F"/>
    <w:rsid w:val="00480433"/>
    <w:rsid w:val="004840B2"/>
    <w:rsid w:val="00486BA1"/>
    <w:rsid w:val="0049248D"/>
    <w:rsid w:val="004B06FD"/>
    <w:rsid w:val="004B29C3"/>
    <w:rsid w:val="004C1D59"/>
    <w:rsid w:val="004C2CC7"/>
    <w:rsid w:val="004C3EE8"/>
    <w:rsid w:val="004C5BF7"/>
    <w:rsid w:val="004C69E9"/>
    <w:rsid w:val="004D0F42"/>
    <w:rsid w:val="004D3B4C"/>
    <w:rsid w:val="004D6041"/>
    <w:rsid w:val="004D6988"/>
    <w:rsid w:val="004E01BD"/>
    <w:rsid w:val="004E121A"/>
    <w:rsid w:val="004E12D8"/>
    <w:rsid w:val="004E4979"/>
    <w:rsid w:val="004E76ED"/>
    <w:rsid w:val="004F0027"/>
    <w:rsid w:val="004F0FCE"/>
    <w:rsid w:val="004F6B13"/>
    <w:rsid w:val="004F7D13"/>
    <w:rsid w:val="00504AC4"/>
    <w:rsid w:val="0051137C"/>
    <w:rsid w:val="0051146F"/>
    <w:rsid w:val="00516079"/>
    <w:rsid w:val="00522DA9"/>
    <w:rsid w:val="00527E70"/>
    <w:rsid w:val="005316BC"/>
    <w:rsid w:val="00534281"/>
    <w:rsid w:val="0053436E"/>
    <w:rsid w:val="00534987"/>
    <w:rsid w:val="005366A6"/>
    <w:rsid w:val="0053700B"/>
    <w:rsid w:val="005378A6"/>
    <w:rsid w:val="0054044B"/>
    <w:rsid w:val="0054185E"/>
    <w:rsid w:val="00541F65"/>
    <w:rsid w:val="00543011"/>
    <w:rsid w:val="005434DC"/>
    <w:rsid w:val="00546D7E"/>
    <w:rsid w:val="00547AA5"/>
    <w:rsid w:val="00550949"/>
    <w:rsid w:val="005533C1"/>
    <w:rsid w:val="00556182"/>
    <w:rsid w:val="00565169"/>
    <w:rsid w:val="00566147"/>
    <w:rsid w:val="00566B44"/>
    <w:rsid w:val="00566E0D"/>
    <w:rsid w:val="0057200D"/>
    <w:rsid w:val="00581E86"/>
    <w:rsid w:val="005947F3"/>
    <w:rsid w:val="00595B8E"/>
    <w:rsid w:val="005A0509"/>
    <w:rsid w:val="005A2F8D"/>
    <w:rsid w:val="005B5F6F"/>
    <w:rsid w:val="005B71C1"/>
    <w:rsid w:val="005C6449"/>
    <w:rsid w:val="005D41F4"/>
    <w:rsid w:val="005D4821"/>
    <w:rsid w:val="005D5F2E"/>
    <w:rsid w:val="005E2A7E"/>
    <w:rsid w:val="005E4C8A"/>
    <w:rsid w:val="005E6EA1"/>
    <w:rsid w:val="005F16B2"/>
    <w:rsid w:val="005F32CA"/>
    <w:rsid w:val="005F33BE"/>
    <w:rsid w:val="005F61ED"/>
    <w:rsid w:val="00600137"/>
    <w:rsid w:val="00600D0E"/>
    <w:rsid w:val="00602E41"/>
    <w:rsid w:val="0060362F"/>
    <w:rsid w:val="0060409C"/>
    <w:rsid w:val="00605ED3"/>
    <w:rsid w:val="00606E30"/>
    <w:rsid w:val="00610DC1"/>
    <w:rsid w:val="0061436B"/>
    <w:rsid w:val="00614D0E"/>
    <w:rsid w:val="00615FFA"/>
    <w:rsid w:val="00617EA8"/>
    <w:rsid w:val="00620783"/>
    <w:rsid w:val="006258DF"/>
    <w:rsid w:val="00625F41"/>
    <w:rsid w:val="00630CAC"/>
    <w:rsid w:val="00631E29"/>
    <w:rsid w:val="00636196"/>
    <w:rsid w:val="00636809"/>
    <w:rsid w:val="00645CD3"/>
    <w:rsid w:val="00647906"/>
    <w:rsid w:val="006506F0"/>
    <w:rsid w:val="00656216"/>
    <w:rsid w:val="0066356F"/>
    <w:rsid w:val="00664A1D"/>
    <w:rsid w:val="00665F0A"/>
    <w:rsid w:val="006661B7"/>
    <w:rsid w:val="00671D16"/>
    <w:rsid w:val="00673F76"/>
    <w:rsid w:val="00675558"/>
    <w:rsid w:val="006773D5"/>
    <w:rsid w:val="00683BB7"/>
    <w:rsid w:val="00683C82"/>
    <w:rsid w:val="00683CA3"/>
    <w:rsid w:val="0068562D"/>
    <w:rsid w:val="00690736"/>
    <w:rsid w:val="006918C4"/>
    <w:rsid w:val="006960AB"/>
    <w:rsid w:val="006A681E"/>
    <w:rsid w:val="006B79E8"/>
    <w:rsid w:val="006B7EF1"/>
    <w:rsid w:val="006C4399"/>
    <w:rsid w:val="006E33C3"/>
    <w:rsid w:val="006E609A"/>
    <w:rsid w:val="006F21C5"/>
    <w:rsid w:val="006F3FC9"/>
    <w:rsid w:val="007015D1"/>
    <w:rsid w:val="00702C32"/>
    <w:rsid w:val="007041E2"/>
    <w:rsid w:val="00716FC0"/>
    <w:rsid w:val="00735D54"/>
    <w:rsid w:val="00736180"/>
    <w:rsid w:val="0073659F"/>
    <w:rsid w:val="00737E5B"/>
    <w:rsid w:val="007521CE"/>
    <w:rsid w:val="00761851"/>
    <w:rsid w:val="007624FC"/>
    <w:rsid w:val="0076360E"/>
    <w:rsid w:val="00764F71"/>
    <w:rsid w:val="0076565F"/>
    <w:rsid w:val="007726B4"/>
    <w:rsid w:val="0077362F"/>
    <w:rsid w:val="00776FF5"/>
    <w:rsid w:val="00784836"/>
    <w:rsid w:val="00786C50"/>
    <w:rsid w:val="007921B2"/>
    <w:rsid w:val="007934E1"/>
    <w:rsid w:val="007943F2"/>
    <w:rsid w:val="007948CF"/>
    <w:rsid w:val="007A1C42"/>
    <w:rsid w:val="007A5F33"/>
    <w:rsid w:val="007A6A8C"/>
    <w:rsid w:val="007A7C19"/>
    <w:rsid w:val="007D1AD9"/>
    <w:rsid w:val="007D4998"/>
    <w:rsid w:val="007D49C4"/>
    <w:rsid w:val="007D608F"/>
    <w:rsid w:val="007D78EA"/>
    <w:rsid w:val="007E4AAA"/>
    <w:rsid w:val="007E51BC"/>
    <w:rsid w:val="007F3045"/>
    <w:rsid w:val="007F331D"/>
    <w:rsid w:val="00800814"/>
    <w:rsid w:val="00802901"/>
    <w:rsid w:val="0080376B"/>
    <w:rsid w:val="008038C5"/>
    <w:rsid w:val="008047A3"/>
    <w:rsid w:val="00804944"/>
    <w:rsid w:val="008106EA"/>
    <w:rsid w:val="00811519"/>
    <w:rsid w:val="00834F9C"/>
    <w:rsid w:val="00847823"/>
    <w:rsid w:val="00851BE9"/>
    <w:rsid w:val="00857036"/>
    <w:rsid w:val="00876CAD"/>
    <w:rsid w:val="00877443"/>
    <w:rsid w:val="008775E6"/>
    <w:rsid w:val="008912FC"/>
    <w:rsid w:val="008947FF"/>
    <w:rsid w:val="00895C27"/>
    <w:rsid w:val="008A08A4"/>
    <w:rsid w:val="008A27ED"/>
    <w:rsid w:val="008A3340"/>
    <w:rsid w:val="008A4956"/>
    <w:rsid w:val="008A55F3"/>
    <w:rsid w:val="008A6F82"/>
    <w:rsid w:val="008B08F0"/>
    <w:rsid w:val="008B235D"/>
    <w:rsid w:val="008B3A0F"/>
    <w:rsid w:val="008B4026"/>
    <w:rsid w:val="008B4ACC"/>
    <w:rsid w:val="008B54AD"/>
    <w:rsid w:val="008B6B30"/>
    <w:rsid w:val="008B72DF"/>
    <w:rsid w:val="008C21E3"/>
    <w:rsid w:val="008C5E01"/>
    <w:rsid w:val="008C5EA8"/>
    <w:rsid w:val="008E0C1D"/>
    <w:rsid w:val="008E56B9"/>
    <w:rsid w:val="008E6CAC"/>
    <w:rsid w:val="008E7378"/>
    <w:rsid w:val="008F0DF6"/>
    <w:rsid w:val="008F20B5"/>
    <w:rsid w:val="008F69EC"/>
    <w:rsid w:val="00903FCA"/>
    <w:rsid w:val="00906953"/>
    <w:rsid w:val="00911A13"/>
    <w:rsid w:val="00914986"/>
    <w:rsid w:val="00917E49"/>
    <w:rsid w:val="00932D03"/>
    <w:rsid w:val="00943221"/>
    <w:rsid w:val="00946A80"/>
    <w:rsid w:val="00950D7E"/>
    <w:rsid w:val="00952819"/>
    <w:rsid w:val="00952DF7"/>
    <w:rsid w:val="0095339A"/>
    <w:rsid w:val="009537C8"/>
    <w:rsid w:val="00953896"/>
    <w:rsid w:val="009556E4"/>
    <w:rsid w:val="00962A14"/>
    <w:rsid w:val="009823D1"/>
    <w:rsid w:val="00984E40"/>
    <w:rsid w:val="009859AA"/>
    <w:rsid w:val="0099186E"/>
    <w:rsid w:val="0099258D"/>
    <w:rsid w:val="00993C19"/>
    <w:rsid w:val="0099583E"/>
    <w:rsid w:val="009A2323"/>
    <w:rsid w:val="009A25C5"/>
    <w:rsid w:val="009A39D9"/>
    <w:rsid w:val="009A400A"/>
    <w:rsid w:val="009A46E4"/>
    <w:rsid w:val="009A679E"/>
    <w:rsid w:val="009B1437"/>
    <w:rsid w:val="009B1520"/>
    <w:rsid w:val="009C4F51"/>
    <w:rsid w:val="009D46EA"/>
    <w:rsid w:val="009D528C"/>
    <w:rsid w:val="009D69FB"/>
    <w:rsid w:val="009D6B39"/>
    <w:rsid w:val="009E14D8"/>
    <w:rsid w:val="009E71CB"/>
    <w:rsid w:val="009E77F1"/>
    <w:rsid w:val="009F4CC5"/>
    <w:rsid w:val="009F6D03"/>
    <w:rsid w:val="00A02080"/>
    <w:rsid w:val="00A0581E"/>
    <w:rsid w:val="00A0676E"/>
    <w:rsid w:val="00A1524C"/>
    <w:rsid w:val="00A15A4E"/>
    <w:rsid w:val="00A161A9"/>
    <w:rsid w:val="00A1671F"/>
    <w:rsid w:val="00A16FE4"/>
    <w:rsid w:val="00A17205"/>
    <w:rsid w:val="00A22A8C"/>
    <w:rsid w:val="00A23E30"/>
    <w:rsid w:val="00A254C6"/>
    <w:rsid w:val="00A30A86"/>
    <w:rsid w:val="00A30C45"/>
    <w:rsid w:val="00A3339B"/>
    <w:rsid w:val="00A42393"/>
    <w:rsid w:val="00A500E1"/>
    <w:rsid w:val="00A563F5"/>
    <w:rsid w:val="00A57F54"/>
    <w:rsid w:val="00A60F52"/>
    <w:rsid w:val="00A674CF"/>
    <w:rsid w:val="00A750C2"/>
    <w:rsid w:val="00A94314"/>
    <w:rsid w:val="00AA4F19"/>
    <w:rsid w:val="00AA5163"/>
    <w:rsid w:val="00AA54A6"/>
    <w:rsid w:val="00AB4B15"/>
    <w:rsid w:val="00AB6497"/>
    <w:rsid w:val="00AC0666"/>
    <w:rsid w:val="00AC09D7"/>
    <w:rsid w:val="00AC7B03"/>
    <w:rsid w:val="00AD1B23"/>
    <w:rsid w:val="00AD5E78"/>
    <w:rsid w:val="00AD6C50"/>
    <w:rsid w:val="00AE1A70"/>
    <w:rsid w:val="00AF0116"/>
    <w:rsid w:val="00AF4D84"/>
    <w:rsid w:val="00AF5151"/>
    <w:rsid w:val="00AF555F"/>
    <w:rsid w:val="00B01239"/>
    <w:rsid w:val="00B113EE"/>
    <w:rsid w:val="00B17B79"/>
    <w:rsid w:val="00B22448"/>
    <w:rsid w:val="00B252DF"/>
    <w:rsid w:val="00B313E7"/>
    <w:rsid w:val="00B34ACF"/>
    <w:rsid w:val="00B35D80"/>
    <w:rsid w:val="00B35E80"/>
    <w:rsid w:val="00B404C5"/>
    <w:rsid w:val="00B44D82"/>
    <w:rsid w:val="00B533F9"/>
    <w:rsid w:val="00B5383E"/>
    <w:rsid w:val="00B563E0"/>
    <w:rsid w:val="00B56748"/>
    <w:rsid w:val="00B61D23"/>
    <w:rsid w:val="00B635C1"/>
    <w:rsid w:val="00B7253A"/>
    <w:rsid w:val="00B77014"/>
    <w:rsid w:val="00B80016"/>
    <w:rsid w:val="00B83690"/>
    <w:rsid w:val="00B83960"/>
    <w:rsid w:val="00B86F49"/>
    <w:rsid w:val="00B91911"/>
    <w:rsid w:val="00B93CD9"/>
    <w:rsid w:val="00BA313F"/>
    <w:rsid w:val="00BA5089"/>
    <w:rsid w:val="00BA5B57"/>
    <w:rsid w:val="00BB0F45"/>
    <w:rsid w:val="00BB1599"/>
    <w:rsid w:val="00BB26AF"/>
    <w:rsid w:val="00BB3EEA"/>
    <w:rsid w:val="00BB44B5"/>
    <w:rsid w:val="00BB52C1"/>
    <w:rsid w:val="00BB7A2C"/>
    <w:rsid w:val="00BC2EC2"/>
    <w:rsid w:val="00BC3553"/>
    <w:rsid w:val="00BD06A8"/>
    <w:rsid w:val="00BD07CF"/>
    <w:rsid w:val="00BD0918"/>
    <w:rsid w:val="00BD0C0B"/>
    <w:rsid w:val="00BD10BA"/>
    <w:rsid w:val="00BD184D"/>
    <w:rsid w:val="00BD29C3"/>
    <w:rsid w:val="00BD4A43"/>
    <w:rsid w:val="00BE24B5"/>
    <w:rsid w:val="00BE602D"/>
    <w:rsid w:val="00BF14BE"/>
    <w:rsid w:val="00BF221D"/>
    <w:rsid w:val="00BF350A"/>
    <w:rsid w:val="00BF3F0B"/>
    <w:rsid w:val="00C0408A"/>
    <w:rsid w:val="00C16463"/>
    <w:rsid w:val="00C26159"/>
    <w:rsid w:val="00C3002D"/>
    <w:rsid w:val="00C36C77"/>
    <w:rsid w:val="00C404A5"/>
    <w:rsid w:val="00C41AC1"/>
    <w:rsid w:val="00C44682"/>
    <w:rsid w:val="00C47B90"/>
    <w:rsid w:val="00C5788C"/>
    <w:rsid w:val="00C616F6"/>
    <w:rsid w:val="00C62027"/>
    <w:rsid w:val="00C62B4C"/>
    <w:rsid w:val="00C67AAF"/>
    <w:rsid w:val="00C70475"/>
    <w:rsid w:val="00C7108B"/>
    <w:rsid w:val="00C76F96"/>
    <w:rsid w:val="00C8104D"/>
    <w:rsid w:val="00C832C0"/>
    <w:rsid w:val="00C84191"/>
    <w:rsid w:val="00C87906"/>
    <w:rsid w:val="00C90829"/>
    <w:rsid w:val="00CA3007"/>
    <w:rsid w:val="00CB7FCC"/>
    <w:rsid w:val="00CC0DBE"/>
    <w:rsid w:val="00CC2856"/>
    <w:rsid w:val="00CC459F"/>
    <w:rsid w:val="00CC4ADE"/>
    <w:rsid w:val="00CC6300"/>
    <w:rsid w:val="00CC7D43"/>
    <w:rsid w:val="00CD35D6"/>
    <w:rsid w:val="00CD56A1"/>
    <w:rsid w:val="00CE18FC"/>
    <w:rsid w:val="00CE6DF4"/>
    <w:rsid w:val="00CE765F"/>
    <w:rsid w:val="00CF083E"/>
    <w:rsid w:val="00CF0B3D"/>
    <w:rsid w:val="00CF1DE9"/>
    <w:rsid w:val="00CF43F5"/>
    <w:rsid w:val="00CF6D48"/>
    <w:rsid w:val="00D00A2D"/>
    <w:rsid w:val="00D04B57"/>
    <w:rsid w:val="00D107A6"/>
    <w:rsid w:val="00D21D91"/>
    <w:rsid w:val="00D21DB4"/>
    <w:rsid w:val="00D279D6"/>
    <w:rsid w:val="00D30A5C"/>
    <w:rsid w:val="00D3129A"/>
    <w:rsid w:val="00D4206C"/>
    <w:rsid w:val="00D4555C"/>
    <w:rsid w:val="00D45688"/>
    <w:rsid w:val="00D45D8A"/>
    <w:rsid w:val="00D45F12"/>
    <w:rsid w:val="00D46457"/>
    <w:rsid w:val="00D47B2F"/>
    <w:rsid w:val="00D5063B"/>
    <w:rsid w:val="00D5563E"/>
    <w:rsid w:val="00D57044"/>
    <w:rsid w:val="00D57797"/>
    <w:rsid w:val="00D632D3"/>
    <w:rsid w:val="00D6541D"/>
    <w:rsid w:val="00D65957"/>
    <w:rsid w:val="00D7037E"/>
    <w:rsid w:val="00D76D5E"/>
    <w:rsid w:val="00D77ED7"/>
    <w:rsid w:val="00D815AE"/>
    <w:rsid w:val="00D856D2"/>
    <w:rsid w:val="00D868DC"/>
    <w:rsid w:val="00D87807"/>
    <w:rsid w:val="00D90189"/>
    <w:rsid w:val="00D9270C"/>
    <w:rsid w:val="00D94D2D"/>
    <w:rsid w:val="00DA4252"/>
    <w:rsid w:val="00DA7E99"/>
    <w:rsid w:val="00DB050C"/>
    <w:rsid w:val="00DB279E"/>
    <w:rsid w:val="00DB2FCD"/>
    <w:rsid w:val="00DB37D1"/>
    <w:rsid w:val="00DB42E1"/>
    <w:rsid w:val="00DB6372"/>
    <w:rsid w:val="00DC5653"/>
    <w:rsid w:val="00DD0393"/>
    <w:rsid w:val="00DD28AB"/>
    <w:rsid w:val="00DE19B6"/>
    <w:rsid w:val="00DF37CD"/>
    <w:rsid w:val="00DF4336"/>
    <w:rsid w:val="00DF4DE6"/>
    <w:rsid w:val="00DF5DD1"/>
    <w:rsid w:val="00DF6B90"/>
    <w:rsid w:val="00E03107"/>
    <w:rsid w:val="00E05104"/>
    <w:rsid w:val="00E066A1"/>
    <w:rsid w:val="00E2048A"/>
    <w:rsid w:val="00E2091C"/>
    <w:rsid w:val="00E22886"/>
    <w:rsid w:val="00E25634"/>
    <w:rsid w:val="00E303CC"/>
    <w:rsid w:val="00E30469"/>
    <w:rsid w:val="00E30566"/>
    <w:rsid w:val="00E346F4"/>
    <w:rsid w:val="00E36E36"/>
    <w:rsid w:val="00E3702A"/>
    <w:rsid w:val="00E37A9A"/>
    <w:rsid w:val="00E37E95"/>
    <w:rsid w:val="00E4610C"/>
    <w:rsid w:val="00E54826"/>
    <w:rsid w:val="00E5522C"/>
    <w:rsid w:val="00E67D57"/>
    <w:rsid w:val="00E74A33"/>
    <w:rsid w:val="00E91DE9"/>
    <w:rsid w:val="00E963C4"/>
    <w:rsid w:val="00E97415"/>
    <w:rsid w:val="00EA49B6"/>
    <w:rsid w:val="00EA7F50"/>
    <w:rsid w:val="00EB494A"/>
    <w:rsid w:val="00EB49BB"/>
    <w:rsid w:val="00EC1813"/>
    <w:rsid w:val="00EC5E8F"/>
    <w:rsid w:val="00EC73E9"/>
    <w:rsid w:val="00ED31F6"/>
    <w:rsid w:val="00ED4289"/>
    <w:rsid w:val="00EE7CE6"/>
    <w:rsid w:val="00EF0B62"/>
    <w:rsid w:val="00EF4E84"/>
    <w:rsid w:val="00EF689B"/>
    <w:rsid w:val="00F003D3"/>
    <w:rsid w:val="00F060C8"/>
    <w:rsid w:val="00F06E45"/>
    <w:rsid w:val="00F076B7"/>
    <w:rsid w:val="00F077F2"/>
    <w:rsid w:val="00F12814"/>
    <w:rsid w:val="00F16D25"/>
    <w:rsid w:val="00F223E8"/>
    <w:rsid w:val="00F22558"/>
    <w:rsid w:val="00F30386"/>
    <w:rsid w:val="00F313C0"/>
    <w:rsid w:val="00F32ECB"/>
    <w:rsid w:val="00F34A78"/>
    <w:rsid w:val="00F35363"/>
    <w:rsid w:val="00F36AD5"/>
    <w:rsid w:val="00F37F14"/>
    <w:rsid w:val="00F4038C"/>
    <w:rsid w:val="00F456BA"/>
    <w:rsid w:val="00F53A95"/>
    <w:rsid w:val="00F54052"/>
    <w:rsid w:val="00F5421C"/>
    <w:rsid w:val="00F5776E"/>
    <w:rsid w:val="00F7560B"/>
    <w:rsid w:val="00F76D77"/>
    <w:rsid w:val="00F84101"/>
    <w:rsid w:val="00F91F46"/>
    <w:rsid w:val="00F93CF7"/>
    <w:rsid w:val="00F95269"/>
    <w:rsid w:val="00F95913"/>
    <w:rsid w:val="00F97DC0"/>
    <w:rsid w:val="00FA0ECF"/>
    <w:rsid w:val="00FA1629"/>
    <w:rsid w:val="00FA2F4B"/>
    <w:rsid w:val="00FA3E94"/>
    <w:rsid w:val="00FA7B57"/>
    <w:rsid w:val="00FB21F8"/>
    <w:rsid w:val="00FB2929"/>
    <w:rsid w:val="00FC63F6"/>
    <w:rsid w:val="00FC781A"/>
    <w:rsid w:val="00FD05E4"/>
    <w:rsid w:val="00FD5592"/>
    <w:rsid w:val="00FE016A"/>
    <w:rsid w:val="00FE01D4"/>
    <w:rsid w:val="00FE35B4"/>
    <w:rsid w:val="00FE7E06"/>
    <w:rsid w:val="00FF3C08"/>
    <w:rsid w:val="00FF548D"/>
    <w:rsid w:val="00F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A8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uiPriority w:val="99"/>
    <w:rsid w:val="00A42393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1326</Words>
  <Characters>756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2024-02-23T06:14:00Z</cp:lastPrinted>
  <dcterms:created xsi:type="dcterms:W3CDTF">2023-12-05T12:36:00Z</dcterms:created>
  <dcterms:modified xsi:type="dcterms:W3CDTF">2024-02-23T09:11:00Z</dcterms:modified>
</cp:coreProperties>
</file>