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8C" w:rsidRPr="004E4B15" w:rsidRDefault="0030198C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30198C" w:rsidRPr="00C133B5">
        <w:trPr>
          <w:trHeight w:val="367"/>
          <w:jc w:val="center"/>
        </w:trPr>
        <w:tc>
          <w:tcPr>
            <w:tcW w:w="5152" w:type="dxa"/>
          </w:tcPr>
          <w:p w:rsidR="0030198C" w:rsidRPr="00C133B5" w:rsidRDefault="0030198C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30198C" w:rsidRDefault="0030198C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2</w:t>
            </w:r>
          </w:p>
          <w:p w:rsidR="0030198C" w:rsidRDefault="0030198C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рішення міської ради</w:t>
            </w:r>
          </w:p>
          <w:p w:rsidR="0030198C" w:rsidRDefault="0030198C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  11.04.2024  №  </w:t>
            </w:r>
          </w:p>
          <w:p w:rsidR="0030198C" w:rsidRDefault="0030198C" w:rsidP="000F416F">
            <w:pPr>
              <w:ind w:left="442"/>
              <w:rPr>
                <w:sz w:val="24"/>
                <w:szCs w:val="24"/>
              </w:rPr>
            </w:pPr>
          </w:p>
          <w:p w:rsidR="0030198C" w:rsidRPr="004E4B15" w:rsidRDefault="0030198C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30198C" w:rsidRPr="00F03A96" w:rsidRDefault="0030198C" w:rsidP="005D035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F03A96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F03A96">
              <w:rPr>
                <w:b w:val="0"/>
                <w:bCs w:val="0"/>
                <w:sz w:val="24"/>
                <w:szCs w:val="24"/>
              </w:rPr>
              <w:t>Програми «Поліцейський офіцер громади» на території  Лозівської міської територіальної громади на 2023 - 2025 роки</w:t>
            </w:r>
          </w:p>
        </w:tc>
      </w:tr>
    </w:tbl>
    <w:p w:rsidR="0030198C" w:rsidRPr="00C133B5" w:rsidRDefault="0030198C" w:rsidP="00FB5501">
      <w:pPr>
        <w:rPr>
          <w:sz w:val="28"/>
          <w:szCs w:val="28"/>
          <w:lang w:val="ru-RU"/>
        </w:rPr>
      </w:pPr>
    </w:p>
    <w:p w:rsidR="0030198C" w:rsidRPr="00C133B5" w:rsidRDefault="0030198C" w:rsidP="00FB5501">
      <w:pPr>
        <w:rPr>
          <w:sz w:val="28"/>
          <w:szCs w:val="28"/>
          <w:lang w:val="ru-RU"/>
        </w:rPr>
      </w:pPr>
    </w:p>
    <w:p w:rsidR="0030198C" w:rsidRPr="00C133B5" w:rsidRDefault="0030198C" w:rsidP="00FB5501">
      <w:pPr>
        <w:rPr>
          <w:sz w:val="28"/>
          <w:szCs w:val="28"/>
          <w:lang w:val="ru-RU"/>
        </w:rPr>
      </w:pPr>
    </w:p>
    <w:p w:rsidR="0030198C" w:rsidRPr="00C133B5" w:rsidRDefault="0030198C" w:rsidP="00FB5501">
      <w:pPr>
        <w:rPr>
          <w:sz w:val="28"/>
          <w:szCs w:val="28"/>
          <w:lang w:val="ru-RU"/>
        </w:rPr>
      </w:pPr>
    </w:p>
    <w:p w:rsidR="0030198C" w:rsidRPr="00C133B5" w:rsidRDefault="0030198C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30198C" w:rsidRDefault="0030198C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>«Поліцейський офіцер громади»</w:t>
      </w:r>
      <w:r>
        <w:rPr>
          <w:b/>
          <w:bCs/>
          <w:sz w:val="28"/>
          <w:szCs w:val="28"/>
        </w:rPr>
        <w:t xml:space="preserve">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30198C" w:rsidRDefault="0030198C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418"/>
        <w:gridCol w:w="1417"/>
        <w:gridCol w:w="1418"/>
        <w:gridCol w:w="1808"/>
      </w:tblGrid>
      <w:tr w:rsidR="0030198C" w:rsidRPr="004E4B15" w:rsidTr="00F45A59">
        <w:tc>
          <w:tcPr>
            <w:tcW w:w="3402" w:type="dxa"/>
            <w:vMerge w:val="restart"/>
          </w:tcPr>
          <w:p w:rsidR="0030198C" w:rsidRPr="004E4B15" w:rsidRDefault="0030198C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53" w:type="dxa"/>
            <w:gridSpan w:val="3"/>
          </w:tcPr>
          <w:p w:rsidR="0030198C" w:rsidRDefault="0030198C" w:rsidP="00F45A59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30198C" w:rsidRPr="004E4B15" w:rsidRDefault="0030198C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vMerge w:val="restart"/>
          </w:tcPr>
          <w:p w:rsidR="0030198C" w:rsidRPr="004E4B15" w:rsidRDefault="0030198C" w:rsidP="00F45A59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30198C" w:rsidRPr="004E4B15" w:rsidTr="00F45A59">
        <w:tc>
          <w:tcPr>
            <w:tcW w:w="3402" w:type="dxa"/>
            <w:vMerge/>
          </w:tcPr>
          <w:p w:rsidR="0030198C" w:rsidRPr="004E4B15" w:rsidRDefault="0030198C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0198C" w:rsidRDefault="0030198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30198C" w:rsidRPr="004E4B15" w:rsidRDefault="0030198C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417" w:type="dxa"/>
          </w:tcPr>
          <w:p w:rsidR="0030198C" w:rsidRPr="004E4B15" w:rsidRDefault="0030198C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30198C" w:rsidRPr="004E4B15" w:rsidRDefault="0030198C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418" w:type="dxa"/>
          </w:tcPr>
          <w:p w:rsidR="0030198C" w:rsidRDefault="0030198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30198C" w:rsidRPr="004E4B15" w:rsidRDefault="0030198C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808" w:type="dxa"/>
            <w:vMerge/>
          </w:tcPr>
          <w:p w:rsidR="0030198C" w:rsidRPr="005E2E3A" w:rsidRDefault="0030198C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198C" w:rsidRPr="004E4B15" w:rsidTr="00F45A59">
        <w:tc>
          <w:tcPr>
            <w:tcW w:w="3402" w:type="dxa"/>
          </w:tcPr>
          <w:p w:rsidR="0030198C" w:rsidRPr="005E2E3A" w:rsidRDefault="0030198C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418" w:type="dxa"/>
          </w:tcPr>
          <w:p w:rsidR="0030198C" w:rsidRPr="005E2E3A" w:rsidRDefault="0030198C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0198C" w:rsidRPr="005E2E3A" w:rsidRDefault="0030198C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198C" w:rsidRPr="005E2E3A" w:rsidRDefault="0030198C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30198C" w:rsidRPr="005E2E3A" w:rsidRDefault="0030198C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0198C" w:rsidRPr="004E4B15" w:rsidTr="00F45A59">
        <w:tc>
          <w:tcPr>
            <w:tcW w:w="3402" w:type="dxa"/>
          </w:tcPr>
          <w:p w:rsidR="0030198C" w:rsidRPr="004E4B15" w:rsidRDefault="0030198C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30198C" w:rsidRPr="005E2E3A" w:rsidRDefault="0030198C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198C" w:rsidRPr="005E2E3A" w:rsidRDefault="0030198C" w:rsidP="006450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1 800,0</w:t>
            </w:r>
          </w:p>
        </w:tc>
        <w:tc>
          <w:tcPr>
            <w:tcW w:w="1417" w:type="dxa"/>
          </w:tcPr>
          <w:p w:rsidR="0030198C" w:rsidRPr="005E2E3A" w:rsidRDefault="0030198C" w:rsidP="00AD2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1 452</w:t>
            </w:r>
            <w:r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30198C" w:rsidRPr="005E2E3A" w:rsidRDefault="0030198C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232,0</w:t>
            </w:r>
          </w:p>
        </w:tc>
        <w:tc>
          <w:tcPr>
            <w:tcW w:w="1808" w:type="dxa"/>
          </w:tcPr>
          <w:p w:rsidR="0030198C" w:rsidRPr="005E2E3A" w:rsidRDefault="0030198C" w:rsidP="00AD2E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3 484,0</w:t>
            </w:r>
          </w:p>
        </w:tc>
      </w:tr>
    </w:tbl>
    <w:p w:rsidR="0030198C" w:rsidRPr="00C133B5" w:rsidRDefault="0030198C" w:rsidP="00FB5501">
      <w:pPr>
        <w:jc w:val="both"/>
        <w:rPr>
          <w:b/>
          <w:bCs/>
          <w:sz w:val="28"/>
          <w:szCs w:val="28"/>
        </w:rPr>
      </w:pPr>
    </w:p>
    <w:p w:rsidR="0030198C" w:rsidRPr="00825E74" w:rsidRDefault="0030198C" w:rsidP="00FB5501">
      <w:pPr>
        <w:jc w:val="both"/>
        <w:rPr>
          <w:b/>
          <w:bCs/>
          <w:sz w:val="28"/>
          <w:szCs w:val="28"/>
        </w:rPr>
      </w:pPr>
    </w:p>
    <w:p w:rsidR="0030198C" w:rsidRPr="00AC05E1" w:rsidRDefault="0030198C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30198C" w:rsidRPr="00AC05E1" w:rsidRDefault="0030198C" w:rsidP="002B1F47">
      <w:pPr>
        <w:jc w:val="both"/>
        <w:rPr>
          <w:sz w:val="28"/>
          <w:szCs w:val="28"/>
        </w:rPr>
      </w:pPr>
    </w:p>
    <w:p w:rsidR="0030198C" w:rsidRPr="00FF263F" w:rsidRDefault="0030198C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асиль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Бібіче</w:t>
      </w:r>
      <w:bookmarkStart w:id="0" w:name="_GoBack"/>
      <w:bookmarkEnd w:id="0"/>
      <w:r w:rsidRPr="00090656">
        <w:rPr>
          <w:sz w:val="24"/>
          <w:szCs w:val="24"/>
        </w:rPr>
        <w:t>нко</w:t>
      </w:r>
    </w:p>
    <w:p w:rsidR="0030198C" w:rsidRDefault="0030198C" w:rsidP="00090656">
      <w:pPr>
        <w:jc w:val="both"/>
        <w:rPr>
          <w:b/>
          <w:sz w:val="28"/>
          <w:szCs w:val="28"/>
        </w:rPr>
      </w:pPr>
    </w:p>
    <w:p w:rsidR="0030198C" w:rsidRDefault="0030198C"/>
    <w:sectPr w:rsidR="0030198C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C58B8"/>
    <w:rsid w:val="000F416F"/>
    <w:rsid w:val="00164CF0"/>
    <w:rsid w:val="001769AC"/>
    <w:rsid w:val="001C79DB"/>
    <w:rsid w:val="001C7C05"/>
    <w:rsid w:val="00223124"/>
    <w:rsid w:val="002470A3"/>
    <w:rsid w:val="002B1F47"/>
    <w:rsid w:val="002B3C0F"/>
    <w:rsid w:val="002B64D8"/>
    <w:rsid w:val="002D1404"/>
    <w:rsid w:val="0030198C"/>
    <w:rsid w:val="00330D99"/>
    <w:rsid w:val="0033272C"/>
    <w:rsid w:val="0033430D"/>
    <w:rsid w:val="003758B2"/>
    <w:rsid w:val="0040239D"/>
    <w:rsid w:val="00471CF8"/>
    <w:rsid w:val="004823FF"/>
    <w:rsid w:val="004E4B15"/>
    <w:rsid w:val="00566512"/>
    <w:rsid w:val="005D0355"/>
    <w:rsid w:val="005E2E3A"/>
    <w:rsid w:val="00645082"/>
    <w:rsid w:val="00676D37"/>
    <w:rsid w:val="00690735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16C3E"/>
    <w:rsid w:val="00992CAC"/>
    <w:rsid w:val="009B7158"/>
    <w:rsid w:val="00AC05E1"/>
    <w:rsid w:val="00AD2E43"/>
    <w:rsid w:val="00AE0EE8"/>
    <w:rsid w:val="00B74EFA"/>
    <w:rsid w:val="00BD55C0"/>
    <w:rsid w:val="00C133B5"/>
    <w:rsid w:val="00C45F7E"/>
    <w:rsid w:val="00C62213"/>
    <w:rsid w:val="00C806E6"/>
    <w:rsid w:val="00CE1F3B"/>
    <w:rsid w:val="00DD022A"/>
    <w:rsid w:val="00EA6305"/>
    <w:rsid w:val="00EC5CDA"/>
    <w:rsid w:val="00F03A96"/>
    <w:rsid w:val="00F21A2B"/>
    <w:rsid w:val="00F35587"/>
    <w:rsid w:val="00F45A59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496</Words>
  <Characters>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58</cp:revision>
  <cp:lastPrinted>2022-07-25T07:43:00Z</cp:lastPrinted>
  <dcterms:created xsi:type="dcterms:W3CDTF">2018-01-30T16:48:00Z</dcterms:created>
  <dcterms:modified xsi:type="dcterms:W3CDTF">2024-04-08T13:41:00Z</dcterms:modified>
</cp:coreProperties>
</file>