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FD" w:rsidRPr="00683E12" w:rsidRDefault="00C121FD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C121FD" w:rsidRPr="00683E12" w:rsidRDefault="00C121FD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C121FD" w:rsidRPr="00683E12" w:rsidRDefault="00C121FD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 xml:space="preserve">від </w:t>
      </w:r>
      <w:r w:rsidRPr="002E66DD">
        <w:rPr>
          <w:sz w:val="24"/>
          <w:szCs w:val="24"/>
        </w:rPr>
        <w:t xml:space="preserve"> 27</w:t>
      </w:r>
      <w:r>
        <w:rPr>
          <w:sz w:val="24"/>
          <w:szCs w:val="24"/>
          <w:lang w:val="uk-UA"/>
        </w:rPr>
        <w:t>.</w:t>
      </w:r>
      <w:r w:rsidRPr="002E66DD">
        <w:rPr>
          <w:sz w:val="24"/>
          <w:szCs w:val="24"/>
        </w:rPr>
        <w:t>04</w:t>
      </w:r>
      <w:r>
        <w:rPr>
          <w:sz w:val="24"/>
          <w:szCs w:val="24"/>
          <w:lang w:val="uk-UA"/>
        </w:rPr>
        <w:t>.</w:t>
      </w:r>
      <w:r w:rsidRPr="00683E12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3</w:t>
      </w:r>
      <w:r w:rsidRPr="00683E12">
        <w:rPr>
          <w:sz w:val="24"/>
          <w:szCs w:val="24"/>
          <w:lang w:val="uk-UA"/>
        </w:rPr>
        <w:t xml:space="preserve">  № </w:t>
      </w:r>
      <w:r>
        <w:rPr>
          <w:sz w:val="24"/>
          <w:szCs w:val="24"/>
          <w:lang w:val="uk-UA"/>
        </w:rPr>
        <w:t>1275</w:t>
      </w:r>
    </w:p>
    <w:p w:rsidR="00C121FD" w:rsidRPr="00063C8F" w:rsidRDefault="00C121FD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C121FD" w:rsidRPr="00063C8F" w:rsidRDefault="00C121FD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C121FD" w:rsidRPr="00683E12" w:rsidRDefault="00C121FD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C121FD" w:rsidRPr="00683E12" w:rsidRDefault="00C121FD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C121FD" w:rsidRPr="00683E12" w:rsidRDefault="00C121FD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C121FD" w:rsidRPr="00683E12" w:rsidRDefault="00C121FD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C121FD" w:rsidRPr="00063C8F" w:rsidRDefault="00C121FD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C121FD" w:rsidRPr="00683E12" w:rsidRDefault="00C121FD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766" w:type="dxa"/>
        <w:tblInd w:w="93" w:type="dxa"/>
        <w:tblLook w:val="00A0"/>
      </w:tblPr>
      <w:tblGrid>
        <w:gridCol w:w="3699"/>
        <w:gridCol w:w="1336"/>
        <w:gridCol w:w="1266"/>
        <w:gridCol w:w="1196"/>
        <w:gridCol w:w="2269"/>
      </w:tblGrid>
      <w:tr w:rsidR="00C121FD" w:rsidRPr="00683E12">
        <w:trPr>
          <w:trHeight w:val="630"/>
        </w:trPr>
        <w:tc>
          <w:tcPr>
            <w:tcW w:w="3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1FD" w:rsidRPr="00683E12" w:rsidRDefault="00C121F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1FD" w:rsidRPr="00683E12" w:rsidRDefault="00C121F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1FD" w:rsidRPr="00683E12" w:rsidRDefault="00C121F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C121FD" w:rsidRPr="00683E12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FD" w:rsidRPr="00683E12" w:rsidRDefault="00C121FD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121FD" w:rsidRPr="00683E12" w:rsidRDefault="00C121F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21FD" w:rsidRPr="00683E12" w:rsidRDefault="00C121F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21FD" w:rsidRPr="00683E12" w:rsidRDefault="00C121F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FD" w:rsidRPr="00683E12" w:rsidRDefault="00C121FD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C121FD" w:rsidRPr="00683E12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FD" w:rsidRPr="00683E12" w:rsidRDefault="00C121FD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1FD" w:rsidRPr="00683E12" w:rsidRDefault="00C121F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1FD" w:rsidRPr="00683E12" w:rsidRDefault="00C121F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1FD" w:rsidRPr="00683E12" w:rsidRDefault="00C121F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FD" w:rsidRPr="00683E12" w:rsidRDefault="00C121FD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C121FD" w:rsidRPr="00683E12">
        <w:trPr>
          <w:trHeight w:val="630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1FD" w:rsidRPr="00683E12" w:rsidRDefault="00C121FD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1FD" w:rsidRPr="00683E12" w:rsidRDefault="00C121FD" w:rsidP="000965C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  <w:r w:rsidRPr="00683E12">
              <w:rPr>
                <w:b/>
                <w:sz w:val="28"/>
                <w:szCs w:val="28"/>
                <w:lang w:val="uk-UA"/>
              </w:rPr>
              <w:t>7</w:t>
            </w:r>
            <w:r>
              <w:rPr>
                <w:b/>
                <w:sz w:val="28"/>
                <w:szCs w:val="28"/>
                <w:lang w:val="uk-UA"/>
              </w:rPr>
              <w:t>186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1FD" w:rsidRPr="00683E12" w:rsidRDefault="00C121FD" w:rsidP="00D82D24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43681</w:t>
            </w:r>
            <w:r w:rsidRPr="00683E12"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1FD" w:rsidRPr="00683E12" w:rsidRDefault="00C121F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1 771,00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21FD" w:rsidRPr="00683E12" w:rsidRDefault="00C121FD" w:rsidP="00E8279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82638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</w:tr>
      <w:tr w:rsidR="00C121FD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1FD" w:rsidRPr="00683E12" w:rsidRDefault="00C121FD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1FD" w:rsidRPr="00683E12" w:rsidRDefault="00C121F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1FD" w:rsidRPr="00683E12" w:rsidRDefault="00C121F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1FD" w:rsidRPr="00683E12" w:rsidRDefault="00C121F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1FD" w:rsidRPr="00683E12" w:rsidRDefault="00C121F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C121FD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1FD" w:rsidRPr="00683E12" w:rsidRDefault="00C121FD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1FD" w:rsidRPr="00683E12" w:rsidRDefault="00C121F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1FD" w:rsidRPr="00683E12" w:rsidRDefault="00C121F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1FD" w:rsidRPr="00683E12" w:rsidRDefault="00C121F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1FD" w:rsidRPr="00683E12" w:rsidRDefault="00C121F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10 000,00</w:t>
            </w:r>
          </w:p>
        </w:tc>
      </w:tr>
      <w:tr w:rsidR="00C121FD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1FD" w:rsidRPr="00683E12" w:rsidRDefault="00C121FD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1FD" w:rsidRPr="00683E12" w:rsidRDefault="00C121FD" w:rsidP="000965C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  <w:r w:rsidRPr="00683E12">
              <w:rPr>
                <w:b/>
                <w:sz w:val="28"/>
                <w:szCs w:val="28"/>
                <w:lang w:val="uk-UA"/>
              </w:rPr>
              <w:t>7</w:t>
            </w:r>
            <w:r>
              <w:rPr>
                <w:b/>
                <w:sz w:val="28"/>
                <w:szCs w:val="28"/>
                <w:lang w:val="uk-UA"/>
              </w:rPr>
              <w:t xml:space="preserve"> 186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1FD" w:rsidRPr="00683E12" w:rsidRDefault="00C121FD" w:rsidP="00D82D24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43681</w:t>
            </w:r>
            <w:r w:rsidRPr="00683E12"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1FD" w:rsidRPr="00683E12" w:rsidRDefault="00C121F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1 771,00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1FD" w:rsidRPr="00683E12" w:rsidRDefault="00C121FD" w:rsidP="00E8279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7263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val="uk-UA"/>
              </w:rPr>
              <w:t>8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</w:tr>
      <w:tr w:rsidR="00C121FD" w:rsidRPr="00683E12">
        <w:trPr>
          <w:trHeight w:val="269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1FD" w:rsidRPr="00683E12" w:rsidRDefault="00C121FD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1FD" w:rsidRPr="00683E12" w:rsidRDefault="00C121F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1FD" w:rsidRPr="00683E12" w:rsidRDefault="00C121F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1FD" w:rsidRPr="00683E12" w:rsidRDefault="00C121F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21FD" w:rsidRPr="00683E12" w:rsidRDefault="00C121F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</w:tbl>
    <w:p w:rsidR="00C121FD" w:rsidRDefault="00C121FD" w:rsidP="00683E12">
      <w:pPr>
        <w:spacing w:after="0" w:line="240" w:lineRule="auto"/>
        <w:rPr>
          <w:sz w:val="28"/>
          <w:szCs w:val="28"/>
          <w:lang w:val="en-US"/>
        </w:rPr>
      </w:pPr>
    </w:p>
    <w:p w:rsidR="00C121FD" w:rsidRDefault="00C121FD" w:rsidP="00683E12">
      <w:pPr>
        <w:spacing w:after="0" w:line="240" w:lineRule="auto"/>
        <w:rPr>
          <w:sz w:val="28"/>
          <w:szCs w:val="28"/>
          <w:lang w:val="en-US"/>
        </w:rPr>
      </w:pPr>
    </w:p>
    <w:p w:rsidR="00C121FD" w:rsidRPr="00927F21" w:rsidRDefault="00C121FD" w:rsidP="00683E12">
      <w:pPr>
        <w:spacing w:after="0" w:line="240" w:lineRule="auto"/>
        <w:rPr>
          <w:sz w:val="28"/>
          <w:szCs w:val="28"/>
          <w:lang w:val="en-US"/>
        </w:rPr>
      </w:pPr>
    </w:p>
    <w:p w:rsidR="00C121FD" w:rsidRPr="00683E12" w:rsidRDefault="00C121FD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Секретар міської ради                                                             </w:t>
      </w:r>
      <w:r>
        <w:rPr>
          <w:b/>
          <w:sz w:val="28"/>
          <w:szCs w:val="28"/>
          <w:lang w:val="uk-UA"/>
        </w:rPr>
        <w:t xml:space="preserve">       </w:t>
      </w:r>
      <w:r w:rsidRPr="00683E12">
        <w:rPr>
          <w:b/>
          <w:sz w:val="28"/>
          <w:szCs w:val="28"/>
          <w:lang w:val="uk-UA"/>
        </w:rPr>
        <w:t>Юрій КУШНІР</w:t>
      </w:r>
    </w:p>
    <w:p w:rsidR="00C121FD" w:rsidRPr="00683E12" w:rsidRDefault="00C121FD" w:rsidP="00683E12">
      <w:pPr>
        <w:spacing w:after="0" w:line="240" w:lineRule="auto"/>
        <w:rPr>
          <w:lang w:val="uk-UA"/>
        </w:rPr>
      </w:pPr>
    </w:p>
    <w:p w:rsidR="00C121FD" w:rsidRPr="00683E12" w:rsidRDefault="00C121FD" w:rsidP="00683E12">
      <w:pPr>
        <w:spacing w:after="0" w:line="240" w:lineRule="auto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Микола Пономар, 22015</w:t>
      </w:r>
    </w:p>
    <w:p w:rsidR="00C121FD" w:rsidRPr="00683E12" w:rsidRDefault="00C121FD" w:rsidP="00683E12">
      <w:pPr>
        <w:spacing w:after="0" w:line="240" w:lineRule="auto"/>
        <w:rPr>
          <w:lang w:val="uk-UA"/>
        </w:rPr>
      </w:pPr>
    </w:p>
    <w:sectPr w:rsidR="00C121FD" w:rsidRPr="00683E12" w:rsidSect="00623FAC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21796"/>
    <w:rsid w:val="00043DD3"/>
    <w:rsid w:val="00063C8F"/>
    <w:rsid w:val="00073CFF"/>
    <w:rsid w:val="000965C7"/>
    <w:rsid w:val="00164114"/>
    <w:rsid w:val="002E66DD"/>
    <w:rsid w:val="00314E09"/>
    <w:rsid w:val="00331A1C"/>
    <w:rsid w:val="003D7480"/>
    <w:rsid w:val="003F04F1"/>
    <w:rsid w:val="00473237"/>
    <w:rsid w:val="004C5489"/>
    <w:rsid w:val="00623FAC"/>
    <w:rsid w:val="00631DD8"/>
    <w:rsid w:val="00683E12"/>
    <w:rsid w:val="00684E8B"/>
    <w:rsid w:val="006D1B40"/>
    <w:rsid w:val="007D7095"/>
    <w:rsid w:val="008A7C56"/>
    <w:rsid w:val="00927F21"/>
    <w:rsid w:val="00983656"/>
    <w:rsid w:val="009C4ED5"/>
    <w:rsid w:val="00A04048"/>
    <w:rsid w:val="00A15DA4"/>
    <w:rsid w:val="00AA0301"/>
    <w:rsid w:val="00B02878"/>
    <w:rsid w:val="00BD00DD"/>
    <w:rsid w:val="00BF3525"/>
    <w:rsid w:val="00C01E47"/>
    <w:rsid w:val="00C03C0D"/>
    <w:rsid w:val="00C121FD"/>
    <w:rsid w:val="00D82D24"/>
    <w:rsid w:val="00D9407C"/>
    <w:rsid w:val="00DA5019"/>
    <w:rsid w:val="00DE08A3"/>
    <w:rsid w:val="00DE2A19"/>
    <w:rsid w:val="00E8279F"/>
    <w:rsid w:val="00F26689"/>
    <w:rsid w:val="00F4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FAC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623FAC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623FAC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623FAC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623FAC"/>
    <w:pPr>
      <w:spacing w:after="200" w:line="276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623FA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623FAC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623FAC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510</Words>
  <Characters>291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2023-04-24T11:33:00Z</cp:lastPrinted>
  <dcterms:created xsi:type="dcterms:W3CDTF">2023-04-24T12:26:00Z</dcterms:created>
  <dcterms:modified xsi:type="dcterms:W3CDTF">2023-04-26T12:13:00Z</dcterms:modified>
</cp:coreProperties>
</file>