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47" w:rsidRDefault="00FB3C47" w:rsidP="007B1969">
      <w:pPr>
        <w:ind w:firstLine="6096"/>
        <w:jc w:val="right"/>
        <w:rPr>
          <w:b/>
          <w:sz w:val="28"/>
          <w:szCs w:val="28"/>
          <w:lang w:val="uk-UA"/>
        </w:rPr>
      </w:pPr>
    </w:p>
    <w:p w:rsidR="00FB3C47" w:rsidRPr="00674C3B" w:rsidRDefault="00FB3C47" w:rsidP="003A3B30">
      <w:pPr>
        <w:ind w:firstLine="5954"/>
        <w:rPr>
          <w:sz w:val="28"/>
          <w:szCs w:val="28"/>
          <w:lang w:val="uk-UA"/>
        </w:rPr>
      </w:pPr>
      <w:r w:rsidRPr="00674C3B">
        <w:rPr>
          <w:sz w:val="28"/>
          <w:szCs w:val="28"/>
          <w:lang w:val="uk-UA"/>
        </w:rPr>
        <w:t>Додаток</w:t>
      </w:r>
    </w:p>
    <w:p w:rsidR="00FB3C47" w:rsidRPr="004541E7" w:rsidRDefault="00FB3C47" w:rsidP="006B18C5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</w:t>
      </w:r>
      <w:r w:rsidRPr="004541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FB3C47" w:rsidRPr="00674C3B" w:rsidRDefault="00FB3C47" w:rsidP="003A3B30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08.09.2023  № </w:t>
      </w:r>
      <w:r w:rsidRPr="00674C3B">
        <w:rPr>
          <w:sz w:val="28"/>
          <w:szCs w:val="28"/>
        </w:rPr>
        <w:t>1459</w:t>
      </w:r>
    </w:p>
    <w:p w:rsidR="00FB3C47" w:rsidRDefault="00FB3C47" w:rsidP="00B81689">
      <w:pPr>
        <w:jc w:val="center"/>
        <w:rPr>
          <w:b/>
          <w:sz w:val="28"/>
          <w:szCs w:val="28"/>
          <w:lang w:val="uk-UA"/>
        </w:rPr>
      </w:pPr>
    </w:p>
    <w:p w:rsidR="00FB3C47" w:rsidRDefault="00FB3C47" w:rsidP="00B81689">
      <w:pPr>
        <w:spacing w:after="120"/>
        <w:jc w:val="center"/>
        <w:rPr>
          <w:b/>
          <w:sz w:val="28"/>
          <w:szCs w:val="28"/>
          <w:lang w:val="uk-UA"/>
        </w:rPr>
      </w:pPr>
    </w:p>
    <w:p w:rsidR="00FB3C47" w:rsidRDefault="00FB3C47" w:rsidP="00B81689">
      <w:pPr>
        <w:spacing w:after="12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FB3C47" w:rsidRDefault="00FB3C47" w:rsidP="00B81689">
      <w:pPr>
        <w:spacing w:after="120"/>
        <w:jc w:val="center"/>
        <w:rPr>
          <w:b/>
          <w:sz w:val="28"/>
          <w:szCs w:val="28"/>
          <w:lang w:val="uk-UA"/>
        </w:rPr>
      </w:pPr>
    </w:p>
    <w:p w:rsidR="00FB3C47" w:rsidRDefault="00FB3C47" w:rsidP="00B81689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 Т Р У К Т У Р А</w:t>
      </w:r>
    </w:p>
    <w:p w:rsidR="00FB3C47" w:rsidRPr="00E76760" w:rsidRDefault="00FB3C47" w:rsidP="00B81689">
      <w:pPr>
        <w:jc w:val="center"/>
        <w:rPr>
          <w:b/>
          <w:sz w:val="28"/>
          <w:szCs w:val="28"/>
          <w:lang w:val="uk-UA"/>
        </w:rPr>
      </w:pPr>
      <w:r w:rsidRPr="00E76760">
        <w:rPr>
          <w:b/>
          <w:sz w:val="28"/>
          <w:szCs w:val="28"/>
          <w:lang w:val="uk-UA"/>
        </w:rPr>
        <w:t xml:space="preserve">ТЕРИТОРІАЛЬНОГО ЦЕНТРУ СОЦІАЛЬНОГО ОБСЛУГОВУВАННЯ (НАДАННЯ СОЦІАЛЬНИХ ПОСЛУГ) </w:t>
      </w:r>
    </w:p>
    <w:p w:rsidR="00FB3C47" w:rsidRPr="00E76760" w:rsidRDefault="00FB3C47" w:rsidP="00B81689">
      <w:pPr>
        <w:jc w:val="center"/>
        <w:rPr>
          <w:b/>
          <w:sz w:val="28"/>
          <w:szCs w:val="28"/>
          <w:lang w:val="uk-UA"/>
        </w:rPr>
      </w:pPr>
      <w:r w:rsidRPr="00E76760">
        <w:rPr>
          <w:b/>
          <w:sz w:val="28"/>
          <w:szCs w:val="28"/>
          <w:lang w:val="uk-UA"/>
        </w:rPr>
        <w:t>ЛОЗІВСЬКОЇ МІСЬКОЇ РАДИ</w:t>
      </w:r>
    </w:p>
    <w:p w:rsidR="00FB3C47" w:rsidRDefault="00FB3C47" w:rsidP="00B8168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954"/>
        <w:gridCol w:w="3068"/>
      </w:tblGrid>
      <w:tr w:rsidR="00FB3C47" w:rsidTr="00187344">
        <w:tc>
          <w:tcPr>
            <w:tcW w:w="617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54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BB51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FB3C47" w:rsidRPr="00562C8C" w:rsidRDefault="00FB3C47" w:rsidP="00BB51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 xml:space="preserve"> штатних одиниць</w:t>
            </w:r>
          </w:p>
        </w:tc>
      </w:tr>
      <w:tr w:rsidR="00FB3C47" w:rsidTr="00187344">
        <w:tc>
          <w:tcPr>
            <w:tcW w:w="617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562C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vAlign w:val="center"/>
          </w:tcPr>
          <w:p w:rsidR="00FB3C47" w:rsidRPr="00562C8C" w:rsidRDefault="00FB3C47" w:rsidP="00BB51BB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562C8C">
              <w:rPr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14,5</w:t>
            </w:r>
          </w:p>
        </w:tc>
      </w:tr>
      <w:tr w:rsidR="00FB3C47" w:rsidTr="00187344">
        <w:tc>
          <w:tcPr>
            <w:tcW w:w="617" w:type="dxa"/>
            <w:vAlign w:val="center"/>
          </w:tcPr>
          <w:p w:rsidR="00FB3C47" w:rsidRPr="00562C8C" w:rsidRDefault="00FB3C47" w:rsidP="004D17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562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vAlign w:val="center"/>
          </w:tcPr>
          <w:p w:rsidR="00FB3C47" w:rsidRPr="002E1915" w:rsidRDefault="00FB3C47" w:rsidP="00EE20BD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соціального транспортного обслуговування «соціальне таксі»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EE20BD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562C8C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FB3C47" w:rsidTr="00187344">
        <w:tc>
          <w:tcPr>
            <w:tcW w:w="617" w:type="dxa"/>
            <w:vAlign w:val="center"/>
          </w:tcPr>
          <w:p w:rsidR="00FB3C47" w:rsidRPr="00562C8C" w:rsidRDefault="00FB3C47" w:rsidP="004D17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vAlign w:val="center"/>
          </w:tcPr>
          <w:p w:rsidR="00FB3C47" w:rsidRPr="002E1915" w:rsidRDefault="00FB3C47" w:rsidP="00BB51BB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соціальної допомоги вдома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107,5</w:t>
            </w:r>
          </w:p>
        </w:tc>
      </w:tr>
      <w:tr w:rsidR="00FB3C47" w:rsidTr="00187344">
        <w:tc>
          <w:tcPr>
            <w:tcW w:w="617" w:type="dxa"/>
            <w:vAlign w:val="center"/>
          </w:tcPr>
          <w:p w:rsidR="00FB3C47" w:rsidRPr="00562C8C" w:rsidRDefault="00FB3C47" w:rsidP="004D17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vAlign w:val="center"/>
          </w:tcPr>
          <w:p w:rsidR="00FB3C47" w:rsidRPr="002E1915" w:rsidRDefault="00FB3C47" w:rsidP="00E2207E">
            <w:pPr>
              <w:spacing w:before="120" w:after="120"/>
              <w:rPr>
                <w:color w:val="000000"/>
                <w:sz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денного перебування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E2207E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5,0</w:t>
            </w:r>
          </w:p>
        </w:tc>
      </w:tr>
      <w:tr w:rsidR="00FB3C47" w:rsidTr="00187344">
        <w:tc>
          <w:tcPr>
            <w:tcW w:w="617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vAlign w:val="center"/>
          </w:tcPr>
          <w:p w:rsidR="00FB3C47" w:rsidRPr="002E1915" w:rsidRDefault="00FB3C47" w:rsidP="00E2207E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організації надання адресної натуральної допомоги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E2207E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7,0</w:t>
            </w:r>
          </w:p>
        </w:tc>
      </w:tr>
      <w:tr w:rsidR="00FB3C47" w:rsidTr="00187344">
        <w:tc>
          <w:tcPr>
            <w:tcW w:w="617" w:type="dxa"/>
            <w:tcBorders>
              <w:right w:val="nil"/>
            </w:tcBorders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FB3C47" w:rsidRPr="00562C8C" w:rsidRDefault="00FB3C47" w:rsidP="00BB51BB">
            <w:pPr>
              <w:spacing w:before="120" w:after="120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szCs w:val="22"/>
                <w:lang w:val="uk-UA"/>
              </w:rPr>
              <w:t>ВСЬОГО</w:t>
            </w:r>
            <w:r w:rsidRPr="00562C8C">
              <w:rPr>
                <w:b/>
                <w:color w:val="000000"/>
                <w:sz w:val="28"/>
                <w:szCs w:val="22"/>
                <w:lang w:val="uk-UA"/>
              </w:rPr>
              <w:t>:</w:t>
            </w:r>
          </w:p>
        </w:tc>
        <w:tc>
          <w:tcPr>
            <w:tcW w:w="3068" w:type="dxa"/>
            <w:vAlign w:val="center"/>
          </w:tcPr>
          <w:p w:rsidR="00FB3C47" w:rsidRPr="00562C8C" w:rsidRDefault="00FB3C47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138,5</w:t>
            </w:r>
          </w:p>
        </w:tc>
      </w:tr>
    </w:tbl>
    <w:p w:rsidR="00FB3C47" w:rsidRDefault="00FB3C47" w:rsidP="00B81689">
      <w:pPr>
        <w:rPr>
          <w:b/>
          <w:sz w:val="28"/>
          <w:szCs w:val="28"/>
          <w:lang w:val="uk-UA"/>
        </w:rPr>
      </w:pPr>
    </w:p>
    <w:p w:rsidR="00FB3C47" w:rsidRDefault="00FB3C47" w:rsidP="003A3B30">
      <w:pPr>
        <w:rPr>
          <w:b/>
          <w:sz w:val="28"/>
          <w:szCs w:val="28"/>
          <w:lang w:val="en-US"/>
        </w:rPr>
      </w:pPr>
    </w:p>
    <w:p w:rsidR="00FB3C47" w:rsidRPr="00653C33" w:rsidRDefault="00FB3C47" w:rsidP="003A3B30">
      <w:pPr>
        <w:rPr>
          <w:b/>
          <w:sz w:val="28"/>
          <w:szCs w:val="28"/>
          <w:lang w:val="en-US"/>
        </w:rPr>
      </w:pPr>
    </w:p>
    <w:p w:rsidR="00FB3C47" w:rsidRDefault="00FB3C47" w:rsidP="00C33A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Юрій  КУШНІР</w:t>
      </w:r>
    </w:p>
    <w:p w:rsidR="00FB3C47" w:rsidRDefault="00FB3C47" w:rsidP="00C33A99">
      <w:pPr>
        <w:jc w:val="both"/>
        <w:rPr>
          <w:b/>
          <w:sz w:val="28"/>
          <w:szCs w:val="28"/>
          <w:lang w:val="uk-UA"/>
        </w:rPr>
      </w:pPr>
    </w:p>
    <w:p w:rsidR="00FB3C47" w:rsidRDefault="00FB3C47" w:rsidP="00C33A99">
      <w:pPr>
        <w:jc w:val="both"/>
        <w:rPr>
          <w:b/>
          <w:sz w:val="28"/>
          <w:szCs w:val="28"/>
          <w:lang w:val="uk-UA"/>
        </w:rPr>
      </w:pPr>
    </w:p>
    <w:p w:rsidR="00FB3C47" w:rsidRPr="00C33A99" w:rsidRDefault="00FB3C47" w:rsidP="00C33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Гришин</w:t>
      </w:r>
      <w:r w:rsidRPr="00C33A99">
        <w:rPr>
          <w:sz w:val="28"/>
          <w:szCs w:val="28"/>
          <w:lang w:val="uk-UA"/>
        </w:rPr>
        <w:t>, 7-10-40</w:t>
      </w:r>
    </w:p>
    <w:p w:rsidR="00FB3C47" w:rsidRDefault="00FB3C47" w:rsidP="00B81689">
      <w:pPr>
        <w:jc w:val="center"/>
        <w:rPr>
          <w:b/>
          <w:sz w:val="28"/>
          <w:szCs w:val="28"/>
          <w:lang w:val="uk-UA"/>
        </w:rPr>
      </w:pPr>
    </w:p>
    <w:p w:rsidR="00FB3C47" w:rsidRDefault="00FB3C47" w:rsidP="00B81689">
      <w:pPr>
        <w:rPr>
          <w:sz w:val="28"/>
          <w:szCs w:val="28"/>
          <w:lang w:val="uk-UA"/>
        </w:rPr>
      </w:pPr>
    </w:p>
    <w:p w:rsidR="00FB3C47" w:rsidRDefault="00FB3C47">
      <w:pPr>
        <w:rPr>
          <w:lang w:val="uk-UA"/>
        </w:rPr>
      </w:pPr>
    </w:p>
    <w:p w:rsidR="00FB3C47" w:rsidRDefault="00FB3C47">
      <w:pPr>
        <w:rPr>
          <w:lang w:val="uk-UA"/>
        </w:rPr>
      </w:pPr>
    </w:p>
    <w:p w:rsidR="00FB3C47" w:rsidRDefault="00FB3C47">
      <w:pPr>
        <w:rPr>
          <w:lang w:val="uk-UA"/>
        </w:rPr>
      </w:pPr>
    </w:p>
    <w:p w:rsidR="00FB3C47" w:rsidRDefault="00FB3C47">
      <w:pPr>
        <w:rPr>
          <w:lang w:val="uk-UA"/>
        </w:rPr>
      </w:pPr>
    </w:p>
    <w:p w:rsidR="00FB3C47" w:rsidRDefault="00FB3C47">
      <w:pPr>
        <w:rPr>
          <w:lang w:val="uk-UA"/>
        </w:rPr>
      </w:pPr>
    </w:p>
    <w:p w:rsidR="00FB3C47" w:rsidRPr="00B81689" w:rsidRDefault="00FB3C47">
      <w:pPr>
        <w:rPr>
          <w:lang w:val="uk-UA"/>
        </w:rPr>
      </w:pPr>
    </w:p>
    <w:sectPr w:rsidR="00FB3C47" w:rsidRPr="00B81689" w:rsidSect="003A3B30">
      <w:footerReference w:type="even" r:id="rId6"/>
      <w:footerReference w:type="default" r:id="rId7"/>
      <w:pgSz w:w="11906" w:h="16838"/>
      <w:pgMar w:top="1134" w:right="567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47" w:rsidRDefault="00FB3C47">
      <w:r>
        <w:separator/>
      </w:r>
    </w:p>
  </w:endnote>
  <w:endnote w:type="continuationSeparator" w:id="0">
    <w:p w:rsidR="00FB3C47" w:rsidRDefault="00FB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47" w:rsidRDefault="00FB3C47" w:rsidP="00086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C47" w:rsidRDefault="00FB3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47" w:rsidRDefault="00FB3C47" w:rsidP="00EA7D77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3C47" w:rsidRDefault="00FB3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47" w:rsidRDefault="00FB3C47">
      <w:r>
        <w:separator/>
      </w:r>
    </w:p>
  </w:footnote>
  <w:footnote w:type="continuationSeparator" w:id="0">
    <w:p w:rsidR="00FB3C47" w:rsidRDefault="00FB3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89"/>
    <w:rsid w:val="00027377"/>
    <w:rsid w:val="000858C9"/>
    <w:rsid w:val="00086686"/>
    <w:rsid w:val="000C5B26"/>
    <w:rsid w:val="00105350"/>
    <w:rsid w:val="00150D1C"/>
    <w:rsid w:val="00153F3F"/>
    <w:rsid w:val="001714BA"/>
    <w:rsid w:val="00174B27"/>
    <w:rsid w:val="001777C7"/>
    <w:rsid w:val="00177BE8"/>
    <w:rsid w:val="00187344"/>
    <w:rsid w:val="001D6236"/>
    <w:rsid w:val="001E1613"/>
    <w:rsid w:val="001F2B60"/>
    <w:rsid w:val="00221591"/>
    <w:rsid w:val="00223618"/>
    <w:rsid w:val="002A5071"/>
    <w:rsid w:val="002E1915"/>
    <w:rsid w:val="00312AE4"/>
    <w:rsid w:val="0035168E"/>
    <w:rsid w:val="00390C87"/>
    <w:rsid w:val="003A3B30"/>
    <w:rsid w:val="00432065"/>
    <w:rsid w:val="00436243"/>
    <w:rsid w:val="004541E7"/>
    <w:rsid w:val="0046213F"/>
    <w:rsid w:val="0047316C"/>
    <w:rsid w:val="004A7E50"/>
    <w:rsid w:val="004C4180"/>
    <w:rsid w:val="004D1797"/>
    <w:rsid w:val="004D5C2B"/>
    <w:rsid w:val="004F0CDD"/>
    <w:rsid w:val="00527DFA"/>
    <w:rsid w:val="00562C8C"/>
    <w:rsid w:val="00562D07"/>
    <w:rsid w:val="005B682F"/>
    <w:rsid w:val="005D0E49"/>
    <w:rsid w:val="005D5CB3"/>
    <w:rsid w:val="005E1105"/>
    <w:rsid w:val="005F5F02"/>
    <w:rsid w:val="00621B09"/>
    <w:rsid w:val="00653C33"/>
    <w:rsid w:val="00674C3B"/>
    <w:rsid w:val="006855C9"/>
    <w:rsid w:val="006B18C5"/>
    <w:rsid w:val="007101B0"/>
    <w:rsid w:val="00722867"/>
    <w:rsid w:val="00741CF2"/>
    <w:rsid w:val="007615CB"/>
    <w:rsid w:val="007670C5"/>
    <w:rsid w:val="007B1969"/>
    <w:rsid w:val="007D3F32"/>
    <w:rsid w:val="00831B55"/>
    <w:rsid w:val="008B00BB"/>
    <w:rsid w:val="0091582D"/>
    <w:rsid w:val="009E6487"/>
    <w:rsid w:val="00A25A91"/>
    <w:rsid w:val="00AF5D78"/>
    <w:rsid w:val="00B20FB2"/>
    <w:rsid w:val="00B5352B"/>
    <w:rsid w:val="00B81689"/>
    <w:rsid w:val="00BB51BB"/>
    <w:rsid w:val="00C16558"/>
    <w:rsid w:val="00C33A99"/>
    <w:rsid w:val="00CA51F2"/>
    <w:rsid w:val="00CD400A"/>
    <w:rsid w:val="00CF346A"/>
    <w:rsid w:val="00D761B6"/>
    <w:rsid w:val="00E2207E"/>
    <w:rsid w:val="00E66A4C"/>
    <w:rsid w:val="00E76760"/>
    <w:rsid w:val="00EA7D77"/>
    <w:rsid w:val="00EB4289"/>
    <w:rsid w:val="00EE20BD"/>
    <w:rsid w:val="00EE4A8E"/>
    <w:rsid w:val="00F14FC7"/>
    <w:rsid w:val="00F40761"/>
    <w:rsid w:val="00F51CF1"/>
    <w:rsid w:val="00FB3C47"/>
    <w:rsid w:val="00FE03FB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8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16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68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816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68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F51C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CF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390</Words>
  <Characters>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Черкасова</dc:creator>
  <cp:keywords/>
  <dc:description/>
  <cp:lastModifiedBy>User</cp:lastModifiedBy>
  <cp:revision>7</cp:revision>
  <cp:lastPrinted>2023-09-11T06:55:00Z</cp:lastPrinted>
  <dcterms:created xsi:type="dcterms:W3CDTF">2023-09-04T08:37:00Z</dcterms:created>
  <dcterms:modified xsi:type="dcterms:W3CDTF">2023-09-11T06:55:00Z</dcterms:modified>
</cp:coreProperties>
</file>