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37" w:rsidRPr="009F47ED" w:rsidRDefault="00274637" w:rsidP="005A1898">
      <w:pPr>
        <w:pStyle w:val="1"/>
        <w:rPr>
          <w:rFonts w:ascii="Times New Roman" w:hAnsi="Times New Roman"/>
          <w:szCs w:val="24"/>
          <w:lang w:val="uk-UA"/>
        </w:rPr>
      </w:pPr>
    </w:p>
    <w:p w:rsidR="00274637" w:rsidRDefault="00274637" w:rsidP="00FF0C41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274637" w:rsidRDefault="00274637" w:rsidP="00E91012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E9101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274637" w:rsidRPr="00FF0C41" w:rsidRDefault="00274637" w:rsidP="00FF0C41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E9101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Pr="00633E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05.</w:t>
      </w:r>
      <w:r w:rsidRPr="00633E31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 xml:space="preserve">2024 № 2282                                                                                                                       </w:t>
      </w:r>
    </w:p>
    <w:p w:rsidR="00274637" w:rsidRDefault="00274637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</w:p>
    <w:p w:rsidR="00274637" w:rsidRPr="009F47ED" w:rsidRDefault="00274637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:rsidR="00274637" w:rsidRDefault="00274637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«ОХОРОНА ЗДОРОВ</w:t>
      </w:r>
      <w:r w:rsidRPr="00633E31">
        <w:rPr>
          <w:b/>
          <w:lang w:eastAsia="uk-UA"/>
        </w:rPr>
        <w:t>’</w:t>
      </w:r>
      <w:r>
        <w:rPr>
          <w:b/>
          <w:lang w:val="uk-UA" w:eastAsia="uk-UA"/>
        </w:rPr>
        <w:t xml:space="preserve">Я ЛОЗІВЧАН»  НА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 xml:space="preserve">4 </w:t>
      </w:r>
      <w:r w:rsidRPr="009F47ED">
        <w:rPr>
          <w:b/>
          <w:lang w:val="uk-UA" w:eastAsia="uk-UA"/>
        </w:rPr>
        <w:t>-</w:t>
      </w:r>
      <w:r>
        <w:rPr>
          <w:b/>
          <w:lang w:val="uk-UA" w:eastAsia="uk-UA"/>
        </w:rPr>
        <w:t xml:space="preserve">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6 РОКИ»</w:t>
      </w:r>
    </w:p>
    <w:p w:rsidR="00274637" w:rsidRPr="009F47ED" w:rsidRDefault="00274637" w:rsidP="009E0081">
      <w:pPr>
        <w:ind w:right="203"/>
        <w:jc w:val="center"/>
        <w:rPr>
          <w:b/>
          <w:lang w:val="uk-UA" w:eastAsia="uk-UA"/>
        </w:rPr>
      </w:pPr>
    </w:p>
    <w:p w:rsidR="00274637" w:rsidRPr="009F47ED" w:rsidRDefault="00274637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:rsidR="00274637" w:rsidRPr="009F47ED" w:rsidRDefault="00274637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536"/>
        <w:gridCol w:w="5245"/>
      </w:tblGrid>
      <w:tr w:rsidR="00274637" w:rsidRPr="00D014F4" w:rsidTr="00C51D6F">
        <w:trPr>
          <w:trHeight w:val="20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274637" w:rsidRPr="00D014F4" w:rsidTr="00C51D6F">
        <w:trPr>
          <w:trHeight w:val="20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274637" w:rsidRPr="005209B9" w:rsidRDefault="00274637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 xml:space="preserve">, Бюджетний кодекс України, </w:t>
            </w:r>
            <w:r w:rsidRPr="005209B9">
              <w:rPr>
                <w:lang w:val="uk-UA"/>
              </w:rPr>
              <w:t xml:space="preserve">Стратегія </w:t>
            </w:r>
            <w:r>
              <w:rPr>
                <w:lang w:val="uk-UA"/>
              </w:rPr>
              <w:t>з</w:t>
            </w:r>
            <w:r w:rsidRPr="005209B9">
              <w:rPr>
                <w:lang w:val="uk-UA"/>
              </w:rPr>
              <w:t>доров’я громади  Лозівської міської територіальної громади на 2022-2027 роки</w:t>
            </w:r>
          </w:p>
          <w:p w:rsidR="00274637" w:rsidRPr="009F47ED" w:rsidRDefault="00274637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:rsidR="00274637" w:rsidRPr="009F47ED" w:rsidRDefault="00274637" w:rsidP="00DD46AC">
            <w:pPr>
              <w:rPr>
                <w:lang w:val="uk-UA"/>
              </w:rPr>
            </w:pPr>
          </w:p>
        </w:tc>
      </w:tr>
      <w:tr w:rsidR="00274637" w:rsidRPr="00D014F4" w:rsidTr="00C51D6F">
        <w:trPr>
          <w:trHeight w:val="431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274637" w:rsidRPr="00BA0B8D" w:rsidRDefault="00274637" w:rsidP="00D014F4">
            <w:pPr>
              <w:pStyle w:val="Heading5"/>
              <w:spacing w:before="100" w:beforeAutospacing="1"/>
              <w:ind w:left="0" w:firstLine="0"/>
              <w:rPr>
                <w:rFonts w:ascii="Times New Roman" w:hAnsi="Times New Roman"/>
                <w:b w:val="0"/>
                <w:i w:val="0"/>
                <w:iCs/>
                <w:kern w:val="28"/>
                <w:sz w:val="24"/>
                <w:lang w:eastAsia="en-US"/>
              </w:rPr>
            </w:pPr>
            <w:r w:rsidRPr="00BA0B8D">
              <w:rPr>
                <w:rFonts w:ascii="Times New Roman" w:hAnsi="Times New Roman"/>
                <w:b w:val="0"/>
                <w:i w:val="0"/>
                <w:iCs/>
                <w:kern w:val="28"/>
                <w:sz w:val="24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274637" w:rsidRPr="00793359" w:rsidTr="00C51D6F">
        <w:trPr>
          <w:trHeight w:val="418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Співрозробники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274637" w:rsidRPr="009F47ED" w:rsidRDefault="00274637" w:rsidP="00D014F4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Лозівської міської ради</w:t>
            </w:r>
          </w:p>
        </w:tc>
      </w:tr>
      <w:tr w:rsidR="00274637" w:rsidRPr="00D014F4" w:rsidTr="00C51D6F">
        <w:trPr>
          <w:trHeight w:val="429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274637" w:rsidRPr="009F47ED" w:rsidRDefault="00274637" w:rsidP="00D014F4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«Лозівське територіальне медичне об’єднання»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274637" w:rsidRPr="00D014F4" w:rsidTr="00C51D6F">
        <w:trPr>
          <w:trHeight w:val="20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274637" w:rsidRPr="009F47ED" w:rsidRDefault="00274637" w:rsidP="00D014F4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274637" w:rsidRPr="009F47ED" w:rsidTr="00C51D6F">
        <w:trPr>
          <w:trHeight w:val="20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:rsidR="00274637" w:rsidRPr="009F47ED" w:rsidRDefault="00274637" w:rsidP="00D014F4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КНП «Лозівське ТМО»,    КП «Муніципальна аптека» Лозівської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>відділ з обліку житла та управління комунальною власністю Лозівської міської ради</w:t>
            </w:r>
          </w:p>
        </w:tc>
      </w:tr>
      <w:tr w:rsidR="00274637" w:rsidRPr="009F47ED" w:rsidTr="00D014F4">
        <w:trPr>
          <w:trHeight w:val="347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274637" w:rsidRPr="009F47ED" w:rsidTr="00C51D6F">
        <w:trPr>
          <w:trHeight w:val="20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8.1.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274637" w:rsidRPr="009F47ED" w:rsidRDefault="00274637" w:rsidP="00DD46AC">
            <w:pPr>
              <w:rPr>
                <w:lang w:val="uk-UA"/>
              </w:rPr>
            </w:pPr>
          </w:p>
        </w:tc>
      </w:tr>
      <w:tr w:rsidR="00274637" w:rsidRPr="00B24EB4" w:rsidTr="00C51D6F">
        <w:trPr>
          <w:trHeight w:val="20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274637" w:rsidRPr="009F47ED" w:rsidRDefault="00274637" w:rsidP="00D014F4">
            <w:pPr>
              <w:jc w:val="both"/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>, бюджет Лозівської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274637" w:rsidRPr="009F47ED" w:rsidTr="00C51D6F">
        <w:trPr>
          <w:trHeight w:val="20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>
              <w:rPr>
                <w:lang w:val="uk-UA"/>
              </w:rPr>
              <w:t>85 975,9</w:t>
            </w:r>
            <w:r w:rsidRPr="009F47ED">
              <w:rPr>
                <w:lang w:val="uk-UA"/>
              </w:rPr>
              <w:t xml:space="preserve">   тис.грн.</w:t>
            </w:r>
          </w:p>
        </w:tc>
      </w:tr>
      <w:tr w:rsidR="00274637" w:rsidRPr="009F47ED" w:rsidTr="00C51D6F">
        <w:trPr>
          <w:trHeight w:val="437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Лозівської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85 975,9  </w:t>
            </w:r>
            <w:r w:rsidRPr="009F47ED">
              <w:rPr>
                <w:lang w:val="uk-UA"/>
              </w:rPr>
              <w:t>тис.грн.</w:t>
            </w:r>
          </w:p>
        </w:tc>
      </w:tr>
      <w:tr w:rsidR="00274637" w:rsidRPr="009F47ED" w:rsidTr="00C51D6F">
        <w:trPr>
          <w:trHeight w:val="437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274637" w:rsidRPr="009F47ED" w:rsidRDefault="00274637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274637" w:rsidRPr="009F47ED" w:rsidTr="00C51D6F">
        <w:trPr>
          <w:trHeight w:val="335"/>
        </w:trPr>
        <w:tc>
          <w:tcPr>
            <w:tcW w:w="710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:rsidR="00274637" w:rsidRPr="009F47ED" w:rsidRDefault="00274637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274637" w:rsidRPr="009F47ED" w:rsidRDefault="00274637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:rsidR="00274637" w:rsidRPr="009F47ED" w:rsidRDefault="00274637" w:rsidP="008901AD">
      <w:pPr>
        <w:autoSpaceDE w:val="0"/>
        <w:autoSpaceDN w:val="0"/>
        <w:outlineLvl w:val="0"/>
        <w:rPr>
          <w:b/>
          <w:lang w:val="uk-UA"/>
        </w:rPr>
      </w:pPr>
    </w:p>
    <w:p w:rsidR="00274637" w:rsidRPr="009F47ED" w:rsidRDefault="00274637" w:rsidP="009913C4">
      <w:pPr>
        <w:autoSpaceDE w:val="0"/>
        <w:autoSpaceDN w:val="0"/>
        <w:ind w:firstLine="720"/>
        <w:jc w:val="both"/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B24EB4" w:rsidRDefault="00274637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:rsidR="00274637" w:rsidRPr="009F47ED" w:rsidRDefault="00274637" w:rsidP="009913C4">
      <w:pPr>
        <w:rPr>
          <w:b/>
          <w:lang w:val="uk-UA"/>
        </w:rPr>
      </w:pPr>
    </w:p>
    <w:p w:rsidR="00274637" w:rsidRPr="009F47ED" w:rsidRDefault="00274637" w:rsidP="009913C4">
      <w:pPr>
        <w:rPr>
          <w:lang w:val="uk-UA"/>
        </w:rPr>
      </w:pPr>
      <w:r>
        <w:rPr>
          <w:lang w:val="uk-UA"/>
        </w:rPr>
        <w:t>Юрій Шевченко</w:t>
      </w:r>
    </w:p>
    <w:p w:rsidR="00274637" w:rsidRPr="00011865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rPr>
          <w:lang w:val="uk-UA"/>
        </w:rPr>
      </w:pPr>
    </w:p>
    <w:p w:rsidR="00274637" w:rsidRPr="009F47ED" w:rsidRDefault="00274637" w:rsidP="009913C4">
      <w:pPr>
        <w:tabs>
          <w:tab w:val="left" w:pos="1305"/>
        </w:tabs>
        <w:rPr>
          <w:lang w:val="uk-UA"/>
        </w:rPr>
      </w:pPr>
    </w:p>
    <w:p w:rsidR="00274637" w:rsidRPr="009F47ED" w:rsidRDefault="00274637" w:rsidP="009913C4">
      <w:pPr>
        <w:tabs>
          <w:tab w:val="left" w:pos="1305"/>
        </w:tabs>
        <w:rPr>
          <w:lang w:val="uk-UA"/>
        </w:rPr>
      </w:pPr>
    </w:p>
    <w:sectPr w:rsidR="00274637" w:rsidRPr="009F47ED" w:rsidSect="00F458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37" w:rsidRDefault="00274637">
      <w:r>
        <w:separator/>
      </w:r>
    </w:p>
  </w:endnote>
  <w:endnote w:type="continuationSeparator" w:id="0">
    <w:p w:rsidR="00274637" w:rsidRDefault="0027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37" w:rsidRDefault="00274637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637" w:rsidRDefault="00274637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37" w:rsidRDefault="00274637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4637" w:rsidRDefault="00274637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37" w:rsidRDefault="00274637">
      <w:r>
        <w:separator/>
      </w:r>
    </w:p>
  </w:footnote>
  <w:footnote w:type="continuationSeparator" w:id="0">
    <w:p w:rsidR="00274637" w:rsidRDefault="00274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37" w:rsidRDefault="00274637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74637" w:rsidRDefault="0027463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37" w:rsidRDefault="0027463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0DC0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57B7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3D13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1698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4637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3E31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4D8B"/>
    <w:rsid w:val="00685F7E"/>
    <w:rsid w:val="006871D8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1E18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0221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181C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9E4"/>
    <w:rsid w:val="00A506CB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0B8D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00D8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14F4"/>
    <w:rsid w:val="00D03174"/>
    <w:rsid w:val="00D0319F"/>
    <w:rsid w:val="00D04F13"/>
    <w:rsid w:val="00D10078"/>
    <w:rsid w:val="00D128B9"/>
    <w:rsid w:val="00D1478D"/>
    <w:rsid w:val="00D22DA9"/>
    <w:rsid w:val="00D30D18"/>
    <w:rsid w:val="00D33214"/>
    <w:rsid w:val="00D33AD2"/>
    <w:rsid w:val="00D34F81"/>
    <w:rsid w:val="00D36DF1"/>
    <w:rsid w:val="00D36FA5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1E1F"/>
    <w:rsid w:val="00DA1EBB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D7723"/>
    <w:rsid w:val="00DE0986"/>
    <w:rsid w:val="00DE196E"/>
    <w:rsid w:val="00DE3806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618F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012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D1812"/>
    <w:rsid w:val="00FD3F7A"/>
    <w:rsid w:val="00FD6550"/>
    <w:rsid w:val="00FD72F7"/>
    <w:rsid w:val="00FD7EC5"/>
    <w:rsid w:val="00FE1D57"/>
    <w:rsid w:val="00FE25F9"/>
    <w:rsid w:val="00FE31D9"/>
    <w:rsid w:val="00FE5422"/>
    <w:rsid w:val="00FF0C41"/>
    <w:rsid w:val="00FF0D48"/>
    <w:rsid w:val="00FF1371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Cs/>
      <w:i/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69A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69A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69A8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69A8"/>
    <w:rPr>
      <w:rFonts w:ascii="Calibri" w:hAnsi="Calibri" w:cs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 w:cs="Times New Roman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9A8"/>
    <w:rPr>
      <w:rFonts w:cs="Times New Roman"/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szCs w:val="20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69A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69A8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szCs w:val="20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69A8"/>
    <w:rPr>
      <w:rFonts w:cs="Times New Roman"/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szCs w:val="20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69A8"/>
    <w:rPr>
      <w:rFonts w:cs="Times New Roman"/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9A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69A8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869A8"/>
    <w:rPr>
      <w:rFonts w:ascii="Courier New" w:hAnsi="Courier New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rFonts w:cs="Times New Roman"/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rFonts w:cs="Times New Roman"/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0">
    <w:name w:val="Основной текст (2)_"/>
    <w:link w:val="22"/>
    <w:uiPriority w:val="99"/>
    <w:locked/>
    <w:rsid w:val="00305CA2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Абзац списка1"/>
    <w:basedOn w:val="Normal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Normal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E437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80215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886</TotalTime>
  <Pages>2</Pages>
  <Words>2092</Words>
  <Characters>1193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41</cp:revision>
  <cp:lastPrinted>2024-12-04T14:23:00Z</cp:lastPrinted>
  <dcterms:created xsi:type="dcterms:W3CDTF">2020-10-01T07:38:00Z</dcterms:created>
  <dcterms:modified xsi:type="dcterms:W3CDTF">2024-12-04T14:23:00Z</dcterms:modified>
</cp:coreProperties>
</file>