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15" w:rsidRPr="00B806F0" w:rsidRDefault="00F95915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F95915" w:rsidRPr="000A38B5" w:rsidTr="00D54983">
        <w:tc>
          <w:tcPr>
            <w:tcW w:w="4643" w:type="dxa"/>
          </w:tcPr>
          <w:p w:rsidR="00F95915" w:rsidRPr="006A3B24" w:rsidRDefault="00F95915" w:rsidP="007F3CF5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F95915" w:rsidRPr="000A38B5" w:rsidTr="00D54983">
        <w:tc>
          <w:tcPr>
            <w:tcW w:w="4643" w:type="dxa"/>
          </w:tcPr>
          <w:p w:rsidR="00F95915" w:rsidRPr="000F3A4D" w:rsidRDefault="00F95915" w:rsidP="007F3CF5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F95915" w:rsidRPr="000A38B5" w:rsidTr="00D54983">
        <w:tc>
          <w:tcPr>
            <w:tcW w:w="4643" w:type="dxa"/>
          </w:tcPr>
          <w:p w:rsidR="00F95915" w:rsidRPr="000A7753" w:rsidRDefault="00F95915" w:rsidP="007F3CF5">
            <w:pPr>
              <w:ind w:firstLine="601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</w:rPr>
              <w:t xml:space="preserve">від  </w:t>
            </w:r>
            <w:r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</w:rPr>
              <w:t>.</w:t>
            </w:r>
            <w:r w:rsidRPr="006A3B2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2157</w:t>
            </w:r>
          </w:p>
        </w:tc>
      </w:tr>
      <w:tr w:rsidR="00F95915" w:rsidRPr="000A38B5" w:rsidTr="00D54983">
        <w:tc>
          <w:tcPr>
            <w:tcW w:w="4643" w:type="dxa"/>
          </w:tcPr>
          <w:p w:rsidR="00F95915" w:rsidRPr="00D54983" w:rsidRDefault="00F95915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95915" w:rsidRDefault="00F95915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F95915" w:rsidRDefault="00F95915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 w:rsidRPr="00FD71D2"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F95915" w:rsidRPr="00B806F0" w:rsidRDefault="00F95915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«Поліцейський офіцер громади»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r w:rsidRPr="00FD71D2">
        <w:rPr>
          <w:b/>
          <w:bCs/>
          <w:color w:val="000000"/>
          <w:sz w:val="28"/>
          <w:szCs w:val="28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– 2025 </w:t>
      </w:r>
      <w:r w:rsidRPr="00FD71D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FD71D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F95915" w:rsidRDefault="00F95915" w:rsidP="00411DE6">
      <w:pPr>
        <w:ind w:firstLine="708"/>
        <w:rPr>
          <w:b/>
          <w:bCs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F95915" w:rsidRPr="0092262E" w:rsidRDefault="00F95915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F95915" w:rsidRPr="00527DE1" w:rsidRDefault="00F95915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F95915" w:rsidRPr="0074330E" w:rsidTr="00736A48">
        <w:tc>
          <w:tcPr>
            <w:tcW w:w="709" w:type="dxa"/>
          </w:tcPr>
          <w:p w:rsidR="00F95915" w:rsidRPr="0074330E" w:rsidRDefault="00F95915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F95915" w:rsidRPr="0074330E" w:rsidRDefault="00F95915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F95915" w:rsidRDefault="00F95915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міська рада Харківської області</w:t>
            </w:r>
          </w:p>
          <w:p w:rsidR="00F95915" w:rsidRPr="000A21C4" w:rsidRDefault="00F95915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</w:p>
        </w:tc>
      </w:tr>
      <w:tr w:rsidR="00F95915" w:rsidRPr="0074330E" w:rsidTr="00736A48">
        <w:tc>
          <w:tcPr>
            <w:tcW w:w="709" w:type="dxa"/>
          </w:tcPr>
          <w:p w:rsidR="00F95915" w:rsidRPr="0074330E" w:rsidRDefault="00F95915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F95915" w:rsidRPr="0074330E" w:rsidRDefault="00F95915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F95915" w:rsidRDefault="00F95915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п. 22 ст. 26 </w:t>
            </w:r>
            <w:r w:rsidRPr="0074330E">
              <w:rPr>
                <w:color w:val="000000"/>
                <w:sz w:val="28"/>
                <w:szCs w:val="28"/>
              </w:rPr>
              <w:t>Закон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Pr="0074330E">
              <w:rPr>
                <w:color w:val="000000"/>
                <w:sz w:val="28"/>
                <w:szCs w:val="28"/>
              </w:rPr>
              <w:t xml:space="preserve"> України «Про місцеве самоврядування в Україні», </w:t>
            </w:r>
          </w:p>
          <w:p w:rsidR="00F95915" w:rsidRDefault="00F95915" w:rsidP="000A21C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ст.105 З</w:t>
            </w:r>
            <w:r>
              <w:rPr>
                <w:color w:val="000000"/>
                <w:sz w:val="28"/>
                <w:szCs w:val="28"/>
              </w:rPr>
              <w:t>акон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</w:t>
            </w:r>
            <w:r>
              <w:rPr>
                <w:color w:val="000000"/>
                <w:sz w:val="28"/>
                <w:szCs w:val="28"/>
                <w:lang w:val="uk-UA"/>
              </w:rPr>
              <w:t>Національну поліцію</w:t>
            </w:r>
            <w:r w:rsidRPr="0074330E">
              <w:rPr>
                <w:color w:val="000000"/>
                <w:sz w:val="28"/>
                <w:szCs w:val="28"/>
              </w:rPr>
              <w:t>»</w:t>
            </w:r>
          </w:p>
          <w:p w:rsidR="00F95915" w:rsidRPr="00EB5736" w:rsidRDefault="00F95915" w:rsidP="000A21C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95915" w:rsidRPr="0074330E" w:rsidTr="00736A48">
        <w:tc>
          <w:tcPr>
            <w:tcW w:w="709" w:type="dxa"/>
          </w:tcPr>
          <w:p w:rsidR="00F95915" w:rsidRPr="0074330E" w:rsidRDefault="00F95915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F95915" w:rsidRPr="0074330E" w:rsidRDefault="00F95915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F95915" w:rsidRPr="0074330E" w:rsidRDefault="00F95915" w:rsidP="00080C1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F95915" w:rsidRPr="0074330E" w:rsidTr="00736A48">
        <w:tc>
          <w:tcPr>
            <w:tcW w:w="709" w:type="dxa"/>
          </w:tcPr>
          <w:p w:rsidR="00F95915" w:rsidRPr="0074330E" w:rsidRDefault="00F95915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F95915" w:rsidRPr="0074330E" w:rsidRDefault="00F95915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F95915" w:rsidRDefault="00F95915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  <w:r w:rsidRPr="00541FE7">
              <w:rPr>
                <w:sz w:val="28"/>
                <w:szCs w:val="28"/>
              </w:rPr>
              <w:t>;</w:t>
            </w:r>
          </w:p>
          <w:p w:rsidR="00F95915" w:rsidRPr="000D22FE" w:rsidRDefault="00F95915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</w:t>
            </w:r>
          </w:p>
        </w:tc>
      </w:tr>
      <w:tr w:rsidR="00F95915" w:rsidRPr="0074330E" w:rsidTr="00736A48">
        <w:tc>
          <w:tcPr>
            <w:tcW w:w="709" w:type="dxa"/>
          </w:tcPr>
          <w:p w:rsidR="00F95915" w:rsidRPr="0074330E" w:rsidRDefault="00F95915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F95915" w:rsidRPr="0019377D" w:rsidRDefault="00F95915" w:rsidP="00736A4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F95915" w:rsidRPr="00467E4E" w:rsidRDefault="00F95915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F95915" w:rsidRDefault="00F95915" w:rsidP="000D22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</w:t>
            </w:r>
            <w:r w:rsidRPr="00541FE7">
              <w:rPr>
                <w:sz w:val="28"/>
                <w:szCs w:val="28"/>
              </w:rPr>
              <w:t>;</w:t>
            </w:r>
          </w:p>
          <w:p w:rsidR="00F95915" w:rsidRPr="00DE4D02" w:rsidRDefault="00F95915" w:rsidP="000D22F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області;</w:t>
            </w:r>
          </w:p>
        </w:tc>
      </w:tr>
      <w:tr w:rsidR="00F95915" w:rsidRPr="0013542C" w:rsidTr="00736A48">
        <w:trPr>
          <w:trHeight w:val="891"/>
        </w:trPr>
        <w:tc>
          <w:tcPr>
            <w:tcW w:w="709" w:type="dxa"/>
          </w:tcPr>
          <w:p w:rsidR="00F95915" w:rsidRPr="00EB5736" w:rsidRDefault="00F95915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F95915" w:rsidRPr="0074330E" w:rsidRDefault="00F95915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74330E">
              <w:rPr>
                <w:sz w:val="28"/>
                <w:szCs w:val="28"/>
              </w:rPr>
              <w:t xml:space="preserve"> розпорядник</w:t>
            </w:r>
            <w:r>
              <w:rPr>
                <w:sz w:val="28"/>
                <w:szCs w:val="28"/>
                <w:lang w:val="uk-UA"/>
              </w:rPr>
              <w:t>и</w:t>
            </w:r>
            <w:r w:rsidRPr="0074330E">
              <w:rPr>
                <w:sz w:val="28"/>
                <w:szCs w:val="28"/>
              </w:rPr>
              <w:t xml:space="preserve"> бюджетних коштів</w:t>
            </w:r>
          </w:p>
        </w:tc>
        <w:tc>
          <w:tcPr>
            <w:tcW w:w="5068" w:type="dxa"/>
          </w:tcPr>
          <w:p w:rsidR="00F95915" w:rsidRDefault="00F95915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F95915" w:rsidRDefault="00F95915" w:rsidP="0013542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області;</w:t>
            </w:r>
          </w:p>
          <w:p w:rsidR="00F95915" w:rsidRPr="00DE4D02" w:rsidRDefault="00F95915" w:rsidP="0013542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E4D02">
              <w:rPr>
                <w:sz w:val="28"/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F95915" w:rsidRPr="0074330E" w:rsidTr="00736A48">
        <w:tc>
          <w:tcPr>
            <w:tcW w:w="709" w:type="dxa"/>
          </w:tcPr>
          <w:p w:rsidR="00F95915" w:rsidRPr="00EB5736" w:rsidRDefault="00F95915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F95915" w:rsidRPr="0074330E" w:rsidRDefault="00F95915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F95915" w:rsidRDefault="00F95915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Головне управління Національної поліції в Харківській області;</w:t>
            </w:r>
          </w:p>
          <w:p w:rsidR="00F95915" w:rsidRDefault="00F95915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відділ поліції ГУ НП в Харківській області;</w:t>
            </w:r>
          </w:p>
          <w:p w:rsidR="00F95915" w:rsidRPr="00DE4D02" w:rsidRDefault="00F95915" w:rsidP="001405C2">
            <w:pPr>
              <w:jc w:val="both"/>
              <w:rPr>
                <w:sz w:val="28"/>
                <w:szCs w:val="28"/>
                <w:lang w:val="uk-UA"/>
              </w:rPr>
            </w:pPr>
            <w:r w:rsidRPr="00DE4D02">
              <w:rPr>
                <w:sz w:val="28"/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F95915" w:rsidRPr="0074330E" w:rsidTr="00736A48">
        <w:tc>
          <w:tcPr>
            <w:tcW w:w="709" w:type="dxa"/>
          </w:tcPr>
          <w:p w:rsidR="00F95915" w:rsidRPr="00EB5736" w:rsidRDefault="00F95915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F95915" w:rsidRPr="0074330E" w:rsidRDefault="00F95915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F95915" w:rsidRPr="00B806F0" w:rsidRDefault="00F95915" w:rsidP="00B806F0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F95915" w:rsidRPr="0074330E" w:rsidTr="00736A48">
        <w:tc>
          <w:tcPr>
            <w:tcW w:w="709" w:type="dxa"/>
          </w:tcPr>
          <w:p w:rsidR="00F95915" w:rsidRPr="0074330E" w:rsidRDefault="00F95915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F95915" w:rsidRPr="0074330E" w:rsidRDefault="00F95915" w:rsidP="00736A48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F95915" w:rsidRPr="00541FE7" w:rsidRDefault="00F95915" w:rsidP="00456285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F95915" w:rsidRPr="0074330E" w:rsidTr="00736A48">
        <w:tc>
          <w:tcPr>
            <w:tcW w:w="709" w:type="dxa"/>
          </w:tcPr>
          <w:p w:rsidR="00F95915" w:rsidRPr="00EB5736" w:rsidRDefault="00F95915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F95915" w:rsidRPr="0074330E" w:rsidRDefault="00F95915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  <w:p w:rsidR="00F95915" w:rsidRPr="0074330E" w:rsidRDefault="00F95915" w:rsidP="00736A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:rsidR="00F95915" w:rsidRPr="00541FE7" w:rsidRDefault="00F95915" w:rsidP="00736A48">
            <w:pPr>
              <w:jc w:val="both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</w:tr>
      <w:tr w:rsidR="00F95915" w:rsidRPr="000A7753" w:rsidTr="00736A48">
        <w:tc>
          <w:tcPr>
            <w:tcW w:w="709" w:type="dxa"/>
          </w:tcPr>
          <w:p w:rsidR="00F95915" w:rsidRPr="00EB5736" w:rsidRDefault="00F95915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F95915" w:rsidRPr="0074330E" w:rsidRDefault="00F95915" w:rsidP="00736A48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F95915" w:rsidRPr="0074330E" w:rsidRDefault="00F95915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F95915" w:rsidRPr="0074330E" w:rsidRDefault="00F95915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F95915" w:rsidRPr="0074330E" w:rsidRDefault="00F95915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  <w:p w:rsidR="00F95915" w:rsidRPr="0074330E" w:rsidRDefault="00F95915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F95915" w:rsidRDefault="00F95915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95915" w:rsidRDefault="00F95915" w:rsidP="0045628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95915" w:rsidRPr="00080C1D" w:rsidRDefault="00F95915" w:rsidP="00736A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3</w:t>
            </w:r>
            <w:r w:rsidRPr="00EC61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484</w:t>
            </w:r>
            <w:r w:rsidRPr="00080C1D">
              <w:rPr>
                <w:sz w:val="28"/>
                <w:szCs w:val="28"/>
                <w:lang w:val="uk-UA"/>
              </w:rPr>
              <w:t>,0 тис.грн.</w:t>
            </w:r>
          </w:p>
          <w:p w:rsidR="00F95915" w:rsidRPr="00080C1D" w:rsidRDefault="00F95915" w:rsidP="0045628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95915" w:rsidRPr="000A7753" w:rsidRDefault="00F95915" w:rsidP="00EC613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0A7753">
              <w:rPr>
                <w:color w:val="000000"/>
                <w:sz w:val="28"/>
                <w:szCs w:val="28"/>
                <w:lang w:val="uk-UA"/>
              </w:rPr>
              <w:t>494,0 тис.грн.</w:t>
            </w:r>
          </w:p>
          <w:p w:rsidR="00F95915" w:rsidRPr="000A7753" w:rsidRDefault="00F95915" w:rsidP="00B806F0">
            <w:pPr>
              <w:rPr>
                <w:color w:val="000000"/>
                <w:sz w:val="28"/>
                <w:szCs w:val="28"/>
                <w:lang w:val="uk-UA"/>
              </w:rPr>
            </w:pPr>
            <w:r w:rsidRPr="000A7753">
              <w:rPr>
                <w:color w:val="000000"/>
                <w:sz w:val="28"/>
                <w:szCs w:val="28"/>
                <w:lang w:val="uk-UA"/>
              </w:rPr>
              <w:t xml:space="preserve">                  2 990,0 тис.грн.</w:t>
            </w:r>
          </w:p>
          <w:p w:rsidR="00F95915" w:rsidRPr="00080C1D" w:rsidRDefault="00F95915" w:rsidP="00456285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F95915" w:rsidRPr="0074330E" w:rsidTr="00736A48">
        <w:trPr>
          <w:trHeight w:val="600"/>
        </w:trPr>
        <w:tc>
          <w:tcPr>
            <w:tcW w:w="709" w:type="dxa"/>
          </w:tcPr>
          <w:p w:rsidR="00F95915" w:rsidRPr="0074330E" w:rsidRDefault="00F95915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F95915" w:rsidRPr="0074330E" w:rsidRDefault="00F95915" w:rsidP="00424919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F95915" w:rsidRPr="0074330E" w:rsidRDefault="00F95915" w:rsidP="00456285">
            <w:pPr>
              <w:jc w:val="center"/>
              <w:rPr>
                <w:sz w:val="28"/>
                <w:szCs w:val="28"/>
              </w:rPr>
            </w:pPr>
          </w:p>
          <w:p w:rsidR="00F95915" w:rsidRPr="009970CE" w:rsidRDefault="00F95915" w:rsidP="00736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3</w:t>
            </w:r>
            <w:r w:rsidRPr="00B806F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484</w:t>
            </w:r>
            <w:r w:rsidRPr="00B806F0">
              <w:rPr>
                <w:sz w:val="28"/>
                <w:szCs w:val="28"/>
              </w:rPr>
              <w:t>,0</w:t>
            </w:r>
            <w:r w:rsidRPr="006E0D72">
              <w:rPr>
                <w:color w:val="FF0000"/>
                <w:sz w:val="28"/>
                <w:szCs w:val="28"/>
              </w:rPr>
              <w:t xml:space="preserve"> </w:t>
            </w:r>
            <w:r w:rsidRPr="009970CE">
              <w:rPr>
                <w:sz w:val="28"/>
                <w:szCs w:val="28"/>
              </w:rPr>
              <w:t>тис.грн</w:t>
            </w:r>
            <w:r>
              <w:rPr>
                <w:sz w:val="28"/>
                <w:szCs w:val="28"/>
              </w:rPr>
              <w:t>.</w:t>
            </w:r>
          </w:p>
          <w:p w:rsidR="00F95915" w:rsidRPr="0074330E" w:rsidRDefault="00F95915" w:rsidP="004562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5915" w:rsidRPr="0074330E" w:rsidTr="00736A48">
        <w:trPr>
          <w:trHeight w:val="600"/>
        </w:trPr>
        <w:tc>
          <w:tcPr>
            <w:tcW w:w="709" w:type="dxa"/>
          </w:tcPr>
          <w:p w:rsidR="00F95915" w:rsidRPr="0074330E" w:rsidRDefault="00F95915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F95915" w:rsidRPr="0074330E" w:rsidRDefault="00F95915" w:rsidP="0045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Кошти </w:t>
            </w:r>
            <w:r w:rsidRPr="0074330E">
              <w:rPr>
                <w:sz w:val="28"/>
                <w:szCs w:val="28"/>
              </w:rPr>
              <w:t>інших джерел</w:t>
            </w:r>
          </w:p>
        </w:tc>
        <w:tc>
          <w:tcPr>
            <w:tcW w:w="5068" w:type="dxa"/>
          </w:tcPr>
          <w:p w:rsidR="00F95915" w:rsidRPr="0074330E" w:rsidRDefault="00F95915" w:rsidP="00456285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F95915" w:rsidRPr="00080C1D" w:rsidRDefault="00F95915" w:rsidP="00080C1D">
      <w:pPr>
        <w:rPr>
          <w:b/>
          <w:bCs/>
          <w:color w:val="000000"/>
          <w:sz w:val="28"/>
          <w:szCs w:val="28"/>
          <w:lang w:val="uk-UA"/>
        </w:rPr>
      </w:pPr>
    </w:p>
    <w:p w:rsidR="00F95915" w:rsidRDefault="00F95915" w:rsidP="00080C1D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F95915" w:rsidRPr="00736A48" w:rsidRDefault="00F95915" w:rsidP="00080C1D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F95915" w:rsidRPr="002E6649" w:rsidRDefault="00F95915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F95915" w:rsidRPr="00AC05E1" w:rsidRDefault="00F95915" w:rsidP="00736A48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95915" w:rsidRPr="001405C2" w:rsidRDefault="00F95915" w:rsidP="00411DE6">
      <w:pPr>
        <w:jc w:val="both"/>
      </w:pPr>
      <w:r>
        <w:rPr>
          <w:lang w:val="uk-UA"/>
        </w:rPr>
        <w:t>Олексій</w:t>
      </w:r>
      <w:r w:rsidRPr="00AC05E1">
        <w:t xml:space="preserve"> </w:t>
      </w:r>
      <w:r>
        <w:rPr>
          <w:lang w:val="uk-UA"/>
        </w:rPr>
        <w:t>Юдін</w:t>
      </w:r>
      <w:r w:rsidRPr="00AC05E1">
        <w:rPr>
          <w:lang w:val="uk-UA"/>
        </w:rPr>
        <w:t>, 2-27-05</w:t>
      </w:r>
    </w:p>
    <w:p w:rsidR="00F95915" w:rsidRDefault="00F95915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F95915" w:rsidSect="00736A48">
      <w:headerReference w:type="even" r:id="rId7"/>
      <w:footerReference w:type="even" r:id="rId8"/>
      <w:footerReference w:type="default" r:id="rId9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915" w:rsidRDefault="00F95915">
      <w:r>
        <w:separator/>
      </w:r>
    </w:p>
  </w:endnote>
  <w:endnote w:type="continuationSeparator" w:id="0">
    <w:p w:rsidR="00F95915" w:rsidRDefault="00F9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915" w:rsidRDefault="00F95915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915" w:rsidRDefault="00F95915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915" w:rsidRDefault="00F95915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915" w:rsidRDefault="00F95915">
      <w:r>
        <w:separator/>
      </w:r>
    </w:p>
  </w:footnote>
  <w:footnote w:type="continuationSeparator" w:id="0">
    <w:p w:rsidR="00F95915" w:rsidRDefault="00F95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915" w:rsidRDefault="00F95915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915" w:rsidRDefault="00F959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E774A1"/>
    <w:multiLevelType w:val="hybridMultilevel"/>
    <w:tmpl w:val="4A2CD356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7167A"/>
    <w:multiLevelType w:val="hybridMultilevel"/>
    <w:tmpl w:val="687493E2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7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C547C92"/>
    <w:multiLevelType w:val="hybridMultilevel"/>
    <w:tmpl w:val="850CB63C"/>
    <w:lvl w:ilvl="0" w:tplc="BB82F4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18F29AA"/>
    <w:multiLevelType w:val="hybridMultilevel"/>
    <w:tmpl w:val="0D32947C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3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1"/>
  </w:num>
  <w:num w:numId="13">
    <w:abstractNumId w:val="12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453F7"/>
    <w:rsid w:val="000471AD"/>
    <w:rsid w:val="00054E28"/>
    <w:rsid w:val="00055322"/>
    <w:rsid w:val="000618B6"/>
    <w:rsid w:val="00062AA9"/>
    <w:rsid w:val="00063158"/>
    <w:rsid w:val="00063D2F"/>
    <w:rsid w:val="0007182E"/>
    <w:rsid w:val="0007798E"/>
    <w:rsid w:val="00080C1D"/>
    <w:rsid w:val="000A21C4"/>
    <w:rsid w:val="000A38B5"/>
    <w:rsid w:val="000A722F"/>
    <w:rsid w:val="000A7753"/>
    <w:rsid w:val="000B0AF7"/>
    <w:rsid w:val="000C2547"/>
    <w:rsid w:val="000C5885"/>
    <w:rsid w:val="000D22FE"/>
    <w:rsid w:val="000D2BBD"/>
    <w:rsid w:val="000E736F"/>
    <w:rsid w:val="000F3A4D"/>
    <w:rsid w:val="000F5034"/>
    <w:rsid w:val="001023FF"/>
    <w:rsid w:val="00110D47"/>
    <w:rsid w:val="00111837"/>
    <w:rsid w:val="00113098"/>
    <w:rsid w:val="00113BC6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B9A"/>
    <w:rsid w:val="001754C1"/>
    <w:rsid w:val="001823C8"/>
    <w:rsid w:val="00184C1F"/>
    <w:rsid w:val="0019377D"/>
    <w:rsid w:val="001944B2"/>
    <w:rsid w:val="00196E56"/>
    <w:rsid w:val="001A488D"/>
    <w:rsid w:val="001C1E13"/>
    <w:rsid w:val="001C2560"/>
    <w:rsid w:val="001C3879"/>
    <w:rsid w:val="001F43E9"/>
    <w:rsid w:val="002011B0"/>
    <w:rsid w:val="002035F3"/>
    <w:rsid w:val="00215CAC"/>
    <w:rsid w:val="0022460B"/>
    <w:rsid w:val="002316DB"/>
    <w:rsid w:val="00242F0A"/>
    <w:rsid w:val="00244791"/>
    <w:rsid w:val="0026052B"/>
    <w:rsid w:val="00267846"/>
    <w:rsid w:val="002822AB"/>
    <w:rsid w:val="00290443"/>
    <w:rsid w:val="002946F8"/>
    <w:rsid w:val="002A094D"/>
    <w:rsid w:val="002B1DFE"/>
    <w:rsid w:val="002B28E2"/>
    <w:rsid w:val="002B417C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A69BF"/>
    <w:rsid w:val="003C1248"/>
    <w:rsid w:val="003C12DD"/>
    <w:rsid w:val="003C1DB8"/>
    <w:rsid w:val="003C3370"/>
    <w:rsid w:val="003C5CA0"/>
    <w:rsid w:val="003D4029"/>
    <w:rsid w:val="003D763C"/>
    <w:rsid w:val="003D7928"/>
    <w:rsid w:val="003E1DA3"/>
    <w:rsid w:val="003E439C"/>
    <w:rsid w:val="003F0100"/>
    <w:rsid w:val="00400C3E"/>
    <w:rsid w:val="00401F32"/>
    <w:rsid w:val="00402326"/>
    <w:rsid w:val="00411DE6"/>
    <w:rsid w:val="00412713"/>
    <w:rsid w:val="00412DFE"/>
    <w:rsid w:val="004146FC"/>
    <w:rsid w:val="00416CCC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83C6A"/>
    <w:rsid w:val="004A79C3"/>
    <w:rsid w:val="004B0464"/>
    <w:rsid w:val="004C00C8"/>
    <w:rsid w:val="004C3BA0"/>
    <w:rsid w:val="004C662B"/>
    <w:rsid w:val="004E214C"/>
    <w:rsid w:val="004E239D"/>
    <w:rsid w:val="004F5B4B"/>
    <w:rsid w:val="0051167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96A28"/>
    <w:rsid w:val="005B008D"/>
    <w:rsid w:val="005B10BB"/>
    <w:rsid w:val="005B71EF"/>
    <w:rsid w:val="005C206F"/>
    <w:rsid w:val="005D0CBC"/>
    <w:rsid w:val="005F3047"/>
    <w:rsid w:val="005F7B03"/>
    <w:rsid w:val="0063077E"/>
    <w:rsid w:val="00633541"/>
    <w:rsid w:val="0064586E"/>
    <w:rsid w:val="0066687F"/>
    <w:rsid w:val="00681736"/>
    <w:rsid w:val="00682BEA"/>
    <w:rsid w:val="0068693E"/>
    <w:rsid w:val="006A2380"/>
    <w:rsid w:val="006A3B24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330E"/>
    <w:rsid w:val="00747873"/>
    <w:rsid w:val="00781B65"/>
    <w:rsid w:val="00783F12"/>
    <w:rsid w:val="00786EE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7F3CF5"/>
    <w:rsid w:val="008027BC"/>
    <w:rsid w:val="0082498D"/>
    <w:rsid w:val="00830824"/>
    <w:rsid w:val="0083093A"/>
    <w:rsid w:val="008353C8"/>
    <w:rsid w:val="00837572"/>
    <w:rsid w:val="00854C14"/>
    <w:rsid w:val="008628FA"/>
    <w:rsid w:val="008644A3"/>
    <w:rsid w:val="00865455"/>
    <w:rsid w:val="00874D68"/>
    <w:rsid w:val="0087607C"/>
    <w:rsid w:val="00883541"/>
    <w:rsid w:val="00893809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FD2"/>
    <w:rsid w:val="008F6D14"/>
    <w:rsid w:val="0091272F"/>
    <w:rsid w:val="00921F82"/>
    <w:rsid w:val="0092262E"/>
    <w:rsid w:val="00933636"/>
    <w:rsid w:val="00936A7C"/>
    <w:rsid w:val="00942439"/>
    <w:rsid w:val="009509A0"/>
    <w:rsid w:val="009569B2"/>
    <w:rsid w:val="009640D5"/>
    <w:rsid w:val="00964A8F"/>
    <w:rsid w:val="00973CAF"/>
    <w:rsid w:val="00990B51"/>
    <w:rsid w:val="009911B9"/>
    <w:rsid w:val="00994563"/>
    <w:rsid w:val="0099709E"/>
    <w:rsid w:val="009970CE"/>
    <w:rsid w:val="009A021C"/>
    <w:rsid w:val="009B3B1E"/>
    <w:rsid w:val="009C6562"/>
    <w:rsid w:val="009D390D"/>
    <w:rsid w:val="009E2958"/>
    <w:rsid w:val="00A07548"/>
    <w:rsid w:val="00A10464"/>
    <w:rsid w:val="00A13C98"/>
    <w:rsid w:val="00A13DD2"/>
    <w:rsid w:val="00A25795"/>
    <w:rsid w:val="00A469B7"/>
    <w:rsid w:val="00A50B29"/>
    <w:rsid w:val="00A675EF"/>
    <w:rsid w:val="00A75A58"/>
    <w:rsid w:val="00A82E92"/>
    <w:rsid w:val="00A85A48"/>
    <w:rsid w:val="00A87666"/>
    <w:rsid w:val="00A93C3E"/>
    <w:rsid w:val="00AA35D2"/>
    <w:rsid w:val="00AA391F"/>
    <w:rsid w:val="00AA624A"/>
    <w:rsid w:val="00AC05E1"/>
    <w:rsid w:val="00AC1414"/>
    <w:rsid w:val="00AD2A80"/>
    <w:rsid w:val="00AD3A57"/>
    <w:rsid w:val="00AD70EE"/>
    <w:rsid w:val="00AE6C08"/>
    <w:rsid w:val="00AF2AEF"/>
    <w:rsid w:val="00AF492F"/>
    <w:rsid w:val="00B13F8D"/>
    <w:rsid w:val="00B331EB"/>
    <w:rsid w:val="00B34268"/>
    <w:rsid w:val="00B44707"/>
    <w:rsid w:val="00B44AAF"/>
    <w:rsid w:val="00B527FA"/>
    <w:rsid w:val="00B5301C"/>
    <w:rsid w:val="00B62D2C"/>
    <w:rsid w:val="00B70D0D"/>
    <w:rsid w:val="00B754D0"/>
    <w:rsid w:val="00B806F0"/>
    <w:rsid w:val="00B8161F"/>
    <w:rsid w:val="00BA735D"/>
    <w:rsid w:val="00BB1470"/>
    <w:rsid w:val="00BD24E1"/>
    <w:rsid w:val="00BD705A"/>
    <w:rsid w:val="00BE0D70"/>
    <w:rsid w:val="00BF1485"/>
    <w:rsid w:val="00C0041F"/>
    <w:rsid w:val="00C03857"/>
    <w:rsid w:val="00C07B10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632AB"/>
    <w:rsid w:val="00C769A4"/>
    <w:rsid w:val="00C845A6"/>
    <w:rsid w:val="00C85127"/>
    <w:rsid w:val="00C87B1B"/>
    <w:rsid w:val="00C908AC"/>
    <w:rsid w:val="00C95892"/>
    <w:rsid w:val="00CA3441"/>
    <w:rsid w:val="00CB5692"/>
    <w:rsid w:val="00CC5002"/>
    <w:rsid w:val="00CF671B"/>
    <w:rsid w:val="00D04E42"/>
    <w:rsid w:val="00D116A3"/>
    <w:rsid w:val="00D12F07"/>
    <w:rsid w:val="00D2581B"/>
    <w:rsid w:val="00D40DC2"/>
    <w:rsid w:val="00D50189"/>
    <w:rsid w:val="00D540A7"/>
    <w:rsid w:val="00D54983"/>
    <w:rsid w:val="00D54BFF"/>
    <w:rsid w:val="00D57521"/>
    <w:rsid w:val="00D638A2"/>
    <w:rsid w:val="00D748CA"/>
    <w:rsid w:val="00D75E24"/>
    <w:rsid w:val="00D94A94"/>
    <w:rsid w:val="00D97D16"/>
    <w:rsid w:val="00DA1A78"/>
    <w:rsid w:val="00DA6432"/>
    <w:rsid w:val="00DA7211"/>
    <w:rsid w:val="00DB3D17"/>
    <w:rsid w:val="00DB7BD5"/>
    <w:rsid w:val="00DC152B"/>
    <w:rsid w:val="00DD50CB"/>
    <w:rsid w:val="00DD57A1"/>
    <w:rsid w:val="00DE1B8F"/>
    <w:rsid w:val="00DE2058"/>
    <w:rsid w:val="00DE26C4"/>
    <w:rsid w:val="00DE4D02"/>
    <w:rsid w:val="00DE4EC0"/>
    <w:rsid w:val="00DE7178"/>
    <w:rsid w:val="00DF06AD"/>
    <w:rsid w:val="00DF3534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5736"/>
    <w:rsid w:val="00EB7A4E"/>
    <w:rsid w:val="00EC6137"/>
    <w:rsid w:val="00EE177C"/>
    <w:rsid w:val="00EF021B"/>
    <w:rsid w:val="00EF1E1B"/>
    <w:rsid w:val="00EF281E"/>
    <w:rsid w:val="00EF38DF"/>
    <w:rsid w:val="00EF3C65"/>
    <w:rsid w:val="00F03E63"/>
    <w:rsid w:val="00F264E1"/>
    <w:rsid w:val="00F30200"/>
    <w:rsid w:val="00F34381"/>
    <w:rsid w:val="00F45073"/>
    <w:rsid w:val="00F45DAF"/>
    <w:rsid w:val="00F467AA"/>
    <w:rsid w:val="00F5125A"/>
    <w:rsid w:val="00F54E51"/>
    <w:rsid w:val="00F55F7E"/>
    <w:rsid w:val="00F635DC"/>
    <w:rsid w:val="00F65D3B"/>
    <w:rsid w:val="00F85F69"/>
    <w:rsid w:val="00F86033"/>
    <w:rsid w:val="00F95915"/>
    <w:rsid w:val="00FB16CB"/>
    <w:rsid w:val="00FB5A0D"/>
    <w:rsid w:val="00FC1224"/>
    <w:rsid w:val="00FC1F4D"/>
    <w:rsid w:val="00FC4307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0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</TotalTime>
  <Pages>2</Pages>
  <Words>1631</Words>
  <Characters>931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48</cp:revision>
  <cp:lastPrinted>2020-08-31T11:44:00Z</cp:lastPrinted>
  <dcterms:created xsi:type="dcterms:W3CDTF">2022-07-23T10:38:00Z</dcterms:created>
  <dcterms:modified xsi:type="dcterms:W3CDTF">2024-10-16T07:25:00Z</dcterms:modified>
</cp:coreProperties>
</file>