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17" w:rsidRDefault="00583B17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583B17" w:rsidRPr="00BF0EE8" w:rsidRDefault="00583B17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583B17" w:rsidRPr="00BF0EE8" w:rsidRDefault="00583B17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02.10.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2145</w:t>
      </w:r>
    </w:p>
    <w:p w:rsidR="00583B17" w:rsidRPr="00A91C96" w:rsidRDefault="00583B17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583B17" w:rsidRPr="00C83CB5" w:rsidTr="007227F8">
        <w:tc>
          <w:tcPr>
            <w:tcW w:w="4471" w:type="dxa"/>
          </w:tcPr>
          <w:p w:rsidR="00583B17" w:rsidRPr="001577C9" w:rsidRDefault="00583B1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B17" w:rsidRPr="00C83CB5" w:rsidTr="007227F8">
        <w:tc>
          <w:tcPr>
            <w:tcW w:w="4471" w:type="dxa"/>
          </w:tcPr>
          <w:p w:rsidR="00583B17" w:rsidRPr="001577C9" w:rsidRDefault="00583B1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583B17" w:rsidRPr="00A91C96" w:rsidRDefault="00583B17" w:rsidP="00302C52">
      <w:pPr>
        <w:pStyle w:val="Heading2"/>
        <w:rPr>
          <w:sz w:val="12"/>
          <w:szCs w:val="12"/>
        </w:rPr>
      </w:pPr>
    </w:p>
    <w:p w:rsidR="00583B17" w:rsidRPr="00C83CB5" w:rsidRDefault="00583B17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583B17" w:rsidRPr="00C83CB5" w:rsidRDefault="00583B1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583B17" w:rsidRPr="00A91C96" w:rsidRDefault="00583B1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583B17" w:rsidRPr="00C83CB5" w:rsidTr="009720A2">
        <w:trPr>
          <w:trHeight w:val="1809"/>
        </w:trPr>
        <w:tc>
          <w:tcPr>
            <w:tcW w:w="640" w:type="dxa"/>
            <w:gridSpan w:val="2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583B17" w:rsidRPr="00C83CB5" w:rsidRDefault="00583B1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583B17" w:rsidRPr="00C83CB5" w:rsidRDefault="00583B1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583B17" w:rsidRPr="00C83CB5" w:rsidRDefault="00583B1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583B17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583B17" w:rsidRPr="00C83CB5" w:rsidRDefault="00583B1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583B17" w:rsidRPr="00C83CB5" w:rsidRDefault="00583B1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583B17" w:rsidRPr="00C83CB5" w:rsidRDefault="00583B1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583B17" w:rsidRPr="00C83CB5" w:rsidTr="007D35E2">
        <w:trPr>
          <w:trHeight w:val="236"/>
        </w:trPr>
        <w:tc>
          <w:tcPr>
            <w:tcW w:w="640" w:type="dxa"/>
            <w:gridSpan w:val="2"/>
          </w:tcPr>
          <w:p w:rsidR="00583B17" w:rsidRPr="00C83CB5" w:rsidRDefault="00583B1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583B17" w:rsidRPr="00C83CB5" w:rsidRDefault="00583B1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583B17" w:rsidRPr="00C83CB5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583B17" w:rsidRPr="000122F5" w:rsidRDefault="00583B1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583B17" w:rsidRPr="000122F5" w:rsidRDefault="00583B1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583B17" w:rsidRPr="00C83CB5" w:rsidTr="009720A2">
        <w:trPr>
          <w:trHeight w:val="2453"/>
        </w:trPr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583B17" w:rsidRPr="000122F5" w:rsidRDefault="00583B1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583B17" w:rsidRPr="00C83CB5" w:rsidTr="0091002E">
        <w:tc>
          <w:tcPr>
            <w:tcW w:w="15665" w:type="dxa"/>
            <w:gridSpan w:val="9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583B17" w:rsidRPr="00C83CB5" w:rsidTr="007D35E2">
        <w:tc>
          <w:tcPr>
            <w:tcW w:w="640" w:type="dxa"/>
            <w:gridSpan w:val="2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583B17" w:rsidRPr="00424A20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583B17" w:rsidRPr="000122F5" w:rsidRDefault="00583B1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83CB5" w:rsidTr="0091002E">
        <w:tc>
          <w:tcPr>
            <w:tcW w:w="15665" w:type="dxa"/>
            <w:gridSpan w:val="9"/>
          </w:tcPr>
          <w:p w:rsidR="00583B17" w:rsidRPr="00C83CB5" w:rsidRDefault="00583B1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583B17" w:rsidRPr="00C83CB5" w:rsidTr="009720A2">
        <w:tc>
          <w:tcPr>
            <w:tcW w:w="640" w:type="dxa"/>
            <w:gridSpan w:val="2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583B17" w:rsidRPr="000122F5" w:rsidRDefault="00583B1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583B17" w:rsidRPr="000122F5" w:rsidRDefault="00583B1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583B17" w:rsidRPr="000122F5" w:rsidRDefault="00583B1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583B17" w:rsidRPr="000122F5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583B17" w:rsidRPr="000122F5" w:rsidRDefault="00583B1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83B17" w:rsidRPr="000122F5" w:rsidRDefault="00583B1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83B17" w:rsidRPr="000122F5" w:rsidRDefault="00583B1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583B17" w:rsidRPr="000122F5" w:rsidRDefault="00583B1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583B17" w:rsidRPr="000122F5" w:rsidRDefault="00583B1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583B17" w:rsidRPr="000122F5" w:rsidRDefault="00583B17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583B17" w:rsidRPr="000122F5" w:rsidRDefault="00583B17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583B17" w:rsidRPr="000122F5" w:rsidRDefault="00583B17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3B17" w:rsidRPr="00C22CF4" w:rsidTr="009720A2">
        <w:tc>
          <w:tcPr>
            <w:tcW w:w="640" w:type="dxa"/>
            <w:gridSpan w:val="2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583B17" w:rsidRPr="000122F5" w:rsidRDefault="00583B17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583B17" w:rsidRPr="000122F5" w:rsidRDefault="00583B17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0122F5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3B17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583B17" w:rsidRPr="00F643CB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F643CB" w:rsidRDefault="00583B1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583B17" w:rsidRPr="00F643CB" w:rsidRDefault="00583B1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583B17" w:rsidRPr="00F643CB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583B17" w:rsidRPr="000122F5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F643CB" w:rsidRDefault="00583B1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F643CB" w:rsidRDefault="00583B1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583B17" w:rsidRPr="00F643CB" w:rsidRDefault="00583B1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F643CB" w:rsidRDefault="00583B1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F643CB" w:rsidRDefault="00583B1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F643CB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83B17" w:rsidRPr="00F643CB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F643CB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F643CB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579,6</w:t>
            </w:r>
          </w:p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429,8</w:t>
            </w:r>
          </w:p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149,8</w:t>
            </w:r>
          </w:p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246,1</w:t>
            </w:r>
          </w:p>
          <w:p w:rsidR="00583B17" w:rsidRPr="00F643CB" w:rsidRDefault="00583B17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123,3</w:t>
            </w:r>
          </w:p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122,8</w:t>
            </w:r>
          </w:p>
          <w:p w:rsidR="00583B17" w:rsidRPr="00F643CB" w:rsidRDefault="00583B17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246,1</w:t>
            </w:r>
          </w:p>
          <w:p w:rsidR="00583B17" w:rsidRPr="00F643CB" w:rsidRDefault="00583B17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123,3</w:t>
            </w:r>
          </w:p>
          <w:p w:rsidR="00583B17" w:rsidRPr="00F643CB" w:rsidRDefault="00583B17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583B17" w:rsidRPr="000122F5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 w:val="restart"/>
          </w:tcPr>
          <w:p w:rsidR="00583B17" w:rsidRPr="000122F5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B0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A73B8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583B17" w:rsidRPr="000122F5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583B17" w:rsidRPr="009327BD" w:rsidRDefault="00583B1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583B17" w:rsidRPr="009327BD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583B17" w:rsidRPr="000122F5" w:rsidRDefault="00583B1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9327BD" w:rsidRDefault="00583B1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583B17" w:rsidRPr="00C83CB5" w:rsidRDefault="00583B1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16146" w:rsidTr="009720A2">
        <w:tc>
          <w:tcPr>
            <w:tcW w:w="640" w:type="dxa"/>
            <w:gridSpan w:val="2"/>
            <w:vMerge/>
          </w:tcPr>
          <w:p w:rsidR="00583B17" w:rsidRPr="000122F5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0122F5" w:rsidRDefault="00583B17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DE37D3" w:rsidRDefault="00583B1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DE37D3" w:rsidRDefault="00583B17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B0352B" w:rsidRDefault="00583B17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346,0</w:t>
            </w:r>
          </w:p>
          <w:p w:rsidR="00583B17" w:rsidRPr="00B0352B" w:rsidRDefault="00583B17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B0352B" w:rsidRDefault="00583B17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DE37D3" w:rsidRDefault="00583B17" w:rsidP="00A73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3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346,0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16146" w:rsidTr="009720A2">
        <w:tc>
          <w:tcPr>
            <w:tcW w:w="640" w:type="dxa"/>
            <w:gridSpan w:val="2"/>
            <w:vMerge w:val="restart"/>
          </w:tcPr>
          <w:p w:rsidR="00583B17" w:rsidRPr="000122F5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583B17" w:rsidRPr="000122F5" w:rsidRDefault="00583B17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0122F5" w:rsidRDefault="00583B1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583B17" w:rsidRPr="000122F5" w:rsidRDefault="00583B17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9327BD" w:rsidRDefault="00583B17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83B17" w:rsidRPr="009327BD" w:rsidRDefault="00583B17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83B17" w:rsidRPr="009327BD" w:rsidRDefault="00583B17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83B17" w:rsidRPr="009327BD" w:rsidRDefault="00583B17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583B17" w:rsidRPr="00C16146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0122F5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0122F5" w:rsidRDefault="00583B17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0122F5" w:rsidRDefault="00583B17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583B17" w:rsidRPr="009327BD" w:rsidRDefault="00583B1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583B17" w:rsidRPr="009327BD" w:rsidRDefault="00583B1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583B17" w:rsidRPr="009327BD" w:rsidRDefault="00583B1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583B17" w:rsidRPr="009327BD" w:rsidRDefault="00583B1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583B17" w:rsidRPr="009327BD" w:rsidRDefault="00583B1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583B17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583B17" w:rsidRPr="000122F5" w:rsidRDefault="00583B17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583B17" w:rsidRPr="009327BD" w:rsidRDefault="00583B1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583B17" w:rsidRPr="009327BD" w:rsidRDefault="00583B17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583B17" w:rsidRPr="009327BD" w:rsidRDefault="00583B17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583B17" w:rsidRPr="009327BD" w:rsidRDefault="00583B1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583B17" w:rsidRPr="009327BD" w:rsidRDefault="00583B1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83B17" w:rsidRPr="003A25F3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83B17" w:rsidRPr="003A25F3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3A25F3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0122F5" w:rsidRDefault="00583B1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0122F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 w:val="restart"/>
          </w:tcPr>
          <w:p w:rsidR="00583B17" w:rsidRPr="00A45358" w:rsidRDefault="00583B1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A45358" w:rsidRDefault="00583B1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583B17" w:rsidRPr="00A45358" w:rsidRDefault="00583B1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9327BD" w:rsidRDefault="00583B1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583B17" w:rsidRPr="00A45358" w:rsidRDefault="00583B1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B17" w:rsidRPr="00A45358" w:rsidRDefault="00583B1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583B17" w:rsidRPr="009327BD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583B17" w:rsidRPr="009327BD" w:rsidRDefault="00583B1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 w:val="restart"/>
          </w:tcPr>
          <w:p w:rsidR="00583B17" w:rsidRPr="00A45358" w:rsidRDefault="00583B1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583B17" w:rsidRPr="00A45358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A45358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583B17" w:rsidRPr="00A45358" w:rsidRDefault="00583B1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583B17" w:rsidRPr="009327BD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583B17" w:rsidRPr="009327BD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583B17" w:rsidRDefault="00583B1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583B17" w:rsidRPr="009327BD" w:rsidRDefault="00583B1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A45358" w:rsidRDefault="00583B1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583B17" w:rsidRPr="009327BD" w:rsidRDefault="00583B1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583B17" w:rsidRPr="009327BD" w:rsidRDefault="00583B1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A45358" w:rsidRDefault="00583B1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583B17" w:rsidRPr="009327BD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583B17" w:rsidRPr="009327BD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583B17" w:rsidRPr="009327BD" w:rsidRDefault="00583B1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83B17" w:rsidRPr="00A45358" w:rsidRDefault="00583B1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583B17" w:rsidRPr="009327BD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583B17" w:rsidRPr="009327BD" w:rsidRDefault="00583B1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583B17" w:rsidRPr="00C83CB5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B17" w:rsidRPr="00C83CB5" w:rsidTr="009720A2">
        <w:tc>
          <w:tcPr>
            <w:tcW w:w="640" w:type="dxa"/>
            <w:gridSpan w:val="2"/>
          </w:tcPr>
          <w:p w:rsidR="00583B17" w:rsidRPr="00A45358" w:rsidRDefault="00583B1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583B17" w:rsidRPr="00A45358" w:rsidRDefault="00583B1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583B17" w:rsidRPr="00A45358" w:rsidRDefault="00583B1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A45358" w:rsidRDefault="00583B1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583B17" w:rsidRPr="00A45358" w:rsidRDefault="00583B1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A45358" w:rsidRDefault="00583B1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9327BD" w:rsidRDefault="00583B1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583B17" w:rsidRPr="009327BD" w:rsidRDefault="00583B1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583B17" w:rsidRPr="009327BD" w:rsidRDefault="00583B1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583B17" w:rsidRPr="00A45358" w:rsidRDefault="00583B1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583B17" w:rsidRPr="00396033" w:rsidTr="0091002E">
        <w:tc>
          <w:tcPr>
            <w:tcW w:w="15665" w:type="dxa"/>
            <w:gridSpan w:val="9"/>
          </w:tcPr>
          <w:p w:rsidR="00583B17" w:rsidRPr="00F643CB" w:rsidRDefault="00583B17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                                                                                                         10 333,0 тис. грн.</w:t>
            </w:r>
          </w:p>
          <w:p w:rsidR="00583B17" w:rsidRPr="00F643CB" w:rsidRDefault="00583B1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583B17" w:rsidRPr="00F643CB" w:rsidRDefault="00583B1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Загальний фонд – 9 656,6 тис. грн.</w:t>
            </w:r>
          </w:p>
          <w:p w:rsidR="00583B17" w:rsidRPr="00396033" w:rsidRDefault="00583B17" w:rsidP="0057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– 676,4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583B17" w:rsidRPr="00396033" w:rsidTr="007D35E2">
        <w:tc>
          <w:tcPr>
            <w:tcW w:w="640" w:type="dxa"/>
            <w:gridSpan w:val="2"/>
          </w:tcPr>
          <w:p w:rsidR="00583B17" w:rsidRPr="00396033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583B17" w:rsidRPr="00396033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583B17" w:rsidRPr="009B340D" w:rsidTr="009720A2">
        <w:tc>
          <w:tcPr>
            <w:tcW w:w="640" w:type="dxa"/>
            <w:gridSpan w:val="2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583B17" w:rsidRPr="00A45358" w:rsidRDefault="00583B1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A45358" w:rsidRDefault="00583B1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83B17" w:rsidRPr="00A45358" w:rsidRDefault="00583B1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83B17" w:rsidRPr="00A45358" w:rsidRDefault="00583B1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583B17" w:rsidRPr="00A45358" w:rsidRDefault="00583B1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83B17" w:rsidRPr="00A45358" w:rsidRDefault="00583B1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83B17" w:rsidRPr="00A45358" w:rsidRDefault="00583B1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3B17" w:rsidRPr="00A45358" w:rsidRDefault="00583B1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A45358" w:rsidRDefault="00583B1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583B17" w:rsidRPr="00396033" w:rsidTr="009720A2">
        <w:tc>
          <w:tcPr>
            <w:tcW w:w="640" w:type="dxa"/>
            <w:gridSpan w:val="2"/>
          </w:tcPr>
          <w:p w:rsidR="00583B17" w:rsidRPr="00A45358" w:rsidRDefault="00583B1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583B17" w:rsidRPr="00A45358" w:rsidRDefault="00583B1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A45358" w:rsidRDefault="00583B1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45358" w:rsidRDefault="00583B1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83B17" w:rsidRPr="00A45358" w:rsidRDefault="00583B1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83B17" w:rsidRPr="00A45358" w:rsidRDefault="00583B1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583B17" w:rsidRPr="00A45358" w:rsidRDefault="00583B1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583B17" w:rsidRPr="00A45358" w:rsidRDefault="00583B17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583B17" w:rsidRPr="00A45358" w:rsidRDefault="00583B17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583B17" w:rsidRPr="00A45358" w:rsidRDefault="00583B17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583B17" w:rsidRPr="00396033" w:rsidTr="0091002E">
        <w:tc>
          <w:tcPr>
            <w:tcW w:w="15665" w:type="dxa"/>
            <w:gridSpan w:val="9"/>
          </w:tcPr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583B17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583B17" w:rsidRPr="00396033" w:rsidTr="007D35E2">
        <w:tc>
          <w:tcPr>
            <w:tcW w:w="640" w:type="dxa"/>
            <w:gridSpan w:val="2"/>
          </w:tcPr>
          <w:p w:rsidR="00583B17" w:rsidRPr="0074177A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583B17" w:rsidRPr="0074177A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583B17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583B17" w:rsidRPr="00E636A9" w:rsidRDefault="00583B1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583B17" w:rsidRPr="00A45358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A45358" w:rsidRDefault="00583B1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45358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83B17" w:rsidRPr="00A45358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83B17" w:rsidRPr="00A45358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583B17" w:rsidRPr="00A45358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583B17" w:rsidRPr="00A45358" w:rsidRDefault="00583B17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583B17" w:rsidRPr="00A45358" w:rsidRDefault="00583B1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583B1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A45358" w:rsidRDefault="00583B1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583B17" w:rsidRPr="00396033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583B17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583B17" w:rsidRPr="00396033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583B17" w:rsidRPr="00396033" w:rsidRDefault="00583B1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83B17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583B17" w:rsidRPr="00A45358" w:rsidRDefault="00583B1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583B17" w:rsidRPr="00A45358" w:rsidRDefault="00583B17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583B17" w:rsidRPr="00A45358" w:rsidRDefault="00583B1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583B17" w:rsidRPr="00A45358" w:rsidRDefault="00583B1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583B17" w:rsidRPr="00A45358" w:rsidRDefault="00583B17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583B17" w:rsidRPr="00A45358" w:rsidRDefault="00583B17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583B17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A45358" w:rsidRDefault="00583B17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583B17" w:rsidRPr="00A45358" w:rsidRDefault="00583B17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A45358" w:rsidRDefault="00583B17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583B17" w:rsidRPr="00A45358" w:rsidRDefault="00583B17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583B17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583B17" w:rsidRPr="00080589" w:rsidRDefault="00583B1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583B17" w:rsidRPr="00A45358" w:rsidRDefault="00583B17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583B17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583B17" w:rsidRPr="00553D4A" w:rsidRDefault="00583B17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583B17" w:rsidRPr="00553D4A" w:rsidRDefault="00583B17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583B17" w:rsidRPr="00080589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583B17" w:rsidRPr="00553D4A" w:rsidRDefault="00583B17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583B17" w:rsidRPr="00553D4A" w:rsidRDefault="00583B17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583B1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A45358" w:rsidRDefault="00583B1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583B17" w:rsidRPr="00A45358" w:rsidRDefault="00583B1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583B17" w:rsidRPr="00A45358" w:rsidRDefault="00583B1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583B17" w:rsidRPr="00CF7358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583B17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583B17" w:rsidRPr="00AA0E1C" w:rsidRDefault="00583B1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583B17" w:rsidRPr="00AA0E1C" w:rsidRDefault="00583B1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583B17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AA0E1C" w:rsidRDefault="00583B1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583B17" w:rsidRPr="0031476D" w:rsidRDefault="00583B17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583B17" w:rsidRPr="00AA0E1C" w:rsidRDefault="00583B17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583B17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A45358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583B17" w:rsidRPr="00A45358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31476D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583B17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583B17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583B17" w:rsidRPr="0031476D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583B17" w:rsidRPr="00C22CF4" w:rsidTr="00AA0E1C">
        <w:trPr>
          <w:gridBefore w:val="1"/>
          <w:wBefore w:w="6" w:type="dxa"/>
        </w:trPr>
        <w:tc>
          <w:tcPr>
            <w:tcW w:w="634" w:type="dxa"/>
          </w:tcPr>
          <w:p w:rsidR="00583B17" w:rsidRPr="00A91C96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583B17" w:rsidRPr="00A91C96" w:rsidRDefault="00583B17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583B17" w:rsidRPr="00A91C96" w:rsidRDefault="00583B17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583B17" w:rsidRPr="00A91C96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Default="00583B1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583B17" w:rsidRPr="00A91C96" w:rsidRDefault="00583B1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583B17" w:rsidRPr="00A91C96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83B17" w:rsidRPr="00A91C96" w:rsidRDefault="00583B1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583B17" w:rsidRPr="00540978" w:rsidRDefault="00583B1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583B17" w:rsidRPr="00540978" w:rsidRDefault="00583B1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583B17" w:rsidRPr="00A91C96" w:rsidRDefault="00583B1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A91C96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583B17" w:rsidRPr="00633872" w:rsidTr="005C6061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540978" w:rsidRDefault="00583B17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583B17" w:rsidRPr="00540978" w:rsidRDefault="00583B17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540978" w:rsidRDefault="00583B1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583B17" w:rsidRDefault="00583B1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583B17" w:rsidRPr="00A91C96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583B17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7"/>
          </w:tcPr>
          <w:p w:rsidR="00583B17" w:rsidRPr="005C6061" w:rsidRDefault="00583B17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583B17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583B17" w:rsidRPr="005C6061" w:rsidRDefault="00583B17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583B17" w:rsidRPr="005C6061" w:rsidRDefault="00583B17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583B17" w:rsidRPr="005C6061" w:rsidRDefault="00583B17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583B17" w:rsidRPr="005C6061" w:rsidRDefault="00583B1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583B17" w:rsidRPr="005C6061" w:rsidRDefault="00583B17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583B17" w:rsidRPr="005C6061" w:rsidRDefault="00583B17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583B17" w:rsidRPr="005C6061" w:rsidRDefault="00583B17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583B1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    99,00 грн.</w:t>
            </w:r>
          </w:p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5C6061" w:rsidRDefault="00583B17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99,00 </w:t>
            </w: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583B17" w:rsidRPr="005C6061" w:rsidRDefault="00583B17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83B1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21 851,49 тис. грн.,</w:t>
            </w:r>
          </w:p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583B17" w:rsidRPr="005C6061" w:rsidRDefault="00583B1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–11 699,29 тис. грн.</w:t>
            </w:r>
          </w:p>
          <w:p w:rsidR="00583B17" w:rsidRPr="005C6061" w:rsidRDefault="00583B17" w:rsidP="00921A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–10 152,2 тис. грн.</w:t>
            </w:r>
          </w:p>
        </w:tc>
      </w:tr>
    </w:tbl>
    <w:p w:rsidR="00583B17" w:rsidRDefault="00583B17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83B17" w:rsidRDefault="00583B17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83B17" w:rsidRPr="00A91C96" w:rsidRDefault="00583B17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83B17" w:rsidRDefault="00583B1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583B17" w:rsidTr="005D3C17">
        <w:tc>
          <w:tcPr>
            <w:tcW w:w="4644" w:type="dxa"/>
          </w:tcPr>
          <w:p w:rsidR="00583B17" w:rsidRPr="00A91C96" w:rsidRDefault="00583B17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3B17" w:rsidRPr="0079312E" w:rsidRDefault="00583B17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3B17" w:rsidRDefault="00583B17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3B1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57D06"/>
    <w:rsid w:val="00360F88"/>
    <w:rsid w:val="0036420F"/>
    <w:rsid w:val="00372E85"/>
    <w:rsid w:val="003802B1"/>
    <w:rsid w:val="0038142E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6B9B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E6A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0379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3B17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69A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0D41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306"/>
    <w:rsid w:val="00C14A03"/>
    <w:rsid w:val="00C16146"/>
    <w:rsid w:val="00C17CCC"/>
    <w:rsid w:val="00C209C2"/>
    <w:rsid w:val="00C22CF4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043"/>
    <w:rsid w:val="00CC0547"/>
    <w:rsid w:val="00CC060B"/>
    <w:rsid w:val="00CC493C"/>
    <w:rsid w:val="00CC4E73"/>
    <w:rsid w:val="00CD0125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49F2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3538</TotalTime>
  <Pages>13</Pages>
  <Words>16665</Words>
  <Characters>9500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375</cp:revision>
  <cp:lastPrinted>2024-10-01T12:51:00Z</cp:lastPrinted>
  <dcterms:created xsi:type="dcterms:W3CDTF">2018-02-05T09:24:00Z</dcterms:created>
  <dcterms:modified xsi:type="dcterms:W3CDTF">2024-10-01T12:51:00Z</dcterms:modified>
</cp:coreProperties>
</file>