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84" w:rsidRDefault="00C70A84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:rsidR="00C70A84" w:rsidRDefault="00C70A84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:rsidR="00C70A84" w:rsidRDefault="00C70A84" w:rsidP="00F15EDA">
      <w:pPr>
        <w:ind w:left="4956" w:right="-1" w:firstLine="708"/>
        <w:rPr>
          <w:lang w:val="uk-UA"/>
        </w:rPr>
      </w:pPr>
      <w:r>
        <w:rPr>
          <w:lang w:val="uk-UA"/>
        </w:rPr>
        <w:t>від     .02.2024 №</w:t>
      </w:r>
    </w:p>
    <w:p w:rsidR="00C70A84" w:rsidRDefault="00C70A84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70A84" w:rsidRDefault="00C70A84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C70A84" w:rsidRDefault="00C70A84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>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Харківської області на 2023-2025 роки</w:t>
      </w:r>
    </w:p>
    <w:p w:rsidR="00C70A84" w:rsidRPr="00973B0F" w:rsidRDefault="00C70A84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0"/>
      </w:tblGrid>
      <w:tr w:rsidR="00C70A84" w:rsidRPr="002E6FCE" w:rsidTr="00342DFD">
        <w:trPr>
          <w:trHeight w:val="6936"/>
        </w:trPr>
        <w:tc>
          <w:tcPr>
            <w:tcW w:w="567" w:type="dxa"/>
          </w:tcPr>
          <w:p w:rsidR="00C70A84" w:rsidRPr="002E6FCE" w:rsidRDefault="00C70A84" w:rsidP="005D4305">
            <w:pPr>
              <w:ind w:left="-57" w:right="-51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2023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2024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2025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5670" w:type="dxa"/>
          </w:tcPr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342DFD" w:rsidRDefault="00C70A84" w:rsidP="005D4305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189,621</w:t>
            </w:r>
          </w:p>
          <w:p w:rsidR="00C70A84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342DFD" w:rsidRDefault="00C70A84" w:rsidP="005D4305">
            <w:pPr>
              <w:jc w:val="both"/>
              <w:rPr>
                <w:sz w:val="32"/>
                <w:szCs w:val="28"/>
                <w:lang w:val="uk-UA"/>
              </w:rPr>
            </w:pPr>
            <w:r w:rsidRPr="00342DFD">
              <w:rPr>
                <w:bCs/>
                <w:szCs w:val="24"/>
                <w:lang w:val="uk-UA" w:eastAsia="uk-UA"/>
              </w:rPr>
              <w:t>95,907</w:t>
            </w: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92,343</w:t>
            </w: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1,371</w:t>
            </w: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32,463</w:t>
            </w: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116,403</w:t>
            </w: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 w:eastAsia="uk-UA"/>
              </w:rPr>
              <w:t>21,404</w:t>
            </w: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2,739</w:t>
            </w: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15,624</w:t>
            </w: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</w:p>
          <w:p w:rsidR="00C70A84" w:rsidRPr="002E6FCE" w:rsidRDefault="00C70A84" w:rsidP="00342DFD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0,9</w:t>
            </w:r>
            <w:r>
              <w:rPr>
                <w:szCs w:val="28"/>
                <w:lang w:val="uk-UA"/>
              </w:rPr>
              <w:t>88</w:t>
            </w:r>
          </w:p>
        </w:tc>
      </w:tr>
      <w:tr w:rsidR="00C70A84" w:rsidRPr="002E6FCE" w:rsidTr="00B66C88">
        <w:trPr>
          <w:trHeight w:val="497"/>
        </w:trPr>
        <w:tc>
          <w:tcPr>
            <w:tcW w:w="567" w:type="dxa"/>
          </w:tcPr>
          <w:p w:rsidR="00C70A84" w:rsidRPr="002E6FCE" w:rsidRDefault="00C70A84" w:rsidP="005D4305">
            <w:pPr>
              <w:ind w:left="-118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4"/>
                <w:lang w:val="uk-UA" w:eastAsia="uk-UA"/>
              </w:rPr>
              <w:t>189,621</w:t>
            </w:r>
          </w:p>
        </w:tc>
      </w:tr>
      <w:tr w:rsidR="00C70A84" w:rsidRPr="002E6FCE" w:rsidTr="00B66C88">
        <w:trPr>
          <w:trHeight w:val="240"/>
        </w:trPr>
        <w:tc>
          <w:tcPr>
            <w:tcW w:w="567" w:type="dxa"/>
          </w:tcPr>
          <w:p w:rsidR="00C70A84" w:rsidRPr="002E6FCE" w:rsidRDefault="00C70A84" w:rsidP="005D4305">
            <w:pPr>
              <w:ind w:left="-104" w:right="-82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:rsidR="00C70A84" w:rsidRPr="002E6FCE" w:rsidRDefault="00C70A84" w:rsidP="005D4305">
            <w:pPr>
              <w:ind w:right="-51"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 інших джерел (тис. грн.)</w:t>
            </w:r>
          </w:p>
        </w:tc>
        <w:tc>
          <w:tcPr>
            <w:tcW w:w="5670" w:type="dxa"/>
          </w:tcPr>
          <w:p w:rsidR="00C70A84" w:rsidRPr="002E6FCE" w:rsidRDefault="00C70A84" w:rsidP="005D4305">
            <w:pPr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:rsidR="00C70A84" w:rsidRDefault="00C70A84" w:rsidP="005D4305">
      <w:pPr>
        <w:jc w:val="both"/>
        <w:rPr>
          <w:b/>
          <w:szCs w:val="28"/>
          <w:lang w:val="uk-UA"/>
        </w:rPr>
      </w:pPr>
    </w:p>
    <w:p w:rsidR="00C70A84" w:rsidRPr="00973B0F" w:rsidRDefault="00C70A84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:rsidR="00C70A84" w:rsidRDefault="00C70A84" w:rsidP="005D4305">
      <w:pPr>
        <w:ind w:right="-1" w:firstLine="720"/>
        <w:jc w:val="both"/>
        <w:rPr>
          <w:b/>
          <w:lang w:val="uk-UA"/>
        </w:rPr>
      </w:pPr>
    </w:p>
    <w:p w:rsidR="00C70A84" w:rsidRPr="00973B0F" w:rsidRDefault="00C70A84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3942"/>
        <w:gridCol w:w="1288"/>
        <w:gridCol w:w="1049"/>
        <w:gridCol w:w="1436"/>
        <w:gridCol w:w="1535"/>
      </w:tblGrid>
      <w:tr w:rsidR="00C70A84" w:rsidRPr="005D4305" w:rsidTr="005D4305">
        <w:trPr>
          <w:tblHeader/>
        </w:trPr>
        <w:tc>
          <w:tcPr>
            <w:tcW w:w="497" w:type="dxa"/>
            <w:vAlign w:val="center"/>
          </w:tcPr>
          <w:p w:rsidR="00C70A84" w:rsidRPr="005D4305" w:rsidRDefault="00C70A84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:rsidR="00C70A84" w:rsidRPr="005D4305" w:rsidRDefault="00C70A84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C70A84" w:rsidRPr="005D4305" w:rsidTr="005D4305">
        <w:trPr>
          <w:tblHeader/>
        </w:trPr>
        <w:tc>
          <w:tcPr>
            <w:tcW w:w="497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vAlign w:val="center"/>
          </w:tcPr>
          <w:p w:rsidR="00C70A84" w:rsidRPr="005D4305" w:rsidRDefault="00C70A84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 w:val="restart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AD3C93">
              <w:rPr>
                <w:bCs/>
                <w:sz w:val="24"/>
                <w:szCs w:val="24"/>
                <w:lang w:val="uk-UA" w:eastAsia="uk-UA"/>
              </w:rPr>
              <w:t>95,907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70A84" w:rsidRPr="00283805" w:rsidRDefault="00C70A84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83805">
              <w:rPr>
                <w:sz w:val="24"/>
                <w:szCs w:val="24"/>
                <w:lang w:val="uk-UA" w:eastAsia="uk-UA"/>
              </w:rPr>
              <w:t>92,</w:t>
            </w:r>
            <w:r>
              <w:rPr>
                <w:sz w:val="24"/>
                <w:szCs w:val="24"/>
                <w:lang w:val="uk-UA" w:eastAsia="uk-UA"/>
              </w:rPr>
              <w:t>343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1,371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189,621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 w:val="restart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70A84" w:rsidRPr="00607218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70A84" w:rsidRPr="00607218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70A84" w:rsidRPr="00607218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60721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</w:tcPr>
          <w:p w:rsidR="00C70A84" w:rsidRPr="00607218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rPr>
          <w:trHeight w:val="2132"/>
        </w:trPr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70A84" w:rsidRPr="00ED54AC" w:rsidRDefault="00C70A84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C70A84" w:rsidRPr="00ED54AC" w:rsidRDefault="00C70A84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C70A84" w:rsidRPr="005D4305" w:rsidRDefault="00C70A84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446</w:t>
            </w: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C27238" w:rsidRDefault="00C70A84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255</w:t>
            </w:r>
          </w:p>
          <w:p w:rsidR="00C70A84" w:rsidRPr="00C27238" w:rsidRDefault="00C70A84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374</w:t>
            </w:r>
          </w:p>
          <w:p w:rsidR="00C70A84" w:rsidRPr="005D4305" w:rsidRDefault="00C70A84" w:rsidP="00342DFD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494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70A84" w:rsidRPr="00ED54AC" w:rsidRDefault="00C70A84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:rsidR="00C70A84" w:rsidRPr="00ED54AC" w:rsidRDefault="00C70A84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  <w:p w:rsidR="00C70A84" w:rsidRPr="005D4305" w:rsidRDefault="00C70A84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</w:t>
            </w:r>
            <w:r w:rsidRPr="00C27238">
              <w:rPr>
                <w:sz w:val="24"/>
                <w:szCs w:val="24"/>
                <w:lang w:val="uk-UA"/>
              </w:rPr>
              <w:t>7</w:t>
            </w: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C27238" w:rsidRDefault="00C70A84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31</w:t>
            </w:r>
            <w:r w:rsidRPr="00C27238">
              <w:rPr>
                <w:sz w:val="24"/>
                <w:szCs w:val="24"/>
                <w:lang w:val="uk-UA"/>
              </w:rPr>
              <w:t>6</w:t>
            </w:r>
          </w:p>
          <w:p w:rsidR="00C70A84" w:rsidRPr="00C27238" w:rsidRDefault="00C70A84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463</w:t>
            </w:r>
          </w:p>
          <w:p w:rsidR="00C70A84" w:rsidRPr="005D4305" w:rsidRDefault="00C70A84" w:rsidP="00C27238">
            <w:pPr>
              <w:rPr>
                <w:sz w:val="24"/>
                <w:szCs w:val="24"/>
                <w:lang w:val="uk-UA"/>
              </w:rPr>
            </w:pPr>
            <w:r w:rsidRPr="00C27238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610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:rsidR="00C70A84" w:rsidRPr="005D4305" w:rsidRDefault="00C70A84" w:rsidP="00ED54A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32-ох годинних навчаннях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ED54AC" w:rsidRDefault="00C70A84" w:rsidP="004E6507">
            <w:pPr>
              <w:rPr>
                <w:sz w:val="24"/>
                <w:szCs w:val="24"/>
                <w:lang w:val="uk-UA"/>
              </w:rPr>
            </w:pPr>
          </w:p>
          <w:p w:rsidR="00C70A84" w:rsidRPr="005D4305" w:rsidRDefault="00C70A84" w:rsidP="00ED54AC">
            <w:pPr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szCs w:val="24"/>
                <w:lang w:val="uk-UA"/>
              </w:rPr>
              <w:t>0,457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</w:tcPr>
          <w:p w:rsidR="00C70A84" w:rsidRPr="005D4305" w:rsidRDefault="00C70A84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rPr>
          <w:trHeight w:val="591"/>
        </w:trPr>
        <w:tc>
          <w:tcPr>
            <w:tcW w:w="497" w:type="dxa"/>
            <w:vMerge w:val="restart"/>
          </w:tcPr>
          <w:p w:rsidR="00C70A84" w:rsidRPr="005D4305" w:rsidRDefault="00C70A84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rPr>
          <w:trHeight w:val="709"/>
        </w:trPr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70A84" w:rsidRPr="005D4305" w:rsidTr="005D4305">
        <w:tc>
          <w:tcPr>
            <w:tcW w:w="497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vAlign w:val="center"/>
          </w:tcPr>
          <w:p w:rsidR="00C70A84" w:rsidRPr="005D4305" w:rsidRDefault="00C70A84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6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</w:tcPr>
          <w:p w:rsidR="00C70A84" w:rsidRPr="005D4305" w:rsidRDefault="00C70A84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70A84" w:rsidRPr="00973B0F" w:rsidRDefault="00C70A84" w:rsidP="00E53790">
      <w:pPr>
        <w:ind w:right="-1"/>
        <w:jc w:val="both"/>
        <w:rPr>
          <w:lang w:val="uk-UA"/>
        </w:rPr>
      </w:pPr>
    </w:p>
    <w:p w:rsidR="00C70A84" w:rsidRDefault="00C70A84" w:rsidP="005D4305">
      <w:pPr>
        <w:tabs>
          <w:tab w:val="left" w:pos="8094"/>
        </w:tabs>
        <w:rPr>
          <w:szCs w:val="28"/>
          <w:lang w:val="uk-UA"/>
        </w:rPr>
      </w:pPr>
    </w:p>
    <w:p w:rsidR="00C70A84" w:rsidRDefault="00C70A84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:rsidR="00C70A84" w:rsidRDefault="00C70A84" w:rsidP="005D4305">
      <w:pPr>
        <w:tabs>
          <w:tab w:val="left" w:pos="0"/>
        </w:tabs>
        <w:rPr>
          <w:b/>
          <w:szCs w:val="28"/>
          <w:lang w:val="uk-UA"/>
        </w:rPr>
      </w:pPr>
    </w:p>
    <w:p w:rsidR="00C70A84" w:rsidRDefault="00C70A84" w:rsidP="005D4305">
      <w:pPr>
        <w:tabs>
          <w:tab w:val="left" w:pos="0"/>
        </w:tabs>
        <w:rPr>
          <w:b/>
          <w:szCs w:val="28"/>
          <w:lang w:val="uk-UA"/>
        </w:rPr>
      </w:pPr>
    </w:p>
    <w:p w:rsidR="00C70A84" w:rsidRPr="00D740F5" w:rsidRDefault="00C70A84" w:rsidP="00F15EDA">
      <w:pPr>
        <w:tabs>
          <w:tab w:val="left" w:pos="0"/>
        </w:tabs>
        <w:rPr>
          <w:lang w:val="uk-UA"/>
        </w:rPr>
      </w:pPr>
      <w:r w:rsidRPr="00DE0632">
        <w:rPr>
          <w:sz w:val="24"/>
          <w:szCs w:val="28"/>
          <w:lang w:val="uk-UA"/>
        </w:rPr>
        <w:t>В</w:t>
      </w:r>
      <w:r>
        <w:rPr>
          <w:sz w:val="24"/>
          <w:szCs w:val="28"/>
          <w:lang w:val="uk-UA"/>
        </w:rPr>
        <w:t>олодимир Дерев’янко, 22705</w:t>
      </w:r>
    </w:p>
    <w:sectPr w:rsidR="00C70A84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F5"/>
    <w:rsid w:val="00084E99"/>
    <w:rsid w:val="000F120B"/>
    <w:rsid w:val="001431BA"/>
    <w:rsid w:val="0020020C"/>
    <w:rsid w:val="0023499D"/>
    <w:rsid w:val="00283805"/>
    <w:rsid w:val="002E6FCE"/>
    <w:rsid w:val="002E6FFF"/>
    <w:rsid w:val="00342DFD"/>
    <w:rsid w:val="0034589F"/>
    <w:rsid w:val="00457DC0"/>
    <w:rsid w:val="004E6507"/>
    <w:rsid w:val="005D4305"/>
    <w:rsid w:val="00607218"/>
    <w:rsid w:val="00824198"/>
    <w:rsid w:val="00863391"/>
    <w:rsid w:val="008729AD"/>
    <w:rsid w:val="00965D24"/>
    <w:rsid w:val="00973B0F"/>
    <w:rsid w:val="009D2622"/>
    <w:rsid w:val="00A400D7"/>
    <w:rsid w:val="00A7371C"/>
    <w:rsid w:val="00AA05F6"/>
    <w:rsid w:val="00AD3C93"/>
    <w:rsid w:val="00B66C88"/>
    <w:rsid w:val="00C27238"/>
    <w:rsid w:val="00C70A84"/>
    <w:rsid w:val="00D65517"/>
    <w:rsid w:val="00D740F5"/>
    <w:rsid w:val="00D82779"/>
    <w:rsid w:val="00DE0632"/>
    <w:rsid w:val="00E25ED1"/>
    <w:rsid w:val="00E53790"/>
    <w:rsid w:val="00ED54AC"/>
    <w:rsid w:val="00EF3A08"/>
    <w:rsid w:val="00EF550F"/>
    <w:rsid w:val="00F1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05"/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2200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2022-10-27T12:43:00Z</dcterms:created>
  <dcterms:modified xsi:type="dcterms:W3CDTF">2024-02-15T12:11:00Z</dcterms:modified>
</cp:coreProperties>
</file>