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3A" w:rsidRDefault="007E4F3A" w:rsidP="00E2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довідка </w:t>
      </w:r>
    </w:p>
    <w:p w:rsidR="007E4F3A" w:rsidRPr="00155684" w:rsidRDefault="007E4F3A" w:rsidP="00E25B0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до проєкту рішення «</w:t>
      </w:r>
      <w:r w:rsidRPr="00155684">
        <w:rPr>
          <w:b/>
          <w:sz w:val="28"/>
          <w:szCs w:val="28"/>
          <w:lang w:eastAsia="ru-RU"/>
        </w:rPr>
        <w:t xml:space="preserve">Про </w:t>
      </w:r>
      <w:r>
        <w:rPr>
          <w:b/>
          <w:sz w:val="28"/>
          <w:szCs w:val="28"/>
          <w:lang w:eastAsia="ru-RU"/>
        </w:rPr>
        <w:t>виключення об’єкта з Переліку другого типу»</w:t>
      </w:r>
    </w:p>
    <w:p w:rsidR="007E4F3A" w:rsidRDefault="007E4F3A" w:rsidP="00E25B09">
      <w:pPr>
        <w:jc w:val="center"/>
        <w:rPr>
          <w:b/>
          <w:spacing w:val="24"/>
          <w:sz w:val="28"/>
        </w:rPr>
      </w:pPr>
    </w:p>
    <w:p w:rsidR="007E4F3A" w:rsidRDefault="007E4F3A" w:rsidP="00E25B09">
      <w:pPr>
        <w:jc w:val="center"/>
        <w:rPr>
          <w:b/>
          <w:spacing w:val="24"/>
          <w:sz w:val="28"/>
        </w:rPr>
      </w:pPr>
    </w:p>
    <w:p w:rsidR="007E4F3A" w:rsidRPr="00D90621" w:rsidRDefault="007E4F3A" w:rsidP="00BF2F1A">
      <w:pPr>
        <w:ind w:firstLine="63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До відділу з питань управління комунальним майном надійшов лист </w:t>
      </w:r>
      <w:r w:rsidRPr="0098679F">
        <w:rPr>
          <w:sz w:val="28"/>
          <w:szCs w:val="28"/>
        </w:rPr>
        <w:t xml:space="preserve">балансоутримувача </w:t>
      </w:r>
      <w:r>
        <w:rPr>
          <w:sz w:val="28"/>
          <w:szCs w:val="28"/>
        </w:rPr>
        <w:t>–</w:t>
      </w:r>
      <w:r w:rsidRPr="0098679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98679F">
        <w:rPr>
          <w:sz w:val="28"/>
          <w:szCs w:val="28"/>
        </w:rPr>
        <w:t>омунального підприємства «</w:t>
      </w:r>
      <w:r>
        <w:rPr>
          <w:sz w:val="28"/>
          <w:szCs w:val="28"/>
        </w:rPr>
        <w:t>Житлова управляюча компанія</w:t>
      </w:r>
      <w:r w:rsidRPr="0098679F">
        <w:rPr>
          <w:sz w:val="28"/>
          <w:szCs w:val="28"/>
        </w:rPr>
        <w:t xml:space="preserve">» Лозівської міської ради Харківської області від </w:t>
      </w:r>
      <w:r>
        <w:rPr>
          <w:sz w:val="28"/>
          <w:szCs w:val="28"/>
        </w:rPr>
        <w:t>05.05</w:t>
      </w:r>
      <w:r w:rsidRPr="00D90621">
        <w:rPr>
          <w:sz w:val="28"/>
          <w:szCs w:val="28"/>
        </w:rPr>
        <w:t xml:space="preserve">.2026 № </w:t>
      </w:r>
      <w:r>
        <w:rPr>
          <w:sz w:val="28"/>
          <w:szCs w:val="28"/>
        </w:rPr>
        <w:t xml:space="preserve">1046 </w:t>
      </w:r>
      <w:r w:rsidRPr="0098679F">
        <w:rPr>
          <w:sz w:val="28"/>
          <w:szCs w:val="28"/>
        </w:rPr>
        <w:t xml:space="preserve">щодо </w:t>
      </w:r>
      <w:r>
        <w:rPr>
          <w:sz w:val="28"/>
          <w:szCs w:val="28"/>
        </w:rPr>
        <w:t>виключення нежитлового приміщення</w:t>
      </w:r>
      <w:r w:rsidRPr="0098679F">
        <w:rPr>
          <w:sz w:val="28"/>
          <w:szCs w:val="28"/>
        </w:rPr>
        <w:t xml:space="preserve">  за адресою:  Харківська область, </w:t>
      </w:r>
      <w:r>
        <w:rPr>
          <w:sz w:val="28"/>
          <w:szCs w:val="28"/>
        </w:rPr>
        <w:t xml:space="preserve"> м. Лозова, мікрорайон 1, будинок 17, цокольний поверх,  кім. </w:t>
      </w:r>
      <w:r>
        <w:rPr>
          <w:sz w:val="28"/>
          <w:szCs w:val="28"/>
          <w:lang w:val="en-US"/>
        </w:rPr>
        <w:t>VI</w:t>
      </w:r>
      <w:r w:rsidRPr="0056678D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VIII</w:t>
      </w:r>
      <w:r w:rsidRPr="005667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smartTag w:uri="urn:schemas-microsoft-com:office:smarttags" w:element="metricconverter">
        <w:smartTagPr>
          <w:attr w:name="ProductID" w:val="23,40 м2"/>
        </w:smartTagPr>
        <w:r>
          <w:rPr>
            <w:sz w:val="28"/>
            <w:szCs w:val="28"/>
          </w:rPr>
          <w:t>23,40 м</w:t>
        </w:r>
        <w:r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 xml:space="preserve">з  </w:t>
      </w:r>
      <w:r w:rsidRPr="0098679F">
        <w:rPr>
          <w:b/>
          <w:sz w:val="28"/>
          <w:szCs w:val="28"/>
          <w:u w:val="single"/>
        </w:rPr>
        <w:t>Переліку другого типу</w:t>
      </w:r>
      <w:r>
        <w:rPr>
          <w:b/>
          <w:sz w:val="28"/>
          <w:szCs w:val="28"/>
          <w:u w:val="single"/>
        </w:rPr>
        <w:t>.</w:t>
      </w:r>
    </w:p>
    <w:p w:rsidR="007E4F3A" w:rsidRDefault="007E4F3A" w:rsidP="00553918">
      <w:pPr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>Дане рішення виноситься на розгляд Лозівської міської ради у зв’язку із закінченням договору оренди нежитлового приміщення комунальної власності за вищезазначеною адресою.</w:t>
      </w:r>
    </w:p>
    <w:p w:rsidR="007E4F3A" w:rsidRDefault="007E4F3A" w:rsidP="00EE601F">
      <w:pPr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>Балансоутримувач даного об’єкта повідомив про намір використовувати вільне нежитлове приміщення для власних потреб, що є підставою для виключення об’єкта з Переліку відповідно до пункту 2 частини 1 статті 7 Закону України «Про оренду державного та комунального майна».</w:t>
      </w:r>
    </w:p>
    <w:p w:rsidR="007E4F3A" w:rsidRDefault="007E4F3A" w:rsidP="00EE1FEA">
      <w:pPr>
        <w:ind w:firstLine="633"/>
        <w:jc w:val="both"/>
        <w:rPr>
          <w:sz w:val="28"/>
          <w:szCs w:val="28"/>
        </w:rPr>
      </w:pPr>
      <w:r w:rsidRPr="0074440B">
        <w:rPr>
          <w:sz w:val="28"/>
          <w:szCs w:val="28"/>
        </w:rPr>
        <w:t>Відділом з питань управління комунальним майно</w:t>
      </w:r>
      <w:r>
        <w:rPr>
          <w:sz w:val="28"/>
          <w:szCs w:val="28"/>
        </w:rPr>
        <w:t>м</w:t>
      </w:r>
      <w:r w:rsidRPr="0074440B">
        <w:rPr>
          <w:sz w:val="28"/>
          <w:szCs w:val="28"/>
        </w:rPr>
        <w:t xml:space="preserve"> Лозівської міської ради Харківської області пропонується</w:t>
      </w:r>
      <w:r>
        <w:rPr>
          <w:sz w:val="28"/>
          <w:szCs w:val="28"/>
        </w:rPr>
        <w:t xml:space="preserve"> розглянути</w:t>
      </w:r>
      <w:r w:rsidRPr="0074440B">
        <w:rPr>
          <w:sz w:val="28"/>
          <w:szCs w:val="28"/>
        </w:rPr>
        <w:t xml:space="preserve"> </w:t>
      </w:r>
      <w:r>
        <w:rPr>
          <w:sz w:val="28"/>
          <w:szCs w:val="28"/>
        </w:rPr>
        <w:t>питання щодо виключення</w:t>
      </w:r>
      <w:r w:rsidRPr="0074440B">
        <w:rPr>
          <w:sz w:val="28"/>
          <w:szCs w:val="28"/>
        </w:rPr>
        <w:t xml:space="preserve"> </w:t>
      </w:r>
      <w:r>
        <w:rPr>
          <w:sz w:val="28"/>
          <w:szCs w:val="28"/>
        </w:rPr>
        <w:t>нежитлового приміщення з</w:t>
      </w:r>
      <w:r w:rsidRPr="0074440B">
        <w:rPr>
          <w:sz w:val="28"/>
          <w:szCs w:val="28"/>
        </w:rPr>
        <w:t xml:space="preserve"> Перелік</w:t>
      </w:r>
      <w:r>
        <w:rPr>
          <w:sz w:val="28"/>
          <w:szCs w:val="28"/>
        </w:rPr>
        <w:t xml:space="preserve">у </w:t>
      </w:r>
      <w:r w:rsidRPr="0074440B">
        <w:rPr>
          <w:sz w:val="28"/>
          <w:szCs w:val="28"/>
        </w:rPr>
        <w:t>другого типу</w:t>
      </w:r>
      <w:r>
        <w:rPr>
          <w:sz w:val="28"/>
          <w:szCs w:val="28"/>
        </w:rPr>
        <w:t>.</w:t>
      </w:r>
    </w:p>
    <w:p w:rsidR="007E4F3A" w:rsidRPr="0074440B" w:rsidRDefault="007E4F3A" w:rsidP="001E6ADB">
      <w:pPr>
        <w:pStyle w:val="ListParagraph"/>
        <w:shd w:val="clear" w:color="auto" w:fill="FFFFFF"/>
        <w:ind w:left="0" w:right="140" w:firstLine="720"/>
        <w:jc w:val="both"/>
        <w:rPr>
          <w:sz w:val="28"/>
          <w:szCs w:val="28"/>
        </w:rPr>
      </w:pPr>
    </w:p>
    <w:p w:rsidR="007E4F3A" w:rsidRDefault="007E4F3A" w:rsidP="00781A25">
      <w:pPr>
        <w:pStyle w:val="ListParagraph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:rsidR="007E4F3A" w:rsidRDefault="007E4F3A" w:rsidP="00781A25">
      <w:pPr>
        <w:pStyle w:val="ListParagraph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:rsidR="007E4F3A" w:rsidRDefault="007E4F3A" w:rsidP="00781A25">
      <w:pPr>
        <w:pStyle w:val="ListParagraph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:rsidR="007E4F3A" w:rsidRDefault="007E4F3A" w:rsidP="00781A25">
      <w:pPr>
        <w:pStyle w:val="ListParagraph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:rsidR="007E4F3A" w:rsidRDefault="007E4F3A" w:rsidP="00781A25">
      <w:pPr>
        <w:pStyle w:val="ListParagraph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:rsidR="007E4F3A" w:rsidRDefault="007E4F3A" w:rsidP="00781A25">
      <w:pPr>
        <w:pStyle w:val="ListParagraph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:rsidR="007E4F3A" w:rsidRDefault="007E4F3A" w:rsidP="00263DBD">
      <w:pPr>
        <w:shd w:val="clear" w:color="auto" w:fill="FFFFFF"/>
        <w:ind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начальника відділу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Віолетта СЕМЕНІХІНА</w:t>
      </w:r>
    </w:p>
    <w:p w:rsidR="007E4F3A" w:rsidRPr="00E51549" w:rsidRDefault="007E4F3A" w:rsidP="00E51549">
      <w:pPr>
        <w:rPr>
          <w:sz w:val="28"/>
          <w:szCs w:val="28"/>
        </w:rPr>
      </w:pPr>
    </w:p>
    <w:p w:rsidR="007E4F3A" w:rsidRDefault="007E4F3A" w:rsidP="00E51549">
      <w:pPr>
        <w:rPr>
          <w:b/>
          <w:sz w:val="28"/>
          <w:szCs w:val="28"/>
        </w:rPr>
      </w:pPr>
    </w:p>
    <w:sectPr w:rsidR="007E4F3A" w:rsidSect="0043785E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F30F74"/>
    <w:multiLevelType w:val="hybridMultilevel"/>
    <w:tmpl w:val="F7CE2156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57850DD"/>
    <w:multiLevelType w:val="hybridMultilevel"/>
    <w:tmpl w:val="1E54C724"/>
    <w:lvl w:ilvl="0" w:tplc="7AF0A45E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8DA259A"/>
    <w:multiLevelType w:val="hybridMultilevel"/>
    <w:tmpl w:val="95521712"/>
    <w:lvl w:ilvl="0" w:tplc="2000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A072D88"/>
    <w:multiLevelType w:val="hybridMultilevel"/>
    <w:tmpl w:val="4AE6E6A8"/>
    <w:lvl w:ilvl="0" w:tplc="53B23D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D214FA"/>
    <w:multiLevelType w:val="hybridMultilevel"/>
    <w:tmpl w:val="FDD443CC"/>
    <w:lvl w:ilvl="0" w:tplc="2000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6">
    <w:nsid w:val="1EF55249"/>
    <w:multiLevelType w:val="hybridMultilevel"/>
    <w:tmpl w:val="1E422D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F3791D"/>
    <w:multiLevelType w:val="hybridMultilevel"/>
    <w:tmpl w:val="232CA02C"/>
    <w:lvl w:ilvl="0" w:tplc="2000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45231A47"/>
    <w:multiLevelType w:val="hybridMultilevel"/>
    <w:tmpl w:val="580E6374"/>
    <w:lvl w:ilvl="0" w:tplc="09A8F1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942632A"/>
    <w:multiLevelType w:val="hybridMultilevel"/>
    <w:tmpl w:val="CB32F23E"/>
    <w:lvl w:ilvl="0" w:tplc="F6B87A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66F"/>
    <w:rsid w:val="00014D29"/>
    <w:rsid w:val="00037899"/>
    <w:rsid w:val="00072FDB"/>
    <w:rsid w:val="00085926"/>
    <w:rsid w:val="000C3D74"/>
    <w:rsid w:val="00155684"/>
    <w:rsid w:val="001E6ADB"/>
    <w:rsid w:val="001F1F22"/>
    <w:rsid w:val="001F4BB5"/>
    <w:rsid w:val="001F524D"/>
    <w:rsid w:val="00225857"/>
    <w:rsid w:val="002627DD"/>
    <w:rsid w:val="00263DBD"/>
    <w:rsid w:val="00272ABE"/>
    <w:rsid w:val="002823F6"/>
    <w:rsid w:val="002D1C20"/>
    <w:rsid w:val="002D1C50"/>
    <w:rsid w:val="002E5238"/>
    <w:rsid w:val="003177AA"/>
    <w:rsid w:val="00325B4F"/>
    <w:rsid w:val="00375BD9"/>
    <w:rsid w:val="00394984"/>
    <w:rsid w:val="003C406A"/>
    <w:rsid w:val="003D35DA"/>
    <w:rsid w:val="004332DD"/>
    <w:rsid w:val="0043785E"/>
    <w:rsid w:val="004617CA"/>
    <w:rsid w:val="00465B4B"/>
    <w:rsid w:val="00495DCE"/>
    <w:rsid w:val="004C3812"/>
    <w:rsid w:val="004F0062"/>
    <w:rsid w:val="004F70DA"/>
    <w:rsid w:val="005038A7"/>
    <w:rsid w:val="00553918"/>
    <w:rsid w:val="0056678D"/>
    <w:rsid w:val="005726EA"/>
    <w:rsid w:val="005B127E"/>
    <w:rsid w:val="005B4EFA"/>
    <w:rsid w:val="005D089B"/>
    <w:rsid w:val="005E727D"/>
    <w:rsid w:val="006023AD"/>
    <w:rsid w:val="0061031A"/>
    <w:rsid w:val="00610B2B"/>
    <w:rsid w:val="00611D00"/>
    <w:rsid w:val="00614500"/>
    <w:rsid w:val="00614D2A"/>
    <w:rsid w:val="00634535"/>
    <w:rsid w:val="00674617"/>
    <w:rsid w:val="00682673"/>
    <w:rsid w:val="0068357B"/>
    <w:rsid w:val="00684327"/>
    <w:rsid w:val="007125EE"/>
    <w:rsid w:val="0071391D"/>
    <w:rsid w:val="0074440B"/>
    <w:rsid w:val="007526B8"/>
    <w:rsid w:val="00757850"/>
    <w:rsid w:val="00760A2E"/>
    <w:rsid w:val="00771A2D"/>
    <w:rsid w:val="00781A25"/>
    <w:rsid w:val="007B4B8D"/>
    <w:rsid w:val="007C2E93"/>
    <w:rsid w:val="007E4F3A"/>
    <w:rsid w:val="0080079B"/>
    <w:rsid w:val="0082218F"/>
    <w:rsid w:val="008249A6"/>
    <w:rsid w:val="008328F1"/>
    <w:rsid w:val="0085307A"/>
    <w:rsid w:val="00857460"/>
    <w:rsid w:val="00861DF6"/>
    <w:rsid w:val="00871F63"/>
    <w:rsid w:val="008814D6"/>
    <w:rsid w:val="00886A75"/>
    <w:rsid w:val="008C1D8F"/>
    <w:rsid w:val="008C6C47"/>
    <w:rsid w:val="008D5E7A"/>
    <w:rsid w:val="008E2710"/>
    <w:rsid w:val="009244A4"/>
    <w:rsid w:val="0093747E"/>
    <w:rsid w:val="00975764"/>
    <w:rsid w:val="0098679F"/>
    <w:rsid w:val="00986C5A"/>
    <w:rsid w:val="00995343"/>
    <w:rsid w:val="009A19F7"/>
    <w:rsid w:val="009A36D2"/>
    <w:rsid w:val="009C4ABD"/>
    <w:rsid w:val="009F5B7C"/>
    <w:rsid w:val="00A17829"/>
    <w:rsid w:val="00A34E3D"/>
    <w:rsid w:val="00A5366F"/>
    <w:rsid w:val="00A62178"/>
    <w:rsid w:val="00A87811"/>
    <w:rsid w:val="00AA5163"/>
    <w:rsid w:val="00AD7EBD"/>
    <w:rsid w:val="00AE0C2D"/>
    <w:rsid w:val="00B522E1"/>
    <w:rsid w:val="00BC6168"/>
    <w:rsid w:val="00BD6006"/>
    <w:rsid w:val="00BF2F1A"/>
    <w:rsid w:val="00C04965"/>
    <w:rsid w:val="00C1342B"/>
    <w:rsid w:val="00C22BBE"/>
    <w:rsid w:val="00C2341D"/>
    <w:rsid w:val="00C36C7E"/>
    <w:rsid w:val="00C565D9"/>
    <w:rsid w:val="00C603B5"/>
    <w:rsid w:val="00C76B2C"/>
    <w:rsid w:val="00CA4C74"/>
    <w:rsid w:val="00CB4902"/>
    <w:rsid w:val="00D20FBC"/>
    <w:rsid w:val="00D23530"/>
    <w:rsid w:val="00D34471"/>
    <w:rsid w:val="00D44256"/>
    <w:rsid w:val="00D45E6A"/>
    <w:rsid w:val="00D54C8F"/>
    <w:rsid w:val="00D90621"/>
    <w:rsid w:val="00D91594"/>
    <w:rsid w:val="00DA6E60"/>
    <w:rsid w:val="00DB02E8"/>
    <w:rsid w:val="00DB17EF"/>
    <w:rsid w:val="00DB1DA2"/>
    <w:rsid w:val="00DC3849"/>
    <w:rsid w:val="00DD2CD6"/>
    <w:rsid w:val="00DE1032"/>
    <w:rsid w:val="00DE1394"/>
    <w:rsid w:val="00DF2511"/>
    <w:rsid w:val="00E01F3E"/>
    <w:rsid w:val="00E15C32"/>
    <w:rsid w:val="00E25B09"/>
    <w:rsid w:val="00E51549"/>
    <w:rsid w:val="00E563EC"/>
    <w:rsid w:val="00E727A9"/>
    <w:rsid w:val="00E87479"/>
    <w:rsid w:val="00E97D6B"/>
    <w:rsid w:val="00EB5E43"/>
    <w:rsid w:val="00EB6503"/>
    <w:rsid w:val="00EE1FEA"/>
    <w:rsid w:val="00EE601F"/>
    <w:rsid w:val="00EF59D5"/>
    <w:rsid w:val="00F04D9E"/>
    <w:rsid w:val="00F72194"/>
    <w:rsid w:val="00F86725"/>
    <w:rsid w:val="00F92AEA"/>
    <w:rsid w:val="00FD088B"/>
    <w:rsid w:val="00FD450D"/>
    <w:rsid w:val="00FE452F"/>
    <w:rsid w:val="00FF2ED1"/>
    <w:rsid w:val="00FF4B0F"/>
    <w:rsid w:val="00FF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4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3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969</TotalTime>
  <Pages>1</Pages>
  <Words>771</Words>
  <Characters>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198</cp:revision>
  <cp:lastPrinted>2026-06-02T06:32:00Z</cp:lastPrinted>
  <dcterms:created xsi:type="dcterms:W3CDTF">2022-12-07T09:41:00Z</dcterms:created>
  <dcterms:modified xsi:type="dcterms:W3CDTF">2026-06-03T13:01:00Z</dcterms:modified>
</cp:coreProperties>
</file>