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58" w:rsidRPr="004E4B15" w:rsidRDefault="00580258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580258" w:rsidRPr="00C133B5">
        <w:trPr>
          <w:trHeight w:val="367"/>
          <w:jc w:val="center"/>
        </w:trPr>
        <w:tc>
          <w:tcPr>
            <w:tcW w:w="5152" w:type="dxa"/>
          </w:tcPr>
          <w:p w:rsidR="00580258" w:rsidRPr="00C133B5" w:rsidRDefault="00580258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580258" w:rsidRPr="00DB2612" w:rsidRDefault="00580258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580258" w:rsidRPr="005508A3" w:rsidRDefault="00580258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508A3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5508A3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580258" w:rsidRPr="00DB2612" w:rsidRDefault="00580258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31.10.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2223</w:t>
            </w:r>
          </w:p>
          <w:p w:rsidR="00580258" w:rsidRDefault="00580258" w:rsidP="00DB2612">
            <w:pPr>
              <w:ind w:left="442"/>
              <w:rPr>
                <w:sz w:val="24"/>
                <w:szCs w:val="24"/>
              </w:rPr>
            </w:pPr>
          </w:p>
          <w:p w:rsidR="00580258" w:rsidRPr="004E4B15" w:rsidRDefault="00580258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580258" w:rsidRDefault="00580258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508A3">
              <w:rPr>
                <w:b w:val="0"/>
                <w:bCs w:val="0"/>
                <w:sz w:val="24"/>
                <w:szCs w:val="24"/>
              </w:rPr>
              <w:t xml:space="preserve">до  Програми підтримки територіальної 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5508A3">
              <w:rPr>
                <w:b w:val="0"/>
                <w:bCs w:val="0"/>
                <w:sz w:val="24"/>
                <w:szCs w:val="24"/>
              </w:rPr>
              <w:t>оборони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5508A3">
              <w:rPr>
                <w:b w:val="0"/>
                <w:bCs w:val="0"/>
                <w:sz w:val="24"/>
                <w:szCs w:val="24"/>
              </w:rPr>
              <w:t xml:space="preserve"> та 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5508A3">
              <w:rPr>
                <w:b w:val="0"/>
                <w:bCs w:val="0"/>
                <w:sz w:val="24"/>
                <w:szCs w:val="24"/>
              </w:rPr>
              <w:t>інших військових підрозділів Збройних Сил України на території Лозівської міської територіальної громади</w:t>
            </w:r>
          </w:p>
          <w:p w:rsidR="00580258" w:rsidRPr="005508A3" w:rsidRDefault="00580258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508A3">
              <w:rPr>
                <w:b w:val="0"/>
                <w:bCs w:val="0"/>
                <w:sz w:val="24"/>
                <w:szCs w:val="24"/>
              </w:rPr>
              <w:t>на 2023 - 2025 роки</w:t>
            </w:r>
          </w:p>
        </w:tc>
      </w:tr>
    </w:tbl>
    <w:p w:rsidR="00580258" w:rsidRPr="003775C6" w:rsidRDefault="00580258" w:rsidP="00FB5501">
      <w:pPr>
        <w:rPr>
          <w:sz w:val="28"/>
          <w:szCs w:val="28"/>
        </w:rPr>
      </w:pPr>
    </w:p>
    <w:p w:rsidR="00580258" w:rsidRPr="003775C6" w:rsidRDefault="00580258" w:rsidP="00FB5501">
      <w:pPr>
        <w:rPr>
          <w:sz w:val="28"/>
          <w:szCs w:val="28"/>
        </w:rPr>
      </w:pPr>
    </w:p>
    <w:p w:rsidR="00580258" w:rsidRPr="003775C6" w:rsidRDefault="00580258" w:rsidP="00FB5501">
      <w:pPr>
        <w:rPr>
          <w:sz w:val="28"/>
          <w:szCs w:val="28"/>
        </w:rPr>
      </w:pPr>
    </w:p>
    <w:p w:rsidR="00580258" w:rsidRPr="003775C6" w:rsidRDefault="00580258" w:rsidP="00FB5501">
      <w:pPr>
        <w:rPr>
          <w:sz w:val="28"/>
          <w:szCs w:val="28"/>
        </w:rPr>
      </w:pPr>
    </w:p>
    <w:p w:rsidR="00580258" w:rsidRPr="00C133B5" w:rsidRDefault="00580258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580258" w:rsidRDefault="00580258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580258" w:rsidRDefault="00580258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580258" w:rsidRPr="004E4B15" w:rsidTr="005E2E3A">
        <w:tc>
          <w:tcPr>
            <w:tcW w:w="3402" w:type="dxa"/>
            <w:vMerge w:val="restart"/>
          </w:tcPr>
          <w:p w:rsidR="00580258" w:rsidRPr="004E4B15" w:rsidRDefault="00580258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580258" w:rsidRDefault="00580258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80258" w:rsidRPr="004E4B15" w:rsidRDefault="00580258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580258" w:rsidRPr="004E4B15" w:rsidRDefault="00580258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80258" w:rsidRPr="004E4B15" w:rsidTr="005E2E3A">
        <w:tc>
          <w:tcPr>
            <w:tcW w:w="3402" w:type="dxa"/>
            <w:vMerge/>
          </w:tcPr>
          <w:p w:rsidR="00580258" w:rsidRPr="004E4B15" w:rsidRDefault="00580258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80258" w:rsidRDefault="0058025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580258" w:rsidRPr="004E4B15" w:rsidRDefault="00580258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580258" w:rsidRPr="004E4B15" w:rsidRDefault="00580258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80258" w:rsidRPr="004E4B15" w:rsidRDefault="00580258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580258" w:rsidRDefault="0058025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580258" w:rsidRPr="004E4B15" w:rsidRDefault="0058025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580258" w:rsidRPr="005E2E3A" w:rsidRDefault="00580258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0258" w:rsidRPr="004E4B15" w:rsidTr="005E2E3A">
        <w:tc>
          <w:tcPr>
            <w:tcW w:w="3402" w:type="dxa"/>
          </w:tcPr>
          <w:p w:rsidR="00580258" w:rsidRPr="005E2E3A" w:rsidRDefault="00580258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580258" w:rsidRPr="005E2E3A" w:rsidRDefault="00580258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80258" w:rsidRPr="005E2E3A" w:rsidRDefault="00580258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80258" w:rsidRPr="005E2E3A" w:rsidRDefault="00580258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580258" w:rsidRPr="005E2E3A" w:rsidRDefault="00580258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80258" w:rsidRPr="004E4B15" w:rsidTr="005E2E3A">
        <w:tc>
          <w:tcPr>
            <w:tcW w:w="3402" w:type="dxa"/>
          </w:tcPr>
          <w:p w:rsidR="00580258" w:rsidRPr="004E4B15" w:rsidRDefault="00580258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580258" w:rsidRPr="005E2E3A" w:rsidRDefault="00580258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80258" w:rsidRPr="005E2E3A" w:rsidRDefault="00580258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580258" w:rsidRPr="0078643F" w:rsidRDefault="00580258" w:rsidP="00651706">
            <w:pPr>
              <w:jc w:val="center"/>
              <w:rPr>
                <w:bCs/>
                <w:sz w:val="28"/>
                <w:szCs w:val="28"/>
              </w:rPr>
            </w:pPr>
            <w:r w:rsidRPr="0078643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3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6</w:t>
            </w:r>
            <w:r w:rsidRPr="0078643F">
              <w:rPr>
                <w:bCs/>
                <w:sz w:val="28"/>
                <w:szCs w:val="28"/>
              </w:rPr>
              <w:t>61,9</w:t>
            </w:r>
          </w:p>
        </w:tc>
        <w:tc>
          <w:tcPr>
            <w:tcW w:w="1276" w:type="dxa"/>
          </w:tcPr>
          <w:p w:rsidR="00580258" w:rsidRPr="005E2E3A" w:rsidRDefault="00580258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580258" w:rsidRPr="0078643F" w:rsidRDefault="00580258" w:rsidP="006517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3</w:t>
            </w:r>
            <w:bookmarkStart w:id="0" w:name="_GoBack"/>
            <w:bookmarkEnd w:id="0"/>
            <w:r w:rsidRPr="0078643F">
              <w:rPr>
                <w:bCs/>
                <w:sz w:val="28"/>
                <w:szCs w:val="28"/>
              </w:rPr>
              <w:t>91,9</w:t>
            </w:r>
          </w:p>
        </w:tc>
      </w:tr>
    </w:tbl>
    <w:p w:rsidR="00580258" w:rsidRPr="00C133B5" w:rsidRDefault="00580258" w:rsidP="00FB5501">
      <w:pPr>
        <w:jc w:val="both"/>
        <w:rPr>
          <w:b/>
          <w:bCs/>
          <w:sz w:val="28"/>
          <w:szCs w:val="28"/>
        </w:rPr>
      </w:pPr>
    </w:p>
    <w:p w:rsidR="00580258" w:rsidRDefault="00580258" w:rsidP="00FB5501">
      <w:pPr>
        <w:jc w:val="both"/>
        <w:rPr>
          <w:b/>
          <w:bCs/>
          <w:sz w:val="28"/>
          <w:szCs w:val="28"/>
        </w:rPr>
      </w:pPr>
    </w:p>
    <w:p w:rsidR="00580258" w:rsidRPr="00825E74" w:rsidRDefault="00580258" w:rsidP="00FB5501">
      <w:pPr>
        <w:jc w:val="both"/>
        <w:rPr>
          <w:b/>
          <w:bCs/>
          <w:sz w:val="28"/>
          <w:szCs w:val="28"/>
        </w:rPr>
      </w:pPr>
    </w:p>
    <w:p w:rsidR="00580258" w:rsidRPr="00AC05E1" w:rsidRDefault="00580258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580258" w:rsidRPr="00AC05E1" w:rsidRDefault="00580258" w:rsidP="002B1F47">
      <w:pPr>
        <w:jc w:val="both"/>
        <w:rPr>
          <w:sz w:val="28"/>
          <w:szCs w:val="28"/>
        </w:rPr>
      </w:pPr>
    </w:p>
    <w:p w:rsidR="00580258" w:rsidRPr="00FF263F" w:rsidRDefault="00580258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580258" w:rsidRDefault="00580258" w:rsidP="00090656">
      <w:pPr>
        <w:jc w:val="both"/>
        <w:rPr>
          <w:b/>
          <w:sz w:val="28"/>
          <w:szCs w:val="28"/>
        </w:rPr>
      </w:pPr>
    </w:p>
    <w:p w:rsidR="00580258" w:rsidRDefault="00580258"/>
    <w:sectPr w:rsidR="00580258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567C2"/>
    <w:rsid w:val="00086609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35C2"/>
    <w:rsid w:val="0033272C"/>
    <w:rsid w:val="00356129"/>
    <w:rsid w:val="003758B2"/>
    <w:rsid w:val="003775C6"/>
    <w:rsid w:val="003E5F5D"/>
    <w:rsid w:val="0040239D"/>
    <w:rsid w:val="0041328B"/>
    <w:rsid w:val="004312A2"/>
    <w:rsid w:val="00471CF8"/>
    <w:rsid w:val="004823FF"/>
    <w:rsid w:val="004B6830"/>
    <w:rsid w:val="004E4B15"/>
    <w:rsid w:val="005508A3"/>
    <w:rsid w:val="00566512"/>
    <w:rsid w:val="00570740"/>
    <w:rsid w:val="00580258"/>
    <w:rsid w:val="005B3274"/>
    <w:rsid w:val="005C6F44"/>
    <w:rsid w:val="005E0C9C"/>
    <w:rsid w:val="005E2E3A"/>
    <w:rsid w:val="00605513"/>
    <w:rsid w:val="00651706"/>
    <w:rsid w:val="00670072"/>
    <w:rsid w:val="00681FA1"/>
    <w:rsid w:val="00690735"/>
    <w:rsid w:val="006F448C"/>
    <w:rsid w:val="00740488"/>
    <w:rsid w:val="00742019"/>
    <w:rsid w:val="007437E7"/>
    <w:rsid w:val="00764F3C"/>
    <w:rsid w:val="00766C40"/>
    <w:rsid w:val="0078643F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F2E50"/>
    <w:rsid w:val="00937228"/>
    <w:rsid w:val="00992CAC"/>
    <w:rsid w:val="009B7158"/>
    <w:rsid w:val="00AA46B0"/>
    <w:rsid w:val="00AB3941"/>
    <w:rsid w:val="00AC05E1"/>
    <w:rsid w:val="00AE06D1"/>
    <w:rsid w:val="00AE0EE8"/>
    <w:rsid w:val="00B15CBC"/>
    <w:rsid w:val="00B64C7C"/>
    <w:rsid w:val="00B74EFA"/>
    <w:rsid w:val="00BD55C0"/>
    <w:rsid w:val="00C133B5"/>
    <w:rsid w:val="00C343CE"/>
    <w:rsid w:val="00C419AE"/>
    <w:rsid w:val="00C62213"/>
    <w:rsid w:val="00C806E6"/>
    <w:rsid w:val="00CE1F3B"/>
    <w:rsid w:val="00D47BE0"/>
    <w:rsid w:val="00DB2612"/>
    <w:rsid w:val="00DD022A"/>
    <w:rsid w:val="00EA6305"/>
    <w:rsid w:val="00EC5CDA"/>
    <w:rsid w:val="00F21A2B"/>
    <w:rsid w:val="00F66E51"/>
    <w:rsid w:val="00F94012"/>
    <w:rsid w:val="00FB5501"/>
    <w:rsid w:val="00FD55CB"/>
    <w:rsid w:val="00FD69E7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740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576</Words>
  <Characters>329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96</cp:revision>
  <cp:lastPrinted>2024-10-31T07:15:00Z</cp:lastPrinted>
  <dcterms:created xsi:type="dcterms:W3CDTF">2018-01-30T16:48:00Z</dcterms:created>
  <dcterms:modified xsi:type="dcterms:W3CDTF">2024-10-31T07:15:00Z</dcterms:modified>
</cp:coreProperties>
</file>