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2851"/>
        <w:tblW w:w="5021" w:type="dxa"/>
        <w:tblLook w:val="00A0"/>
      </w:tblPr>
      <w:tblGrid>
        <w:gridCol w:w="5021"/>
      </w:tblGrid>
      <w:tr w:rsidR="001C2BAE" w:rsidRPr="00C83CB5" w:rsidTr="001A39FD">
        <w:tc>
          <w:tcPr>
            <w:tcW w:w="5021" w:type="dxa"/>
          </w:tcPr>
          <w:p w:rsidR="001C2BAE" w:rsidRPr="001577C9" w:rsidRDefault="001C2BAE" w:rsidP="001A3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BAE" w:rsidRPr="00C83CB5" w:rsidTr="001A39FD">
        <w:tc>
          <w:tcPr>
            <w:tcW w:w="5021" w:type="dxa"/>
          </w:tcPr>
          <w:p w:rsidR="001C2BAE" w:rsidRPr="001577C9" w:rsidRDefault="001C2BAE" w:rsidP="001A39FD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«Поліцейський офіцер громади» на території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Лозівської міської територіальної громади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 – 2025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</w:tr>
    </w:tbl>
    <w:p w:rsidR="001C2BAE" w:rsidRPr="001F49E8" w:rsidRDefault="001C2BAE" w:rsidP="001A39FD">
      <w:pPr>
        <w:tabs>
          <w:tab w:val="left" w:pos="11331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1F49E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bookmarkStart w:id="0" w:name="_GoBack"/>
      <w:bookmarkEnd w:id="0"/>
    </w:p>
    <w:p w:rsidR="001C2BAE" w:rsidRDefault="001C2BAE" w:rsidP="001A39FD">
      <w:pPr>
        <w:tabs>
          <w:tab w:val="left" w:pos="11331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1F49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1C2BAE" w:rsidRPr="001F49E8" w:rsidRDefault="001C2BAE" w:rsidP="001A39FD">
      <w:pPr>
        <w:tabs>
          <w:tab w:val="left" w:pos="11331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 </w:t>
      </w:r>
      <w:r w:rsidRPr="0079538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uk-UA"/>
        </w:rPr>
        <w:t>.10.2024  №  2157</w:t>
      </w:r>
    </w:p>
    <w:p w:rsidR="001C2BAE" w:rsidRPr="00C83CB5" w:rsidRDefault="001C2BAE" w:rsidP="00302C52">
      <w:pPr>
        <w:pStyle w:val="Heading2"/>
      </w:pPr>
    </w:p>
    <w:p w:rsidR="001C2BAE" w:rsidRDefault="001C2BAE" w:rsidP="00302C52">
      <w:pPr>
        <w:pStyle w:val="Heading2"/>
        <w:rPr>
          <w:b/>
          <w:sz w:val="28"/>
          <w:szCs w:val="28"/>
        </w:rPr>
      </w:pPr>
    </w:p>
    <w:p w:rsidR="001C2BAE" w:rsidRDefault="001C2BAE" w:rsidP="00302C52">
      <w:pPr>
        <w:pStyle w:val="Heading2"/>
        <w:rPr>
          <w:b/>
          <w:sz w:val="28"/>
          <w:szCs w:val="28"/>
        </w:rPr>
      </w:pPr>
    </w:p>
    <w:p w:rsidR="001C2BAE" w:rsidRDefault="001C2BAE" w:rsidP="00302C52">
      <w:pPr>
        <w:pStyle w:val="Heading2"/>
        <w:rPr>
          <w:b/>
          <w:sz w:val="28"/>
          <w:szCs w:val="28"/>
        </w:rPr>
      </w:pPr>
    </w:p>
    <w:p w:rsidR="001C2BAE" w:rsidRDefault="001C2BAE" w:rsidP="00302C52">
      <w:pPr>
        <w:pStyle w:val="Heading2"/>
        <w:rPr>
          <w:b/>
          <w:sz w:val="28"/>
          <w:szCs w:val="28"/>
        </w:rPr>
      </w:pPr>
    </w:p>
    <w:p w:rsidR="001C2BAE" w:rsidRDefault="001C2BAE" w:rsidP="00302C52">
      <w:pPr>
        <w:pStyle w:val="Heading2"/>
        <w:rPr>
          <w:b/>
          <w:sz w:val="28"/>
          <w:szCs w:val="28"/>
        </w:rPr>
      </w:pPr>
    </w:p>
    <w:p w:rsidR="001C2BAE" w:rsidRPr="00C83CB5" w:rsidRDefault="001C2BAE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  <w:r>
        <w:rPr>
          <w:b/>
          <w:sz w:val="28"/>
          <w:szCs w:val="28"/>
        </w:rPr>
        <w:t>Програми</w:t>
      </w:r>
    </w:p>
    <w:p w:rsidR="001C2BAE" w:rsidRPr="00C83CB5" w:rsidRDefault="001C2BAE" w:rsidP="00B6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«Поліцейський офіцер громади» на території Лозівської міської територіальної громади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3 – 2025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о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и</w:t>
      </w:r>
    </w:p>
    <w:p w:rsidR="001C2BAE" w:rsidRPr="00C83CB5" w:rsidRDefault="001C2BAE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5"/>
        <w:gridCol w:w="3685"/>
        <w:gridCol w:w="1418"/>
        <w:gridCol w:w="3118"/>
        <w:gridCol w:w="1843"/>
        <w:gridCol w:w="1701"/>
        <w:gridCol w:w="1701"/>
      </w:tblGrid>
      <w:tr w:rsidR="001C2BAE" w:rsidRPr="00C83CB5" w:rsidTr="00037A09">
        <w:trPr>
          <w:trHeight w:val="1809"/>
        </w:trPr>
        <w:tc>
          <w:tcPr>
            <w:tcW w:w="568" w:type="dxa"/>
          </w:tcPr>
          <w:p w:rsidR="001C2BAE" w:rsidRPr="00C83CB5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985" w:type="dxa"/>
          </w:tcPr>
          <w:p w:rsidR="001C2BAE" w:rsidRPr="00C83CB5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1C2BAE" w:rsidRPr="00C83CB5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1C2BAE" w:rsidRPr="00C83CB5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5" w:type="dxa"/>
          </w:tcPr>
          <w:p w:rsidR="001C2BAE" w:rsidRPr="00C83CB5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рограми </w:t>
            </w:r>
          </w:p>
        </w:tc>
        <w:tc>
          <w:tcPr>
            <w:tcW w:w="1418" w:type="dxa"/>
          </w:tcPr>
          <w:p w:rsidR="001C2BAE" w:rsidRPr="00C83CB5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3118" w:type="dxa"/>
          </w:tcPr>
          <w:p w:rsidR="001C2BAE" w:rsidRPr="00C83CB5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1C2BAE" w:rsidRPr="00C83CB5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1C2BAE" w:rsidRPr="00C83CB5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701" w:type="dxa"/>
          </w:tcPr>
          <w:p w:rsidR="001C2BAE" w:rsidRPr="00C83CB5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1C2BAE" w:rsidRPr="00C83CB5" w:rsidTr="00037A09">
        <w:trPr>
          <w:trHeight w:val="236"/>
          <w:tblHeader/>
        </w:trPr>
        <w:tc>
          <w:tcPr>
            <w:tcW w:w="568" w:type="dxa"/>
          </w:tcPr>
          <w:p w:rsidR="001C2BAE" w:rsidRPr="00860FFD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1C2BAE" w:rsidRPr="00860FFD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3685" w:type="dxa"/>
          </w:tcPr>
          <w:p w:rsidR="001C2BAE" w:rsidRPr="00860FFD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:rsidR="001C2BAE" w:rsidRPr="00860FFD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1C2BAE" w:rsidRPr="00860FFD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</w:tcPr>
          <w:p w:rsidR="001C2BAE" w:rsidRPr="00860FFD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</w:tcPr>
          <w:p w:rsidR="001C2BAE" w:rsidRPr="00860FFD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1C2BAE" w:rsidRPr="00860FFD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8</w:t>
            </w:r>
          </w:p>
        </w:tc>
      </w:tr>
      <w:tr w:rsidR="001C2BAE" w:rsidRPr="00091AAA" w:rsidTr="00037A09">
        <w:trPr>
          <w:trHeight w:val="315"/>
        </w:trPr>
        <w:tc>
          <w:tcPr>
            <w:tcW w:w="568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5" w:type="dxa"/>
            <w:vMerge w:val="restart"/>
          </w:tcPr>
          <w:p w:rsidR="001C2BAE" w:rsidRPr="00184179" w:rsidRDefault="001C2BAE" w:rsidP="00860FFD">
            <w:pPr>
              <w:spacing w:after="0"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Виділення приміщення для поліцейської станції</w:t>
            </w:r>
          </w:p>
        </w:tc>
        <w:tc>
          <w:tcPr>
            <w:tcW w:w="3685" w:type="dxa"/>
            <w:vMerge w:val="restart"/>
          </w:tcPr>
          <w:p w:rsidR="001C2BAE" w:rsidRPr="00184179" w:rsidRDefault="001C2BAE" w:rsidP="00860FFD">
            <w:pPr>
              <w:spacing w:after="0"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Забезпечення виділення приміщення для організації роботи поліцейської станції на території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1C2BAE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області,</w:t>
            </w:r>
          </w:p>
          <w:p w:rsidR="001C2BAE" w:rsidRPr="00C83CB5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управління комунальним майном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потребою</w:t>
            </w:r>
          </w:p>
        </w:tc>
        <w:tc>
          <w:tcPr>
            <w:tcW w:w="1701" w:type="dxa"/>
            <w:vMerge w:val="restart"/>
          </w:tcPr>
          <w:p w:rsidR="001C2BAE" w:rsidRPr="00FA1FC6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1C2BAE" w:rsidRPr="00091AAA" w:rsidTr="00037A09">
        <w:trPr>
          <w:trHeight w:val="1380"/>
        </w:trPr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Default="001C2BAE" w:rsidP="00860FFD">
            <w:pPr>
              <w:spacing w:after="0"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860FFD">
            <w:pPr>
              <w:spacing w:after="0"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2BAE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2BAE" w:rsidRPr="00FA1FC6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771B96" w:rsidTr="00037A09">
        <w:trPr>
          <w:trHeight w:val="274"/>
        </w:trPr>
        <w:tc>
          <w:tcPr>
            <w:tcW w:w="568" w:type="dxa"/>
            <w:vMerge w:val="restart"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85" w:type="dxa"/>
            <w:vMerge w:val="restart"/>
          </w:tcPr>
          <w:p w:rsidR="001C2BAE" w:rsidRPr="00771B96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1C2BAE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>Оплата (відшкодування) комунальних послуг на утримання приміщення поліцейської станції за адресою: Лозівський    район,   смт. Краснопавлівка, мікрорайон, б. 16.</w:t>
            </w:r>
          </w:p>
        </w:tc>
        <w:tc>
          <w:tcPr>
            <w:tcW w:w="1418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1C2BAE" w:rsidRPr="00B67B2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1C2BAE" w:rsidRPr="005F4D5C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1C2BAE" w:rsidRPr="00771B96" w:rsidTr="00037A09">
        <w:trPr>
          <w:trHeight w:val="274"/>
        </w:trPr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771B96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24,0</w:t>
            </w: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771B96" w:rsidTr="00037A09">
        <w:trPr>
          <w:trHeight w:val="274"/>
        </w:trPr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771B96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24,0</w:t>
            </w: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771B96" w:rsidTr="001A39FD">
        <w:trPr>
          <w:trHeight w:val="685"/>
        </w:trPr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771B96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48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6B0557" w:rsidTr="00037A09">
        <w:trPr>
          <w:trHeight w:val="274"/>
        </w:trPr>
        <w:tc>
          <w:tcPr>
            <w:tcW w:w="568" w:type="dxa"/>
            <w:vMerge w:val="restart"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85" w:type="dxa"/>
            <w:vMerge w:val="restart"/>
          </w:tcPr>
          <w:p w:rsidR="001C2BAE" w:rsidRPr="00BE661B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1C2BAE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Забезпечення доступу до мережі Інтернет поліцейським офіцерам громади у приміщенні поліцейської станції на території </w:t>
            </w: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1C2BAE" w:rsidRPr="005F4D5C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1C2BAE" w:rsidRPr="006B0557" w:rsidTr="00037A09">
        <w:trPr>
          <w:trHeight w:val="274"/>
        </w:trPr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6B0557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6,0</w:t>
            </w: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6B0557" w:rsidTr="00037A09">
        <w:trPr>
          <w:trHeight w:val="274"/>
        </w:trPr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6B0557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6,0</w:t>
            </w: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6B0557" w:rsidTr="00037A09">
        <w:trPr>
          <w:trHeight w:val="274"/>
        </w:trPr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6B0557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6B0557" w:rsidTr="00037A09">
        <w:trPr>
          <w:trHeight w:val="274"/>
        </w:trPr>
        <w:tc>
          <w:tcPr>
            <w:tcW w:w="568" w:type="dxa"/>
            <w:vMerge w:val="restart"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85" w:type="dxa"/>
            <w:vMerge w:val="restart"/>
          </w:tcPr>
          <w:p w:rsidR="001C2BAE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1C2BAE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Облаштування меблями приміщення поліцейської станції на території </w:t>
            </w: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1C2BAE" w:rsidRPr="005F4D5C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1C2BAE" w:rsidRPr="006B0557" w:rsidTr="00037A09">
        <w:trPr>
          <w:trHeight w:val="274"/>
        </w:trPr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20,0</w:t>
            </w: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6B0557" w:rsidTr="00037A09">
        <w:trPr>
          <w:trHeight w:val="274"/>
        </w:trPr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20,0</w:t>
            </w: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6B0557" w:rsidTr="00037A09">
        <w:trPr>
          <w:trHeight w:val="274"/>
        </w:trPr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6B0557" w:rsidTr="00037A09">
        <w:trPr>
          <w:trHeight w:val="274"/>
        </w:trPr>
        <w:tc>
          <w:tcPr>
            <w:tcW w:w="568" w:type="dxa"/>
            <w:vMerge w:val="restart"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85" w:type="dxa"/>
            <w:vMerge w:val="restart"/>
          </w:tcPr>
          <w:p w:rsidR="001C2BAE" w:rsidRPr="00BE661B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1C2BAE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Організація придбання канцелярських товарів для забезпечення діяльності поліцейських офіцерів громади поліцейської станції на території </w:t>
            </w: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1C2BAE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  <w:p w:rsidR="001C2BAE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2BAE" w:rsidRPr="00860FFD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1C2BAE" w:rsidRPr="005F4D5C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1C2BAE" w:rsidRPr="006B0557" w:rsidTr="00037A09">
        <w:trPr>
          <w:trHeight w:val="274"/>
        </w:trPr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6B0557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2,0</w:t>
            </w: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6B0557" w:rsidTr="00037A09">
        <w:trPr>
          <w:trHeight w:val="274"/>
        </w:trPr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6B0557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2,0</w:t>
            </w: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6B0557" w:rsidTr="00037A09">
        <w:trPr>
          <w:trHeight w:val="274"/>
        </w:trPr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6B0557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1C2BAE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C83CB5" w:rsidTr="00037A09">
        <w:trPr>
          <w:trHeight w:val="274"/>
        </w:trPr>
        <w:tc>
          <w:tcPr>
            <w:tcW w:w="568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85" w:type="dxa"/>
            <w:vMerge w:val="restart"/>
          </w:tcPr>
          <w:p w:rsidR="001C2BAE" w:rsidRPr="00BE661B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1C2BAE" w:rsidRPr="00BE661B" w:rsidRDefault="001C2BAE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Обладнання робочих місць поліцейських офіцерів громади у приміщенні поліцейської станції на території </w:t>
            </w: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 комп’ютерами та оргтехнікою</w:t>
            </w:r>
          </w:p>
        </w:tc>
        <w:tc>
          <w:tcPr>
            <w:tcW w:w="1418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1C2BAE" w:rsidRPr="00490585" w:rsidRDefault="001C2BAE" w:rsidP="00860FFD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1C2BAE" w:rsidRPr="00C83CB5" w:rsidTr="00037A09">
        <w:trPr>
          <w:trHeight w:val="285"/>
        </w:trPr>
        <w:tc>
          <w:tcPr>
            <w:tcW w:w="568" w:type="dxa"/>
            <w:vMerge/>
          </w:tcPr>
          <w:p w:rsidR="001C2BAE" w:rsidRPr="00C83CB5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BE661B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C2BAE" w:rsidRPr="00BE661B" w:rsidRDefault="001C2BAE" w:rsidP="00860FFD">
            <w:pPr>
              <w:spacing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Pr="00B03AC8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03A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40,0</w:t>
            </w:r>
          </w:p>
        </w:tc>
        <w:tc>
          <w:tcPr>
            <w:tcW w:w="1701" w:type="dxa"/>
            <w:vMerge/>
          </w:tcPr>
          <w:p w:rsidR="001C2BAE" w:rsidRPr="00FA1FC6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C83CB5" w:rsidTr="00037A09">
        <w:trPr>
          <w:trHeight w:val="285"/>
        </w:trPr>
        <w:tc>
          <w:tcPr>
            <w:tcW w:w="568" w:type="dxa"/>
            <w:vMerge/>
          </w:tcPr>
          <w:p w:rsidR="001C2BAE" w:rsidRPr="00C83CB5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BE661B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C2BAE" w:rsidRPr="00BE661B" w:rsidRDefault="001C2BAE" w:rsidP="00860FFD">
            <w:pPr>
              <w:spacing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Pr="00B03AC8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03A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40,0</w:t>
            </w:r>
          </w:p>
        </w:tc>
        <w:tc>
          <w:tcPr>
            <w:tcW w:w="1701" w:type="dxa"/>
            <w:vMerge/>
          </w:tcPr>
          <w:p w:rsidR="001C2BAE" w:rsidRPr="00FA1FC6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C83CB5" w:rsidTr="00037A09">
        <w:trPr>
          <w:trHeight w:val="285"/>
        </w:trPr>
        <w:tc>
          <w:tcPr>
            <w:tcW w:w="568" w:type="dxa"/>
            <w:vMerge/>
          </w:tcPr>
          <w:p w:rsidR="001C2BAE" w:rsidRPr="00C83CB5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BE661B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C2BAE" w:rsidRPr="00BE661B" w:rsidRDefault="001C2BAE" w:rsidP="00860FFD">
            <w:pPr>
              <w:spacing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Pr="00B03AC8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03A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80,0</w:t>
            </w:r>
          </w:p>
          <w:p w:rsidR="001C2BAE" w:rsidRPr="00B03AC8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2BAE" w:rsidRPr="00FA1FC6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D632CF" w:rsidTr="00037A09">
        <w:trPr>
          <w:trHeight w:val="290"/>
        </w:trPr>
        <w:tc>
          <w:tcPr>
            <w:tcW w:w="568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85" w:type="dxa"/>
            <w:vMerge w:val="restart"/>
          </w:tcPr>
          <w:p w:rsidR="001C2BAE" w:rsidRPr="00490585" w:rsidRDefault="001C2BAE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1C2BAE" w:rsidRPr="00BE661B" w:rsidRDefault="001C2BAE" w:rsidP="00860FFD">
            <w:p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ридбання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службового автотранспорту з відповідною спеціалізацією та додатковим обладнанням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поліцейських офіцерів громади 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  <w:r w:rsidRPr="00BE661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C2BAE" w:rsidRPr="0049058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1 800,0</w:t>
            </w:r>
          </w:p>
        </w:tc>
        <w:tc>
          <w:tcPr>
            <w:tcW w:w="1701" w:type="dxa"/>
            <w:vMerge w:val="restart"/>
          </w:tcPr>
          <w:p w:rsidR="001C2BAE" w:rsidRPr="00527079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 та орга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нізація опера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тивного реа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гування на повідомлення про злочини чи право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</w:t>
            </w:r>
          </w:p>
        </w:tc>
      </w:tr>
      <w:tr w:rsidR="001C2BAE" w:rsidRPr="00C83CB5" w:rsidTr="00037A09">
        <w:trPr>
          <w:trHeight w:val="239"/>
        </w:trPr>
        <w:tc>
          <w:tcPr>
            <w:tcW w:w="568" w:type="dxa"/>
            <w:vMerge/>
          </w:tcPr>
          <w:p w:rsidR="001C2BAE" w:rsidRPr="00C83CB5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8F316A" w:rsidRDefault="001C2BAE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Pr="006B0557" w:rsidRDefault="001C2BAE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Pr="0049058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 1 100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1C2BAE" w:rsidRPr="00527079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C2BAE" w:rsidRPr="00C83CB5" w:rsidTr="00037A09">
        <w:trPr>
          <w:trHeight w:val="200"/>
        </w:trPr>
        <w:tc>
          <w:tcPr>
            <w:tcW w:w="568" w:type="dxa"/>
            <w:vMerge/>
          </w:tcPr>
          <w:p w:rsidR="001C2BAE" w:rsidRPr="00C83CB5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8F316A" w:rsidRDefault="001C2BAE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Pr="00BE661B" w:rsidRDefault="001C2BAE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Pr="0049058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1C2BAE" w:rsidRPr="00527079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C2BAE" w:rsidRPr="00C83CB5" w:rsidTr="00037A09">
        <w:trPr>
          <w:trHeight w:val="574"/>
        </w:trPr>
        <w:tc>
          <w:tcPr>
            <w:tcW w:w="568" w:type="dxa"/>
            <w:vMerge/>
          </w:tcPr>
          <w:p w:rsidR="001C2BAE" w:rsidRPr="00C83CB5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8F316A" w:rsidRDefault="001C2BAE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Pr="00BE661B" w:rsidRDefault="001C2BAE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Pr="00E63D4C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–2 900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1C2BAE" w:rsidRPr="00527079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C2BAE" w:rsidRPr="00C83CB5" w:rsidTr="00860FFD">
        <w:trPr>
          <w:trHeight w:val="282"/>
        </w:trPr>
        <w:tc>
          <w:tcPr>
            <w:tcW w:w="568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85" w:type="dxa"/>
            <w:vMerge w:val="restart"/>
          </w:tcPr>
          <w:p w:rsidR="001C2BAE" w:rsidRPr="008F316A" w:rsidRDefault="001C2BAE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1C2BAE" w:rsidRPr="00D97C43" w:rsidRDefault="001C2BAE" w:rsidP="00860FFD">
            <w:p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Технічне обслуговування та придбання запасних частин для службового автотранспорту поліцейських офіцерів громади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C2BAE" w:rsidRPr="00AA5167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1C2BAE" w:rsidRPr="00527079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1C2BAE" w:rsidRPr="00C83CB5" w:rsidTr="00037A09">
        <w:trPr>
          <w:trHeight w:val="266"/>
        </w:trPr>
        <w:tc>
          <w:tcPr>
            <w:tcW w:w="568" w:type="dxa"/>
            <w:vMerge/>
          </w:tcPr>
          <w:p w:rsidR="001C2BAE" w:rsidRPr="00C83CB5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8F316A" w:rsidRDefault="001C2BAE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Pr="00BE661B" w:rsidRDefault="001C2BAE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Pr="00AA5167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1C2BAE" w:rsidRPr="00527079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C2BAE" w:rsidRPr="00BE661B" w:rsidTr="00037A09">
        <w:tc>
          <w:tcPr>
            <w:tcW w:w="568" w:type="dxa"/>
            <w:vMerge/>
          </w:tcPr>
          <w:p w:rsidR="001C2BAE" w:rsidRPr="00C83CB5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891836" w:rsidRDefault="001C2BAE" w:rsidP="00860FFD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C2BAE" w:rsidRPr="00891836" w:rsidRDefault="001C2BAE" w:rsidP="00860FFD">
            <w:pPr>
              <w:spacing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Pr="00AA5167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 40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BE661B" w:rsidTr="00037A09">
        <w:tc>
          <w:tcPr>
            <w:tcW w:w="568" w:type="dxa"/>
            <w:vMerge/>
          </w:tcPr>
          <w:p w:rsidR="001C2BAE" w:rsidRPr="00C83CB5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891836" w:rsidRDefault="001C2BAE" w:rsidP="00860FFD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C2BAE" w:rsidRPr="00891836" w:rsidRDefault="001C2BAE" w:rsidP="00860FFD">
            <w:pPr>
              <w:spacing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Pr="00C22316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903D4C" w:rsidTr="00037A09">
        <w:tc>
          <w:tcPr>
            <w:tcW w:w="568" w:type="dxa"/>
            <w:vMerge w:val="restart"/>
          </w:tcPr>
          <w:p w:rsidR="001C2BAE" w:rsidRPr="00C83CB5" w:rsidRDefault="001C2BAE" w:rsidP="005A6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985" w:type="dxa"/>
            <w:vMerge w:val="restart"/>
          </w:tcPr>
          <w:p w:rsidR="001C2BAE" w:rsidRPr="00891836" w:rsidRDefault="001C2BAE" w:rsidP="005A6F25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1C2BAE" w:rsidRPr="00891836" w:rsidRDefault="001C2BAE" w:rsidP="005A6F25">
            <w:pPr>
              <w:spacing w:line="240" w:lineRule="auto"/>
              <w:jc w:val="both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паливно-мастильними матеріалами </w:t>
            </w: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службового автотранспорту поліцейських офіцерів громади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1C2BAE" w:rsidRPr="00C83CB5" w:rsidRDefault="001C2BAE" w:rsidP="005A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1C2BAE" w:rsidRPr="005F4D5C" w:rsidRDefault="001C2BAE" w:rsidP="005A6F25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1C2BAE" w:rsidRPr="005F4D5C" w:rsidRDefault="001C2BAE" w:rsidP="005A6F25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1C2BAE" w:rsidRPr="00C83CB5" w:rsidRDefault="001C2BAE" w:rsidP="005A6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1C2BAE" w:rsidRPr="00C83CB5" w:rsidRDefault="001C2BAE" w:rsidP="005A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C2BAE" w:rsidRPr="00AA5167" w:rsidRDefault="001C2BAE" w:rsidP="005A6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1C2BAE" w:rsidRPr="005F4D5C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1C2BAE" w:rsidRPr="00903D4C" w:rsidTr="00037A09"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86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Pr="00AA5167" w:rsidRDefault="001C2BAE" w:rsidP="005A6F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903D4C" w:rsidTr="00037A09"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86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Pr="00AA5167" w:rsidRDefault="001C2BAE" w:rsidP="005A6F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100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903D4C" w:rsidTr="00037A09"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86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5F4D5C" w:rsidRDefault="001C2BAE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Default="001C2BAE" w:rsidP="005A6F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1C2BAE" w:rsidRPr="00C22316" w:rsidRDefault="001C2BAE" w:rsidP="005A6F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DB15FC" w:rsidTr="00037A09">
        <w:tc>
          <w:tcPr>
            <w:tcW w:w="568" w:type="dxa"/>
            <w:vMerge w:val="restart"/>
          </w:tcPr>
          <w:p w:rsidR="001C2BAE" w:rsidRPr="00C83CB5" w:rsidRDefault="001C2BAE" w:rsidP="00C7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985" w:type="dxa"/>
            <w:vMerge w:val="restart"/>
          </w:tcPr>
          <w:p w:rsidR="001C2BAE" w:rsidRPr="00891836" w:rsidRDefault="001C2BAE" w:rsidP="00C71A9B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1C2BAE" w:rsidRPr="00891836" w:rsidRDefault="001C2BAE" w:rsidP="00C71A9B">
            <w:pPr>
              <w:spacing w:line="240" w:lineRule="auto"/>
              <w:jc w:val="both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Встановлення гратів на вікна в приміщенні</w:t>
            </w: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1C2BAE" w:rsidRPr="00C83CB5" w:rsidRDefault="001C2BAE" w:rsidP="00C7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1C2BAE" w:rsidRPr="00903D4C" w:rsidRDefault="001C2BAE" w:rsidP="00C71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1C2BAE" w:rsidRPr="00C83CB5" w:rsidRDefault="001C2BAE" w:rsidP="00C7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C2BAE" w:rsidRPr="00AA5167" w:rsidRDefault="001C2BAE" w:rsidP="00C71A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1C2BAE" w:rsidRPr="005F4D5C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1C2BAE" w:rsidRPr="00DB15FC" w:rsidTr="00037A09"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903D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Pr="00AA5167" w:rsidRDefault="001C2BAE" w:rsidP="00C71A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DB15FC" w:rsidTr="00037A09"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903D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Pr="00AA5167" w:rsidRDefault="001C2BAE" w:rsidP="00C71A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DB15FC" w:rsidTr="00037A09">
        <w:tc>
          <w:tcPr>
            <w:tcW w:w="568" w:type="dxa"/>
            <w:vMerge/>
          </w:tcPr>
          <w:p w:rsidR="001C2BAE" w:rsidRDefault="001C2BAE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Default="001C2BAE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Default="001C2BAE" w:rsidP="00903D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Default="001C2BAE" w:rsidP="00C71A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1C2BAE" w:rsidRPr="00C22316" w:rsidRDefault="001C2BAE" w:rsidP="00C71A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2BAE" w:rsidRPr="005F4D5C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AA5167" w:rsidTr="00037A09">
        <w:tc>
          <w:tcPr>
            <w:tcW w:w="568" w:type="dxa"/>
            <w:vMerge w:val="restart"/>
          </w:tcPr>
          <w:p w:rsidR="001C2BAE" w:rsidRPr="00C83CB5" w:rsidRDefault="001C2BAE" w:rsidP="00DB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985" w:type="dxa"/>
            <w:vMerge w:val="restart"/>
          </w:tcPr>
          <w:p w:rsidR="001C2BAE" w:rsidRPr="00891836" w:rsidRDefault="001C2BAE" w:rsidP="00860FFD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1C2BAE" w:rsidRPr="00891836" w:rsidRDefault="001C2BAE" w:rsidP="00903D4C">
            <w:pPr>
              <w:spacing w:line="240" w:lineRule="auto"/>
              <w:jc w:val="both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придбання квадрокоптеру для використання в службовій діяльності</w:t>
            </w: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1C2BAE" w:rsidRPr="005F4D5C" w:rsidRDefault="001C2BAE" w:rsidP="00DB15FC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1C2BAE" w:rsidRPr="005F4D5C" w:rsidRDefault="001C2BAE" w:rsidP="00DB15FC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1C2BAE" w:rsidRPr="00903D4C" w:rsidRDefault="001C2BAE" w:rsidP="00DB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C2BAE" w:rsidRPr="00AA5167" w:rsidRDefault="001C2BAE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1C2BAE" w:rsidRPr="00C83CB5" w:rsidRDefault="001C2BAE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1C2BAE" w:rsidRPr="00AA5167" w:rsidTr="00037A09">
        <w:tc>
          <w:tcPr>
            <w:tcW w:w="568" w:type="dxa"/>
            <w:vMerge/>
          </w:tcPr>
          <w:p w:rsidR="001C2BAE" w:rsidRPr="00C83CB5" w:rsidRDefault="001C2BA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AA5167" w:rsidRDefault="001C2BAE" w:rsidP="004D3942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Pr="00AA5167" w:rsidRDefault="001C2BAE" w:rsidP="00AA5167">
            <w:pPr>
              <w:rPr>
                <w:rStyle w:val="3Exact"/>
                <w:rFonts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C83CB5" w:rsidRDefault="001C2BA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Pr="00AA5167" w:rsidRDefault="001C2BAE" w:rsidP="00DB15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1C2BAE" w:rsidRPr="00C83CB5" w:rsidRDefault="001C2BA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2BAE" w:rsidRPr="00AA5167" w:rsidTr="00037A09">
        <w:trPr>
          <w:trHeight w:val="416"/>
        </w:trPr>
        <w:tc>
          <w:tcPr>
            <w:tcW w:w="568" w:type="dxa"/>
            <w:vMerge/>
          </w:tcPr>
          <w:p w:rsidR="001C2BAE" w:rsidRDefault="001C2BA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AA5167" w:rsidRDefault="001C2BAE" w:rsidP="004D3942">
            <w:pPr>
              <w:spacing w:after="0" w:line="240" w:lineRule="auto"/>
              <w:rPr>
                <w:rStyle w:val="3Exact"/>
                <w:rFonts w:ascii="Calibri" w:hAnsi="Calibri"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Pr="00AA5167" w:rsidRDefault="001C2BAE" w:rsidP="00AA5167">
            <w:pPr>
              <w:spacing w:after="0"/>
              <w:rPr>
                <w:rStyle w:val="3Exact"/>
                <w:rFonts w:ascii="Calibri" w:hAnsi="Calibri"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C83CB5" w:rsidRDefault="001C2BAE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Pr="00AA5167" w:rsidRDefault="001C2BAE" w:rsidP="00903D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1C2BAE" w:rsidRPr="004E7BD4" w:rsidRDefault="001C2BAE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C2BAE" w:rsidRPr="00AA5167" w:rsidTr="00037A09">
        <w:trPr>
          <w:trHeight w:val="416"/>
        </w:trPr>
        <w:tc>
          <w:tcPr>
            <w:tcW w:w="568" w:type="dxa"/>
            <w:vMerge/>
          </w:tcPr>
          <w:p w:rsidR="001C2BAE" w:rsidRDefault="001C2BA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1C2BAE" w:rsidRPr="00AA5167" w:rsidRDefault="001C2BAE" w:rsidP="00AA5167">
            <w:pPr>
              <w:spacing w:after="0" w:line="240" w:lineRule="auto"/>
              <w:rPr>
                <w:rStyle w:val="3Exact"/>
                <w:rFonts w:ascii="Calibri" w:hAnsi="Calibri"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1C2BAE" w:rsidRPr="00AA5167" w:rsidRDefault="001C2BAE" w:rsidP="00AA5167">
            <w:pPr>
              <w:spacing w:after="0"/>
              <w:rPr>
                <w:rStyle w:val="3Exact"/>
                <w:rFonts w:ascii="Calibri" w:hAnsi="Calibri"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C2BAE" w:rsidRPr="00C83CB5" w:rsidRDefault="001C2BA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1C2BAE" w:rsidRPr="00C83CB5" w:rsidRDefault="001C2BAE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2BAE" w:rsidRPr="00C83CB5" w:rsidRDefault="001C2BA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C2BAE" w:rsidRDefault="001C2BAE" w:rsidP="004E7B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90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1C2BAE" w:rsidRPr="00C22316" w:rsidRDefault="001C2BAE" w:rsidP="00AA51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C2BAE" w:rsidRPr="004E7BD4" w:rsidRDefault="001C2BAE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C2BAE" w:rsidRPr="00396033" w:rsidTr="006763D3">
        <w:tc>
          <w:tcPr>
            <w:tcW w:w="16019" w:type="dxa"/>
            <w:gridSpan w:val="8"/>
          </w:tcPr>
          <w:p w:rsidR="001C2BAE" w:rsidRPr="006C126A" w:rsidRDefault="001C2BAE" w:rsidP="00C4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3 484,0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грн.,</w:t>
            </w:r>
          </w:p>
          <w:p w:rsidR="001C2BAE" w:rsidRPr="00103B3F" w:rsidRDefault="001C2BAE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з них:</w:t>
            </w:r>
          </w:p>
          <w:p w:rsidR="001C2BAE" w:rsidRPr="00B03AC8" w:rsidRDefault="001C2BAE" w:rsidP="00C4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B03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Загальний фонд –     494,0 тис. грн.</w:t>
            </w:r>
          </w:p>
          <w:p w:rsidR="001C2BAE" w:rsidRPr="0091002E" w:rsidRDefault="001C2BAE" w:rsidP="00DC6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03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Спеціальний фонд – 2 990,0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1C2BAE" w:rsidRDefault="001C2BAE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C2BAE" w:rsidRDefault="001C2BAE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C2BAE" w:rsidRPr="00415A14" w:rsidRDefault="001C2BAE" w:rsidP="00457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16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           </w:t>
      </w:r>
      <w:r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Юрій</w:t>
      </w:r>
      <w:r w:rsidRPr="00916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КУШНІР</w:t>
      </w:r>
    </w:p>
    <w:p w:rsidR="001C2BAE" w:rsidRPr="004D3942" w:rsidRDefault="001C2BAE" w:rsidP="0045749B">
      <w:pPr>
        <w:spacing w:after="0"/>
        <w:jc w:val="both"/>
        <w:rPr>
          <w:lang w:val="uk-UA"/>
        </w:rPr>
      </w:pPr>
    </w:p>
    <w:p w:rsidR="001C2BAE" w:rsidRPr="0079312E" w:rsidRDefault="001C2BAE" w:rsidP="007827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Pr="00916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Юдін</w:t>
      </w:r>
      <w:r w:rsidRPr="0045749B">
        <w:rPr>
          <w:rFonts w:ascii="Times New Roman" w:hAnsi="Times New Roman" w:cs="Times New Roman"/>
          <w:sz w:val="24"/>
          <w:szCs w:val="24"/>
          <w:lang w:val="uk-UA"/>
        </w:rPr>
        <w:t>, 2-27-05</w:t>
      </w:r>
    </w:p>
    <w:sectPr w:rsidR="001C2BAE" w:rsidRPr="0079312E" w:rsidSect="001A39FD">
      <w:pgSz w:w="16838" w:h="11906" w:orient="landscape" w:code="9"/>
      <w:pgMar w:top="1701" w:right="536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3E53"/>
    <w:rsid w:val="000054B2"/>
    <w:rsid w:val="000056F5"/>
    <w:rsid w:val="00014DB7"/>
    <w:rsid w:val="00016627"/>
    <w:rsid w:val="00017A7C"/>
    <w:rsid w:val="00021CD5"/>
    <w:rsid w:val="000231AD"/>
    <w:rsid w:val="000247E2"/>
    <w:rsid w:val="00026616"/>
    <w:rsid w:val="00031399"/>
    <w:rsid w:val="00031794"/>
    <w:rsid w:val="000338D6"/>
    <w:rsid w:val="00034ACD"/>
    <w:rsid w:val="0003596B"/>
    <w:rsid w:val="000359B1"/>
    <w:rsid w:val="00037A09"/>
    <w:rsid w:val="00043703"/>
    <w:rsid w:val="00043CF2"/>
    <w:rsid w:val="00045BEF"/>
    <w:rsid w:val="00046F55"/>
    <w:rsid w:val="00052DEF"/>
    <w:rsid w:val="000545CC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AAA"/>
    <w:rsid w:val="00091C51"/>
    <w:rsid w:val="0009743F"/>
    <w:rsid w:val="000A171A"/>
    <w:rsid w:val="000B184F"/>
    <w:rsid w:val="000B18CA"/>
    <w:rsid w:val="000B326A"/>
    <w:rsid w:val="000B484B"/>
    <w:rsid w:val="000C149A"/>
    <w:rsid w:val="000C2AF3"/>
    <w:rsid w:val="000C7CD4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3B3F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179"/>
    <w:rsid w:val="001843A5"/>
    <w:rsid w:val="00184D2B"/>
    <w:rsid w:val="0019049C"/>
    <w:rsid w:val="0019550E"/>
    <w:rsid w:val="0019602F"/>
    <w:rsid w:val="001A20C9"/>
    <w:rsid w:val="001A366D"/>
    <w:rsid w:val="001A39FD"/>
    <w:rsid w:val="001A752F"/>
    <w:rsid w:val="001A76F5"/>
    <w:rsid w:val="001B2BAA"/>
    <w:rsid w:val="001B5A84"/>
    <w:rsid w:val="001B6150"/>
    <w:rsid w:val="001C166B"/>
    <w:rsid w:val="001C2BAE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9E8"/>
    <w:rsid w:val="001F4C35"/>
    <w:rsid w:val="00212555"/>
    <w:rsid w:val="00213D2C"/>
    <w:rsid w:val="00214186"/>
    <w:rsid w:val="00216860"/>
    <w:rsid w:val="002218E9"/>
    <w:rsid w:val="00227C58"/>
    <w:rsid w:val="00227CB8"/>
    <w:rsid w:val="00241C63"/>
    <w:rsid w:val="00243D6E"/>
    <w:rsid w:val="00246B8F"/>
    <w:rsid w:val="0024735A"/>
    <w:rsid w:val="00250AD4"/>
    <w:rsid w:val="00252678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3D0"/>
    <w:rsid w:val="002A5585"/>
    <w:rsid w:val="002A7E56"/>
    <w:rsid w:val="002A7FEF"/>
    <w:rsid w:val="002B0192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15D3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6F86"/>
    <w:rsid w:val="002F415D"/>
    <w:rsid w:val="002F5894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4C92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C5C87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3D88"/>
    <w:rsid w:val="00415A14"/>
    <w:rsid w:val="00416056"/>
    <w:rsid w:val="00417BE0"/>
    <w:rsid w:val="004255B4"/>
    <w:rsid w:val="00427E2B"/>
    <w:rsid w:val="0043146B"/>
    <w:rsid w:val="00431998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5749B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03F5"/>
    <w:rsid w:val="00490585"/>
    <w:rsid w:val="00491346"/>
    <w:rsid w:val="004935BA"/>
    <w:rsid w:val="004944A1"/>
    <w:rsid w:val="004A11C0"/>
    <w:rsid w:val="004A2F8D"/>
    <w:rsid w:val="004B3796"/>
    <w:rsid w:val="004B52BB"/>
    <w:rsid w:val="004B613A"/>
    <w:rsid w:val="004B7211"/>
    <w:rsid w:val="004C459A"/>
    <w:rsid w:val="004D01DA"/>
    <w:rsid w:val="004D10F8"/>
    <w:rsid w:val="004D316C"/>
    <w:rsid w:val="004D3942"/>
    <w:rsid w:val="004E1579"/>
    <w:rsid w:val="004E4604"/>
    <w:rsid w:val="004E49AA"/>
    <w:rsid w:val="004E7BD4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27079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578"/>
    <w:rsid w:val="00566AF8"/>
    <w:rsid w:val="00573615"/>
    <w:rsid w:val="0057484C"/>
    <w:rsid w:val="00575275"/>
    <w:rsid w:val="00576150"/>
    <w:rsid w:val="00580A42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A6F25"/>
    <w:rsid w:val="005B1D71"/>
    <w:rsid w:val="005B360B"/>
    <w:rsid w:val="005B4DDF"/>
    <w:rsid w:val="005C72D6"/>
    <w:rsid w:val="005D4110"/>
    <w:rsid w:val="005D51A1"/>
    <w:rsid w:val="005E544F"/>
    <w:rsid w:val="005F0E03"/>
    <w:rsid w:val="005F4751"/>
    <w:rsid w:val="005F4D5C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7188"/>
    <w:rsid w:val="0065133E"/>
    <w:rsid w:val="00654C6F"/>
    <w:rsid w:val="00661076"/>
    <w:rsid w:val="00674557"/>
    <w:rsid w:val="00675E9F"/>
    <w:rsid w:val="006763D3"/>
    <w:rsid w:val="00681B4A"/>
    <w:rsid w:val="00682049"/>
    <w:rsid w:val="00682305"/>
    <w:rsid w:val="0068584D"/>
    <w:rsid w:val="00686FBD"/>
    <w:rsid w:val="00691222"/>
    <w:rsid w:val="006A53F8"/>
    <w:rsid w:val="006B0557"/>
    <w:rsid w:val="006B2BC6"/>
    <w:rsid w:val="006B5B1A"/>
    <w:rsid w:val="006C04A8"/>
    <w:rsid w:val="006C126A"/>
    <w:rsid w:val="006C2113"/>
    <w:rsid w:val="006C46FB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8F4"/>
    <w:rsid w:val="006F7DC5"/>
    <w:rsid w:val="00714225"/>
    <w:rsid w:val="007148F5"/>
    <w:rsid w:val="0071532C"/>
    <w:rsid w:val="007224CF"/>
    <w:rsid w:val="007227F8"/>
    <w:rsid w:val="007275B3"/>
    <w:rsid w:val="00727EB9"/>
    <w:rsid w:val="00731CA5"/>
    <w:rsid w:val="00736306"/>
    <w:rsid w:val="00736CE6"/>
    <w:rsid w:val="00736FA4"/>
    <w:rsid w:val="007404E8"/>
    <w:rsid w:val="007405B9"/>
    <w:rsid w:val="00741139"/>
    <w:rsid w:val="00741D38"/>
    <w:rsid w:val="007438A1"/>
    <w:rsid w:val="00746DB0"/>
    <w:rsid w:val="007503E8"/>
    <w:rsid w:val="007511FB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1B96"/>
    <w:rsid w:val="00772575"/>
    <w:rsid w:val="00772E81"/>
    <w:rsid w:val="0077616F"/>
    <w:rsid w:val="00777793"/>
    <w:rsid w:val="00777FB0"/>
    <w:rsid w:val="0078211E"/>
    <w:rsid w:val="00782751"/>
    <w:rsid w:val="00785711"/>
    <w:rsid w:val="0078590F"/>
    <w:rsid w:val="00786452"/>
    <w:rsid w:val="00786621"/>
    <w:rsid w:val="00791C94"/>
    <w:rsid w:val="00793111"/>
    <w:rsid w:val="0079312E"/>
    <w:rsid w:val="007952A6"/>
    <w:rsid w:val="0079538C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9EB"/>
    <w:rsid w:val="00826CE2"/>
    <w:rsid w:val="0083266E"/>
    <w:rsid w:val="00835EC4"/>
    <w:rsid w:val="00837B3C"/>
    <w:rsid w:val="00840D4E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0FFD"/>
    <w:rsid w:val="00861AC7"/>
    <w:rsid w:val="00862508"/>
    <w:rsid w:val="0086353B"/>
    <w:rsid w:val="0086387F"/>
    <w:rsid w:val="00863B17"/>
    <w:rsid w:val="00864245"/>
    <w:rsid w:val="00873022"/>
    <w:rsid w:val="00874440"/>
    <w:rsid w:val="00877A23"/>
    <w:rsid w:val="00880616"/>
    <w:rsid w:val="00885D4B"/>
    <w:rsid w:val="00885D5F"/>
    <w:rsid w:val="00890E24"/>
    <w:rsid w:val="008915A6"/>
    <w:rsid w:val="0089183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52EA"/>
    <w:rsid w:val="008E1946"/>
    <w:rsid w:val="008E6193"/>
    <w:rsid w:val="008E7FFB"/>
    <w:rsid w:val="008F2109"/>
    <w:rsid w:val="008F28F9"/>
    <w:rsid w:val="008F316A"/>
    <w:rsid w:val="008F35FD"/>
    <w:rsid w:val="008F485A"/>
    <w:rsid w:val="008F5115"/>
    <w:rsid w:val="008F73B1"/>
    <w:rsid w:val="0090226A"/>
    <w:rsid w:val="0090337C"/>
    <w:rsid w:val="00903A9E"/>
    <w:rsid w:val="00903D4C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16BDB"/>
    <w:rsid w:val="00921C86"/>
    <w:rsid w:val="00926C9D"/>
    <w:rsid w:val="009274A6"/>
    <w:rsid w:val="0093045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6F82"/>
    <w:rsid w:val="0096766E"/>
    <w:rsid w:val="00973F90"/>
    <w:rsid w:val="00980D25"/>
    <w:rsid w:val="00982188"/>
    <w:rsid w:val="00994AB8"/>
    <w:rsid w:val="00996324"/>
    <w:rsid w:val="00996B6C"/>
    <w:rsid w:val="009973F8"/>
    <w:rsid w:val="009A221E"/>
    <w:rsid w:val="009A476E"/>
    <w:rsid w:val="009A66AD"/>
    <w:rsid w:val="009A67FA"/>
    <w:rsid w:val="009B47F4"/>
    <w:rsid w:val="009B6D35"/>
    <w:rsid w:val="009C3637"/>
    <w:rsid w:val="009C4AE4"/>
    <w:rsid w:val="009C6FFD"/>
    <w:rsid w:val="009C7460"/>
    <w:rsid w:val="009C7C4D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69AF"/>
    <w:rsid w:val="00A10DC5"/>
    <w:rsid w:val="00A14F89"/>
    <w:rsid w:val="00A1501A"/>
    <w:rsid w:val="00A277B7"/>
    <w:rsid w:val="00A36DEF"/>
    <w:rsid w:val="00A37CFC"/>
    <w:rsid w:val="00A40331"/>
    <w:rsid w:val="00A44F44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167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410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19E"/>
    <w:rsid w:val="00B01831"/>
    <w:rsid w:val="00B0209D"/>
    <w:rsid w:val="00B02365"/>
    <w:rsid w:val="00B03AC8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6319"/>
    <w:rsid w:val="00B54602"/>
    <w:rsid w:val="00B55BE8"/>
    <w:rsid w:val="00B56F9A"/>
    <w:rsid w:val="00B602BC"/>
    <w:rsid w:val="00B603E1"/>
    <w:rsid w:val="00B6142D"/>
    <w:rsid w:val="00B64E6A"/>
    <w:rsid w:val="00B67B2C"/>
    <w:rsid w:val="00B713FC"/>
    <w:rsid w:val="00B74BAB"/>
    <w:rsid w:val="00B75585"/>
    <w:rsid w:val="00B761D7"/>
    <w:rsid w:val="00B77EB5"/>
    <w:rsid w:val="00B92834"/>
    <w:rsid w:val="00BA0609"/>
    <w:rsid w:val="00BA0740"/>
    <w:rsid w:val="00BA2D38"/>
    <w:rsid w:val="00BA3814"/>
    <w:rsid w:val="00BA67F1"/>
    <w:rsid w:val="00BB3F53"/>
    <w:rsid w:val="00BB5BEC"/>
    <w:rsid w:val="00BC05A1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E4044"/>
    <w:rsid w:val="00BE661B"/>
    <w:rsid w:val="00BF7041"/>
    <w:rsid w:val="00BF7A0D"/>
    <w:rsid w:val="00C0073F"/>
    <w:rsid w:val="00C060A7"/>
    <w:rsid w:val="00C14A03"/>
    <w:rsid w:val="00C17CCC"/>
    <w:rsid w:val="00C209C2"/>
    <w:rsid w:val="00C22316"/>
    <w:rsid w:val="00C2365B"/>
    <w:rsid w:val="00C2490C"/>
    <w:rsid w:val="00C26E39"/>
    <w:rsid w:val="00C32158"/>
    <w:rsid w:val="00C363F8"/>
    <w:rsid w:val="00C41146"/>
    <w:rsid w:val="00C413C9"/>
    <w:rsid w:val="00C4171E"/>
    <w:rsid w:val="00C41E70"/>
    <w:rsid w:val="00C43C9F"/>
    <w:rsid w:val="00C477F0"/>
    <w:rsid w:val="00C520B5"/>
    <w:rsid w:val="00C52661"/>
    <w:rsid w:val="00C56376"/>
    <w:rsid w:val="00C60905"/>
    <w:rsid w:val="00C62233"/>
    <w:rsid w:val="00C71A9B"/>
    <w:rsid w:val="00C73B5C"/>
    <w:rsid w:val="00C74BBD"/>
    <w:rsid w:val="00C76152"/>
    <w:rsid w:val="00C81687"/>
    <w:rsid w:val="00C83599"/>
    <w:rsid w:val="00C83CB5"/>
    <w:rsid w:val="00C93F04"/>
    <w:rsid w:val="00C9448B"/>
    <w:rsid w:val="00C960EA"/>
    <w:rsid w:val="00C9743A"/>
    <w:rsid w:val="00C97AD3"/>
    <w:rsid w:val="00C97D5F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5B0"/>
    <w:rsid w:val="00CE1BFA"/>
    <w:rsid w:val="00CE3944"/>
    <w:rsid w:val="00CE4154"/>
    <w:rsid w:val="00CE48DE"/>
    <w:rsid w:val="00CE6501"/>
    <w:rsid w:val="00CF05CC"/>
    <w:rsid w:val="00CF5728"/>
    <w:rsid w:val="00CF7358"/>
    <w:rsid w:val="00CF76F9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009F"/>
    <w:rsid w:val="00D416B4"/>
    <w:rsid w:val="00D41C78"/>
    <w:rsid w:val="00D4736E"/>
    <w:rsid w:val="00D5040E"/>
    <w:rsid w:val="00D51043"/>
    <w:rsid w:val="00D54158"/>
    <w:rsid w:val="00D54EEB"/>
    <w:rsid w:val="00D557FD"/>
    <w:rsid w:val="00D62E4C"/>
    <w:rsid w:val="00D63042"/>
    <w:rsid w:val="00D632CF"/>
    <w:rsid w:val="00D652A5"/>
    <w:rsid w:val="00D701A9"/>
    <w:rsid w:val="00D75086"/>
    <w:rsid w:val="00D75865"/>
    <w:rsid w:val="00D7655C"/>
    <w:rsid w:val="00D767D8"/>
    <w:rsid w:val="00D850F7"/>
    <w:rsid w:val="00D9070C"/>
    <w:rsid w:val="00D90D36"/>
    <w:rsid w:val="00D94949"/>
    <w:rsid w:val="00D97C43"/>
    <w:rsid w:val="00DA7FBF"/>
    <w:rsid w:val="00DB00EA"/>
    <w:rsid w:val="00DB0410"/>
    <w:rsid w:val="00DB15FC"/>
    <w:rsid w:val="00DB4A23"/>
    <w:rsid w:val="00DB6360"/>
    <w:rsid w:val="00DB6527"/>
    <w:rsid w:val="00DB6DB3"/>
    <w:rsid w:val="00DB72D1"/>
    <w:rsid w:val="00DB79F6"/>
    <w:rsid w:val="00DC001B"/>
    <w:rsid w:val="00DC5F10"/>
    <w:rsid w:val="00DC66B9"/>
    <w:rsid w:val="00DD34BE"/>
    <w:rsid w:val="00DD3B58"/>
    <w:rsid w:val="00DD42A7"/>
    <w:rsid w:val="00DD5C45"/>
    <w:rsid w:val="00DE02C7"/>
    <w:rsid w:val="00DE27F0"/>
    <w:rsid w:val="00DE2A05"/>
    <w:rsid w:val="00DE329B"/>
    <w:rsid w:val="00DE6DEE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1CCD"/>
    <w:rsid w:val="00E63D4C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B2553"/>
    <w:rsid w:val="00EC03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1732"/>
    <w:rsid w:val="00EF2431"/>
    <w:rsid w:val="00EF25E1"/>
    <w:rsid w:val="00F033FE"/>
    <w:rsid w:val="00F0509E"/>
    <w:rsid w:val="00F11529"/>
    <w:rsid w:val="00F11FD4"/>
    <w:rsid w:val="00F120FD"/>
    <w:rsid w:val="00F135AA"/>
    <w:rsid w:val="00F17110"/>
    <w:rsid w:val="00F20807"/>
    <w:rsid w:val="00F214E2"/>
    <w:rsid w:val="00F217A8"/>
    <w:rsid w:val="00F21FE0"/>
    <w:rsid w:val="00F224D5"/>
    <w:rsid w:val="00F2607B"/>
    <w:rsid w:val="00F26AAD"/>
    <w:rsid w:val="00F27A0C"/>
    <w:rsid w:val="00F34967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7661F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1FC6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E96"/>
    <w:rsid w:val="00FF1178"/>
    <w:rsid w:val="00FF1C7E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rFonts w:cs="Times New Roman"/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 w:cs="Times New Roman"/>
      <w:sz w:val="2"/>
      <w:lang w:eastAsia="en-US"/>
    </w:rPr>
  </w:style>
  <w:style w:type="character" w:customStyle="1" w:styleId="3Exact">
    <w:name w:val="Основной текст (3) Exact"/>
    <w:uiPriority w:val="99"/>
    <w:rsid w:val="00BE661B"/>
    <w:rPr>
      <w:rFonts w:ascii="Times New Roman" w:hAnsi="Times New Roman"/>
      <w:b/>
      <w:spacing w:val="3"/>
      <w:sz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3219</TotalTime>
  <Pages>4</Pages>
  <Words>5584</Words>
  <Characters>3184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350</cp:revision>
  <cp:lastPrinted>2024-10-17T13:31:00Z</cp:lastPrinted>
  <dcterms:created xsi:type="dcterms:W3CDTF">2018-02-05T09:24:00Z</dcterms:created>
  <dcterms:modified xsi:type="dcterms:W3CDTF">2024-10-17T13:31:00Z</dcterms:modified>
</cp:coreProperties>
</file>