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4E" w:rsidRPr="00CD2B24" w:rsidRDefault="00AD484E">
      <w:pPr>
        <w:rPr>
          <w:sz w:val="28"/>
          <w:szCs w:val="28"/>
        </w:rPr>
      </w:pPr>
    </w:p>
    <w:p w:rsidR="00AD484E" w:rsidRDefault="00AD484E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AD484E" w:rsidRPr="00CD2B24" w:rsidRDefault="00AD484E" w:rsidP="00EC239C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AD484E" w:rsidRPr="00CD2B24" w:rsidRDefault="00AD484E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від     .07.</w:t>
      </w:r>
      <w:r w:rsidRPr="00CD2B24">
        <w:rPr>
          <w:sz w:val="28"/>
          <w:szCs w:val="28"/>
        </w:rPr>
        <w:t>2024 №</w:t>
      </w:r>
    </w:p>
    <w:p w:rsidR="00AD484E" w:rsidRPr="00CD2B24" w:rsidRDefault="00AD484E" w:rsidP="00D205EF">
      <w:pPr>
        <w:ind w:left="6372"/>
        <w:jc w:val="both"/>
        <w:rPr>
          <w:sz w:val="28"/>
          <w:szCs w:val="28"/>
        </w:rPr>
      </w:pPr>
    </w:p>
    <w:p w:rsidR="00AD484E" w:rsidRDefault="00AD484E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AD484E" w:rsidRDefault="00AD484E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 Комплексної програми профілактики та протидії злочинності на території Лозівської міської територіальної громади </w:t>
      </w:r>
    </w:p>
    <w:p w:rsidR="00AD484E" w:rsidRPr="00CD2B24" w:rsidRDefault="00AD484E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на 2024</w:t>
      </w:r>
      <w:r>
        <w:rPr>
          <w:sz w:val="28"/>
          <w:szCs w:val="28"/>
          <w:lang w:val="en-US"/>
        </w:rPr>
        <w:t xml:space="preserve"> </w:t>
      </w:r>
      <w:r w:rsidRPr="00CD2B2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CD2B24">
        <w:rPr>
          <w:sz w:val="28"/>
          <w:szCs w:val="28"/>
        </w:rPr>
        <w:t>2026 роки</w:t>
      </w:r>
    </w:p>
    <w:p w:rsidR="00AD484E" w:rsidRPr="00CD2B24" w:rsidRDefault="00AD484E">
      <w:pPr>
        <w:rPr>
          <w:sz w:val="28"/>
          <w:szCs w:val="28"/>
        </w:rPr>
      </w:pPr>
    </w:p>
    <w:p w:rsidR="00AD484E" w:rsidRPr="00CD2B24" w:rsidRDefault="00AD484E" w:rsidP="00F6155F">
      <w:pPr>
        <w:rPr>
          <w:sz w:val="28"/>
          <w:szCs w:val="28"/>
        </w:rPr>
      </w:pPr>
    </w:p>
    <w:p w:rsidR="00AD484E" w:rsidRPr="00CD2B24" w:rsidRDefault="00AD484E" w:rsidP="00F6155F">
      <w:pPr>
        <w:rPr>
          <w:sz w:val="28"/>
          <w:szCs w:val="28"/>
        </w:rPr>
      </w:pPr>
    </w:p>
    <w:p w:rsidR="00AD484E" w:rsidRPr="00CD2B24" w:rsidRDefault="00AD484E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AD484E" w:rsidRPr="00CD2B24" w:rsidRDefault="00AD484E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AD484E" w:rsidRPr="00CD2B24" w:rsidRDefault="00AD484E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  <w:bookmarkStart w:id="0" w:name="_GoBack"/>
      <w:bookmarkEnd w:id="0"/>
    </w:p>
    <w:p w:rsidR="00AD484E" w:rsidRPr="00CD2B24" w:rsidRDefault="00AD484E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2026 роки</w:t>
      </w:r>
    </w:p>
    <w:p w:rsidR="00AD484E" w:rsidRPr="00CD2B24" w:rsidRDefault="00AD484E" w:rsidP="00F6155F">
      <w:pPr>
        <w:jc w:val="right"/>
        <w:rPr>
          <w:sz w:val="28"/>
          <w:szCs w:val="28"/>
        </w:rPr>
      </w:pPr>
    </w:p>
    <w:p w:rsidR="00AD484E" w:rsidRPr="00CD2B24" w:rsidRDefault="00AD484E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AD484E" w:rsidRPr="00CD2B24" w:rsidTr="00CD2B24">
        <w:trPr>
          <w:jc w:val="center"/>
        </w:trPr>
        <w:tc>
          <w:tcPr>
            <w:tcW w:w="3817" w:type="dxa"/>
            <w:vMerge w:val="restart"/>
          </w:tcPr>
          <w:p w:rsidR="00AD484E" w:rsidRPr="00CD2B24" w:rsidRDefault="00AD484E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AD484E" w:rsidRPr="00CD2B24" w:rsidRDefault="00AD484E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AD484E" w:rsidRPr="00CD2B24" w:rsidRDefault="00AD484E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AD484E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AD484E" w:rsidRPr="00CD2B24" w:rsidRDefault="00AD484E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AD484E" w:rsidRPr="00CD2B24" w:rsidRDefault="00AD484E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AD484E" w:rsidRPr="00CD2B24" w:rsidRDefault="00AD484E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AD484E" w:rsidRPr="00CD2B24" w:rsidRDefault="00AD484E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AD484E" w:rsidRPr="00CD2B24" w:rsidRDefault="00AD484E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AD484E" w:rsidRPr="00CD2B24" w:rsidTr="00CD2B24">
        <w:trPr>
          <w:jc w:val="center"/>
        </w:trPr>
        <w:tc>
          <w:tcPr>
            <w:tcW w:w="3817" w:type="dxa"/>
          </w:tcPr>
          <w:p w:rsidR="00AD484E" w:rsidRPr="00CD2B24" w:rsidRDefault="00AD484E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AD484E" w:rsidRPr="00CD2B24" w:rsidRDefault="00AD484E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84E" w:rsidRPr="00CD2B24" w:rsidRDefault="00AD484E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84E" w:rsidRPr="00CD2B24" w:rsidRDefault="00AD484E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D484E" w:rsidRPr="00CD2B24" w:rsidRDefault="00AD484E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AD484E" w:rsidRPr="00CD2B24" w:rsidTr="00CD2B24">
        <w:trPr>
          <w:jc w:val="center"/>
        </w:trPr>
        <w:tc>
          <w:tcPr>
            <w:tcW w:w="3817" w:type="dxa"/>
          </w:tcPr>
          <w:p w:rsidR="00AD484E" w:rsidRDefault="00AD484E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  <w:p w:rsidR="00AD484E" w:rsidRPr="00CD2B24" w:rsidRDefault="00AD484E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AD484E" w:rsidRPr="00CD2B24" w:rsidRDefault="00AD484E" w:rsidP="004351C9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AD484E" w:rsidRPr="00CD2B24" w:rsidRDefault="00AD484E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AD484E" w:rsidRPr="00CD2B24" w:rsidRDefault="00AD484E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AD484E" w:rsidRPr="00CD2B24" w:rsidRDefault="00AD484E" w:rsidP="004351C9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6 150,00</w:t>
            </w:r>
          </w:p>
        </w:tc>
      </w:tr>
    </w:tbl>
    <w:p w:rsidR="00AD484E" w:rsidRPr="00CD2B24" w:rsidRDefault="00AD484E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D484E" w:rsidRDefault="00AD484E" w:rsidP="003042F2">
      <w:pPr>
        <w:tabs>
          <w:tab w:val="left" w:pos="2445"/>
        </w:tabs>
        <w:jc w:val="both"/>
        <w:rPr>
          <w:b/>
          <w:sz w:val="28"/>
          <w:szCs w:val="28"/>
          <w:lang w:val="en-US"/>
        </w:rPr>
      </w:pPr>
    </w:p>
    <w:p w:rsidR="00AD484E" w:rsidRPr="00434F6C" w:rsidRDefault="00AD484E" w:rsidP="003042F2">
      <w:pPr>
        <w:tabs>
          <w:tab w:val="left" w:pos="2445"/>
        </w:tabs>
        <w:jc w:val="both"/>
        <w:rPr>
          <w:b/>
          <w:sz w:val="28"/>
          <w:szCs w:val="28"/>
          <w:lang w:val="en-US"/>
        </w:rPr>
      </w:pPr>
    </w:p>
    <w:p w:rsidR="00AD484E" w:rsidRPr="00CD2B24" w:rsidRDefault="00AD484E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AD484E" w:rsidRPr="00434F6C" w:rsidRDefault="00AD484E" w:rsidP="00F6155F">
      <w:pPr>
        <w:rPr>
          <w:lang w:val="en-US"/>
        </w:rPr>
      </w:pPr>
    </w:p>
    <w:p w:rsidR="00AD484E" w:rsidRPr="00C17379" w:rsidRDefault="00AD484E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</w:rPr>
        <w:t>, 22705</w:t>
      </w:r>
    </w:p>
    <w:p w:rsidR="00AD484E" w:rsidRDefault="00AD484E" w:rsidP="00F6155F"/>
    <w:p w:rsidR="00AD484E" w:rsidRDefault="00AD484E"/>
    <w:sectPr w:rsidR="00AD484E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245C09"/>
    <w:rsid w:val="00260725"/>
    <w:rsid w:val="002B64D8"/>
    <w:rsid w:val="002D449A"/>
    <w:rsid w:val="003042F2"/>
    <w:rsid w:val="003324A6"/>
    <w:rsid w:val="003A5996"/>
    <w:rsid w:val="00434F6C"/>
    <w:rsid w:val="004351C9"/>
    <w:rsid w:val="00463804"/>
    <w:rsid w:val="004741E0"/>
    <w:rsid w:val="004A7591"/>
    <w:rsid w:val="00500E5A"/>
    <w:rsid w:val="005421CB"/>
    <w:rsid w:val="005F54DA"/>
    <w:rsid w:val="0068264A"/>
    <w:rsid w:val="006C4512"/>
    <w:rsid w:val="006E14DB"/>
    <w:rsid w:val="007437E7"/>
    <w:rsid w:val="007B3A2B"/>
    <w:rsid w:val="007D49C5"/>
    <w:rsid w:val="007E2935"/>
    <w:rsid w:val="00873022"/>
    <w:rsid w:val="008F628F"/>
    <w:rsid w:val="009B7158"/>
    <w:rsid w:val="00AC4905"/>
    <w:rsid w:val="00AD484E"/>
    <w:rsid w:val="00AE5CEC"/>
    <w:rsid w:val="00B9581A"/>
    <w:rsid w:val="00BD55C0"/>
    <w:rsid w:val="00C1038A"/>
    <w:rsid w:val="00C17379"/>
    <w:rsid w:val="00C91CF8"/>
    <w:rsid w:val="00CD2B24"/>
    <w:rsid w:val="00D205EF"/>
    <w:rsid w:val="00DC1F7F"/>
    <w:rsid w:val="00EC239C"/>
    <w:rsid w:val="00EF1E06"/>
    <w:rsid w:val="00F37E93"/>
    <w:rsid w:val="00F50563"/>
    <w:rsid w:val="00F56D2E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 w:cs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492</Words>
  <Characters>282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37</cp:revision>
  <cp:lastPrinted>2024-07-08T11:08:00Z</cp:lastPrinted>
  <dcterms:created xsi:type="dcterms:W3CDTF">2017-01-18T13:45:00Z</dcterms:created>
  <dcterms:modified xsi:type="dcterms:W3CDTF">2024-07-11T13:04:00Z</dcterms:modified>
</cp:coreProperties>
</file>